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F7C0">
      <w:pPr>
        <w:spacing w:before="156" w:beforeLines="50" w:after="156" w:afterLines="50"/>
        <w:ind w:firstLine="1044" w:firstLineChars="200"/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  <w:t>开封市未来八天空气质量预报</w:t>
      </w:r>
    </w:p>
    <w:p w14:paraId="24573294">
      <w:pPr>
        <w:ind w:firstLine="35"/>
        <w:jc w:val="center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128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期）</w:t>
      </w:r>
    </w:p>
    <w:tbl>
      <w:tblPr>
        <w:tblStyle w:val="1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  <w:gridCol w:w="1394"/>
        <w:gridCol w:w="1394"/>
        <w:gridCol w:w="2902"/>
      </w:tblGrid>
      <w:tr w14:paraId="27ED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2043" w:type="pct"/>
            <w:tcBorders>
              <w:bottom w:val="thinThickSmallGap" w:color="FF0000" w:sz="24" w:space="0"/>
            </w:tcBorders>
            <w:vAlign w:val="center"/>
          </w:tcPr>
          <w:p w14:paraId="403C2996">
            <w:pPr>
              <w:tabs>
                <w:tab w:val="left" w:pos="420"/>
              </w:tabs>
              <w:adjustRightInd w:val="0"/>
              <w:snapToGrid w:val="0"/>
              <w:ind w:firstLine="35" w:firstLineChars="11"/>
              <w:jc w:val="left"/>
              <w:textAlignment w:val="baseline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市技术服务组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  <w:p w14:paraId="214B0A0D">
            <w:pPr>
              <w:tabs>
                <w:tab w:val="left" w:pos="420"/>
              </w:tabs>
              <w:adjustRightInd w:val="0"/>
              <w:snapToGrid w:val="0"/>
              <w:ind w:firstLine="35" w:firstLineChars="11"/>
              <w:jc w:val="left"/>
              <w:textAlignment w:val="baseline"/>
              <w:rPr>
                <w:rFonts w:hint="default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河南省开封生态环境监测</w:t>
            </w:r>
          </w:p>
        </w:tc>
        <w:tc>
          <w:tcPr>
            <w:tcW w:w="724" w:type="pct"/>
            <w:tcBorders>
              <w:bottom w:val="thinThickSmallGap" w:color="FF0000" w:sz="24" w:space="0"/>
            </w:tcBorders>
          </w:tcPr>
          <w:p w14:paraId="241CB281">
            <w:pPr>
              <w:tabs>
                <w:tab w:val="left" w:pos="420"/>
              </w:tabs>
              <w:adjustRightInd w:val="0"/>
              <w:snapToGrid w:val="0"/>
              <w:ind w:firstLine="35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4" w:type="pct"/>
            <w:tcBorders>
              <w:bottom w:val="thinThickSmallGap" w:color="FF0000" w:sz="24" w:space="0"/>
            </w:tcBorders>
          </w:tcPr>
          <w:p w14:paraId="2B409687">
            <w:pPr>
              <w:tabs>
                <w:tab w:val="left" w:pos="420"/>
              </w:tabs>
              <w:adjustRightInd w:val="0"/>
              <w:snapToGrid w:val="0"/>
              <w:ind w:firstLine="35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7" w:type="pct"/>
            <w:tcBorders>
              <w:bottom w:val="thinThickSmallGap" w:color="FF0000" w:sz="24" w:space="0"/>
            </w:tcBorders>
            <w:vAlign w:val="center"/>
          </w:tcPr>
          <w:p w14:paraId="5F1446D1">
            <w:pPr>
              <w:tabs>
                <w:tab w:val="left" w:pos="420"/>
              </w:tabs>
              <w:adjustRightInd w:val="0"/>
              <w:snapToGrid w:val="0"/>
              <w:textAlignment w:val="baseline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14:paraId="4EF1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120" w:lineRule="auto"/>
        <w:ind w:firstLine="640" w:firstLineChars="200"/>
        <w:jc w:val="left"/>
        <w:textAlignment w:val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一、预报概要</w:t>
      </w:r>
    </w:p>
    <w:p w14:paraId="0B9B82B9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日，高空受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西北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气流，地面处于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高压场后部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扩散条件较好，良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，首要污染物</w:t>
      </w:r>
      <w:r>
        <w:rPr>
          <w:rFonts w:hint="eastAsia" w:ascii="Calibri" w:hAnsi="Calibri" w:eastAsia="仿宋" w:cs="黑体"/>
          <w:color w:val="000000"/>
          <w:kern w:val="0"/>
          <w:sz w:val="30"/>
          <w:szCs w:val="30"/>
          <w:lang w:val="en-US" w:eastAsia="zh-CN" w:bidi="ar-SA"/>
        </w:rPr>
        <w:t>PM10、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O</w:t>
      </w:r>
      <w:r>
        <w:rPr>
          <w:rFonts w:hint="eastAsia" w:eastAsia="仿宋"/>
          <w:color w:val="000000"/>
          <w:kern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5B46D4D7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日，高空受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西北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气流，地面处于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低压场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扩散条件较好-一般，良-轻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，首要污染物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O</w:t>
      </w:r>
      <w:r>
        <w:rPr>
          <w:rFonts w:hint="eastAsia" w:eastAsia="仿宋"/>
          <w:color w:val="000000"/>
          <w:kern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Calibri" w:hAnsi="Calibri" w:eastAsia="仿宋" w:cs="黑体"/>
          <w:color w:val="000000"/>
          <w:kern w:val="0"/>
          <w:sz w:val="30"/>
          <w:szCs w:val="30"/>
          <w:lang w:val="en-US" w:eastAsia="zh-CN" w:bidi="ar-SA"/>
        </w:rPr>
        <w:t>、PM10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54B55440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日，高空受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西北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气流，地面处于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低压场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扩散条件较好-一般，良-轻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，首要污染物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O</w:t>
      </w:r>
      <w:r>
        <w:rPr>
          <w:rFonts w:hint="eastAsia" w:eastAsia="仿宋"/>
          <w:color w:val="000000"/>
          <w:kern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Calibri" w:hAnsi="Calibri" w:eastAsia="仿宋" w:cs="黑体"/>
          <w:color w:val="000000"/>
          <w:kern w:val="0"/>
          <w:sz w:val="30"/>
          <w:szCs w:val="30"/>
          <w:lang w:val="en-US" w:eastAsia="zh-CN" w:bidi="ar-SA"/>
        </w:rPr>
        <w:t>、PM10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3202962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日，高空受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西北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气流，地面处于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东高西低气压场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扩散条件较好-一般，良-轻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，首要污染物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O</w:t>
      </w:r>
      <w:r>
        <w:rPr>
          <w:rFonts w:hint="eastAsia" w:eastAsia="仿宋"/>
          <w:color w:val="000000"/>
          <w:kern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Calibri" w:hAnsi="Calibri" w:eastAsia="仿宋" w:cs="黑体"/>
          <w:color w:val="000000"/>
          <w:kern w:val="0"/>
          <w:sz w:val="30"/>
          <w:szCs w:val="30"/>
          <w:lang w:val="en-US" w:eastAsia="zh-CN" w:bidi="ar-SA"/>
        </w:rPr>
        <w:t>、PM10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3F663F5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日，高空受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西北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气流，地面处于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低压场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扩散条件较好-一般，良-轻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，首要污染物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O</w:t>
      </w:r>
      <w:r>
        <w:rPr>
          <w:rFonts w:hint="eastAsia" w:eastAsia="仿宋"/>
          <w:color w:val="000000"/>
          <w:kern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Calibri" w:hAnsi="Calibri" w:eastAsia="仿宋" w:cs="黑体"/>
          <w:color w:val="000000"/>
          <w:kern w:val="0"/>
          <w:sz w:val="30"/>
          <w:szCs w:val="30"/>
          <w:lang w:val="en-US" w:eastAsia="zh-CN" w:bidi="ar-SA"/>
        </w:rPr>
        <w:t>、PM10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31B9073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13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日，高空受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髙脊控制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，地面处于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低压场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扩散条件较好-一般，良-轻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，首要污染物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O</w:t>
      </w:r>
      <w:r>
        <w:rPr>
          <w:rFonts w:hint="eastAsia" w:eastAsia="仿宋"/>
          <w:color w:val="000000"/>
          <w:kern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Calibri" w:hAnsi="Calibri" w:eastAsia="仿宋" w:cs="黑体"/>
          <w:color w:val="000000"/>
          <w:kern w:val="0"/>
          <w:sz w:val="30"/>
          <w:szCs w:val="30"/>
          <w:lang w:val="en-US" w:eastAsia="zh-CN" w:bidi="ar-SA"/>
        </w:rPr>
        <w:t>、PM10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60B2AA0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14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日，高空受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髙脊控制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，地面处于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东高西低气压场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扩散条件较好-一般，良-轻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，首要污染物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O</w:t>
      </w:r>
      <w:r>
        <w:rPr>
          <w:rFonts w:hint="eastAsia" w:eastAsia="仿宋"/>
          <w:color w:val="000000"/>
          <w:kern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Calibri" w:hAnsi="Calibri" w:eastAsia="仿宋" w:cs="黑体"/>
          <w:color w:val="000000"/>
          <w:kern w:val="0"/>
          <w:sz w:val="30"/>
          <w:szCs w:val="30"/>
          <w:lang w:val="en-US" w:eastAsia="zh-CN" w:bidi="ar-SA"/>
        </w:rPr>
        <w:t>、PM10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B25D22D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日，高空受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西南气流影响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，地面处于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东高西低气压场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扩散条件较好-一般，良-轻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，首要污染物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O</w:t>
      </w:r>
      <w:r>
        <w:rPr>
          <w:rFonts w:hint="eastAsia" w:eastAsia="仿宋"/>
          <w:color w:val="000000"/>
          <w:kern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Calibri" w:hAnsi="Calibri" w:eastAsia="仿宋" w:cs="黑体"/>
          <w:color w:val="000000"/>
          <w:kern w:val="0"/>
          <w:sz w:val="30"/>
          <w:szCs w:val="30"/>
          <w:lang w:val="en-US" w:eastAsia="zh-CN" w:bidi="ar-SA"/>
        </w:rPr>
        <w:t>、PM10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613F57B">
      <w:pPr>
        <w:pStyle w:val="22"/>
        <w:tabs>
          <w:tab w:val="left" w:pos="233"/>
          <w:tab w:val="center" w:pos="4706"/>
        </w:tabs>
        <w:spacing w:line="360" w:lineRule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6E988EE7">
      <w:pPr>
        <w:pStyle w:val="22"/>
        <w:numPr>
          <w:ilvl w:val="0"/>
          <w:numId w:val="1"/>
        </w:numPr>
        <w:tabs>
          <w:tab w:val="left" w:pos="233"/>
          <w:tab w:val="center" w:pos="4706"/>
        </w:tabs>
        <w:spacing w:line="360" w:lineRule="auto"/>
        <w:jc w:val="left"/>
        <w:rPr>
          <w:rFonts w:hint="eastAsia" w:eastAsia="黑体"/>
          <w:szCs w:val="32"/>
          <w:lang w:eastAsia="zh-CN"/>
        </w:rPr>
      </w:pPr>
      <w:r>
        <w:rPr>
          <w:rFonts w:eastAsia="黑体"/>
          <w:szCs w:val="32"/>
        </w:rPr>
        <w:t>逐日天气和空气质量预报</w:t>
      </w:r>
      <w:r>
        <w:rPr>
          <w:rFonts w:hint="eastAsia" w:eastAsia="黑体"/>
          <w:szCs w:val="32"/>
          <w:lang w:eastAsia="zh-CN"/>
        </w:rPr>
        <w:tab/>
      </w:r>
    </w:p>
    <w:tbl>
      <w:tblPr>
        <w:tblStyle w:val="12"/>
        <w:tblW w:w="10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4092"/>
        <w:gridCol w:w="1433"/>
        <w:gridCol w:w="1025"/>
        <w:gridCol w:w="924"/>
        <w:gridCol w:w="1367"/>
      </w:tblGrid>
      <w:tr w14:paraId="7802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tblHeader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41754AF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期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6DAAE544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天气情况</w:t>
            </w:r>
          </w:p>
        </w:tc>
        <w:tc>
          <w:tcPr>
            <w:tcW w:w="1433" w:type="dxa"/>
            <w:vAlign w:val="center"/>
          </w:tcPr>
          <w:p w14:paraId="230BDE94">
            <w:pPr>
              <w:ind w:left="241" w:hanging="241" w:hangingChars="100"/>
              <w:jc w:val="both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湿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度（%）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0B9DCF7">
            <w:pPr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u w:val="none"/>
              </w:rPr>
              <w:t>AQI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D3EF304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日均等级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886024B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首要污染物</w:t>
            </w:r>
          </w:p>
        </w:tc>
      </w:tr>
      <w:tr w14:paraId="1501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A2701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5月8日</w:t>
            </w:r>
          </w:p>
          <w:p w14:paraId="6FB9A9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（周五）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2B037F7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多云到晴天，西南、偏南风3级，15-24℃。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9395A28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65-20-62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8B95863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64-96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F53B2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1E39BD2">
            <w:pPr>
              <w:jc w:val="center"/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10、</w:t>
            </w: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</w:p>
        </w:tc>
      </w:tr>
      <w:tr w14:paraId="48E4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D77A7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5月9日</w:t>
            </w:r>
          </w:p>
          <w:p w14:paraId="3A33C0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（周六）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1A7E049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晴天间多云，西南、偏南风3-4级，17-28℃。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63BBD9C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60-23-56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E8D609D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68-102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6EE1E6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64AC96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0A0F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E7A50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5月10日</w:t>
            </w:r>
          </w:p>
          <w:p w14:paraId="1776A34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（周日）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2C02E9F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晴天间多云，西南、偏南风3级，19-32℃。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AB9A776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70-31-59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442E12C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72-108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EDD0E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BF6C6A2">
            <w:pPr>
              <w:jc w:val="center"/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6977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657A86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5月11日</w:t>
            </w:r>
          </w:p>
          <w:p w14:paraId="6877AF8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（周一）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1933851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晴天间多云，西南、偏南风2-3级，18-32℃。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31B5220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69-36-76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4D5767A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80-120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D2845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B98A85A">
            <w:pPr>
              <w:jc w:val="center"/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170B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689C7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5月12日</w:t>
            </w:r>
          </w:p>
          <w:p w14:paraId="4806062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（周二）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2B4E32C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晴天到多云，偏南、西南风3级，22-35℃。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43A64FD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80-43-75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94A6534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88-132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C0C11B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CB5D1EA">
            <w:pPr>
              <w:jc w:val="center"/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4691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029BE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5月13日</w:t>
            </w:r>
          </w:p>
          <w:p w14:paraId="0B2BCDE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（周三）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320A474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多云到阴天，西南、偏南风3级，22-35℃。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CF92383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68-46-67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6C5BEB1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88-132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F6832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F649DDF">
            <w:pPr>
              <w:jc w:val="center"/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77CB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16B59E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5月14日</w:t>
            </w:r>
          </w:p>
          <w:p w14:paraId="744F86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（周四）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5BF396FD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多云，东北风2-3级，20-32℃。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56034D5">
            <w:pPr>
              <w:widowControl/>
              <w:ind w:firstLine="240" w:firstLineChars="100"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70-48-62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DB48697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80-120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7A5935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6DB932D">
            <w:pPr>
              <w:jc w:val="center"/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02C7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2BF62D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5月15日</w:t>
            </w:r>
          </w:p>
          <w:p w14:paraId="000321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（周五）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2019137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多云到阴天，东北风3级，20-31℃。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72B2696">
            <w:pPr>
              <w:widowControl/>
              <w:ind w:firstLine="240" w:firstLineChars="100"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65-51-68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08AC18A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88-132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9DDF28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64CD34F">
            <w:pPr>
              <w:jc w:val="center"/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  <w:lang w:val="en-US" w:eastAsia="zh-CN"/>
              </w:rPr>
              <w:t>O</w:t>
            </w:r>
            <w:r>
              <w:rPr>
                <w:rFonts w:hint="eastAsia" w:eastAsia="仿宋"/>
                <w:color w:val="000000"/>
                <w:kern w:val="0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</w:tbl>
    <w:p w14:paraId="1097C77F">
      <w:pPr>
        <w:pStyle w:val="22"/>
        <w:numPr>
          <w:ilvl w:val="0"/>
          <w:numId w:val="0"/>
        </w:numPr>
        <w:tabs>
          <w:tab w:val="left" w:pos="233"/>
          <w:tab w:val="center" w:pos="4706"/>
        </w:tabs>
        <w:spacing w:line="360" w:lineRule="auto"/>
        <w:jc w:val="left"/>
        <w:rPr>
          <w:rFonts w:hint="eastAsia" w:eastAsia="黑体"/>
          <w:szCs w:val="32"/>
          <w:lang w:eastAsia="zh-CN"/>
        </w:rPr>
      </w:pPr>
    </w:p>
    <w:p w14:paraId="68D0241D">
      <w:pPr>
        <w:tabs>
          <w:tab w:val="left" w:pos="5291"/>
        </w:tabs>
        <w:ind w:firstLine="3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附件：河南省空气质量等级预报</w:t>
      </w:r>
    </w:p>
    <w:p w14:paraId="71C07688">
      <w:pPr>
        <w:adjustRightInd w:val="0"/>
        <w:snapToGrid w:val="0"/>
        <w:spacing w:before="240"/>
        <w:rPr>
          <w:rFonts w:hint="eastAsia"/>
          <w:lang w:val="en-US" w:eastAsia="zh-CN"/>
        </w:rPr>
      </w:pPr>
      <w:r>
        <w:drawing>
          <wp:inline distT="0" distB="0" distL="114300" distR="114300">
            <wp:extent cx="5972175" cy="2867025"/>
            <wp:effectExtent l="0" t="0" r="952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157" w:right="1247" w:bottom="1157" w:left="1247" w:header="851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3997">
    <w:pPr>
      <w:pStyle w:val="8"/>
      <w:spacing w:before="120"/>
      <w:ind w:firstLine="23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472D9ABC">
    <w:pPr>
      <w:ind w:firstLine="23"/>
    </w:pPr>
  </w:p>
  <w:p w14:paraId="1754B699">
    <w:pPr>
      <w:ind w:firstLine="23"/>
    </w:pPr>
  </w:p>
  <w:p w14:paraId="6481A13B">
    <w:pPr>
      <w:ind w:firstLine="23"/>
    </w:pPr>
  </w:p>
  <w:p w14:paraId="1C79C4AB">
    <w:pPr>
      <w:ind w:firstLine="2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C05FF"/>
    <w:multiLevelType w:val="singleLevel"/>
    <w:tmpl w:val="524C05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YTc4MDUxNmI5NDRkN2E0MTUyN2RhMjVjN2JlNzAifQ=="/>
  </w:docVars>
  <w:rsids>
    <w:rsidRoot w:val="4FE3487C"/>
    <w:rsid w:val="00000949"/>
    <w:rsid w:val="00000B19"/>
    <w:rsid w:val="00000EED"/>
    <w:rsid w:val="00001567"/>
    <w:rsid w:val="000018DA"/>
    <w:rsid w:val="00001AED"/>
    <w:rsid w:val="00002799"/>
    <w:rsid w:val="00002809"/>
    <w:rsid w:val="00002844"/>
    <w:rsid w:val="00002EB5"/>
    <w:rsid w:val="00002F58"/>
    <w:rsid w:val="0000421E"/>
    <w:rsid w:val="000058BB"/>
    <w:rsid w:val="000058ED"/>
    <w:rsid w:val="00006508"/>
    <w:rsid w:val="0000704D"/>
    <w:rsid w:val="00007069"/>
    <w:rsid w:val="000078CE"/>
    <w:rsid w:val="00007A13"/>
    <w:rsid w:val="00007B44"/>
    <w:rsid w:val="00010505"/>
    <w:rsid w:val="000106FD"/>
    <w:rsid w:val="00010C82"/>
    <w:rsid w:val="00011024"/>
    <w:rsid w:val="0001117E"/>
    <w:rsid w:val="00011554"/>
    <w:rsid w:val="00011BBE"/>
    <w:rsid w:val="00011D35"/>
    <w:rsid w:val="00012546"/>
    <w:rsid w:val="000131F4"/>
    <w:rsid w:val="00013D99"/>
    <w:rsid w:val="00013FF1"/>
    <w:rsid w:val="00014052"/>
    <w:rsid w:val="00014264"/>
    <w:rsid w:val="00014409"/>
    <w:rsid w:val="000148E9"/>
    <w:rsid w:val="00015549"/>
    <w:rsid w:val="000158A4"/>
    <w:rsid w:val="00015A34"/>
    <w:rsid w:val="0001641F"/>
    <w:rsid w:val="000166F3"/>
    <w:rsid w:val="00016715"/>
    <w:rsid w:val="0001692A"/>
    <w:rsid w:val="00016968"/>
    <w:rsid w:val="00016A15"/>
    <w:rsid w:val="00020012"/>
    <w:rsid w:val="00020109"/>
    <w:rsid w:val="0002020D"/>
    <w:rsid w:val="0002024D"/>
    <w:rsid w:val="00020312"/>
    <w:rsid w:val="000208B3"/>
    <w:rsid w:val="0002091F"/>
    <w:rsid w:val="00020AFF"/>
    <w:rsid w:val="00020DF5"/>
    <w:rsid w:val="00021191"/>
    <w:rsid w:val="00021E87"/>
    <w:rsid w:val="000225D2"/>
    <w:rsid w:val="000227D0"/>
    <w:rsid w:val="00022E47"/>
    <w:rsid w:val="000233DC"/>
    <w:rsid w:val="00023C06"/>
    <w:rsid w:val="00023C94"/>
    <w:rsid w:val="00024154"/>
    <w:rsid w:val="00024166"/>
    <w:rsid w:val="00024326"/>
    <w:rsid w:val="000244DB"/>
    <w:rsid w:val="000246AC"/>
    <w:rsid w:val="00024A12"/>
    <w:rsid w:val="00024EDF"/>
    <w:rsid w:val="000256A9"/>
    <w:rsid w:val="00025823"/>
    <w:rsid w:val="00025C05"/>
    <w:rsid w:val="00025C9A"/>
    <w:rsid w:val="00025D0D"/>
    <w:rsid w:val="00025D31"/>
    <w:rsid w:val="00026BA7"/>
    <w:rsid w:val="0002718A"/>
    <w:rsid w:val="000273BD"/>
    <w:rsid w:val="00027536"/>
    <w:rsid w:val="000276C4"/>
    <w:rsid w:val="00027886"/>
    <w:rsid w:val="000278D5"/>
    <w:rsid w:val="00027EAB"/>
    <w:rsid w:val="00030132"/>
    <w:rsid w:val="0003065E"/>
    <w:rsid w:val="000316A6"/>
    <w:rsid w:val="000316B7"/>
    <w:rsid w:val="000317E3"/>
    <w:rsid w:val="000319DC"/>
    <w:rsid w:val="00031ECD"/>
    <w:rsid w:val="00032499"/>
    <w:rsid w:val="000329C3"/>
    <w:rsid w:val="00032D45"/>
    <w:rsid w:val="00032F24"/>
    <w:rsid w:val="00033097"/>
    <w:rsid w:val="0003312D"/>
    <w:rsid w:val="0003323D"/>
    <w:rsid w:val="000334A2"/>
    <w:rsid w:val="00033615"/>
    <w:rsid w:val="000339E1"/>
    <w:rsid w:val="00033BC0"/>
    <w:rsid w:val="00034251"/>
    <w:rsid w:val="000342DE"/>
    <w:rsid w:val="00034483"/>
    <w:rsid w:val="000345E8"/>
    <w:rsid w:val="00034C76"/>
    <w:rsid w:val="0003569A"/>
    <w:rsid w:val="0003581B"/>
    <w:rsid w:val="0003635D"/>
    <w:rsid w:val="00036516"/>
    <w:rsid w:val="000365C2"/>
    <w:rsid w:val="00036E79"/>
    <w:rsid w:val="000375BB"/>
    <w:rsid w:val="00037BA3"/>
    <w:rsid w:val="00040114"/>
    <w:rsid w:val="000401FE"/>
    <w:rsid w:val="00040768"/>
    <w:rsid w:val="00040E0C"/>
    <w:rsid w:val="0004158B"/>
    <w:rsid w:val="00041B5C"/>
    <w:rsid w:val="00041D74"/>
    <w:rsid w:val="00042B67"/>
    <w:rsid w:val="000433E1"/>
    <w:rsid w:val="0004347E"/>
    <w:rsid w:val="00043805"/>
    <w:rsid w:val="00043C85"/>
    <w:rsid w:val="000447A1"/>
    <w:rsid w:val="00044EF2"/>
    <w:rsid w:val="00045C2C"/>
    <w:rsid w:val="000462B9"/>
    <w:rsid w:val="000467E4"/>
    <w:rsid w:val="00047544"/>
    <w:rsid w:val="000476D2"/>
    <w:rsid w:val="00047BC8"/>
    <w:rsid w:val="000501BB"/>
    <w:rsid w:val="00050D93"/>
    <w:rsid w:val="000513A0"/>
    <w:rsid w:val="00051745"/>
    <w:rsid w:val="00051795"/>
    <w:rsid w:val="000518E4"/>
    <w:rsid w:val="00051E42"/>
    <w:rsid w:val="00052122"/>
    <w:rsid w:val="00052156"/>
    <w:rsid w:val="00052447"/>
    <w:rsid w:val="00052F21"/>
    <w:rsid w:val="00052FCA"/>
    <w:rsid w:val="00053855"/>
    <w:rsid w:val="00053FF7"/>
    <w:rsid w:val="00054051"/>
    <w:rsid w:val="0005409E"/>
    <w:rsid w:val="00054B20"/>
    <w:rsid w:val="00055A07"/>
    <w:rsid w:val="00055B07"/>
    <w:rsid w:val="00055CA5"/>
    <w:rsid w:val="000561B7"/>
    <w:rsid w:val="000562DF"/>
    <w:rsid w:val="000563A5"/>
    <w:rsid w:val="00056889"/>
    <w:rsid w:val="00056A1F"/>
    <w:rsid w:val="00056E64"/>
    <w:rsid w:val="00056FC6"/>
    <w:rsid w:val="00056FD1"/>
    <w:rsid w:val="0005719E"/>
    <w:rsid w:val="000574A9"/>
    <w:rsid w:val="000575CE"/>
    <w:rsid w:val="000577A7"/>
    <w:rsid w:val="00060632"/>
    <w:rsid w:val="0006087D"/>
    <w:rsid w:val="000608D9"/>
    <w:rsid w:val="00060C6A"/>
    <w:rsid w:val="00060D75"/>
    <w:rsid w:val="000618D7"/>
    <w:rsid w:val="00061C5A"/>
    <w:rsid w:val="00061F5A"/>
    <w:rsid w:val="00062858"/>
    <w:rsid w:val="00062F5B"/>
    <w:rsid w:val="00063034"/>
    <w:rsid w:val="0006364E"/>
    <w:rsid w:val="000638E5"/>
    <w:rsid w:val="00063978"/>
    <w:rsid w:val="00063E10"/>
    <w:rsid w:val="000642C5"/>
    <w:rsid w:val="00064823"/>
    <w:rsid w:val="00064A23"/>
    <w:rsid w:val="00064FD8"/>
    <w:rsid w:val="000650D8"/>
    <w:rsid w:val="000652FC"/>
    <w:rsid w:val="00065877"/>
    <w:rsid w:val="00065898"/>
    <w:rsid w:val="00065B9A"/>
    <w:rsid w:val="00066113"/>
    <w:rsid w:val="00066B3C"/>
    <w:rsid w:val="00066BB1"/>
    <w:rsid w:val="00066CB2"/>
    <w:rsid w:val="00066E44"/>
    <w:rsid w:val="00067048"/>
    <w:rsid w:val="000673CC"/>
    <w:rsid w:val="000674B2"/>
    <w:rsid w:val="0006753B"/>
    <w:rsid w:val="00067705"/>
    <w:rsid w:val="00067F5D"/>
    <w:rsid w:val="00070163"/>
    <w:rsid w:val="000707F5"/>
    <w:rsid w:val="00070EE2"/>
    <w:rsid w:val="000710B0"/>
    <w:rsid w:val="00071546"/>
    <w:rsid w:val="000725E8"/>
    <w:rsid w:val="00072DBD"/>
    <w:rsid w:val="00072F7E"/>
    <w:rsid w:val="00073652"/>
    <w:rsid w:val="0007396E"/>
    <w:rsid w:val="00073DC6"/>
    <w:rsid w:val="00073F99"/>
    <w:rsid w:val="00074003"/>
    <w:rsid w:val="000743E5"/>
    <w:rsid w:val="00074783"/>
    <w:rsid w:val="00074DC1"/>
    <w:rsid w:val="000754B4"/>
    <w:rsid w:val="00075C77"/>
    <w:rsid w:val="00075C9F"/>
    <w:rsid w:val="00075F76"/>
    <w:rsid w:val="00075FC8"/>
    <w:rsid w:val="0007692B"/>
    <w:rsid w:val="00076931"/>
    <w:rsid w:val="0007695E"/>
    <w:rsid w:val="00076D03"/>
    <w:rsid w:val="00076E0B"/>
    <w:rsid w:val="0007713E"/>
    <w:rsid w:val="00077309"/>
    <w:rsid w:val="000773D1"/>
    <w:rsid w:val="00077515"/>
    <w:rsid w:val="00077532"/>
    <w:rsid w:val="00077904"/>
    <w:rsid w:val="00077AC3"/>
    <w:rsid w:val="0008116A"/>
    <w:rsid w:val="000816A6"/>
    <w:rsid w:val="00082008"/>
    <w:rsid w:val="00082394"/>
    <w:rsid w:val="00082A9A"/>
    <w:rsid w:val="00082B60"/>
    <w:rsid w:val="00082C18"/>
    <w:rsid w:val="00082D72"/>
    <w:rsid w:val="00083F76"/>
    <w:rsid w:val="00084144"/>
    <w:rsid w:val="000842B6"/>
    <w:rsid w:val="00084363"/>
    <w:rsid w:val="000844E9"/>
    <w:rsid w:val="0008460D"/>
    <w:rsid w:val="000846E1"/>
    <w:rsid w:val="000846FD"/>
    <w:rsid w:val="00084ECC"/>
    <w:rsid w:val="00084ED7"/>
    <w:rsid w:val="00085763"/>
    <w:rsid w:val="00085B70"/>
    <w:rsid w:val="00085C81"/>
    <w:rsid w:val="00085DBB"/>
    <w:rsid w:val="00086863"/>
    <w:rsid w:val="00086E83"/>
    <w:rsid w:val="000870B3"/>
    <w:rsid w:val="00087BAD"/>
    <w:rsid w:val="00087C44"/>
    <w:rsid w:val="00087D71"/>
    <w:rsid w:val="00090771"/>
    <w:rsid w:val="00090D6E"/>
    <w:rsid w:val="000913E8"/>
    <w:rsid w:val="00091417"/>
    <w:rsid w:val="0009185A"/>
    <w:rsid w:val="00091B96"/>
    <w:rsid w:val="000926CD"/>
    <w:rsid w:val="00092A82"/>
    <w:rsid w:val="00092AE2"/>
    <w:rsid w:val="0009310F"/>
    <w:rsid w:val="000932E0"/>
    <w:rsid w:val="000932E6"/>
    <w:rsid w:val="000937E5"/>
    <w:rsid w:val="00093B6B"/>
    <w:rsid w:val="00093C1C"/>
    <w:rsid w:val="00093CEB"/>
    <w:rsid w:val="0009467E"/>
    <w:rsid w:val="00094E42"/>
    <w:rsid w:val="00094F27"/>
    <w:rsid w:val="0009520A"/>
    <w:rsid w:val="00095541"/>
    <w:rsid w:val="00095735"/>
    <w:rsid w:val="0009599C"/>
    <w:rsid w:val="000959DA"/>
    <w:rsid w:val="00095B30"/>
    <w:rsid w:val="00095C54"/>
    <w:rsid w:val="000969C7"/>
    <w:rsid w:val="00096C9C"/>
    <w:rsid w:val="00096F99"/>
    <w:rsid w:val="0009778C"/>
    <w:rsid w:val="00097FE0"/>
    <w:rsid w:val="000A0110"/>
    <w:rsid w:val="000A0B01"/>
    <w:rsid w:val="000A0B6A"/>
    <w:rsid w:val="000A1463"/>
    <w:rsid w:val="000A19DA"/>
    <w:rsid w:val="000A1DCB"/>
    <w:rsid w:val="000A21C6"/>
    <w:rsid w:val="000A2424"/>
    <w:rsid w:val="000A2753"/>
    <w:rsid w:val="000A2E90"/>
    <w:rsid w:val="000A3078"/>
    <w:rsid w:val="000A307E"/>
    <w:rsid w:val="000A39EA"/>
    <w:rsid w:val="000A46E9"/>
    <w:rsid w:val="000A484F"/>
    <w:rsid w:val="000A4B54"/>
    <w:rsid w:val="000A5D71"/>
    <w:rsid w:val="000A5DBB"/>
    <w:rsid w:val="000A6243"/>
    <w:rsid w:val="000A6348"/>
    <w:rsid w:val="000A745E"/>
    <w:rsid w:val="000A7DAC"/>
    <w:rsid w:val="000B0031"/>
    <w:rsid w:val="000B0048"/>
    <w:rsid w:val="000B0109"/>
    <w:rsid w:val="000B0312"/>
    <w:rsid w:val="000B056F"/>
    <w:rsid w:val="000B05B1"/>
    <w:rsid w:val="000B06E4"/>
    <w:rsid w:val="000B0745"/>
    <w:rsid w:val="000B074A"/>
    <w:rsid w:val="000B0C45"/>
    <w:rsid w:val="000B2097"/>
    <w:rsid w:val="000B20AB"/>
    <w:rsid w:val="000B2100"/>
    <w:rsid w:val="000B225A"/>
    <w:rsid w:val="000B226E"/>
    <w:rsid w:val="000B2286"/>
    <w:rsid w:val="000B2D8D"/>
    <w:rsid w:val="000B2DF7"/>
    <w:rsid w:val="000B30E7"/>
    <w:rsid w:val="000B3151"/>
    <w:rsid w:val="000B344F"/>
    <w:rsid w:val="000B34A3"/>
    <w:rsid w:val="000B374C"/>
    <w:rsid w:val="000B3ACA"/>
    <w:rsid w:val="000B3B25"/>
    <w:rsid w:val="000B42CF"/>
    <w:rsid w:val="000B43A6"/>
    <w:rsid w:val="000B463D"/>
    <w:rsid w:val="000B4B0A"/>
    <w:rsid w:val="000B4B8D"/>
    <w:rsid w:val="000B4CC3"/>
    <w:rsid w:val="000B4EA7"/>
    <w:rsid w:val="000B5A7F"/>
    <w:rsid w:val="000B5C68"/>
    <w:rsid w:val="000B5E9E"/>
    <w:rsid w:val="000B62D2"/>
    <w:rsid w:val="000B66A1"/>
    <w:rsid w:val="000B66B8"/>
    <w:rsid w:val="000B680F"/>
    <w:rsid w:val="000B687E"/>
    <w:rsid w:val="000B69F8"/>
    <w:rsid w:val="000B6BEE"/>
    <w:rsid w:val="000B708A"/>
    <w:rsid w:val="000B7CBA"/>
    <w:rsid w:val="000C00E4"/>
    <w:rsid w:val="000C074A"/>
    <w:rsid w:val="000C0CA1"/>
    <w:rsid w:val="000C0F8E"/>
    <w:rsid w:val="000C14D6"/>
    <w:rsid w:val="000C1908"/>
    <w:rsid w:val="000C1ADC"/>
    <w:rsid w:val="000C1B61"/>
    <w:rsid w:val="000C1C01"/>
    <w:rsid w:val="000C2127"/>
    <w:rsid w:val="000C2773"/>
    <w:rsid w:val="000C3227"/>
    <w:rsid w:val="000C3C1C"/>
    <w:rsid w:val="000C4224"/>
    <w:rsid w:val="000C44E9"/>
    <w:rsid w:val="000C45BA"/>
    <w:rsid w:val="000C46E8"/>
    <w:rsid w:val="000C47A4"/>
    <w:rsid w:val="000C4C28"/>
    <w:rsid w:val="000C4E87"/>
    <w:rsid w:val="000C4FF8"/>
    <w:rsid w:val="000C5BF4"/>
    <w:rsid w:val="000C5DC0"/>
    <w:rsid w:val="000C6710"/>
    <w:rsid w:val="000C67D4"/>
    <w:rsid w:val="000C6FA3"/>
    <w:rsid w:val="000C755B"/>
    <w:rsid w:val="000C7B9C"/>
    <w:rsid w:val="000D0896"/>
    <w:rsid w:val="000D175A"/>
    <w:rsid w:val="000D2F8E"/>
    <w:rsid w:val="000D3373"/>
    <w:rsid w:val="000D386F"/>
    <w:rsid w:val="000D3873"/>
    <w:rsid w:val="000D435D"/>
    <w:rsid w:val="000D54C0"/>
    <w:rsid w:val="000D550D"/>
    <w:rsid w:val="000D56B2"/>
    <w:rsid w:val="000D5A0A"/>
    <w:rsid w:val="000D5D63"/>
    <w:rsid w:val="000D64AF"/>
    <w:rsid w:val="000D6A44"/>
    <w:rsid w:val="000D6BD2"/>
    <w:rsid w:val="000D6BF2"/>
    <w:rsid w:val="000D6CEF"/>
    <w:rsid w:val="000D6D5F"/>
    <w:rsid w:val="000D706F"/>
    <w:rsid w:val="000D799F"/>
    <w:rsid w:val="000D7B3E"/>
    <w:rsid w:val="000D7F64"/>
    <w:rsid w:val="000E03D4"/>
    <w:rsid w:val="000E0606"/>
    <w:rsid w:val="000E0CD7"/>
    <w:rsid w:val="000E0CE8"/>
    <w:rsid w:val="000E0D90"/>
    <w:rsid w:val="000E0E50"/>
    <w:rsid w:val="000E0E95"/>
    <w:rsid w:val="000E1155"/>
    <w:rsid w:val="000E1767"/>
    <w:rsid w:val="000E2454"/>
    <w:rsid w:val="000E2557"/>
    <w:rsid w:val="000E28E8"/>
    <w:rsid w:val="000E2CE9"/>
    <w:rsid w:val="000E2E51"/>
    <w:rsid w:val="000E35D3"/>
    <w:rsid w:val="000E3931"/>
    <w:rsid w:val="000E3F59"/>
    <w:rsid w:val="000E431D"/>
    <w:rsid w:val="000E4339"/>
    <w:rsid w:val="000E452E"/>
    <w:rsid w:val="000E4550"/>
    <w:rsid w:val="000E4DD6"/>
    <w:rsid w:val="000E53AB"/>
    <w:rsid w:val="000E54C2"/>
    <w:rsid w:val="000E56AD"/>
    <w:rsid w:val="000E57A6"/>
    <w:rsid w:val="000E5A10"/>
    <w:rsid w:val="000E5B72"/>
    <w:rsid w:val="000E645D"/>
    <w:rsid w:val="000E6927"/>
    <w:rsid w:val="000E6AB7"/>
    <w:rsid w:val="000E6B0F"/>
    <w:rsid w:val="000E6BB1"/>
    <w:rsid w:val="000E738E"/>
    <w:rsid w:val="000E77A8"/>
    <w:rsid w:val="000E7B27"/>
    <w:rsid w:val="000E7F10"/>
    <w:rsid w:val="000F037C"/>
    <w:rsid w:val="000F04AF"/>
    <w:rsid w:val="000F0512"/>
    <w:rsid w:val="000F0C78"/>
    <w:rsid w:val="000F101F"/>
    <w:rsid w:val="000F16B9"/>
    <w:rsid w:val="000F1822"/>
    <w:rsid w:val="000F2508"/>
    <w:rsid w:val="000F2F19"/>
    <w:rsid w:val="000F3190"/>
    <w:rsid w:val="000F32D2"/>
    <w:rsid w:val="000F35C9"/>
    <w:rsid w:val="000F36C6"/>
    <w:rsid w:val="000F42AC"/>
    <w:rsid w:val="000F4855"/>
    <w:rsid w:val="000F4AC4"/>
    <w:rsid w:val="000F4B96"/>
    <w:rsid w:val="000F4DEB"/>
    <w:rsid w:val="000F4F36"/>
    <w:rsid w:val="000F51AE"/>
    <w:rsid w:val="000F52A4"/>
    <w:rsid w:val="000F5388"/>
    <w:rsid w:val="000F585C"/>
    <w:rsid w:val="000F596E"/>
    <w:rsid w:val="000F608D"/>
    <w:rsid w:val="000F652F"/>
    <w:rsid w:val="000F65B8"/>
    <w:rsid w:val="000F6AA2"/>
    <w:rsid w:val="000F6F9E"/>
    <w:rsid w:val="000F72C3"/>
    <w:rsid w:val="000F7522"/>
    <w:rsid w:val="000F7B5F"/>
    <w:rsid w:val="000F7FA2"/>
    <w:rsid w:val="00100195"/>
    <w:rsid w:val="001004F6"/>
    <w:rsid w:val="00100564"/>
    <w:rsid w:val="001009D3"/>
    <w:rsid w:val="00101956"/>
    <w:rsid w:val="00102053"/>
    <w:rsid w:val="001020FB"/>
    <w:rsid w:val="001022E2"/>
    <w:rsid w:val="001027A3"/>
    <w:rsid w:val="00102970"/>
    <w:rsid w:val="00102CB4"/>
    <w:rsid w:val="00103237"/>
    <w:rsid w:val="00103E4B"/>
    <w:rsid w:val="00104159"/>
    <w:rsid w:val="001041C9"/>
    <w:rsid w:val="0010493F"/>
    <w:rsid w:val="00104AF4"/>
    <w:rsid w:val="00105291"/>
    <w:rsid w:val="001055E2"/>
    <w:rsid w:val="00105656"/>
    <w:rsid w:val="0010567C"/>
    <w:rsid w:val="001059E0"/>
    <w:rsid w:val="00106A47"/>
    <w:rsid w:val="00106C6A"/>
    <w:rsid w:val="00106FD4"/>
    <w:rsid w:val="00107424"/>
    <w:rsid w:val="001076C5"/>
    <w:rsid w:val="00107703"/>
    <w:rsid w:val="001077C4"/>
    <w:rsid w:val="001102D9"/>
    <w:rsid w:val="0011055A"/>
    <w:rsid w:val="001113A6"/>
    <w:rsid w:val="00112763"/>
    <w:rsid w:val="00112921"/>
    <w:rsid w:val="00113D24"/>
    <w:rsid w:val="00113D29"/>
    <w:rsid w:val="00113DD8"/>
    <w:rsid w:val="001141E7"/>
    <w:rsid w:val="00114241"/>
    <w:rsid w:val="00114478"/>
    <w:rsid w:val="001147E4"/>
    <w:rsid w:val="00114818"/>
    <w:rsid w:val="00114A71"/>
    <w:rsid w:val="00114C73"/>
    <w:rsid w:val="00114E1D"/>
    <w:rsid w:val="00115161"/>
    <w:rsid w:val="00115291"/>
    <w:rsid w:val="0011538D"/>
    <w:rsid w:val="001154CD"/>
    <w:rsid w:val="00115798"/>
    <w:rsid w:val="001159C7"/>
    <w:rsid w:val="00115FB2"/>
    <w:rsid w:val="00116065"/>
    <w:rsid w:val="001165D0"/>
    <w:rsid w:val="001165FD"/>
    <w:rsid w:val="00117796"/>
    <w:rsid w:val="00117BEC"/>
    <w:rsid w:val="00117D78"/>
    <w:rsid w:val="0012032B"/>
    <w:rsid w:val="00120855"/>
    <w:rsid w:val="00120F88"/>
    <w:rsid w:val="001210F5"/>
    <w:rsid w:val="0012133F"/>
    <w:rsid w:val="0012144B"/>
    <w:rsid w:val="001216DE"/>
    <w:rsid w:val="00121818"/>
    <w:rsid w:val="00121A16"/>
    <w:rsid w:val="00121CA5"/>
    <w:rsid w:val="00121ECE"/>
    <w:rsid w:val="00122591"/>
    <w:rsid w:val="00122915"/>
    <w:rsid w:val="00122A0F"/>
    <w:rsid w:val="00123650"/>
    <w:rsid w:val="00123AD4"/>
    <w:rsid w:val="0012435B"/>
    <w:rsid w:val="00124611"/>
    <w:rsid w:val="00124772"/>
    <w:rsid w:val="0012523D"/>
    <w:rsid w:val="0012596A"/>
    <w:rsid w:val="00125F5F"/>
    <w:rsid w:val="00126500"/>
    <w:rsid w:val="001268E7"/>
    <w:rsid w:val="00126F4B"/>
    <w:rsid w:val="001271AC"/>
    <w:rsid w:val="001274E6"/>
    <w:rsid w:val="00127781"/>
    <w:rsid w:val="00127B00"/>
    <w:rsid w:val="00127CC7"/>
    <w:rsid w:val="00127E96"/>
    <w:rsid w:val="001305BD"/>
    <w:rsid w:val="001307B0"/>
    <w:rsid w:val="00130847"/>
    <w:rsid w:val="0013118F"/>
    <w:rsid w:val="0013137D"/>
    <w:rsid w:val="00131A99"/>
    <w:rsid w:val="00131B3E"/>
    <w:rsid w:val="00131EFE"/>
    <w:rsid w:val="0013276B"/>
    <w:rsid w:val="00132CBC"/>
    <w:rsid w:val="00132FB5"/>
    <w:rsid w:val="001330E0"/>
    <w:rsid w:val="001331AE"/>
    <w:rsid w:val="00133951"/>
    <w:rsid w:val="00133EF9"/>
    <w:rsid w:val="00134026"/>
    <w:rsid w:val="001340BF"/>
    <w:rsid w:val="00134BEA"/>
    <w:rsid w:val="00134FDF"/>
    <w:rsid w:val="0013501A"/>
    <w:rsid w:val="00135A9D"/>
    <w:rsid w:val="00135E8B"/>
    <w:rsid w:val="001372A6"/>
    <w:rsid w:val="001377AE"/>
    <w:rsid w:val="00141B07"/>
    <w:rsid w:val="00141BDD"/>
    <w:rsid w:val="00141F29"/>
    <w:rsid w:val="001425C8"/>
    <w:rsid w:val="00142608"/>
    <w:rsid w:val="00142BBB"/>
    <w:rsid w:val="00142DC8"/>
    <w:rsid w:val="00142EB9"/>
    <w:rsid w:val="001432E7"/>
    <w:rsid w:val="00143683"/>
    <w:rsid w:val="0014406D"/>
    <w:rsid w:val="0014461F"/>
    <w:rsid w:val="00144903"/>
    <w:rsid w:val="00144A60"/>
    <w:rsid w:val="00144B8A"/>
    <w:rsid w:val="00144BF1"/>
    <w:rsid w:val="00145151"/>
    <w:rsid w:val="00145AFB"/>
    <w:rsid w:val="00145F20"/>
    <w:rsid w:val="00146120"/>
    <w:rsid w:val="001462A0"/>
    <w:rsid w:val="0014675C"/>
    <w:rsid w:val="00146769"/>
    <w:rsid w:val="00146D1C"/>
    <w:rsid w:val="001475F4"/>
    <w:rsid w:val="00147AE0"/>
    <w:rsid w:val="00147D8B"/>
    <w:rsid w:val="00147F25"/>
    <w:rsid w:val="001507A7"/>
    <w:rsid w:val="00150B65"/>
    <w:rsid w:val="00151319"/>
    <w:rsid w:val="00151389"/>
    <w:rsid w:val="00151C7D"/>
    <w:rsid w:val="00151F93"/>
    <w:rsid w:val="001522E9"/>
    <w:rsid w:val="00152655"/>
    <w:rsid w:val="00152886"/>
    <w:rsid w:val="00152ACE"/>
    <w:rsid w:val="00152BB7"/>
    <w:rsid w:val="00152C2C"/>
    <w:rsid w:val="00152C71"/>
    <w:rsid w:val="00153414"/>
    <w:rsid w:val="00153506"/>
    <w:rsid w:val="0015353E"/>
    <w:rsid w:val="001535F7"/>
    <w:rsid w:val="00153930"/>
    <w:rsid w:val="0015459D"/>
    <w:rsid w:val="00154BD0"/>
    <w:rsid w:val="00154BE6"/>
    <w:rsid w:val="00154F10"/>
    <w:rsid w:val="00154FCD"/>
    <w:rsid w:val="00155014"/>
    <w:rsid w:val="0015513E"/>
    <w:rsid w:val="00155478"/>
    <w:rsid w:val="0015671A"/>
    <w:rsid w:val="001571DE"/>
    <w:rsid w:val="001572CA"/>
    <w:rsid w:val="00157489"/>
    <w:rsid w:val="00160031"/>
    <w:rsid w:val="0016028A"/>
    <w:rsid w:val="001602D5"/>
    <w:rsid w:val="0016040B"/>
    <w:rsid w:val="00160771"/>
    <w:rsid w:val="001607F1"/>
    <w:rsid w:val="0016089E"/>
    <w:rsid w:val="00160904"/>
    <w:rsid w:val="00160F73"/>
    <w:rsid w:val="00160FCC"/>
    <w:rsid w:val="00160FE5"/>
    <w:rsid w:val="00161687"/>
    <w:rsid w:val="00161B6F"/>
    <w:rsid w:val="00161C53"/>
    <w:rsid w:val="00162F13"/>
    <w:rsid w:val="00162FBB"/>
    <w:rsid w:val="00163F01"/>
    <w:rsid w:val="001640F3"/>
    <w:rsid w:val="001644C7"/>
    <w:rsid w:val="001648AF"/>
    <w:rsid w:val="00164C42"/>
    <w:rsid w:val="001650EC"/>
    <w:rsid w:val="001655E5"/>
    <w:rsid w:val="00165D52"/>
    <w:rsid w:val="00165D9F"/>
    <w:rsid w:val="00165ECA"/>
    <w:rsid w:val="0016608C"/>
    <w:rsid w:val="0016638E"/>
    <w:rsid w:val="001669E8"/>
    <w:rsid w:val="00166D68"/>
    <w:rsid w:val="00166EDC"/>
    <w:rsid w:val="001674D8"/>
    <w:rsid w:val="00167951"/>
    <w:rsid w:val="00167AD0"/>
    <w:rsid w:val="00167F92"/>
    <w:rsid w:val="001701FC"/>
    <w:rsid w:val="001708BE"/>
    <w:rsid w:val="00170961"/>
    <w:rsid w:val="00170AAA"/>
    <w:rsid w:val="00170B35"/>
    <w:rsid w:val="00170DC0"/>
    <w:rsid w:val="00171332"/>
    <w:rsid w:val="0017165B"/>
    <w:rsid w:val="00171CC4"/>
    <w:rsid w:val="00171ECF"/>
    <w:rsid w:val="001720A4"/>
    <w:rsid w:val="00172229"/>
    <w:rsid w:val="001722A7"/>
    <w:rsid w:val="00172378"/>
    <w:rsid w:val="001729DA"/>
    <w:rsid w:val="00172C39"/>
    <w:rsid w:val="00172DE5"/>
    <w:rsid w:val="00172F9E"/>
    <w:rsid w:val="00173184"/>
    <w:rsid w:val="0017319B"/>
    <w:rsid w:val="00173ADC"/>
    <w:rsid w:val="00173CB5"/>
    <w:rsid w:val="00173DD7"/>
    <w:rsid w:val="00174787"/>
    <w:rsid w:val="001753E1"/>
    <w:rsid w:val="001756BD"/>
    <w:rsid w:val="00175AE6"/>
    <w:rsid w:val="00176572"/>
    <w:rsid w:val="0017671B"/>
    <w:rsid w:val="001769BD"/>
    <w:rsid w:val="001771AB"/>
    <w:rsid w:val="0017726F"/>
    <w:rsid w:val="0017735A"/>
    <w:rsid w:val="001774D4"/>
    <w:rsid w:val="00177A07"/>
    <w:rsid w:val="00177AEA"/>
    <w:rsid w:val="00177C91"/>
    <w:rsid w:val="00177CBC"/>
    <w:rsid w:val="00177CBF"/>
    <w:rsid w:val="001801B9"/>
    <w:rsid w:val="0018026C"/>
    <w:rsid w:val="001802F9"/>
    <w:rsid w:val="00180368"/>
    <w:rsid w:val="001804DD"/>
    <w:rsid w:val="001812A8"/>
    <w:rsid w:val="00181453"/>
    <w:rsid w:val="00181A2A"/>
    <w:rsid w:val="00181B55"/>
    <w:rsid w:val="00182499"/>
    <w:rsid w:val="001829C0"/>
    <w:rsid w:val="00182F6C"/>
    <w:rsid w:val="0018310F"/>
    <w:rsid w:val="001836DD"/>
    <w:rsid w:val="00183B12"/>
    <w:rsid w:val="00184ACA"/>
    <w:rsid w:val="00184BA5"/>
    <w:rsid w:val="00185214"/>
    <w:rsid w:val="0018545B"/>
    <w:rsid w:val="0018590F"/>
    <w:rsid w:val="00185AC0"/>
    <w:rsid w:val="00185C05"/>
    <w:rsid w:val="00186037"/>
    <w:rsid w:val="00186347"/>
    <w:rsid w:val="00186ACC"/>
    <w:rsid w:val="00186BBB"/>
    <w:rsid w:val="00186BF0"/>
    <w:rsid w:val="00186F1E"/>
    <w:rsid w:val="00187197"/>
    <w:rsid w:val="00187285"/>
    <w:rsid w:val="001875D8"/>
    <w:rsid w:val="001879FB"/>
    <w:rsid w:val="00187DB2"/>
    <w:rsid w:val="00187FBD"/>
    <w:rsid w:val="00190D8A"/>
    <w:rsid w:val="00190EF1"/>
    <w:rsid w:val="00191C05"/>
    <w:rsid w:val="001921BC"/>
    <w:rsid w:val="0019268A"/>
    <w:rsid w:val="001928DC"/>
    <w:rsid w:val="00192A3D"/>
    <w:rsid w:val="00192E3B"/>
    <w:rsid w:val="001930B1"/>
    <w:rsid w:val="00193466"/>
    <w:rsid w:val="00193549"/>
    <w:rsid w:val="00193567"/>
    <w:rsid w:val="0019370E"/>
    <w:rsid w:val="00193994"/>
    <w:rsid w:val="00193A0D"/>
    <w:rsid w:val="00193ACD"/>
    <w:rsid w:val="00194491"/>
    <w:rsid w:val="0019475F"/>
    <w:rsid w:val="001949F0"/>
    <w:rsid w:val="00194F80"/>
    <w:rsid w:val="0019521B"/>
    <w:rsid w:val="001955FF"/>
    <w:rsid w:val="0019561C"/>
    <w:rsid w:val="001957BC"/>
    <w:rsid w:val="00195850"/>
    <w:rsid w:val="00196150"/>
    <w:rsid w:val="00196476"/>
    <w:rsid w:val="001964BD"/>
    <w:rsid w:val="00196669"/>
    <w:rsid w:val="0019689A"/>
    <w:rsid w:val="00196A5C"/>
    <w:rsid w:val="00197000"/>
    <w:rsid w:val="001975CC"/>
    <w:rsid w:val="00197B63"/>
    <w:rsid w:val="00197DF4"/>
    <w:rsid w:val="001A0354"/>
    <w:rsid w:val="001A0F53"/>
    <w:rsid w:val="001A11D9"/>
    <w:rsid w:val="001A129E"/>
    <w:rsid w:val="001A12D6"/>
    <w:rsid w:val="001A162D"/>
    <w:rsid w:val="001A1B33"/>
    <w:rsid w:val="001A1BB3"/>
    <w:rsid w:val="001A1F0F"/>
    <w:rsid w:val="001A1FF6"/>
    <w:rsid w:val="001A2291"/>
    <w:rsid w:val="001A263F"/>
    <w:rsid w:val="001A2A9C"/>
    <w:rsid w:val="001A3F0D"/>
    <w:rsid w:val="001A4477"/>
    <w:rsid w:val="001A451A"/>
    <w:rsid w:val="001A48AE"/>
    <w:rsid w:val="001A4B7E"/>
    <w:rsid w:val="001A5EFE"/>
    <w:rsid w:val="001A667A"/>
    <w:rsid w:val="001A787B"/>
    <w:rsid w:val="001A7CB3"/>
    <w:rsid w:val="001A7D88"/>
    <w:rsid w:val="001B0003"/>
    <w:rsid w:val="001B0232"/>
    <w:rsid w:val="001B15E3"/>
    <w:rsid w:val="001B17FA"/>
    <w:rsid w:val="001B1819"/>
    <w:rsid w:val="001B1B02"/>
    <w:rsid w:val="001B2036"/>
    <w:rsid w:val="001B20A9"/>
    <w:rsid w:val="001B223C"/>
    <w:rsid w:val="001B22F6"/>
    <w:rsid w:val="001B25C4"/>
    <w:rsid w:val="001B2E4F"/>
    <w:rsid w:val="001B33D1"/>
    <w:rsid w:val="001B3BE1"/>
    <w:rsid w:val="001B3DA3"/>
    <w:rsid w:val="001B3E6C"/>
    <w:rsid w:val="001B3EAC"/>
    <w:rsid w:val="001B3F00"/>
    <w:rsid w:val="001B41B2"/>
    <w:rsid w:val="001B45E8"/>
    <w:rsid w:val="001B4823"/>
    <w:rsid w:val="001B4839"/>
    <w:rsid w:val="001B4C47"/>
    <w:rsid w:val="001B4F6E"/>
    <w:rsid w:val="001B5106"/>
    <w:rsid w:val="001B531E"/>
    <w:rsid w:val="001B545D"/>
    <w:rsid w:val="001B60C0"/>
    <w:rsid w:val="001B728D"/>
    <w:rsid w:val="001B760F"/>
    <w:rsid w:val="001B7A3E"/>
    <w:rsid w:val="001C0101"/>
    <w:rsid w:val="001C0233"/>
    <w:rsid w:val="001C0635"/>
    <w:rsid w:val="001C0E72"/>
    <w:rsid w:val="001C0E7F"/>
    <w:rsid w:val="001C0EA8"/>
    <w:rsid w:val="001C149C"/>
    <w:rsid w:val="001C1930"/>
    <w:rsid w:val="001C2642"/>
    <w:rsid w:val="001C26FC"/>
    <w:rsid w:val="001C2D39"/>
    <w:rsid w:val="001C2DF0"/>
    <w:rsid w:val="001C2F6C"/>
    <w:rsid w:val="001C3437"/>
    <w:rsid w:val="001C3A27"/>
    <w:rsid w:val="001C3BAE"/>
    <w:rsid w:val="001C3D7A"/>
    <w:rsid w:val="001C4301"/>
    <w:rsid w:val="001C46A0"/>
    <w:rsid w:val="001C47CE"/>
    <w:rsid w:val="001C4C8A"/>
    <w:rsid w:val="001C5565"/>
    <w:rsid w:val="001C572F"/>
    <w:rsid w:val="001C5D0C"/>
    <w:rsid w:val="001C5FE7"/>
    <w:rsid w:val="001C68F9"/>
    <w:rsid w:val="001C6C5B"/>
    <w:rsid w:val="001C73E5"/>
    <w:rsid w:val="001C7F09"/>
    <w:rsid w:val="001D094E"/>
    <w:rsid w:val="001D0B7A"/>
    <w:rsid w:val="001D1027"/>
    <w:rsid w:val="001D1487"/>
    <w:rsid w:val="001D1602"/>
    <w:rsid w:val="001D188C"/>
    <w:rsid w:val="001D19C0"/>
    <w:rsid w:val="001D1ACA"/>
    <w:rsid w:val="001D3126"/>
    <w:rsid w:val="001D35F1"/>
    <w:rsid w:val="001D38E2"/>
    <w:rsid w:val="001D3C4B"/>
    <w:rsid w:val="001D416F"/>
    <w:rsid w:val="001D4206"/>
    <w:rsid w:val="001D44E7"/>
    <w:rsid w:val="001D4960"/>
    <w:rsid w:val="001D4988"/>
    <w:rsid w:val="001D499C"/>
    <w:rsid w:val="001D4A8B"/>
    <w:rsid w:val="001D4FA2"/>
    <w:rsid w:val="001D5113"/>
    <w:rsid w:val="001D59EE"/>
    <w:rsid w:val="001D6158"/>
    <w:rsid w:val="001D6183"/>
    <w:rsid w:val="001D62B2"/>
    <w:rsid w:val="001D662E"/>
    <w:rsid w:val="001D6C7E"/>
    <w:rsid w:val="001D6F07"/>
    <w:rsid w:val="001D7338"/>
    <w:rsid w:val="001D7804"/>
    <w:rsid w:val="001D787F"/>
    <w:rsid w:val="001D7E2A"/>
    <w:rsid w:val="001E045C"/>
    <w:rsid w:val="001E09EC"/>
    <w:rsid w:val="001E0E4F"/>
    <w:rsid w:val="001E11EB"/>
    <w:rsid w:val="001E13B9"/>
    <w:rsid w:val="001E14BA"/>
    <w:rsid w:val="001E164F"/>
    <w:rsid w:val="001E1928"/>
    <w:rsid w:val="001E1B84"/>
    <w:rsid w:val="001E1DFA"/>
    <w:rsid w:val="001E1FF1"/>
    <w:rsid w:val="001E29B7"/>
    <w:rsid w:val="001E2B4B"/>
    <w:rsid w:val="001E2C68"/>
    <w:rsid w:val="001E2E1A"/>
    <w:rsid w:val="001E2EB4"/>
    <w:rsid w:val="001E36CA"/>
    <w:rsid w:val="001E3952"/>
    <w:rsid w:val="001E3C14"/>
    <w:rsid w:val="001E42A3"/>
    <w:rsid w:val="001E4C7C"/>
    <w:rsid w:val="001E4C85"/>
    <w:rsid w:val="001E59F5"/>
    <w:rsid w:val="001E5B61"/>
    <w:rsid w:val="001E5EDD"/>
    <w:rsid w:val="001E5F7A"/>
    <w:rsid w:val="001E63DF"/>
    <w:rsid w:val="001E6464"/>
    <w:rsid w:val="001E6490"/>
    <w:rsid w:val="001E69A7"/>
    <w:rsid w:val="001E6F1E"/>
    <w:rsid w:val="001E7852"/>
    <w:rsid w:val="001E7F43"/>
    <w:rsid w:val="001F0024"/>
    <w:rsid w:val="001F0101"/>
    <w:rsid w:val="001F02C6"/>
    <w:rsid w:val="001F04AF"/>
    <w:rsid w:val="001F06A2"/>
    <w:rsid w:val="001F0FC2"/>
    <w:rsid w:val="001F1142"/>
    <w:rsid w:val="001F123B"/>
    <w:rsid w:val="001F150F"/>
    <w:rsid w:val="001F1904"/>
    <w:rsid w:val="001F1977"/>
    <w:rsid w:val="001F1AB6"/>
    <w:rsid w:val="001F1B18"/>
    <w:rsid w:val="001F1C27"/>
    <w:rsid w:val="001F1EA4"/>
    <w:rsid w:val="001F215C"/>
    <w:rsid w:val="001F2734"/>
    <w:rsid w:val="001F2C1E"/>
    <w:rsid w:val="001F3053"/>
    <w:rsid w:val="001F384F"/>
    <w:rsid w:val="001F407B"/>
    <w:rsid w:val="001F43D6"/>
    <w:rsid w:val="001F44A5"/>
    <w:rsid w:val="001F45B1"/>
    <w:rsid w:val="001F5213"/>
    <w:rsid w:val="001F535E"/>
    <w:rsid w:val="001F613F"/>
    <w:rsid w:val="001F616A"/>
    <w:rsid w:val="001F622F"/>
    <w:rsid w:val="001F652E"/>
    <w:rsid w:val="001F6658"/>
    <w:rsid w:val="001F6836"/>
    <w:rsid w:val="001F6B1C"/>
    <w:rsid w:val="001F7031"/>
    <w:rsid w:val="001F7204"/>
    <w:rsid w:val="001F729B"/>
    <w:rsid w:val="001F7420"/>
    <w:rsid w:val="001F77DE"/>
    <w:rsid w:val="001F7884"/>
    <w:rsid w:val="001F78F2"/>
    <w:rsid w:val="00200288"/>
    <w:rsid w:val="002015F4"/>
    <w:rsid w:val="002019E3"/>
    <w:rsid w:val="00201BB3"/>
    <w:rsid w:val="0020206C"/>
    <w:rsid w:val="002022B2"/>
    <w:rsid w:val="00202CB8"/>
    <w:rsid w:val="00203111"/>
    <w:rsid w:val="00203459"/>
    <w:rsid w:val="00203656"/>
    <w:rsid w:val="00203789"/>
    <w:rsid w:val="00203C62"/>
    <w:rsid w:val="00204041"/>
    <w:rsid w:val="0020435B"/>
    <w:rsid w:val="002045CA"/>
    <w:rsid w:val="0020469D"/>
    <w:rsid w:val="002047DC"/>
    <w:rsid w:val="002049E2"/>
    <w:rsid w:val="0020569A"/>
    <w:rsid w:val="00205DD0"/>
    <w:rsid w:val="00205DE6"/>
    <w:rsid w:val="00206130"/>
    <w:rsid w:val="0020639A"/>
    <w:rsid w:val="00206D32"/>
    <w:rsid w:val="002071FC"/>
    <w:rsid w:val="0020754E"/>
    <w:rsid w:val="00207852"/>
    <w:rsid w:val="00207C2C"/>
    <w:rsid w:val="0021007D"/>
    <w:rsid w:val="0021020C"/>
    <w:rsid w:val="00210B2D"/>
    <w:rsid w:val="00210D8E"/>
    <w:rsid w:val="0021133E"/>
    <w:rsid w:val="00211A1C"/>
    <w:rsid w:val="00212514"/>
    <w:rsid w:val="002129E0"/>
    <w:rsid w:val="002135B9"/>
    <w:rsid w:val="002137C0"/>
    <w:rsid w:val="00213998"/>
    <w:rsid w:val="002139F3"/>
    <w:rsid w:val="00213F4E"/>
    <w:rsid w:val="00214001"/>
    <w:rsid w:val="0021421F"/>
    <w:rsid w:val="00214260"/>
    <w:rsid w:val="00214C72"/>
    <w:rsid w:val="00214D54"/>
    <w:rsid w:val="002155F4"/>
    <w:rsid w:val="002163BA"/>
    <w:rsid w:val="002169BA"/>
    <w:rsid w:val="00217052"/>
    <w:rsid w:val="00217377"/>
    <w:rsid w:val="0021762F"/>
    <w:rsid w:val="00217978"/>
    <w:rsid w:val="002179C7"/>
    <w:rsid w:val="002179CC"/>
    <w:rsid w:val="00217D20"/>
    <w:rsid w:val="00217ECA"/>
    <w:rsid w:val="002203FB"/>
    <w:rsid w:val="002205CF"/>
    <w:rsid w:val="002206B5"/>
    <w:rsid w:val="00220A04"/>
    <w:rsid w:val="00220D4A"/>
    <w:rsid w:val="00220E85"/>
    <w:rsid w:val="00221FC8"/>
    <w:rsid w:val="00222886"/>
    <w:rsid w:val="00222994"/>
    <w:rsid w:val="002232B6"/>
    <w:rsid w:val="002235EC"/>
    <w:rsid w:val="00223957"/>
    <w:rsid w:val="00223C90"/>
    <w:rsid w:val="00223D2F"/>
    <w:rsid w:val="00224666"/>
    <w:rsid w:val="00224797"/>
    <w:rsid w:val="002247F1"/>
    <w:rsid w:val="002249C6"/>
    <w:rsid w:val="002249DD"/>
    <w:rsid w:val="00224D69"/>
    <w:rsid w:val="00224F4F"/>
    <w:rsid w:val="0022532D"/>
    <w:rsid w:val="00225941"/>
    <w:rsid w:val="00225C10"/>
    <w:rsid w:val="0022642E"/>
    <w:rsid w:val="00226843"/>
    <w:rsid w:val="00226FC6"/>
    <w:rsid w:val="00227083"/>
    <w:rsid w:val="002277CC"/>
    <w:rsid w:val="00227C7B"/>
    <w:rsid w:val="00227CC0"/>
    <w:rsid w:val="00227EA7"/>
    <w:rsid w:val="00230599"/>
    <w:rsid w:val="002308E0"/>
    <w:rsid w:val="00231249"/>
    <w:rsid w:val="002319E7"/>
    <w:rsid w:val="002325AC"/>
    <w:rsid w:val="00232798"/>
    <w:rsid w:val="0023314D"/>
    <w:rsid w:val="00233424"/>
    <w:rsid w:val="00233F5A"/>
    <w:rsid w:val="00233FB7"/>
    <w:rsid w:val="002340A1"/>
    <w:rsid w:val="0023466B"/>
    <w:rsid w:val="00234CE3"/>
    <w:rsid w:val="00235703"/>
    <w:rsid w:val="00235749"/>
    <w:rsid w:val="00235A6A"/>
    <w:rsid w:val="00235B31"/>
    <w:rsid w:val="00235C62"/>
    <w:rsid w:val="00236695"/>
    <w:rsid w:val="00236FBD"/>
    <w:rsid w:val="002370DD"/>
    <w:rsid w:val="002377DF"/>
    <w:rsid w:val="00237CD6"/>
    <w:rsid w:val="0024054B"/>
    <w:rsid w:val="00240C23"/>
    <w:rsid w:val="00241135"/>
    <w:rsid w:val="002412BC"/>
    <w:rsid w:val="00241A1E"/>
    <w:rsid w:val="00241A34"/>
    <w:rsid w:val="00241F4B"/>
    <w:rsid w:val="0024206E"/>
    <w:rsid w:val="00242974"/>
    <w:rsid w:val="00242A34"/>
    <w:rsid w:val="00242AE7"/>
    <w:rsid w:val="00242F91"/>
    <w:rsid w:val="00242FE3"/>
    <w:rsid w:val="00242FE4"/>
    <w:rsid w:val="0024337E"/>
    <w:rsid w:val="002435F0"/>
    <w:rsid w:val="00243CFA"/>
    <w:rsid w:val="002441CE"/>
    <w:rsid w:val="00244365"/>
    <w:rsid w:val="00244AA1"/>
    <w:rsid w:val="00244B7E"/>
    <w:rsid w:val="00244CE9"/>
    <w:rsid w:val="00244DBF"/>
    <w:rsid w:val="00244F06"/>
    <w:rsid w:val="002450BD"/>
    <w:rsid w:val="002450F2"/>
    <w:rsid w:val="002465A1"/>
    <w:rsid w:val="0024696A"/>
    <w:rsid w:val="00246CEC"/>
    <w:rsid w:val="00247343"/>
    <w:rsid w:val="00247A4F"/>
    <w:rsid w:val="00247AA9"/>
    <w:rsid w:val="00247CA3"/>
    <w:rsid w:val="00247D6E"/>
    <w:rsid w:val="0025058F"/>
    <w:rsid w:val="00250CE9"/>
    <w:rsid w:val="00250CEB"/>
    <w:rsid w:val="00251C88"/>
    <w:rsid w:val="00252224"/>
    <w:rsid w:val="0025240E"/>
    <w:rsid w:val="002527D5"/>
    <w:rsid w:val="002529FF"/>
    <w:rsid w:val="00252E19"/>
    <w:rsid w:val="00252F1D"/>
    <w:rsid w:val="0025302D"/>
    <w:rsid w:val="00253308"/>
    <w:rsid w:val="00253657"/>
    <w:rsid w:val="0025377E"/>
    <w:rsid w:val="00253B0B"/>
    <w:rsid w:val="00253BEA"/>
    <w:rsid w:val="00254BEE"/>
    <w:rsid w:val="00254C75"/>
    <w:rsid w:val="00254CBA"/>
    <w:rsid w:val="00254DDA"/>
    <w:rsid w:val="00255729"/>
    <w:rsid w:val="00255ABA"/>
    <w:rsid w:val="00255E09"/>
    <w:rsid w:val="00255FC6"/>
    <w:rsid w:val="00256873"/>
    <w:rsid w:val="00256B30"/>
    <w:rsid w:val="00256F2C"/>
    <w:rsid w:val="002571FD"/>
    <w:rsid w:val="002573C5"/>
    <w:rsid w:val="00257628"/>
    <w:rsid w:val="00257747"/>
    <w:rsid w:val="00257ACA"/>
    <w:rsid w:val="00257F08"/>
    <w:rsid w:val="00260744"/>
    <w:rsid w:val="002607AD"/>
    <w:rsid w:val="002608EB"/>
    <w:rsid w:val="00260A86"/>
    <w:rsid w:val="00260F41"/>
    <w:rsid w:val="00261488"/>
    <w:rsid w:val="00262127"/>
    <w:rsid w:val="00262725"/>
    <w:rsid w:val="002628B0"/>
    <w:rsid w:val="00263672"/>
    <w:rsid w:val="00263E79"/>
    <w:rsid w:val="00263ED4"/>
    <w:rsid w:val="0026401C"/>
    <w:rsid w:val="00264047"/>
    <w:rsid w:val="002641AA"/>
    <w:rsid w:val="00264FFA"/>
    <w:rsid w:val="002651A4"/>
    <w:rsid w:val="002653C9"/>
    <w:rsid w:val="00265644"/>
    <w:rsid w:val="00265957"/>
    <w:rsid w:val="00265998"/>
    <w:rsid w:val="00265FC0"/>
    <w:rsid w:val="00265FE3"/>
    <w:rsid w:val="00266312"/>
    <w:rsid w:val="0026668B"/>
    <w:rsid w:val="00266A24"/>
    <w:rsid w:val="00266C3A"/>
    <w:rsid w:val="00266CDA"/>
    <w:rsid w:val="00267199"/>
    <w:rsid w:val="002672C6"/>
    <w:rsid w:val="00267382"/>
    <w:rsid w:val="00267FF4"/>
    <w:rsid w:val="00270965"/>
    <w:rsid w:val="00270F5B"/>
    <w:rsid w:val="00271502"/>
    <w:rsid w:val="00271C92"/>
    <w:rsid w:val="00271FB0"/>
    <w:rsid w:val="00272465"/>
    <w:rsid w:val="00273646"/>
    <w:rsid w:val="0027424D"/>
    <w:rsid w:val="0027441A"/>
    <w:rsid w:val="00274C9A"/>
    <w:rsid w:val="00274DD5"/>
    <w:rsid w:val="00275173"/>
    <w:rsid w:val="0027521B"/>
    <w:rsid w:val="0027542D"/>
    <w:rsid w:val="002756D4"/>
    <w:rsid w:val="00275AF6"/>
    <w:rsid w:val="00275D25"/>
    <w:rsid w:val="00276597"/>
    <w:rsid w:val="0027675A"/>
    <w:rsid w:val="00276C0B"/>
    <w:rsid w:val="00276C30"/>
    <w:rsid w:val="00277008"/>
    <w:rsid w:val="00277070"/>
    <w:rsid w:val="00277899"/>
    <w:rsid w:val="00277A72"/>
    <w:rsid w:val="00277D90"/>
    <w:rsid w:val="00277DBF"/>
    <w:rsid w:val="00280A18"/>
    <w:rsid w:val="00280B1B"/>
    <w:rsid w:val="00280D8E"/>
    <w:rsid w:val="00280E98"/>
    <w:rsid w:val="002817C3"/>
    <w:rsid w:val="002819BC"/>
    <w:rsid w:val="00281D82"/>
    <w:rsid w:val="00282681"/>
    <w:rsid w:val="00282742"/>
    <w:rsid w:val="0028294E"/>
    <w:rsid w:val="00282A96"/>
    <w:rsid w:val="00282AF9"/>
    <w:rsid w:val="00282CE6"/>
    <w:rsid w:val="00282D76"/>
    <w:rsid w:val="00282D8C"/>
    <w:rsid w:val="002831CD"/>
    <w:rsid w:val="002833FE"/>
    <w:rsid w:val="002835C5"/>
    <w:rsid w:val="0028394A"/>
    <w:rsid w:val="00283A87"/>
    <w:rsid w:val="002841BC"/>
    <w:rsid w:val="0028429C"/>
    <w:rsid w:val="00284334"/>
    <w:rsid w:val="0028434B"/>
    <w:rsid w:val="0028470F"/>
    <w:rsid w:val="00284A1D"/>
    <w:rsid w:val="00284CD0"/>
    <w:rsid w:val="00284F8D"/>
    <w:rsid w:val="0028507F"/>
    <w:rsid w:val="0028529C"/>
    <w:rsid w:val="00285D82"/>
    <w:rsid w:val="00285FC1"/>
    <w:rsid w:val="00286812"/>
    <w:rsid w:val="00286A45"/>
    <w:rsid w:val="00286DA6"/>
    <w:rsid w:val="00287120"/>
    <w:rsid w:val="00287E39"/>
    <w:rsid w:val="00290460"/>
    <w:rsid w:val="002909D2"/>
    <w:rsid w:val="002909EE"/>
    <w:rsid w:val="00290BBE"/>
    <w:rsid w:val="00290D26"/>
    <w:rsid w:val="00290EC8"/>
    <w:rsid w:val="002911C5"/>
    <w:rsid w:val="0029124C"/>
    <w:rsid w:val="002915FE"/>
    <w:rsid w:val="0029187E"/>
    <w:rsid w:val="0029222D"/>
    <w:rsid w:val="00292482"/>
    <w:rsid w:val="002928BC"/>
    <w:rsid w:val="002929FC"/>
    <w:rsid w:val="00292ACA"/>
    <w:rsid w:val="00292E2B"/>
    <w:rsid w:val="00293463"/>
    <w:rsid w:val="00293532"/>
    <w:rsid w:val="002936B5"/>
    <w:rsid w:val="002939C7"/>
    <w:rsid w:val="0029429F"/>
    <w:rsid w:val="0029463E"/>
    <w:rsid w:val="00294AB7"/>
    <w:rsid w:val="00294D11"/>
    <w:rsid w:val="002951D4"/>
    <w:rsid w:val="0029532D"/>
    <w:rsid w:val="00295696"/>
    <w:rsid w:val="00295779"/>
    <w:rsid w:val="0029591E"/>
    <w:rsid w:val="002959D3"/>
    <w:rsid w:val="00296F06"/>
    <w:rsid w:val="00297576"/>
    <w:rsid w:val="002975B9"/>
    <w:rsid w:val="00297899"/>
    <w:rsid w:val="00297AED"/>
    <w:rsid w:val="00297E9C"/>
    <w:rsid w:val="002A0B78"/>
    <w:rsid w:val="002A0E08"/>
    <w:rsid w:val="002A12A1"/>
    <w:rsid w:val="002A18CB"/>
    <w:rsid w:val="002A19FB"/>
    <w:rsid w:val="002A1E29"/>
    <w:rsid w:val="002A1E64"/>
    <w:rsid w:val="002A1F42"/>
    <w:rsid w:val="002A2A23"/>
    <w:rsid w:val="002A2BE8"/>
    <w:rsid w:val="002A2DFB"/>
    <w:rsid w:val="002A3E3E"/>
    <w:rsid w:val="002A4663"/>
    <w:rsid w:val="002A4777"/>
    <w:rsid w:val="002A4D62"/>
    <w:rsid w:val="002A4F02"/>
    <w:rsid w:val="002A4F09"/>
    <w:rsid w:val="002A56AA"/>
    <w:rsid w:val="002A5FE8"/>
    <w:rsid w:val="002A6194"/>
    <w:rsid w:val="002A6262"/>
    <w:rsid w:val="002A6700"/>
    <w:rsid w:val="002A672A"/>
    <w:rsid w:val="002A686F"/>
    <w:rsid w:val="002A69AC"/>
    <w:rsid w:val="002A787A"/>
    <w:rsid w:val="002A7DED"/>
    <w:rsid w:val="002A7DFA"/>
    <w:rsid w:val="002A7FAB"/>
    <w:rsid w:val="002B0C87"/>
    <w:rsid w:val="002B1609"/>
    <w:rsid w:val="002B1A25"/>
    <w:rsid w:val="002B1AA1"/>
    <w:rsid w:val="002B2784"/>
    <w:rsid w:val="002B3598"/>
    <w:rsid w:val="002B3C4D"/>
    <w:rsid w:val="002B3F4D"/>
    <w:rsid w:val="002B4567"/>
    <w:rsid w:val="002B45F4"/>
    <w:rsid w:val="002B4765"/>
    <w:rsid w:val="002B4B59"/>
    <w:rsid w:val="002B4DED"/>
    <w:rsid w:val="002B50D2"/>
    <w:rsid w:val="002B532A"/>
    <w:rsid w:val="002B57BD"/>
    <w:rsid w:val="002B5AD3"/>
    <w:rsid w:val="002B5BDC"/>
    <w:rsid w:val="002B6908"/>
    <w:rsid w:val="002B6B71"/>
    <w:rsid w:val="002B6EC7"/>
    <w:rsid w:val="002B6EF8"/>
    <w:rsid w:val="002B70C0"/>
    <w:rsid w:val="002B747B"/>
    <w:rsid w:val="002B74D4"/>
    <w:rsid w:val="002B75D7"/>
    <w:rsid w:val="002B7B99"/>
    <w:rsid w:val="002C07AA"/>
    <w:rsid w:val="002C14D7"/>
    <w:rsid w:val="002C16A5"/>
    <w:rsid w:val="002C205B"/>
    <w:rsid w:val="002C211B"/>
    <w:rsid w:val="002C23B4"/>
    <w:rsid w:val="002C3888"/>
    <w:rsid w:val="002C3BCF"/>
    <w:rsid w:val="002C44CC"/>
    <w:rsid w:val="002C44F0"/>
    <w:rsid w:val="002C4B49"/>
    <w:rsid w:val="002C4FF1"/>
    <w:rsid w:val="002C5642"/>
    <w:rsid w:val="002C5889"/>
    <w:rsid w:val="002C634E"/>
    <w:rsid w:val="002C660E"/>
    <w:rsid w:val="002C69D0"/>
    <w:rsid w:val="002C6A9F"/>
    <w:rsid w:val="002C6BDE"/>
    <w:rsid w:val="002C711F"/>
    <w:rsid w:val="002C7339"/>
    <w:rsid w:val="002C7B95"/>
    <w:rsid w:val="002C7F9E"/>
    <w:rsid w:val="002D032D"/>
    <w:rsid w:val="002D0560"/>
    <w:rsid w:val="002D12AD"/>
    <w:rsid w:val="002D14D4"/>
    <w:rsid w:val="002D1650"/>
    <w:rsid w:val="002D1D70"/>
    <w:rsid w:val="002D1DE7"/>
    <w:rsid w:val="002D1FB0"/>
    <w:rsid w:val="002D24BF"/>
    <w:rsid w:val="002D2AB1"/>
    <w:rsid w:val="002D2BBD"/>
    <w:rsid w:val="002D3269"/>
    <w:rsid w:val="002D3552"/>
    <w:rsid w:val="002D35C8"/>
    <w:rsid w:val="002D47B7"/>
    <w:rsid w:val="002D4E4F"/>
    <w:rsid w:val="002D5907"/>
    <w:rsid w:val="002D6249"/>
    <w:rsid w:val="002D677E"/>
    <w:rsid w:val="002D6EE2"/>
    <w:rsid w:val="002D7090"/>
    <w:rsid w:val="002D75BF"/>
    <w:rsid w:val="002D784C"/>
    <w:rsid w:val="002E0F52"/>
    <w:rsid w:val="002E1403"/>
    <w:rsid w:val="002E1713"/>
    <w:rsid w:val="002E178E"/>
    <w:rsid w:val="002E1A5F"/>
    <w:rsid w:val="002E1EAD"/>
    <w:rsid w:val="002E30EE"/>
    <w:rsid w:val="002E374A"/>
    <w:rsid w:val="002E3F1E"/>
    <w:rsid w:val="002E3F84"/>
    <w:rsid w:val="002E41AA"/>
    <w:rsid w:val="002E497F"/>
    <w:rsid w:val="002E4A93"/>
    <w:rsid w:val="002E50D8"/>
    <w:rsid w:val="002E5C6A"/>
    <w:rsid w:val="002E6207"/>
    <w:rsid w:val="002E6283"/>
    <w:rsid w:val="002E6603"/>
    <w:rsid w:val="002E67D7"/>
    <w:rsid w:val="002E72C1"/>
    <w:rsid w:val="002E778E"/>
    <w:rsid w:val="002E7A51"/>
    <w:rsid w:val="002E7B8C"/>
    <w:rsid w:val="002F0295"/>
    <w:rsid w:val="002F08B5"/>
    <w:rsid w:val="002F0CF8"/>
    <w:rsid w:val="002F1477"/>
    <w:rsid w:val="002F17F3"/>
    <w:rsid w:val="002F1ADD"/>
    <w:rsid w:val="002F2157"/>
    <w:rsid w:val="002F26AD"/>
    <w:rsid w:val="002F2882"/>
    <w:rsid w:val="002F28AF"/>
    <w:rsid w:val="002F2B4D"/>
    <w:rsid w:val="002F2F51"/>
    <w:rsid w:val="002F390F"/>
    <w:rsid w:val="002F391B"/>
    <w:rsid w:val="002F4218"/>
    <w:rsid w:val="002F453E"/>
    <w:rsid w:val="002F45B1"/>
    <w:rsid w:val="002F4C8C"/>
    <w:rsid w:val="002F5A24"/>
    <w:rsid w:val="002F5B00"/>
    <w:rsid w:val="002F5E85"/>
    <w:rsid w:val="002F5F31"/>
    <w:rsid w:val="002F6188"/>
    <w:rsid w:val="002F6477"/>
    <w:rsid w:val="002F6596"/>
    <w:rsid w:val="002F68B1"/>
    <w:rsid w:val="002F6926"/>
    <w:rsid w:val="002F6C9F"/>
    <w:rsid w:val="002F6DA2"/>
    <w:rsid w:val="002F6EB9"/>
    <w:rsid w:val="002F729B"/>
    <w:rsid w:val="002F7674"/>
    <w:rsid w:val="002F784E"/>
    <w:rsid w:val="002F798F"/>
    <w:rsid w:val="002F7FFC"/>
    <w:rsid w:val="003011C0"/>
    <w:rsid w:val="003017E6"/>
    <w:rsid w:val="003018EE"/>
    <w:rsid w:val="00302762"/>
    <w:rsid w:val="0030291B"/>
    <w:rsid w:val="00302D1F"/>
    <w:rsid w:val="00302D35"/>
    <w:rsid w:val="003032D5"/>
    <w:rsid w:val="00303468"/>
    <w:rsid w:val="003035EB"/>
    <w:rsid w:val="0030370F"/>
    <w:rsid w:val="0030374C"/>
    <w:rsid w:val="003039E0"/>
    <w:rsid w:val="00303CE4"/>
    <w:rsid w:val="00303CF8"/>
    <w:rsid w:val="00304E00"/>
    <w:rsid w:val="003059D2"/>
    <w:rsid w:val="00305C2D"/>
    <w:rsid w:val="00305C80"/>
    <w:rsid w:val="003063C9"/>
    <w:rsid w:val="0030693B"/>
    <w:rsid w:val="0030698B"/>
    <w:rsid w:val="00306AAD"/>
    <w:rsid w:val="00306E55"/>
    <w:rsid w:val="00306ECB"/>
    <w:rsid w:val="003071E6"/>
    <w:rsid w:val="003073A9"/>
    <w:rsid w:val="00307403"/>
    <w:rsid w:val="00307B03"/>
    <w:rsid w:val="00307B4B"/>
    <w:rsid w:val="00307CC7"/>
    <w:rsid w:val="003104FE"/>
    <w:rsid w:val="0031078D"/>
    <w:rsid w:val="003111C4"/>
    <w:rsid w:val="00311D3A"/>
    <w:rsid w:val="00311DE3"/>
    <w:rsid w:val="00311E9F"/>
    <w:rsid w:val="00312146"/>
    <w:rsid w:val="003127EE"/>
    <w:rsid w:val="00312867"/>
    <w:rsid w:val="00312AC5"/>
    <w:rsid w:val="00312D40"/>
    <w:rsid w:val="00312E1F"/>
    <w:rsid w:val="00313BC2"/>
    <w:rsid w:val="00313D37"/>
    <w:rsid w:val="00314038"/>
    <w:rsid w:val="0031447F"/>
    <w:rsid w:val="003144CD"/>
    <w:rsid w:val="003144DC"/>
    <w:rsid w:val="003148AE"/>
    <w:rsid w:val="00314D80"/>
    <w:rsid w:val="00314E13"/>
    <w:rsid w:val="0031596C"/>
    <w:rsid w:val="00315C92"/>
    <w:rsid w:val="00316434"/>
    <w:rsid w:val="00316545"/>
    <w:rsid w:val="0031656C"/>
    <w:rsid w:val="00316A0D"/>
    <w:rsid w:val="00316B52"/>
    <w:rsid w:val="003170F0"/>
    <w:rsid w:val="003175BD"/>
    <w:rsid w:val="00317624"/>
    <w:rsid w:val="00317640"/>
    <w:rsid w:val="0031764B"/>
    <w:rsid w:val="00317BDE"/>
    <w:rsid w:val="003200C6"/>
    <w:rsid w:val="003206FE"/>
    <w:rsid w:val="00320765"/>
    <w:rsid w:val="00320FEA"/>
    <w:rsid w:val="00321CD1"/>
    <w:rsid w:val="00322334"/>
    <w:rsid w:val="0032269B"/>
    <w:rsid w:val="00322ED8"/>
    <w:rsid w:val="00323363"/>
    <w:rsid w:val="003236ED"/>
    <w:rsid w:val="00323DFB"/>
    <w:rsid w:val="00323F24"/>
    <w:rsid w:val="0032465E"/>
    <w:rsid w:val="003252B8"/>
    <w:rsid w:val="0032579E"/>
    <w:rsid w:val="00326268"/>
    <w:rsid w:val="00326B74"/>
    <w:rsid w:val="00326E56"/>
    <w:rsid w:val="00326F17"/>
    <w:rsid w:val="00327377"/>
    <w:rsid w:val="0032763E"/>
    <w:rsid w:val="003276FF"/>
    <w:rsid w:val="00327BAB"/>
    <w:rsid w:val="00327F75"/>
    <w:rsid w:val="003300F1"/>
    <w:rsid w:val="003305BD"/>
    <w:rsid w:val="00330B95"/>
    <w:rsid w:val="00330E92"/>
    <w:rsid w:val="003310F0"/>
    <w:rsid w:val="00331212"/>
    <w:rsid w:val="003314BB"/>
    <w:rsid w:val="0033191D"/>
    <w:rsid w:val="00331DCF"/>
    <w:rsid w:val="003324C5"/>
    <w:rsid w:val="0033269C"/>
    <w:rsid w:val="00332841"/>
    <w:rsid w:val="00332922"/>
    <w:rsid w:val="00332E18"/>
    <w:rsid w:val="00332F46"/>
    <w:rsid w:val="003333DC"/>
    <w:rsid w:val="003334E2"/>
    <w:rsid w:val="0033377D"/>
    <w:rsid w:val="00333C18"/>
    <w:rsid w:val="00333DBC"/>
    <w:rsid w:val="003342CA"/>
    <w:rsid w:val="003343C1"/>
    <w:rsid w:val="00334496"/>
    <w:rsid w:val="0033454A"/>
    <w:rsid w:val="00334632"/>
    <w:rsid w:val="00335261"/>
    <w:rsid w:val="003357E0"/>
    <w:rsid w:val="003366A7"/>
    <w:rsid w:val="0033683C"/>
    <w:rsid w:val="00336EB7"/>
    <w:rsid w:val="0033724A"/>
    <w:rsid w:val="00337382"/>
    <w:rsid w:val="003375BC"/>
    <w:rsid w:val="00337635"/>
    <w:rsid w:val="00337984"/>
    <w:rsid w:val="00337D41"/>
    <w:rsid w:val="003401E7"/>
    <w:rsid w:val="0034061C"/>
    <w:rsid w:val="00340668"/>
    <w:rsid w:val="00340A2C"/>
    <w:rsid w:val="00340C68"/>
    <w:rsid w:val="00340F5B"/>
    <w:rsid w:val="00341235"/>
    <w:rsid w:val="00341814"/>
    <w:rsid w:val="00341953"/>
    <w:rsid w:val="00341AE3"/>
    <w:rsid w:val="003422DC"/>
    <w:rsid w:val="003425CF"/>
    <w:rsid w:val="00342A95"/>
    <w:rsid w:val="00342BD5"/>
    <w:rsid w:val="003434B7"/>
    <w:rsid w:val="00343C1A"/>
    <w:rsid w:val="003448C4"/>
    <w:rsid w:val="003453C2"/>
    <w:rsid w:val="00345636"/>
    <w:rsid w:val="00345800"/>
    <w:rsid w:val="00345D65"/>
    <w:rsid w:val="00346549"/>
    <w:rsid w:val="00346C08"/>
    <w:rsid w:val="003473CB"/>
    <w:rsid w:val="003473F6"/>
    <w:rsid w:val="00347631"/>
    <w:rsid w:val="00347F99"/>
    <w:rsid w:val="00350097"/>
    <w:rsid w:val="003503C1"/>
    <w:rsid w:val="0035082D"/>
    <w:rsid w:val="00351961"/>
    <w:rsid w:val="00351B2D"/>
    <w:rsid w:val="00351F25"/>
    <w:rsid w:val="00351F8A"/>
    <w:rsid w:val="003526A2"/>
    <w:rsid w:val="00352BC0"/>
    <w:rsid w:val="00352BE1"/>
    <w:rsid w:val="003534B6"/>
    <w:rsid w:val="003534D4"/>
    <w:rsid w:val="003539CD"/>
    <w:rsid w:val="0035401B"/>
    <w:rsid w:val="0035439D"/>
    <w:rsid w:val="0035528D"/>
    <w:rsid w:val="00355294"/>
    <w:rsid w:val="003556C5"/>
    <w:rsid w:val="00355E7F"/>
    <w:rsid w:val="00356084"/>
    <w:rsid w:val="003567C9"/>
    <w:rsid w:val="00356F8B"/>
    <w:rsid w:val="00357410"/>
    <w:rsid w:val="0035762D"/>
    <w:rsid w:val="00357727"/>
    <w:rsid w:val="00357B45"/>
    <w:rsid w:val="00357C34"/>
    <w:rsid w:val="003604DD"/>
    <w:rsid w:val="00360607"/>
    <w:rsid w:val="003606E1"/>
    <w:rsid w:val="00360D88"/>
    <w:rsid w:val="0036107E"/>
    <w:rsid w:val="003610CE"/>
    <w:rsid w:val="003613E5"/>
    <w:rsid w:val="00361429"/>
    <w:rsid w:val="00361999"/>
    <w:rsid w:val="00361BF3"/>
    <w:rsid w:val="00362385"/>
    <w:rsid w:val="003629E7"/>
    <w:rsid w:val="00363164"/>
    <w:rsid w:val="0036371D"/>
    <w:rsid w:val="00363798"/>
    <w:rsid w:val="0036386A"/>
    <w:rsid w:val="00363AA2"/>
    <w:rsid w:val="00364348"/>
    <w:rsid w:val="003646DC"/>
    <w:rsid w:val="00364734"/>
    <w:rsid w:val="00364740"/>
    <w:rsid w:val="0036479E"/>
    <w:rsid w:val="00364C4B"/>
    <w:rsid w:val="0036525E"/>
    <w:rsid w:val="0036532A"/>
    <w:rsid w:val="003657AB"/>
    <w:rsid w:val="0036623B"/>
    <w:rsid w:val="00366478"/>
    <w:rsid w:val="003667E4"/>
    <w:rsid w:val="00366BFB"/>
    <w:rsid w:val="00366C7D"/>
    <w:rsid w:val="00367438"/>
    <w:rsid w:val="00367B90"/>
    <w:rsid w:val="00367D3B"/>
    <w:rsid w:val="00370390"/>
    <w:rsid w:val="00370A07"/>
    <w:rsid w:val="0037108E"/>
    <w:rsid w:val="0037145C"/>
    <w:rsid w:val="003716C7"/>
    <w:rsid w:val="003723F5"/>
    <w:rsid w:val="003724A9"/>
    <w:rsid w:val="00372861"/>
    <w:rsid w:val="00372975"/>
    <w:rsid w:val="00372DC0"/>
    <w:rsid w:val="00372E2F"/>
    <w:rsid w:val="00372EA1"/>
    <w:rsid w:val="003735C7"/>
    <w:rsid w:val="00374036"/>
    <w:rsid w:val="003743C1"/>
    <w:rsid w:val="003744EC"/>
    <w:rsid w:val="0037500A"/>
    <w:rsid w:val="003753B5"/>
    <w:rsid w:val="003753C1"/>
    <w:rsid w:val="0037541D"/>
    <w:rsid w:val="00375F1A"/>
    <w:rsid w:val="00375F3C"/>
    <w:rsid w:val="0037613E"/>
    <w:rsid w:val="00376212"/>
    <w:rsid w:val="003763FD"/>
    <w:rsid w:val="003765E0"/>
    <w:rsid w:val="0037730E"/>
    <w:rsid w:val="00377C4C"/>
    <w:rsid w:val="00380022"/>
    <w:rsid w:val="00380355"/>
    <w:rsid w:val="003804A9"/>
    <w:rsid w:val="0038081B"/>
    <w:rsid w:val="0038082D"/>
    <w:rsid w:val="00380CAF"/>
    <w:rsid w:val="00380E3C"/>
    <w:rsid w:val="003811AF"/>
    <w:rsid w:val="003811E8"/>
    <w:rsid w:val="003819F7"/>
    <w:rsid w:val="00381BCF"/>
    <w:rsid w:val="00381E91"/>
    <w:rsid w:val="003823F2"/>
    <w:rsid w:val="00382425"/>
    <w:rsid w:val="00382660"/>
    <w:rsid w:val="0038282A"/>
    <w:rsid w:val="00382E91"/>
    <w:rsid w:val="00382FC1"/>
    <w:rsid w:val="00383161"/>
    <w:rsid w:val="00383319"/>
    <w:rsid w:val="00383A45"/>
    <w:rsid w:val="00383BAA"/>
    <w:rsid w:val="00383D85"/>
    <w:rsid w:val="00383E37"/>
    <w:rsid w:val="00383FB9"/>
    <w:rsid w:val="003848C2"/>
    <w:rsid w:val="00384961"/>
    <w:rsid w:val="003849BB"/>
    <w:rsid w:val="00384B51"/>
    <w:rsid w:val="00384DFB"/>
    <w:rsid w:val="00385021"/>
    <w:rsid w:val="00385079"/>
    <w:rsid w:val="00385352"/>
    <w:rsid w:val="003853EB"/>
    <w:rsid w:val="0038546B"/>
    <w:rsid w:val="0038577E"/>
    <w:rsid w:val="0038653F"/>
    <w:rsid w:val="003865CA"/>
    <w:rsid w:val="00386A1C"/>
    <w:rsid w:val="00386AA8"/>
    <w:rsid w:val="00386B77"/>
    <w:rsid w:val="00386C58"/>
    <w:rsid w:val="0038755F"/>
    <w:rsid w:val="003875F8"/>
    <w:rsid w:val="00387EF9"/>
    <w:rsid w:val="00390133"/>
    <w:rsid w:val="00390444"/>
    <w:rsid w:val="00390613"/>
    <w:rsid w:val="003906C3"/>
    <w:rsid w:val="003907F2"/>
    <w:rsid w:val="00390E62"/>
    <w:rsid w:val="00390F50"/>
    <w:rsid w:val="00391245"/>
    <w:rsid w:val="00391AE4"/>
    <w:rsid w:val="00391B70"/>
    <w:rsid w:val="00392065"/>
    <w:rsid w:val="00392307"/>
    <w:rsid w:val="00392956"/>
    <w:rsid w:val="0039361D"/>
    <w:rsid w:val="00393A24"/>
    <w:rsid w:val="00393D5C"/>
    <w:rsid w:val="00393E38"/>
    <w:rsid w:val="00393E6E"/>
    <w:rsid w:val="00394422"/>
    <w:rsid w:val="00394555"/>
    <w:rsid w:val="003947A1"/>
    <w:rsid w:val="00394AC9"/>
    <w:rsid w:val="003952E6"/>
    <w:rsid w:val="00395551"/>
    <w:rsid w:val="003957E2"/>
    <w:rsid w:val="00396C41"/>
    <w:rsid w:val="00396C9B"/>
    <w:rsid w:val="00397031"/>
    <w:rsid w:val="0039720A"/>
    <w:rsid w:val="00397583"/>
    <w:rsid w:val="00397AD9"/>
    <w:rsid w:val="00397F62"/>
    <w:rsid w:val="003A1133"/>
    <w:rsid w:val="003A13A0"/>
    <w:rsid w:val="003A1635"/>
    <w:rsid w:val="003A1808"/>
    <w:rsid w:val="003A19F2"/>
    <w:rsid w:val="003A1EA8"/>
    <w:rsid w:val="003A1F13"/>
    <w:rsid w:val="003A2536"/>
    <w:rsid w:val="003A2807"/>
    <w:rsid w:val="003A2A9B"/>
    <w:rsid w:val="003A33C1"/>
    <w:rsid w:val="003A34C1"/>
    <w:rsid w:val="003A357F"/>
    <w:rsid w:val="003A3755"/>
    <w:rsid w:val="003A381B"/>
    <w:rsid w:val="003A399F"/>
    <w:rsid w:val="003A3BF6"/>
    <w:rsid w:val="003A3C39"/>
    <w:rsid w:val="003A3DC3"/>
    <w:rsid w:val="003A431E"/>
    <w:rsid w:val="003A437D"/>
    <w:rsid w:val="003A46D6"/>
    <w:rsid w:val="003A4B69"/>
    <w:rsid w:val="003A4CED"/>
    <w:rsid w:val="003A5003"/>
    <w:rsid w:val="003A5883"/>
    <w:rsid w:val="003A5949"/>
    <w:rsid w:val="003A62C7"/>
    <w:rsid w:val="003A6ADD"/>
    <w:rsid w:val="003A6B37"/>
    <w:rsid w:val="003A6DC1"/>
    <w:rsid w:val="003A7CE2"/>
    <w:rsid w:val="003B003A"/>
    <w:rsid w:val="003B07FD"/>
    <w:rsid w:val="003B13B4"/>
    <w:rsid w:val="003B14F5"/>
    <w:rsid w:val="003B1C26"/>
    <w:rsid w:val="003B23A5"/>
    <w:rsid w:val="003B3435"/>
    <w:rsid w:val="003B3991"/>
    <w:rsid w:val="003B462B"/>
    <w:rsid w:val="003B464C"/>
    <w:rsid w:val="003B4B16"/>
    <w:rsid w:val="003B4D3B"/>
    <w:rsid w:val="003B538C"/>
    <w:rsid w:val="003B5B12"/>
    <w:rsid w:val="003B60D6"/>
    <w:rsid w:val="003B627F"/>
    <w:rsid w:val="003B65A3"/>
    <w:rsid w:val="003B6A4C"/>
    <w:rsid w:val="003B6AD1"/>
    <w:rsid w:val="003B6BC4"/>
    <w:rsid w:val="003B6C6E"/>
    <w:rsid w:val="003B7460"/>
    <w:rsid w:val="003B76D2"/>
    <w:rsid w:val="003B7703"/>
    <w:rsid w:val="003B7B9F"/>
    <w:rsid w:val="003C005E"/>
    <w:rsid w:val="003C02BC"/>
    <w:rsid w:val="003C0650"/>
    <w:rsid w:val="003C06DB"/>
    <w:rsid w:val="003C085E"/>
    <w:rsid w:val="003C0E5C"/>
    <w:rsid w:val="003C1030"/>
    <w:rsid w:val="003C1293"/>
    <w:rsid w:val="003C1362"/>
    <w:rsid w:val="003C1A35"/>
    <w:rsid w:val="003C23A1"/>
    <w:rsid w:val="003C2440"/>
    <w:rsid w:val="003C249C"/>
    <w:rsid w:val="003C2F58"/>
    <w:rsid w:val="003C3000"/>
    <w:rsid w:val="003C30E0"/>
    <w:rsid w:val="003C3A80"/>
    <w:rsid w:val="003C41D5"/>
    <w:rsid w:val="003C4755"/>
    <w:rsid w:val="003C4A99"/>
    <w:rsid w:val="003C4D1A"/>
    <w:rsid w:val="003C51F0"/>
    <w:rsid w:val="003C546A"/>
    <w:rsid w:val="003C5768"/>
    <w:rsid w:val="003C579C"/>
    <w:rsid w:val="003C5F51"/>
    <w:rsid w:val="003C6560"/>
    <w:rsid w:val="003C66D3"/>
    <w:rsid w:val="003C6706"/>
    <w:rsid w:val="003C676D"/>
    <w:rsid w:val="003C677E"/>
    <w:rsid w:val="003C6798"/>
    <w:rsid w:val="003C6E05"/>
    <w:rsid w:val="003C7341"/>
    <w:rsid w:val="003C791E"/>
    <w:rsid w:val="003C7D2C"/>
    <w:rsid w:val="003C7DA7"/>
    <w:rsid w:val="003C7F56"/>
    <w:rsid w:val="003D05D8"/>
    <w:rsid w:val="003D0AB9"/>
    <w:rsid w:val="003D0B80"/>
    <w:rsid w:val="003D0DA4"/>
    <w:rsid w:val="003D1480"/>
    <w:rsid w:val="003D17BF"/>
    <w:rsid w:val="003D24ED"/>
    <w:rsid w:val="003D26B1"/>
    <w:rsid w:val="003D297F"/>
    <w:rsid w:val="003D2C03"/>
    <w:rsid w:val="003D2E62"/>
    <w:rsid w:val="003D2E8A"/>
    <w:rsid w:val="003D2EFC"/>
    <w:rsid w:val="003D31BF"/>
    <w:rsid w:val="003D33CE"/>
    <w:rsid w:val="003D3B1E"/>
    <w:rsid w:val="003D4080"/>
    <w:rsid w:val="003D4097"/>
    <w:rsid w:val="003D40A8"/>
    <w:rsid w:val="003D4198"/>
    <w:rsid w:val="003D4988"/>
    <w:rsid w:val="003D4A30"/>
    <w:rsid w:val="003D4EFF"/>
    <w:rsid w:val="003D512B"/>
    <w:rsid w:val="003D5866"/>
    <w:rsid w:val="003D5E0F"/>
    <w:rsid w:val="003D5E2F"/>
    <w:rsid w:val="003D6119"/>
    <w:rsid w:val="003D651A"/>
    <w:rsid w:val="003D65C6"/>
    <w:rsid w:val="003D6ED9"/>
    <w:rsid w:val="003D71A8"/>
    <w:rsid w:val="003D7211"/>
    <w:rsid w:val="003D773A"/>
    <w:rsid w:val="003D7CC1"/>
    <w:rsid w:val="003E0137"/>
    <w:rsid w:val="003E0C1F"/>
    <w:rsid w:val="003E1143"/>
    <w:rsid w:val="003E2003"/>
    <w:rsid w:val="003E206D"/>
    <w:rsid w:val="003E281F"/>
    <w:rsid w:val="003E2E7E"/>
    <w:rsid w:val="003E342C"/>
    <w:rsid w:val="003E368D"/>
    <w:rsid w:val="003E37C7"/>
    <w:rsid w:val="003E3F0F"/>
    <w:rsid w:val="003E4486"/>
    <w:rsid w:val="003E4570"/>
    <w:rsid w:val="003E47B1"/>
    <w:rsid w:val="003E52DB"/>
    <w:rsid w:val="003E53E7"/>
    <w:rsid w:val="003E56DB"/>
    <w:rsid w:val="003E5E05"/>
    <w:rsid w:val="003E5FF2"/>
    <w:rsid w:val="003E6161"/>
    <w:rsid w:val="003E65D8"/>
    <w:rsid w:val="003E72AB"/>
    <w:rsid w:val="003E7421"/>
    <w:rsid w:val="003E7A63"/>
    <w:rsid w:val="003F0832"/>
    <w:rsid w:val="003F0FE4"/>
    <w:rsid w:val="003F1072"/>
    <w:rsid w:val="003F1142"/>
    <w:rsid w:val="003F11E6"/>
    <w:rsid w:val="003F158A"/>
    <w:rsid w:val="003F17A5"/>
    <w:rsid w:val="003F197E"/>
    <w:rsid w:val="003F19B8"/>
    <w:rsid w:val="003F1FF1"/>
    <w:rsid w:val="003F20D2"/>
    <w:rsid w:val="003F26BC"/>
    <w:rsid w:val="003F28A9"/>
    <w:rsid w:val="003F2AFA"/>
    <w:rsid w:val="003F2B39"/>
    <w:rsid w:val="003F2D79"/>
    <w:rsid w:val="003F3513"/>
    <w:rsid w:val="003F3A9A"/>
    <w:rsid w:val="003F4222"/>
    <w:rsid w:val="003F4338"/>
    <w:rsid w:val="003F456B"/>
    <w:rsid w:val="003F5224"/>
    <w:rsid w:val="003F5950"/>
    <w:rsid w:val="003F595B"/>
    <w:rsid w:val="003F5C53"/>
    <w:rsid w:val="003F5D5F"/>
    <w:rsid w:val="003F5EA4"/>
    <w:rsid w:val="003F664E"/>
    <w:rsid w:val="003F66E2"/>
    <w:rsid w:val="003F67D2"/>
    <w:rsid w:val="003F6B2A"/>
    <w:rsid w:val="003F6B31"/>
    <w:rsid w:val="003F7041"/>
    <w:rsid w:val="003F7292"/>
    <w:rsid w:val="003F72F2"/>
    <w:rsid w:val="003F76F1"/>
    <w:rsid w:val="003F7C6A"/>
    <w:rsid w:val="003F7E60"/>
    <w:rsid w:val="00400182"/>
    <w:rsid w:val="004004B2"/>
    <w:rsid w:val="00400695"/>
    <w:rsid w:val="0040115C"/>
    <w:rsid w:val="0040154A"/>
    <w:rsid w:val="00401895"/>
    <w:rsid w:val="0040236F"/>
    <w:rsid w:val="004025D1"/>
    <w:rsid w:val="004028C1"/>
    <w:rsid w:val="0040292B"/>
    <w:rsid w:val="00402A4D"/>
    <w:rsid w:val="004035BD"/>
    <w:rsid w:val="0040362E"/>
    <w:rsid w:val="0040369C"/>
    <w:rsid w:val="00403ADB"/>
    <w:rsid w:val="00404019"/>
    <w:rsid w:val="0040413D"/>
    <w:rsid w:val="00404253"/>
    <w:rsid w:val="004046E3"/>
    <w:rsid w:val="00404700"/>
    <w:rsid w:val="0040489A"/>
    <w:rsid w:val="004049F0"/>
    <w:rsid w:val="0040545B"/>
    <w:rsid w:val="00405501"/>
    <w:rsid w:val="004059F3"/>
    <w:rsid w:val="004066F0"/>
    <w:rsid w:val="00406B3C"/>
    <w:rsid w:val="004073BE"/>
    <w:rsid w:val="00407703"/>
    <w:rsid w:val="00407752"/>
    <w:rsid w:val="00407E01"/>
    <w:rsid w:val="00410B2A"/>
    <w:rsid w:val="00410C3F"/>
    <w:rsid w:val="00411043"/>
    <w:rsid w:val="00411974"/>
    <w:rsid w:val="00411B42"/>
    <w:rsid w:val="00411EB9"/>
    <w:rsid w:val="00412058"/>
    <w:rsid w:val="004125E9"/>
    <w:rsid w:val="00412E67"/>
    <w:rsid w:val="00413068"/>
    <w:rsid w:val="00413153"/>
    <w:rsid w:val="00413463"/>
    <w:rsid w:val="00413877"/>
    <w:rsid w:val="00413C42"/>
    <w:rsid w:val="00413D3C"/>
    <w:rsid w:val="0041417D"/>
    <w:rsid w:val="0041426B"/>
    <w:rsid w:val="0041448C"/>
    <w:rsid w:val="004149C4"/>
    <w:rsid w:val="004154C7"/>
    <w:rsid w:val="00416536"/>
    <w:rsid w:val="004166D6"/>
    <w:rsid w:val="00416AE8"/>
    <w:rsid w:val="00417B47"/>
    <w:rsid w:val="00420015"/>
    <w:rsid w:val="0042010B"/>
    <w:rsid w:val="004202D5"/>
    <w:rsid w:val="004203C6"/>
    <w:rsid w:val="004205D7"/>
    <w:rsid w:val="00420D2C"/>
    <w:rsid w:val="00420F4C"/>
    <w:rsid w:val="00421A91"/>
    <w:rsid w:val="00421AB2"/>
    <w:rsid w:val="00422346"/>
    <w:rsid w:val="00422595"/>
    <w:rsid w:val="00422B0C"/>
    <w:rsid w:val="00422E8C"/>
    <w:rsid w:val="004230F4"/>
    <w:rsid w:val="0042319B"/>
    <w:rsid w:val="004237BD"/>
    <w:rsid w:val="004239B7"/>
    <w:rsid w:val="00423EED"/>
    <w:rsid w:val="00424001"/>
    <w:rsid w:val="004246D0"/>
    <w:rsid w:val="00424876"/>
    <w:rsid w:val="00424C7C"/>
    <w:rsid w:val="004251F9"/>
    <w:rsid w:val="004262CA"/>
    <w:rsid w:val="00426852"/>
    <w:rsid w:val="0042696B"/>
    <w:rsid w:val="004275D9"/>
    <w:rsid w:val="004276E2"/>
    <w:rsid w:val="004279F6"/>
    <w:rsid w:val="0043029F"/>
    <w:rsid w:val="0043036F"/>
    <w:rsid w:val="00430454"/>
    <w:rsid w:val="0043061E"/>
    <w:rsid w:val="0043079D"/>
    <w:rsid w:val="0043092C"/>
    <w:rsid w:val="00430D94"/>
    <w:rsid w:val="00430F13"/>
    <w:rsid w:val="0043127E"/>
    <w:rsid w:val="0043191B"/>
    <w:rsid w:val="004333A4"/>
    <w:rsid w:val="00434D1E"/>
    <w:rsid w:val="00435117"/>
    <w:rsid w:val="0043542B"/>
    <w:rsid w:val="00435F8E"/>
    <w:rsid w:val="0043612C"/>
    <w:rsid w:val="0043627C"/>
    <w:rsid w:val="00436D5F"/>
    <w:rsid w:val="0044004F"/>
    <w:rsid w:val="004400CD"/>
    <w:rsid w:val="00440A43"/>
    <w:rsid w:val="004412E0"/>
    <w:rsid w:val="004415CB"/>
    <w:rsid w:val="00441759"/>
    <w:rsid w:val="00441A43"/>
    <w:rsid w:val="00441CD2"/>
    <w:rsid w:val="004421CB"/>
    <w:rsid w:val="00442D34"/>
    <w:rsid w:val="00442F09"/>
    <w:rsid w:val="0044319E"/>
    <w:rsid w:val="0044352E"/>
    <w:rsid w:val="00443D03"/>
    <w:rsid w:val="00443D34"/>
    <w:rsid w:val="00443DED"/>
    <w:rsid w:val="0044428E"/>
    <w:rsid w:val="0044501B"/>
    <w:rsid w:val="00445038"/>
    <w:rsid w:val="00445361"/>
    <w:rsid w:val="0044569E"/>
    <w:rsid w:val="00446492"/>
    <w:rsid w:val="00450302"/>
    <w:rsid w:val="004507A8"/>
    <w:rsid w:val="004507F7"/>
    <w:rsid w:val="00451303"/>
    <w:rsid w:val="00451427"/>
    <w:rsid w:val="0045179C"/>
    <w:rsid w:val="004517EF"/>
    <w:rsid w:val="00451821"/>
    <w:rsid w:val="00451D58"/>
    <w:rsid w:val="00452086"/>
    <w:rsid w:val="00452347"/>
    <w:rsid w:val="00452608"/>
    <w:rsid w:val="00452A9C"/>
    <w:rsid w:val="00452D66"/>
    <w:rsid w:val="00452FBA"/>
    <w:rsid w:val="004535EB"/>
    <w:rsid w:val="0045376C"/>
    <w:rsid w:val="00453F09"/>
    <w:rsid w:val="004544AF"/>
    <w:rsid w:val="004545FE"/>
    <w:rsid w:val="00454691"/>
    <w:rsid w:val="00454766"/>
    <w:rsid w:val="004552AC"/>
    <w:rsid w:val="00455C71"/>
    <w:rsid w:val="00455DBD"/>
    <w:rsid w:val="00456170"/>
    <w:rsid w:val="004563B3"/>
    <w:rsid w:val="00456488"/>
    <w:rsid w:val="004566E3"/>
    <w:rsid w:val="00456877"/>
    <w:rsid w:val="004577CC"/>
    <w:rsid w:val="00457FEB"/>
    <w:rsid w:val="00461905"/>
    <w:rsid w:val="00461AE9"/>
    <w:rsid w:val="0046203E"/>
    <w:rsid w:val="004621C9"/>
    <w:rsid w:val="0046258B"/>
    <w:rsid w:val="004629D7"/>
    <w:rsid w:val="00462A59"/>
    <w:rsid w:val="00462C0E"/>
    <w:rsid w:val="00462E14"/>
    <w:rsid w:val="00463111"/>
    <w:rsid w:val="004632A2"/>
    <w:rsid w:val="00463A0F"/>
    <w:rsid w:val="00463AD5"/>
    <w:rsid w:val="00464C4B"/>
    <w:rsid w:val="00466098"/>
    <w:rsid w:val="00466749"/>
    <w:rsid w:val="00466779"/>
    <w:rsid w:val="0046685E"/>
    <w:rsid w:val="00466A1F"/>
    <w:rsid w:val="00466B39"/>
    <w:rsid w:val="00466FE5"/>
    <w:rsid w:val="0046743B"/>
    <w:rsid w:val="0046766B"/>
    <w:rsid w:val="00467D1E"/>
    <w:rsid w:val="00470022"/>
    <w:rsid w:val="004704C5"/>
    <w:rsid w:val="004707B0"/>
    <w:rsid w:val="00471105"/>
    <w:rsid w:val="004713E7"/>
    <w:rsid w:val="004717E5"/>
    <w:rsid w:val="004719F4"/>
    <w:rsid w:val="00471D5E"/>
    <w:rsid w:val="00472060"/>
    <w:rsid w:val="0047218C"/>
    <w:rsid w:val="004727F6"/>
    <w:rsid w:val="0047351D"/>
    <w:rsid w:val="00473A8F"/>
    <w:rsid w:val="00473B41"/>
    <w:rsid w:val="00473FA3"/>
    <w:rsid w:val="00474303"/>
    <w:rsid w:val="00474AE2"/>
    <w:rsid w:val="004765C2"/>
    <w:rsid w:val="0047664D"/>
    <w:rsid w:val="00476CE2"/>
    <w:rsid w:val="0047713B"/>
    <w:rsid w:val="004771FA"/>
    <w:rsid w:val="00477914"/>
    <w:rsid w:val="00480708"/>
    <w:rsid w:val="00480897"/>
    <w:rsid w:val="00480C6D"/>
    <w:rsid w:val="00481004"/>
    <w:rsid w:val="00481137"/>
    <w:rsid w:val="0048142F"/>
    <w:rsid w:val="0048172C"/>
    <w:rsid w:val="00481DF9"/>
    <w:rsid w:val="00481E6B"/>
    <w:rsid w:val="00481EE9"/>
    <w:rsid w:val="004829DA"/>
    <w:rsid w:val="004830ED"/>
    <w:rsid w:val="004834C5"/>
    <w:rsid w:val="00483EB7"/>
    <w:rsid w:val="00484ABF"/>
    <w:rsid w:val="004854FC"/>
    <w:rsid w:val="004856D9"/>
    <w:rsid w:val="00485A2E"/>
    <w:rsid w:val="00485E4C"/>
    <w:rsid w:val="004867E2"/>
    <w:rsid w:val="00486D07"/>
    <w:rsid w:val="0048735D"/>
    <w:rsid w:val="00487B51"/>
    <w:rsid w:val="00487D5F"/>
    <w:rsid w:val="004901F9"/>
    <w:rsid w:val="00490693"/>
    <w:rsid w:val="00490B90"/>
    <w:rsid w:val="00491FE8"/>
    <w:rsid w:val="00492A16"/>
    <w:rsid w:val="00492AED"/>
    <w:rsid w:val="00493AC8"/>
    <w:rsid w:val="0049427F"/>
    <w:rsid w:val="004943F5"/>
    <w:rsid w:val="004948E9"/>
    <w:rsid w:val="00494F28"/>
    <w:rsid w:val="00495477"/>
    <w:rsid w:val="00495632"/>
    <w:rsid w:val="004956F8"/>
    <w:rsid w:val="00495704"/>
    <w:rsid w:val="0049576F"/>
    <w:rsid w:val="00495973"/>
    <w:rsid w:val="00495A32"/>
    <w:rsid w:val="00495E3F"/>
    <w:rsid w:val="00495FDF"/>
    <w:rsid w:val="00496163"/>
    <w:rsid w:val="0049646F"/>
    <w:rsid w:val="004969FD"/>
    <w:rsid w:val="0049722D"/>
    <w:rsid w:val="0049734F"/>
    <w:rsid w:val="004A0207"/>
    <w:rsid w:val="004A02E7"/>
    <w:rsid w:val="004A03DA"/>
    <w:rsid w:val="004A10FC"/>
    <w:rsid w:val="004A1B01"/>
    <w:rsid w:val="004A1C75"/>
    <w:rsid w:val="004A1CA7"/>
    <w:rsid w:val="004A24B6"/>
    <w:rsid w:val="004A2EB9"/>
    <w:rsid w:val="004A3199"/>
    <w:rsid w:val="004A35D9"/>
    <w:rsid w:val="004A35E3"/>
    <w:rsid w:val="004A40D7"/>
    <w:rsid w:val="004A466D"/>
    <w:rsid w:val="004A4B4E"/>
    <w:rsid w:val="004A52D0"/>
    <w:rsid w:val="004A533F"/>
    <w:rsid w:val="004A64F6"/>
    <w:rsid w:val="004A694C"/>
    <w:rsid w:val="004A6A10"/>
    <w:rsid w:val="004A7149"/>
    <w:rsid w:val="004A7B56"/>
    <w:rsid w:val="004B0024"/>
    <w:rsid w:val="004B0570"/>
    <w:rsid w:val="004B0CE3"/>
    <w:rsid w:val="004B0EEE"/>
    <w:rsid w:val="004B0F31"/>
    <w:rsid w:val="004B1098"/>
    <w:rsid w:val="004B12BF"/>
    <w:rsid w:val="004B1B40"/>
    <w:rsid w:val="004B1B68"/>
    <w:rsid w:val="004B1D28"/>
    <w:rsid w:val="004B1E0E"/>
    <w:rsid w:val="004B1E80"/>
    <w:rsid w:val="004B270F"/>
    <w:rsid w:val="004B2918"/>
    <w:rsid w:val="004B2A6C"/>
    <w:rsid w:val="004B2AFA"/>
    <w:rsid w:val="004B2B4E"/>
    <w:rsid w:val="004B2DEB"/>
    <w:rsid w:val="004B2EE9"/>
    <w:rsid w:val="004B3425"/>
    <w:rsid w:val="004B38E9"/>
    <w:rsid w:val="004B3A3E"/>
    <w:rsid w:val="004B3C6E"/>
    <w:rsid w:val="004B4498"/>
    <w:rsid w:val="004B4841"/>
    <w:rsid w:val="004B4CF6"/>
    <w:rsid w:val="004B4E84"/>
    <w:rsid w:val="004B5AFC"/>
    <w:rsid w:val="004B608D"/>
    <w:rsid w:val="004B651C"/>
    <w:rsid w:val="004B6524"/>
    <w:rsid w:val="004B6577"/>
    <w:rsid w:val="004B67FE"/>
    <w:rsid w:val="004B7186"/>
    <w:rsid w:val="004B71B1"/>
    <w:rsid w:val="004B725C"/>
    <w:rsid w:val="004B7CE7"/>
    <w:rsid w:val="004B7EFC"/>
    <w:rsid w:val="004C0732"/>
    <w:rsid w:val="004C09B2"/>
    <w:rsid w:val="004C0B05"/>
    <w:rsid w:val="004C0D3F"/>
    <w:rsid w:val="004C0F39"/>
    <w:rsid w:val="004C101B"/>
    <w:rsid w:val="004C1876"/>
    <w:rsid w:val="004C1EA9"/>
    <w:rsid w:val="004C2013"/>
    <w:rsid w:val="004C247D"/>
    <w:rsid w:val="004C2B2F"/>
    <w:rsid w:val="004C3053"/>
    <w:rsid w:val="004C41F0"/>
    <w:rsid w:val="004C4444"/>
    <w:rsid w:val="004C4568"/>
    <w:rsid w:val="004C4A32"/>
    <w:rsid w:val="004C4A63"/>
    <w:rsid w:val="004C4AC3"/>
    <w:rsid w:val="004C4C04"/>
    <w:rsid w:val="004C51BC"/>
    <w:rsid w:val="004C5442"/>
    <w:rsid w:val="004C5B84"/>
    <w:rsid w:val="004C5CA3"/>
    <w:rsid w:val="004C5E3F"/>
    <w:rsid w:val="004C5EC6"/>
    <w:rsid w:val="004C5F75"/>
    <w:rsid w:val="004C60C8"/>
    <w:rsid w:val="004C61E7"/>
    <w:rsid w:val="004C621D"/>
    <w:rsid w:val="004C64B3"/>
    <w:rsid w:val="004C64EF"/>
    <w:rsid w:val="004C6537"/>
    <w:rsid w:val="004C6661"/>
    <w:rsid w:val="004C6687"/>
    <w:rsid w:val="004C6A36"/>
    <w:rsid w:val="004C6DC3"/>
    <w:rsid w:val="004C6DE3"/>
    <w:rsid w:val="004C6E46"/>
    <w:rsid w:val="004C72E6"/>
    <w:rsid w:val="004C79D6"/>
    <w:rsid w:val="004D00CA"/>
    <w:rsid w:val="004D0268"/>
    <w:rsid w:val="004D0364"/>
    <w:rsid w:val="004D047C"/>
    <w:rsid w:val="004D0A03"/>
    <w:rsid w:val="004D19D3"/>
    <w:rsid w:val="004D1E6E"/>
    <w:rsid w:val="004D25FF"/>
    <w:rsid w:val="004D2AED"/>
    <w:rsid w:val="004D3111"/>
    <w:rsid w:val="004D322E"/>
    <w:rsid w:val="004D3302"/>
    <w:rsid w:val="004D3444"/>
    <w:rsid w:val="004D36E4"/>
    <w:rsid w:val="004D40FF"/>
    <w:rsid w:val="004D4934"/>
    <w:rsid w:val="004D4976"/>
    <w:rsid w:val="004D4AF4"/>
    <w:rsid w:val="004D4D10"/>
    <w:rsid w:val="004D4FCA"/>
    <w:rsid w:val="004D544F"/>
    <w:rsid w:val="004D55EA"/>
    <w:rsid w:val="004D6A52"/>
    <w:rsid w:val="004D6CCD"/>
    <w:rsid w:val="004D6E51"/>
    <w:rsid w:val="004D6FD9"/>
    <w:rsid w:val="004D70D8"/>
    <w:rsid w:val="004D752E"/>
    <w:rsid w:val="004D7CFD"/>
    <w:rsid w:val="004D7EE8"/>
    <w:rsid w:val="004E0094"/>
    <w:rsid w:val="004E009E"/>
    <w:rsid w:val="004E0147"/>
    <w:rsid w:val="004E0188"/>
    <w:rsid w:val="004E02AE"/>
    <w:rsid w:val="004E0485"/>
    <w:rsid w:val="004E0724"/>
    <w:rsid w:val="004E0AED"/>
    <w:rsid w:val="004E166A"/>
    <w:rsid w:val="004E16AE"/>
    <w:rsid w:val="004E1C0F"/>
    <w:rsid w:val="004E1D6C"/>
    <w:rsid w:val="004E1D7A"/>
    <w:rsid w:val="004E244B"/>
    <w:rsid w:val="004E384B"/>
    <w:rsid w:val="004E3A6A"/>
    <w:rsid w:val="004E3E58"/>
    <w:rsid w:val="004E40EA"/>
    <w:rsid w:val="004E4120"/>
    <w:rsid w:val="004E4883"/>
    <w:rsid w:val="004E4ACB"/>
    <w:rsid w:val="004E51C7"/>
    <w:rsid w:val="004E5CBC"/>
    <w:rsid w:val="004E60FC"/>
    <w:rsid w:val="004E6562"/>
    <w:rsid w:val="004E658A"/>
    <w:rsid w:val="004E67D6"/>
    <w:rsid w:val="004E7877"/>
    <w:rsid w:val="004E7EBA"/>
    <w:rsid w:val="004F0039"/>
    <w:rsid w:val="004F0622"/>
    <w:rsid w:val="004F0F03"/>
    <w:rsid w:val="004F1331"/>
    <w:rsid w:val="004F1D33"/>
    <w:rsid w:val="004F2244"/>
    <w:rsid w:val="004F22D9"/>
    <w:rsid w:val="004F22E7"/>
    <w:rsid w:val="004F23DB"/>
    <w:rsid w:val="004F2504"/>
    <w:rsid w:val="004F2B9B"/>
    <w:rsid w:val="004F2C11"/>
    <w:rsid w:val="004F3061"/>
    <w:rsid w:val="004F336A"/>
    <w:rsid w:val="004F382B"/>
    <w:rsid w:val="004F3C1E"/>
    <w:rsid w:val="004F45FB"/>
    <w:rsid w:val="004F594A"/>
    <w:rsid w:val="004F6694"/>
    <w:rsid w:val="004F66B0"/>
    <w:rsid w:val="004F6DF5"/>
    <w:rsid w:val="004F6F36"/>
    <w:rsid w:val="004F720C"/>
    <w:rsid w:val="0050058F"/>
    <w:rsid w:val="005006E2"/>
    <w:rsid w:val="00500AB7"/>
    <w:rsid w:val="005011A8"/>
    <w:rsid w:val="00501550"/>
    <w:rsid w:val="00501774"/>
    <w:rsid w:val="00501D7C"/>
    <w:rsid w:val="005027FF"/>
    <w:rsid w:val="00502BB0"/>
    <w:rsid w:val="00502C58"/>
    <w:rsid w:val="00502D25"/>
    <w:rsid w:val="005031B9"/>
    <w:rsid w:val="0050337D"/>
    <w:rsid w:val="005037D4"/>
    <w:rsid w:val="005038A6"/>
    <w:rsid w:val="00503D96"/>
    <w:rsid w:val="00503ECD"/>
    <w:rsid w:val="0050431A"/>
    <w:rsid w:val="0050442D"/>
    <w:rsid w:val="005046A5"/>
    <w:rsid w:val="0050504E"/>
    <w:rsid w:val="00505395"/>
    <w:rsid w:val="00506B38"/>
    <w:rsid w:val="00506B40"/>
    <w:rsid w:val="00506E4D"/>
    <w:rsid w:val="00506E7B"/>
    <w:rsid w:val="0050762C"/>
    <w:rsid w:val="00510098"/>
    <w:rsid w:val="0051051D"/>
    <w:rsid w:val="00510687"/>
    <w:rsid w:val="0051092B"/>
    <w:rsid w:val="00510AC0"/>
    <w:rsid w:val="00511250"/>
    <w:rsid w:val="00511BDB"/>
    <w:rsid w:val="00511DD7"/>
    <w:rsid w:val="005124FB"/>
    <w:rsid w:val="00512722"/>
    <w:rsid w:val="00512A30"/>
    <w:rsid w:val="00513532"/>
    <w:rsid w:val="005136C9"/>
    <w:rsid w:val="0051407E"/>
    <w:rsid w:val="005146A5"/>
    <w:rsid w:val="005148AD"/>
    <w:rsid w:val="0051499A"/>
    <w:rsid w:val="00514AA5"/>
    <w:rsid w:val="005153CA"/>
    <w:rsid w:val="0051566F"/>
    <w:rsid w:val="00515767"/>
    <w:rsid w:val="00515C5D"/>
    <w:rsid w:val="005160C1"/>
    <w:rsid w:val="00516D97"/>
    <w:rsid w:val="00517083"/>
    <w:rsid w:val="00517275"/>
    <w:rsid w:val="00517CB6"/>
    <w:rsid w:val="00517CFF"/>
    <w:rsid w:val="0052018B"/>
    <w:rsid w:val="0052087E"/>
    <w:rsid w:val="00520DD6"/>
    <w:rsid w:val="00520FEA"/>
    <w:rsid w:val="00521362"/>
    <w:rsid w:val="0052151E"/>
    <w:rsid w:val="0052168D"/>
    <w:rsid w:val="00521D56"/>
    <w:rsid w:val="0052221D"/>
    <w:rsid w:val="005222A7"/>
    <w:rsid w:val="0052298F"/>
    <w:rsid w:val="005229A5"/>
    <w:rsid w:val="005229E8"/>
    <w:rsid w:val="00522BFE"/>
    <w:rsid w:val="00523006"/>
    <w:rsid w:val="00523464"/>
    <w:rsid w:val="00523804"/>
    <w:rsid w:val="00523B90"/>
    <w:rsid w:val="00523BCD"/>
    <w:rsid w:val="0052454A"/>
    <w:rsid w:val="00524591"/>
    <w:rsid w:val="00524A08"/>
    <w:rsid w:val="00524ECF"/>
    <w:rsid w:val="0052560E"/>
    <w:rsid w:val="00525900"/>
    <w:rsid w:val="00525A62"/>
    <w:rsid w:val="00525B5C"/>
    <w:rsid w:val="00525FE2"/>
    <w:rsid w:val="005265CD"/>
    <w:rsid w:val="005266AB"/>
    <w:rsid w:val="00526795"/>
    <w:rsid w:val="00526797"/>
    <w:rsid w:val="005275D4"/>
    <w:rsid w:val="005279D8"/>
    <w:rsid w:val="005303BA"/>
    <w:rsid w:val="00530691"/>
    <w:rsid w:val="0053083E"/>
    <w:rsid w:val="00530A9D"/>
    <w:rsid w:val="00530AAD"/>
    <w:rsid w:val="00530B70"/>
    <w:rsid w:val="005310F8"/>
    <w:rsid w:val="00531106"/>
    <w:rsid w:val="005313CA"/>
    <w:rsid w:val="00531541"/>
    <w:rsid w:val="00531991"/>
    <w:rsid w:val="00531F8A"/>
    <w:rsid w:val="00532074"/>
    <w:rsid w:val="00533038"/>
    <w:rsid w:val="00533252"/>
    <w:rsid w:val="005336EE"/>
    <w:rsid w:val="00533DD9"/>
    <w:rsid w:val="00534131"/>
    <w:rsid w:val="0053437D"/>
    <w:rsid w:val="00534480"/>
    <w:rsid w:val="005344E6"/>
    <w:rsid w:val="005349A1"/>
    <w:rsid w:val="00534A32"/>
    <w:rsid w:val="00534D41"/>
    <w:rsid w:val="00534FCE"/>
    <w:rsid w:val="005354D6"/>
    <w:rsid w:val="005356B0"/>
    <w:rsid w:val="00535BA6"/>
    <w:rsid w:val="00535BB9"/>
    <w:rsid w:val="00535C6E"/>
    <w:rsid w:val="00535CBF"/>
    <w:rsid w:val="00535D0F"/>
    <w:rsid w:val="00536198"/>
    <w:rsid w:val="0053719C"/>
    <w:rsid w:val="00537FCD"/>
    <w:rsid w:val="0054017F"/>
    <w:rsid w:val="00540277"/>
    <w:rsid w:val="00540466"/>
    <w:rsid w:val="005405AE"/>
    <w:rsid w:val="00540DC3"/>
    <w:rsid w:val="00541047"/>
    <w:rsid w:val="00541069"/>
    <w:rsid w:val="00541078"/>
    <w:rsid w:val="00541562"/>
    <w:rsid w:val="00541990"/>
    <w:rsid w:val="005419B7"/>
    <w:rsid w:val="00541D13"/>
    <w:rsid w:val="00541E34"/>
    <w:rsid w:val="005420E7"/>
    <w:rsid w:val="00542288"/>
    <w:rsid w:val="005425DE"/>
    <w:rsid w:val="0054267E"/>
    <w:rsid w:val="00542855"/>
    <w:rsid w:val="00542CA7"/>
    <w:rsid w:val="00543458"/>
    <w:rsid w:val="005439D9"/>
    <w:rsid w:val="00543B19"/>
    <w:rsid w:val="00543DA3"/>
    <w:rsid w:val="005449F6"/>
    <w:rsid w:val="00545100"/>
    <w:rsid w:val="00545415"/>
    <w:rsid w:val="00545535"/>
    <w:rsid w:val="00545F61"/>
    <w:rsid w:val="005462DB"/>
    <w:rsid w:val="005462FA"/>
    <w:rsid w:val="00546317"/>
    <w:rsid w:val="00546599"/>
    <w:rsid w:val="00546A3B"/>
    <w:rsid w:val="00547218"/>
    <w:rsid w:val="00547590"/>
    <w:rsid w:val="005477F7"/>
    <w:rsid w:val="00547870"/>
    <w:rsid w:val="00547FE3"/>
    <w:rsid w:val="005503A9"/>
    <w:rsid w:val="00550D68"/>
    <w:rsid w:val="00551C75"/>
    <w:rsid w:val="005527DD"/>
    <w:rsid w:val="00552F7A"/>
    <w:rsid w:val="00553048"/>
    <w:rsid w:val="00554183"/>
    <w:rsid w:val="0055489C"/>
    <w:rsid w:val="00554CFB"/>
    <w:rsid w:val="00554DDE"/>
    <w:rsid w:val="005558DF"/>
    <w:rsid w:val="00556163"/>
    <w:rsid w:val="005567B2"/>
    <w:rsid w:val="00556EF9"/>
    <w:rsid w:val="00556F10"/>
    <w:rsid w:val="00557116"/>
    <w:rsid w:val="00560019"/>
    <w:rsid w:val="0056021C"/>
    <w:rsid w:val="00560983"/>
    <w:rsid w:val="00561592"/>
    <w:rsid w:val="005617E6"/>
    <w:rsid w:val="00561E22"/>
    <w:rsid w:val="00562092"/>
    <w:rsid w:val="00562140"/>
    <w:rsid w:val="00562934"/>
    <w:rsid w:val="00562B58"/>
    <w:rsid w:val="00562F0C"/>
    <w:rsid w:val="00563268"/>
    <w:rsid w:val="00563E6A"/>
    <w:rsid w:val="00564400"/>
    <w:rsid w:val="0056453F"/>
    <w:rsid w:val="00564760"/>
    <w:rsid w:val="00564A79"/>
    <w:rsid w:val="00564CEB"/>
    <w:rsid w:val="00564D37"/>
    <w:rsid w:val="00565982"/>
    <w:rsid w:val="00565D97"/>
    <w:rsid w:val="00565E4A"/>
    <w:rsid w:val="00566068"/>
    <w:rsid w:val="00566122"/>
    <w:rsid w:val="00566249"/>
    <w:rsid w:val="00566250"/>
    <w:rsid w:val="00566386"/>
    <w:rsid w:val="0056647C"/>
    <w:rsid w:val="00566824"/>
    <w:rsid w:val="00566832"/>
    <w:rsid w:val="0056699A"/>
    <w:rsid w:val="00566B90"/>
    <w:rsid w:val="00566E69"/>
    <w:rsid w:val="005670BF"/>
    <w:rsid w:val="0056713C"/>
    <w:rsid w:val="005675BA"/>
    <w:rsid w:val="00567714"/>
    <w:rsid w:val="00567827"/>
    <w:rsid w:val="005679D8"/>
    <w:rsid w:val="00567AEA"/>
    <w:rsid w:val="0057001A"/>
    <w:rsid w:val="0057047A"/>
    <w:rsid w:val="00570A96"/>
    <w:rsid w:val="00570CF2"/>
    <w:rsid w:val="00571085"/>
    <w:rsid w:val="00571087"/>
    <w:rsid w:val="00571E75"/>
    <w:rsid w:val="00571FFB"/>
    <w:rsid w:val="0057268B"/>
    <w:rsid w:val="0057270F"/>
    <w:rsid w:val="00572B41"/>
    <w:rsid w:val="00573409"/>
    <w:rsid w:val="0057377A"/>
    <w:rsid w:val="00573B06"/>
    <w:rsid w:val="00573E1A"/>
    <w:rsid w:val="00574336"/>
    <w:rsid w:val="005746B8"/>
    <w:rsid w:val="005749F2"/>
    <w:rsid w:val="00574C42"/>
    <w:rsid w:val="00574F23"/>
    <w:rsid w:val="00575006"/>
    <w:rsid w:val="005754A4"/>
    <w:rsid w:val="005755ED"/>
    <w:rsid w:val="00575768"/>
    <w:rsid w:val="00575862"/>
    <w:rsid w:val="005759C1"/>
    <w:rsid w:val="00576131"/>
    <w:rsid w:val="00576368"/>
    <w:rsid w:val="0057657D"/>
    <w:rsid w:val="00576633"/>
    <w:rsid w:val="00576C9D"/>
    <w:rsid w:val="00577061"/>
    <w:rsid w:val="00577217"/>
    <w:rsid w:val="00577718"/>
    <w:rsid w:val="00577AD0"/>
    <w:rsid w:val="00580062"/>
    <w:rsid w:val="005807FC"/>
    <w:rsid w:val="0058220A"/>
    <w:rsid w:val="005822D2"/>
    <w:rsid w:val="0058264E"/>
    <w:rsid w:val="00582702"/>
    <w:rsid w:val="00582746"/>
    <w:rsid w:val="00583076"/>
    <w:rsid w:val="005836FA"/>
    <w:rsid w:val="005839DA"/>
    <w:rsid w:val="00583B41"/>
    <w:rsid w:val="00583BA3"/>
    <w:rsid w:val="00583C77"/>
    <w:rsid w:val="00584210"/>
    <w:rsid w:val="00584CB4"/>
    <w:rsid w:val="00584D17"/>
    <w:rsid w:val="00584E4E"/>
    <w:rsid w:val="00584ECF"/>
    <w:rsid w:val="0058507A"/>
    <w:rsid w:val="00585104"/>
    <w:rsid w:val="00585371"/>
    <w:rsid w:val="005854D0"/>
    <w:rsid w:val="0058554F"/>
    <w:rsid w:val="005858E4"/>
    <w:rsid w:val="005859BB"/>
    <w:rsid w:val="00585CB7"/>
    <w:rsid w:val="00585E38"/>
    <w:rsid w:val="0058641C"/>
    <w:rsid w:val="00586794"/>
    <w:rsid w:val="00587087"/>
    <w:rsid w:val="00587525"/>
    <w:rsid w:val="00587C9E"/>
    <w:rsid w:val="00587DF0"/>
    <w:rsid w:val="00587EA5"/>
    <w:rsid w:val="005906EA"/>
    <w:rsid w:val="00590AF8"/>
    <w:rsid w:val="00591165"/>
    <w:rsid w:val="0059161D"/>
    <w:rsid w:val="00591649"/>
    <w:rsid w:val="0059192D"/>
    <w:rsid w:val="005919B5"/>
    <w:rsid w:val="005920F2"/>
    <w:rsid w:val="00592546"/>
    <w:rsid w:val="0059260F"/>
    <w:rsid w:val="00592928"/>
    <w:rsid w:val="00592CED"/>
    <w:rsid w:val="00592D57"/>
    <w:rsid w:val="00593364"/>
    <w:rsid w:val="00593577"/>
    <w:rsid w:val="00593776"/>
    <w:rsid w:val="00593B5A"/>
    <w:rsid w:val="00593B83"/>
    <w:rsid w:val="00593F58"/>
    <w:rsid w:val="0059407C"/>
    <w:rsid w:val="00594A05"/>
    <w:rsid w:val="00595139"/>
    <w:rsid w:val="00595990"/>
    <w:rsid w:val="00595A47"/>
    <w:rsid w:val="00595BBD"/>
    <w:rsid w:val="00595C9A"/>
    <w:rsid w:val="00596163"/>
    <w:rsid w:val="00597304"/>
    <w:rsid w:val="0059789E"/>
    <w:rsid w:val="00597D17"/>
    <w:rsid w:val="00597F89"/>
    <w:rsid w:val="005A020B"/>
    <w:rsid w:val="005A0332"/>
    <w:rsid w:val="005A0550"/>
    <w:rsid w:val="005A0666"/>
    <w:rsid w:val="005A07E9"/>
    <w:rsid w:val="005A0D2D"/>
    <w:rsid w:val="005A0DE3"/>
    <w:rsid w:val="005A1003"/>
    <w:rsid w:val="005A132B"/>
    <w:rsid w:val="005A179B"/>
    <w:rsid w:val="005A18B0"/>
    <w:rsid w:val="005A1C33"/>
    <w:rsid w:val="005A1D82"/>
    <w:rsid w:val="005A1ED5"/>
    <w:rsid w:val="005A279A"/>
    <w:rsid w:val="005A2975"/>
    <w:rsid w:val="005A2C7A"/>
    <w:rsid w:val="005A2D04"/>
    <w:rsid w:val="005A357C"/>
    <w:rsid w:val="005A35D3"/>
    <w:rsid w:val="005A37AD"/>
    <w:rsid w:val="005A4180"/>
    <w:rsid w:val="005A448A"/>
    <w:rsid w:val="005A4717"/>
    <w:rsid w:val="005A499F"/>
    <w:rsid w:val="005A4DD1"/>
    <w:rsid w:val="005A4E07"/>
    <w:rsid w:val="005A4EB4"/>
    <w:rsid w:val="005A5621"/>
    <w:rsid w:val="005A59EB"/>
    <w:rsid w:val="005A5AAE"/>
    <w:rsid w:val="005A5AC0"/>
    <w:rsid w:val="005A5F77"/>
    <w:rsid w:val="005A651C"/>
    <w:rsid w:val="005A6DEF"/>
    <w:rsid w:val="005A7619"/>
    <w:rsid w:val="005A76A2"/>
    <w:rsid w:val="005A76C9"/>
    <w:rsid w:val="005A7919"/>
    <w:rsid w:val="005B0110"/>
    <w:rsid w:val="005B05F9"/>
    <w:rsid w:val="005B0B14"/>
    <w:rsid w:val="005B1205"/>
    <w:rsid w:val="005B1471"/>
    <w:rsid w:val="005B155A"/>
    <w:rsid w:val="005B166D"/>
    <w:rsid w:val="005B1DDF"/>
    <w:rsid w:val="005B266F"/>
    <w:rsid w:val="005B267F"/>
    <w:rsid w:val="005B284F"/>
    <w:rsid w:val="005B2952"/>
    <w:rsid w:val="005B2953"/>
    <w:rsid w:val="005B30A5"/>
    <w:rsid w:val="005B326A"/>
    <w:rsid w:val="005B3BF2"/>
    <w:rsid w:val="005B3F18"/>
    <w:rsid w:val="005B451F"/>
    <w:rsid w:val="005B4994"/>
    <w:rsid w:val="005B4B2B"/>
    <w:rsid w:val="005B4B6D"/>
    <w:rsid w:val="005B4EB9"/>
    <w:rsid w:val="005B4F80"/>
    <w:rsid w:val="005B50C3"/>
    <w:rsid w:val="005B5EC2"/>
    <w:rsid w:val="005B5F43"/>
    <w:rsid w:val="005B603A"/>
    <w:rsid w:val="005B6659"/>
    <w:rsid w:val="005B6CB0"/>
    <w:rsid w:val="005B74F3"/>
    <w:rsid w:val="005B7B55"/>
    <w:rsid w:val="005B7FFE"/>
    <w:rsid w:val="005C0536"/>
    <w:rsid w:val="005C0B2B"/>
    <w:rsid w:val="005C151C"/>
    <w:rsid w:val="005C16B5"/>
    <w:rsid w:val="005C1890"/>
    <w:rsid w:val="005C1D5C"/>
    <w:rsid w:val="005C1E7B"/>
    <w:rsid w:val="005C26A7"/>
    <w:rsid w:val="005C2C80"/>
    <w:rsid w:val="005C2CCB"/>
    <w:rsid w:val="005C2DE0"/>
    <w:rsid w:val="005C3516"/>
    <w:rsid w:val="005C35B5"/>
    <w:rsid w:val="005C3C43"/>
    <w:rsid w:val="005C43BE"/>
    <w:rsid w:val="005C4C53"/>
    <w:rsid w:val="005C4F5A"/>
    <w:rsid w:val="005C613E"/>
    <w:rsid w:val="005C6AFF"/>
    <w:rsid w:val="005C6C47"/>
    <w:rsid w:val="005C6E43"/>
    <w:rsid w:val="005C6E56"/>
    <w:rsid w:val="005C6FEE"/>
    <w:rsid w:val="005C7693"/>
    <w:rsid w:val="005C77CC"/>
    <w:rsid w:val="005C7966"/>
    <w:rsid w:val="005C79FB"/>
    <w:rsid w:val="005C7AF0"/>
    <w:rsid w:val="005D051C"/>
    <w:rsid w:val="005D0DC3"/>
    <w:rsid w:val="005D0EE9"/>
    <w:rsid w:val="005D1082"/>
    <w:rsid w:val="005D1E60"/>
    <w:rsid w:val="005D2C35"/>
    <w:rsid w:val="005D33BD"/>
    <w:rsid w:val="005D35B3"/>
    <w:rsid w:val="005D3853"/>
    <w:rsid w:val="005D39B7"/>
    <w:rsid w:val="005D3A67"/>
    <w:rsid w:val="005D3DAC"/>
    <w:rsid w:val="005D4508"/>
    <w:rsid w:val="005D4621"/>
    <w:rsid w:val="005D4CC7"/>
    <w:rsid w:val="005D4D25"/>
    <w:rsid w:val="005D4D6B"/>
    <w:rsid w:val="005D5FEB"/>
    <w:rsid w:val="005D622B"/>
    <w:rsid w:val="005D6247"/>
    <w:rsid w:val="005D64DE"/>
    <w:rsid w:val="005D65CA"/>
    <w:rsid w:val="005D669F"/>
    <w:rsid w:val="005D6722"/>
    <w:rsid w:val="005D6C3A"/>
    <w:rsid w:val="005D6FE7"/>
    <w:rsid w:val="005D743A"/>
    <w:rsid w:val="005D747A"/>
    <w:rsid w:val="005D7D27"/>
    <w:rsid w:val="005E0387"/>
    <w:rsid w:val="005E03B7"/>
    <w:rsid w:val="005E0667"/>
    <w:rsid w:val="005E08CC"/>
    <w:rsid w:val="005E0C9E"/>
    <w:rsid w:val="005E0EDA"/>
    <w:rsid w:val="005E116F"/>
    <w:rsid w:val="005E1257"/>
    <w:rsid w:val="005E1832"/>
    <w:rsid w:val="005E22CF"/>
    <w:rsid w:val="005E23A5"/>
    <w:rsid w:val="005E299B"/>
    <w:rsid w:val="005E2B4C"/>
    <w:rsid w:val="005E2C1E"/>
    <w:rsid w:val="005E2DB9"/>
    <w:rsid w:val="005E3208"/>
    <w:rsid w:val="005E38EF"/>
    <w:rsid w:val="005E39D8"/>
    <w:rsid w:val="005E3B75"/>
    <w:rsid w:val="005E3CE5"/>
    <w:rsid w:val="005E438C"/>
    <w:rsid w:val="005E4736"/>
    <w:rsid w:val="005E492E"/>
    <w:rsid w:val="005E4EE7"/>
    <w:rsid w:val="005E531D"/>
    <w:rsid w:val="005E5545"/>
    <w:rsid w:val="005E5AED"/>
    <w:rsid w:val="005E6342"/>
    <w:rsid w:val="005E6371"/>
    <w:rsid w:val="005E6914"/>
    <w:rsid w:val="005E6A39"/>
    <w:rsid w:val="005E6AC0"/>
    <w:rsid w:val="005E6D62"/>
    <w:rsid w:val="005E6EDC"/>
    <w:rsid w:val="005E7457"/>
    <w:rsid w:val="005E7E70"/>
    <w:rsid w:val="005F0431"/>
    <w:rsid w:val="005F04C2"/>
    <w:rsid w:val="005F096C"/>
    <w:rsid w:val="005F0C05"/>
    <w:rsid w:val="005F13E5"/>
    <w:rsid w:val="005F1F6C"/>
    <w:rsid w:val="005F2386"/>
    <w:rsid w:val="005F276D"/>
    <w:rsid w:val="005F2917"/>
    <w:rsid w:val="005F2C60"/>
    <w:rsid w:val="005F3030"/>
    <w:rsid w:val="005F33EB"/>
    <w:rsid w:val="005F3ADA"/>
    <w:rsid w:val="005F3AE2"/>
    <w:rsid w:val="005F3E47"/>
    <w:rsid w:val="005F3F3E"/>
    <w:rsid w:val="005F4406"/>
    <w:rsid w:val="005F48C6"/>
    <w:rsid w:val="005F4BF2"/>
    <w:rsid w:val="005F566A"/>
    <w:rsid w:val="005F59B9"/>
    <w:rsid w:val="005F5F5A"/>
    <w:rsid w:val="005F6246"/>
    <w:rsid w:val="005F630E"/>
    <w:rsid w:val="005F6358"/>
    <w:rsid w:val="005F6BA6"/>
    <w:rsid w:val="005F6C3C"/>
    <w:rsid w:val="005F6D84"/>
    <w:rsid w:val="005F6FEF"/>
    <w:rsid w:val="005F7206"/>
    <w:rsid w:val="005F77AF"/>
    <w:rsid w:val="005F7CC1"/>
    <w:rsid w:val="0060031E"/>
    <w:rsid w:val="0060045D"/>
    <w:rsid w:val="00600759"/>
    <w:rsid w:val="0060084D"/>
    <w:rsid w:val="0060102B"/>
    <w:rsid w:val="0060110C"/>
    <w:rsid w:val="0060137A"/>
    <w:rsid w:val="0060158C"/>
    <w:rsid w:val="00601762"/>
    <w:rsid w:val="00601F4D"/>
    <w:rsid w:val="006024F3"/>
    <w:rsid w:val="00602645"/>
    <w:rsid w:val="00602CEF"/>
    <w:rsid w:val="00603583"/>
    <w:rsid w:val="006039E9"/>
    <w:rsid w:val="0060419A"/>
    <w:rsid w:val="006041A4"/>
    <w:rsid w:val="006045AC"/>
    <w:rsid w:val="00604A09"/>
    <w:rsid w:val="00604A71"/>
    <w:rsid w:val="00604E34"/>
    <w:rsid w:val="006050F7"/>
    <w:rsid w:val="0060523C"/>
    <w:rsid w:val="0060540C"/>
    <w:rsid w:val="00605583"/>
    <w:rsid w:val="00605A98"/>
    <w:rsid w:val="0060637F"/>
    <w:rsid w:val="006063C6"/>
    <w:rsid w:val="00606C01"/>
    <w:rsid w:val="00606FE1"/>
    <w:rsid w:val="00606FFB"/>
    <w:rsid w:val="00607076"/>
    <w:rsid w:val="006071E0"/>
    <w:rsid w:val="006071F7"/>
    <w:rsid w:val="006072D5"/>
    <w:rsid w:val="0060771F"/>
    <w:rsid w:val="00607D76"/>
    <w:rsid w:val="00607DF1"/>
    <w:rsid w:val="0061022F"/>
    <w:rsid w:val="006105B4"/>
    <w:rsid w:val="00610A23"/>
    <w:rsid w:val="00610D0B"/>
    <w:rsid w:val="00610D56"/>
    <w:rsid w:val="006119DB"/>
    <w:rsid w:val="00611AA6"/>
    <w:rsid w:val="00612142"/>
    <w:rsid w:val="00612270"/>
    <w:rsid w:val="006123F3"/>
    <w:rsid w:val="006135D5"/>
    <w:rsid w:val="00613A2E"/>
    <w:rsid w:val="00613A66"/>
    <w:rsid w:val="00613D29"/>
    <w:rsid w:val="006140CD"/>
    <w:rsid w:val="00614A70"/>
    <w:rsid w:val="00614AB9"/>
    <w:rsid w:val="00615103"/>
    <w:rsid w:val="00615584"/>
    <w:rsid w:val="00615CA5"/>
    <w:rsid w:val="0061604D"/>
    <w:rsid w:val="00616896"/>
    <w:rsid w:val="00616E0F"/>
    <w:rsid w:val="00617421"/>
    <w:rsid w:val="006179A1"/>
    <w:rsid w:val="006179E8"/>
    <w:rsid w:val="00617B5C"/>
    <w:rsid w:val="00617EC0"/>
    <w:rsid w:val="00617F41"/>
    <w:rsid w:val="006207B5"/>
    <w:rsid w:val="00620CD1"/>
    <w:rsid w:val="0062158A"/>
    <w:rsid w:val="00621EBC"/>
    <w:rsid w:val="00621F6A"/>
    <w:rsid w:val="006225D6"/>
    <w:rsid w:val="006226DD"/>
    <w:rsid w:val="0062302A"/>
    <w:rsid w:val="0062346B"/>
    <w:rsid w:val="00623B01"/>
    <w:rsid w:val="0062447E"/>
    <w:rsid w:val="00624B3D"/>
    <w:rsid w:val="00624EAB"/>
    <w:rsid w:val="00625C9B"/>
    <w:rsid w:val="00625CE5"/>
    <w:rsid w:val="00625DAA"/>
    <w:rsid w:val="00626547"/>
    <w:rsid w:val="00626B34"/>
    <w:rsid w:val="00626D8E"/>
    <w:rsid w:val="00626ECE"/>
    <w:rsid w:val="00627743"/>
    <w:rsid w:val="006278EB"/>
    <w:rsid w:val="00627F4F"/>
    <w:rsid w:val="006308FA"/>
    <w:rsid w:val="00630D0D"/>
    <w:rsid w:val="00630F81"/>
    <w:rsid w:val="0063159B"/>
    <w:rsid w:val="006317C5"/>
    <w:rsid w:val="00631E57"/>
    <w:rsid w:val="00631F1E"/>
    <w:rsid w:val="00632314"/>
    <w:rsid w:val="006325D9"/>
    <w:rsid w:val="006326E8"/>
    <w:rsid w:val="00632876"/>
    <w:rsid w:val="006331A3"/>
    <w:rsid w:val="00633306"/>
    <w:rsid w:val="006335FD"/>
    <w:rsid w:val="00633639"/>
    <w:rsid w:val="006337DA"/>
    <w:rsid w:val="006339DF"/>
    <w:rsid w:val="0063403E"/>
    <w:rsid w:val="0063473B"/>
    <w:rsid w:val="00634893"/>
    <w:rsid w:val="00634CB7"/>
    <w:rsid w:val="00635A00"/>
    <w:rsid w:val="0063607E"/>
    <w:rsid w:val="0063632A"/>
    <w:rsid w:val="006367FC"/>
    <w:rsid w:val="00637A2E"/>
    <w:rsid w:val="00637B8D"/>
    <w:rsid w:val="00637D50"/>
    <w:rsid w:val="00637DE5"/>
    <w:rsid w:val="00637EB8"/>
    <w:rsid w:val="006401FC"/>
    <w:rsid w:val="00641111"/>
    <w:rsid w:val="00641AF8"/>
    <w:rsid w:val="00641BB7"/>
    <w:rsid w:val="00642830"/>
    <w:rsid w:val="00642889"/>
    <w:rsid w:val="00642C08"/>
    <w:rsid w:val="00643345"/>
    <w:rsid w:val="006435B8"/>
    <w:rsid w:val="00643865"/>
    <w:rsid w:val="00643B1A"/>
    <w:rsid w:val="00643E6F"/>
    <w:rsid w:val="006441A9"/>
    <w:rsid w:val="00644321"/>
    <w:rsid w:val="006444E4"/>
    <w:rsid w:val="00644775"/>
    <w:rsid w:val="0064490E"/>
    <w:rsid w:val="00644BE5"/>
    <w:rsid w:val="006454E7"/>
    <w:rsid w:val="006456CE"/>
    <w:rsid w:val="00645763"/>
    <w:rsid w:val="006458C2"/>
    <w:rsid w:val="00646A67"/>
    <w:rsid w:val="00646C87"/>
    <w:rsid w:val="00646D6C"/>
    <w:rsid w:val="00646E08"/>
    <w:rsid w:val="00647167"/>
    <w:rsid w:val="00647951"/>
    <w:rsid w:val="00647952"/>
    <w:rsid w:val="00647D61"/>
    <w:rsid w:val="00647EEC"/>
    <w:rsid w:val="0065048D"/>
    <w:rsid w:val="006506DB"/>
    <w:rsid w:val="00650A86"/>
    <w:rsid w:val="00650AB7"/>
    <w:rsid w:val="00650C35"/>
    <w:rsid w:val="00650C51"/>
    <w:rsid w:val="006510D7"/>
    <w:rsid w:val="006516AB"/>
    <w:rsid w:val="0065245F"/>
    <w:rsid w:val="00652609"/>
    <w:rsid w:val="006527DA"/>
    <w:rsid w:val="00652C58"/>
    <w:rsid w:val="00652CD0"/>
    <w:rsid w:val="00653998"/>
    <w:rsid w:val="00653B11"/>
    <w:rsid w:val="00653BA9"/>
    <w:rsid w:val="00653CB5"/>
    <w:rsid w:val="00653E3C"/>
    <w:rsid w:val="0065420C"/>
    <w:rsid w:val="0065467E"/>
    <w:rsid w:val="006546FA"/>
    <w:rsid w:val="00654A06"/>
    <w:rsid w:val="00654CE5"/>
    <w:rsid w:val="00655368"/>
    <w:rsid w:val="00656192"/>
    <w:rsid w:val="006565BA"/>
    <w:rsid w:val="006565E9"/>
    <w:rsid w:val="0065676A"/>
    <w:rsid w:val="0065725F"/>
    <w:rsid w:val="006579D0"/>
    <w:rsid w:val="00657A15"/>
    <w:rsid w:val="00657F3B"/>
    <w:rsid w:val="00660AD8"/>
    <w:rsid w:val="00660F7B"/>
    <w:rsid w:val="0066152C"/>
    <w:rsid w:val="00661A0A"/>
    <w:rsid w:val="00661C9A"/>
    <w:rsid w:val="006620AC"/>
    <w:rsid w:val="00662746"/>
    <w:rsid w:val="006629FA"/>
    <w:rsid w:val="0066311B"/>
    <w:rsid w:val="006632F9"/>
    <w:rsid w:val="0066331B"/>
    <w:rsid w:val="00663660"/>
    <w:rsid w:val="00663666"/>
    <w:rsid w:val="00663677"/>
    <w:rsid w:val="006636FB"/>
    <w:rsid w:val="00663A3B"/>
    <w:rsid w:val="00663E0F"/>
    <w:rsid w:val="0066407B"/>
    <w:rsid w:val="00664558"/>
    <w:rsid w:val="00664FA9"/>
    <w:rsid w:val="00665311"/>
    <w:rsid w:val="006658D1"/>
    <w:rsid w:val="00665BAD"/>
    <w:rsid w:val="0066631B"/>
    <w:rsid w:val="0066688B"/>
    <w:rsid w:val="006669BB"/>
    <w:rsid w:val="006669C9"/>
    <w:rsid w:val="00666BA0"/>
    <w:rsid w:val="006670ED"/>
    <w:rsid w:val="00667596"/>
    <w:rsid w:val="0066761B"/>
    <w:rsid w:val="006678E0"/>
    <w:rsid w:val="0067047E"/>
    <w:rsid w:val="00670ACD"/>
    <w:rsid w:val="00670B0F"/>
    <w:rsid w:val="00671587"/>
    <w:rsid w:val="006717EB"/>
    <w:rsid w:val="0067188F"/>
    <w:rsid w:val="00672357"/>
    <w:rsid w:val="006728D6"/>
    <w:rsid w:val="00673569"/>
    <w:rsid w:val="0067372E"/>
    <w:rsid w:val="00673798"/>
    <w:rsid w:val="00673BA9"/>
    <w:rsid w:val="0067455B"/>
    <w:rsid w:val="006749F8"/>
    <w:rsid w:val="00674AEF"/>
    <w:rsid w:val="00674F58"/>
    <w:rsid w:val="0067509C"/>
    <w:rsid w:val="0067653F"/>
    <w:rsid w:val="00676849"/>
    <w:rsid w:val="00676B3E"/>
    <w:rsid w:val="0067722F"/>
    <w:rsid w:val="006772F6"/>
    <w:rsid w:val="0067772B"/>
    <w:rsid w:val="0067779D"/>
    <w:rsid w:val="0067790C"/>
    <w:rsid w:val="0067791D"/>
    <w:rsid w:val="00677B72"/>
    <w:rsid w:val="00677BD2"/>
    <w:rsid w:val="00677EE1"/>
    <w:rsid w:val="00677F12"/>
    <w:rsid w:val="006803DE"/>
    <w:rsid w:val="0068058A"/>
    <w:rsid w:val="00680840"/>
    <w:rsid w:val="00680A7D"/>
    <w:rsid w:val="00680D78"/>
    <w:rsid w:val="006816A7"/>
    <w:rsid w:val="00681E82"/>
    <w:rsid w:val="006824E6"/>
    <w:rsid w:val="006828FD"/>
    <w:rsid w:val="00682CEA"/>
    <w:rsid w:val="00683281"/>
    <w:rsid w:val="00683492"/>
    <w:rsid w:val="006836E3"/>
    <w:rsid w:val="00683760"/>
    <w:rsid w:val="00683797"/>
    <w:rsid w:val="00683FBE"/>
    <w:rsid w:val="00683FD9"/>
    <w:rsid w:val="006844AF"/>
    <w:rsid w:val="00684914"/>
    <w:rsid w:val="00685336"/>
    <w:rsid w:val="00685B72"/>
    <w:rsid w:val="006867B3"/>
    <w:rsid w:val="006873C3"/>
    <w:rsid w:val="0068756E"/>
    <w:rsid w:val="006877DB"/>
    <w:rsid w:val="00687BDD"/>
    <w:rsid w:val="00687E57"/>
    <w:rsid w:val="00687E6E"/>
    <w:rsid w:val="006901FD"/>
    <w:rsid w:val="0069155B"/>
    <w:rsid w:val="006915DB"/>
    <w:rsid w:val="006916A6"/>
    <w:rsid w:val="0069243A"/>
    <w:rsid w:val="00692837"/>
    <w:rsid w:val="0069310A"/>
    <w:rsid w:val="00693CBB"/>
    <w:rsid w:val="00693EC4"/>
    <w:rsid w:val="00693F86"/>
    <w:rsid w:val="00694093"/>
    <w:rsid w:val="006942C8"/>
    <w:rsid w:val="006949D3"/>
    <w:rsid w:val="00694CE7"/>
    <w:rsid w:val="00694E1F"/>
    <w:rsid w:val="00695FAC"/>
    <w:rsid w:val="00695FFC"/>
    <w:rsid w:val="00696466"/>
    <w:rsid w:val="00696DD8"/>
    <w:rsid w:val="00696EC9"/>
    <w:rsid w:val="00697500"/>
    <w:rsid w:val="006A1138"/>
    <w:rsid w:val="006A1CC4"/>
    <w:rsid w:val="006A1CCF"/>
    <w:rsid w:val="006A1CE6"/>
    <w:rsid w:val="006A200B"/>
    <w:rsid w:val="006A20B8"/>
    <w:rsid w:val="006A2BEE"/>
    <w:rsid w:val="006A3072"/>
    <w:rsid w:val="006A39AA"/>
    <w:rsid w:val="006A3D98"/>
    <w:rsid w:val="006A40FB"/>
    <w:rsid w:val="006A472E"/>
    <w:rsid w:val="006A4ADF"/>
    <w:rsid w:val="006A4B1F"/>
    <w:rsid w:val="006A5470"/>
    <w:rsid w:val="006A578C"/>
    <w:rsid w:val="006A5DAC"/>
    <w:rsid w:val="006A6123"/>
    <w:rsid w:val="006A65D8"/>
    <w:rsid w:val="006A675C"/>
    <w:rsid w:val="006A6CF9"/>
    <w:rsid w:val="006A746E"/>
    <w:rsid w:val="006A74A7"/>
    <w:rsid w:val="006A74B5"/>
    <w:rsid w:val="006A7D42"/>
    <w:rsid w:val="006A7DEC"/>
    <w:rsid w:val="006A7F01"/>
    <w:rsid w:val="006B022E"/>
    <w:rsid w:val="006B0254"/>
    <w:rsid w:val="006B0F7A"/>
    <w:rsid w:val="006B1375"/>
    <w:rsid w:val="006B1B4D"/>
    <w:rsid w:val="006B1E83"/>
    <w:rsid w:val="006B21F9"/>
    <w:rsid w:val="006B29DC"/>
    <w:rsid w:val="006B2CF4"/>
    <w:rsid w:val="006B3151"/>
    <w:rsid w:val="006B32CE"/>
    <w:rsid w:val="006B38EC"/>
    <w:rsid w:val="006B3AA1"/>
    <w:rsid w:val="006B3BC3"/>
    <w:rsid w:val="006B3ECE"/>
    <w:rsid w:val="006B4158"/>
    <w:rsid w:val="006B4259"/>
    <w:rsid w:val="006B437B"/>
    <w:rsid w:val="006B4835"/>
    <w:rsid w:val="006B4D90"/>
    <w:rsid w:val="006B4F92"/>
    <w:rsid w:val="006B55C9"/>
    <w:rsid w:val="006B5A9D"/>
    <w:rsid w:val="006B5B98"/>
    <w:rsid w:val="006B691D"/>
    <w:rsid w:val="006B6C98"/>
    <w:rsid w:val="006B6DDB"/>
    <w:rsid w:val="006B7131"/>
    <w:rsid w:val="006C02E6"/>
    <w:rsid w:val="006C0473"/>
    <w:rsid w:val="006C050C"/>
    <w:rsid w:val="006C064A"/>
    <w:rsid w:val="006C0769"/>
    <w:rsid w:val="006C0C38"/>
    <w:rsid w:val="006C0CE3"/>
    <w:rsid w:val="006C0E97"/>
    <w:rsid w:val="006C0F77"/>
    <w:rsid w:val="006C1150"/>
    <w:rsid w:val="006C14DD"/>
    <w:rsid w:val="006C1783"/>
    <w:rsid w:val="006C178D"/>
    <w:rsid w:val="006C1C9E"/>
    <w:rsid w:val="006C1F05"/>
    <w:rsid w:val="006C1F61"/>
    <w:rsid w:val="006C20B3"/>
    <w:rsid w:val="006C2373"/>
    <w:rsid w:val="006C2475"/>
    <w:rsid w:val="006C27DB"/>
    <w:rsid w:val="006C28DC"/>
    <w:rsid w:val="006C4234"/>
    <w:rsid w:val="006C4473"/>
    <w:rsid w:val="006C46AD"/>
    <w:rsid w:val="006C4CAF"/>
    <w:rsid w:val="006C4EB5"/>
    <w:rsid w:val="006C5208"/>
    <w:rsid w:val="006C568E"/>
    <w:rsid w:val="006C5D87"/>
    <w:rsid w:val="006C5F3E"/>
    <w:rsid w:val="006C61F0"/>
    <w:rsid w:val="006C67DF"/>
    <w:rsid w:val="006C6A4D"/>
    <w:rsid w:val="006C725F"/>
    <w:rsid w:val="006C78C3"/>
    <w:rsid w:val="006C7D92"/>
    <w:rsid w:val="006D02AA"/>
    <w:rsid w:val="006D0414"/>
    <w:rsid w:val="006D0855"/>
    <w:rsid w:val="006D0939"/>
    <w:rsid w:val="006D0A74"/>
    <w:rsid w:val="006D0AE7"/>
    <w:rsid w:val="006D0F98"/>
    <w:rsid w:val="006D10AF"/>
    <w:rsid w:val="006D11BB"/>
    <w:rsid w:val="006D135E"/>
    <w:rsid w:val="006D18D5"/>
    <w:rsid w:val="006D1EAE"/>
    <w:rsid w:val="006D204F"/>
    <w:rsid w:val="006D278C"/>
    <w:rsid w:val="006D291D"/>
    <w:rsid w:val="006D2A98"/>
    <w:rsid w:val="006D33EB"/>
    <w:rsid w:val="006D396C"/>
    <w:rsid w:val="006D39B4"/>
    <w:rsid w:val="006D421F"/>
    <w:rsid w:val="006D4382"/>
    <w:rsid w:val="006D49D4"/>
    <w:rsid w:val="006D4A02"/>
    <w:rsid w:val="006D4A1E"/>
    <w:rsid w:val="006D4EE6"/>
    <w:rsid w:val="006D5D66"/>
    <w:rsid w:val="006D5F83"/>
    <w:rsid w:val="006D60DC"/>
    <w:rsid w:val="006D63D5"/>
    <w:rsid w:val="006D66A2"/>
    <w:rsid w:val="006D6BE7"/>
    <w:rsid w:val="006D6F45"/>
    <w:rsid w:val="006D6FA0"/>
    <w:rsid w:val="006D7129"/>
    <w:rsid w:val="006D791D"/>
    <w:rsid w:val="006D7B11"/>
    <w:rsid w:val="006D7B70"/>
    <w:rsid w:val="006D7D01"/>
    <w:rsid w:val="006D7D67"/>
    <w:rsid w:val="006E01ED"/>
    <w:rsid w:val="006E022D"/>
    <w:rsid w:val="006E0768"/>
    <w:rsid w:val="006E0E29"/>
    <w:rsid w:val="006E0E82"/>
    <w:rsid w:val="006E1881"/>
    <w:rsid w:val="006E23C4"/>
    <w:rsid w:val="006E2CA0"/>
    <w:rsid w:val="006E343B"/>
    <w:rsid w:val="006E39CC"/>
    <w:rsid w:val="006E3AC1"/>
    <w:rsid w:val="006E3D6C"/>
    <w:rsid w:val="006E4199"/>
    <w:rsid w:val="006E4EC5"/>
    <w:rsid w:val="006E588F"/>
    <w:rsid w:val="006E58A7"/>
    <w:rsid w:val="006E5A33"/>
    <w:rsid w:val="006E5BE2"/>
    <w:rsid w:val="006E5CBB"/>
    <w:rsid w:val="006E5CFB"/>
    <w:rsid w:val="006E603A"/>
    <w:rsid w:val="006E612F"/>
    <w:rsid w:val="006E6534"/>
    <w:rsid w:val="006E65C6"/>
    <w:rsid w:val="006E667F"/>
    <w:rsid w:val="006E6A22"/>
    <w:rsid w:val="006E6BCA"/>
    <w:rsid w:val="006E6D40"/>
    <w:rsid w:val="006E6FA3"/>
    <w:rsid w:val="006E71A1"/>
    <w:rsid w:val="006E71F6"/>
    <w:rsid w:val="006E7790"/>
    <w:rsid w:val="006E7A20"/>
    <w:rsid w:val="006F00D2"/>
    <w:rsid w:val="006F0367"/>
    <w:rsid w:val="006F0956"/>
    <w:rsid w:val="006F09FA"/>
    <w:rsid w:val="006F0A10"/>
    <w:rsid w:val="006F0C41"/>
    <w:rsid w:val="006F0CB1"/>
    <w:rsid w:val="006F0FB7"/>
    <w:rsid w:val="006F10F9"/>
    <w:rsid w:val="006F110E"/>
    <w:rsid w:val="006F113F"/>
    <w:rsid w:val="006F11C3"/>
    <w:rsid w:val="006F125D"/>
    <w:rsid w:val="006F16DA"/>
    <w:rsid w:val="006F21AC"/>
    <w:rsid w:val="006F245E"/>
    <w:rsid w:val="006F2599"/>
    <w:rsid w:val="006F2D3A"/>
    <w:rsid w:val="006F331B"/>
    <w:rsid w:val="006F334F"/>
    <w:rsid w:val="006F3473"/>
    <w:rsid w:val="006F3A93"/>
    <w:rsid w:val="006F3A9D"/>
    <w:rsid w:val="006F4C14"/>
    <w:rsid w:val="006F552F"/>
    <w:rsid w:val="006F5613"/>
    <w:rsid w:val="006F5773"/>
    <w:rsid w:val="006F5D07"/>
    <w:rsid w:val="006F60FC"/>
    <w:rsid w:val="006F6886"/>
    <w:rsid w:val="006F6A09"/>
    <w:rsid w:val="006F7206"/>
    <w:rsid w:val="006F7740"/>
    <w:rsid w:val="006F7D7D"/>
    <w:rsid w:val="0070031B"/>
    <w:rsid w:val="00700713"/>
    <w:rsid w:val="007008BF"/>
    <w:rsid w:val="00700A38"/>
    <w:rsid w:val="00700A4C"/>
    <w:rsid w:val="00700FA7"/>
    <w:rsid w:val="00701056"/>
    <w:rsid w:val="00701060"/>
    <w:rsid w:val="007011F3"/>
    <w:rsid w:val="007013E5"/>
    <w:rsid w:val="00701875"/>
    <w:rsid w:val="00701AA3"/>
    <w:rsid w:val="007025ED"/>
    <w:rsid w:val="0070292C"/>
    <w:rsid w:val="007030B8"/>
    <w:rsid w:val="0070350D"/>
    <w:rsid w:val="00703939"/>
    <w:rsid w:val="007039D9"/>
    <w:rsid w:val="00703E03"/>
    <w:rsid w:val="007046C7"/>
    <w:rsid w:val="00704A24"/>
    <w:rsid w:val="00704FF4"/>
    <w:rsid w:val="0070507D"/>
    <w:rsid w:val="007052A9"/>
    <w:rsid w:val="00705490"/>
    <w:rsid w:val="00705E98"/>
    <w:rsid w:val="007061CA"/>
    <w:rsid w:val="007063F5"/>
    <w:rsid w:val="00706413"/>
    <w:rsid w:val="007068FA"/>
    <w:rsid w:val="007069AC"/>
    <w:rsid w:val="007072B9"/>
    <w:rsid w:val="0070786F"/>
    <w:rsid w:val="00707964"/>
    <w:rsid w:val="007079A6"/>
    <w:rsid w:val="00707C7C"/>
    <w:rsid w:val="00710213"/>
    <w:rsid w:val="00710265"/>
    <w:rsid w:val="00710D61"/>
    <w:rsid w:val="00710E03"/>
    <w:rsid w:val="00710F59"/>
    <w:rsid w:val="007110C6"/>
    <w:rsid w:val="0071177D"/>
    <w:rsid w:val="00711933"/>
    <w:rsid w:val="00712470"/>
    <w:rsid w:val="0071248C"/>
    <w:rsid w:val="00712491"/>
    <w:rsid w:val="007129A6"/>
    <w:rsid w:val="00712DAA"/>
    <w:rsid w:val="0071384C"/>
    <w:rsid w:val="00713CB9"/>
    <w:rsid w:val="007142CD"/>
    <w:rsid w:val="00714811"/>
    <w:rsid w:val="0071505A"/>
    <w:rsid w:val="00715611"/>
    <w:rsid w:val="007159BE"/>
    <w:rsid w:val="007160DC"/>
    <w:rsid w:val="00716489"/>
    <w:rsid w:val="00716857"/>
    <w:rsid w:val="00716B39"/>
    <w:rsid w:val="00716D43"/>
    <w:rsid w:val="007170A6"/>
    <w:rsid w:val="00717860"/>
    <w:rsid w:val="00720331"/>
    <w:rsid w:val="00720F2F"/>
    <w:rsid w:val="007218BE"/>
    <w:rsid w:val="007218FF"/>
    <w:rsid w:val="00721AEA"/>
    <w:rsid w:val="00721E4A"/>
    <w:rsid w:val="00722687"/>
    <w:rsid w:val="00722A81"/>
    <w:rsid w:val="00723675"/>
    <w:rsid w:val="007240DD"/>
    <w:rsid w:val="007240EF"/>
    <w:rsid w:val="0072455D"/>
    <w:rsid w:val="0072489D"/>
    <w:rsid w:val="007248DB"/>
    <w:rsid w:val="007263D4"/>
    <w:rsid w:val="0072645F"/>
    <w:rsid w:val="00726470"/>
    <w:rsid w:val="00726594"/>
    <w:rsid w:val="00726A19"/>
    <w:rsid w:val="00726A6E"/>
    <w:rsid w:val="00727068"/>
    <w:rsid w:val="00727108"/>
    <w:rsid w:val="00727642"/>
    <w:rsid w:val="00727F1A"/>
    <w:rsid w:val="00727F26"/>
    <w:rsid w:val="00730236"/>
    <w:rsid w:val="00730419"/>
    <w:rsid w:val="007305BA"/>
    <w:rsid w:val="007305E7"/>
    <w:rsid w:val="00730818"/>
    <w:rsid w:val="00730878"/>
    <w:rsid w:val="0073096D"/>
    <w:rsid w:val="00730A88"/>
    <w:rsid w:val="00730DAA"/>
    <w:rsid w:val="00731001"/>
    <w:rsid w:val="007310AF"/>
    <w:rsid w:val="007318E1"/>
    <w:rsid w:val="00731EEE"/>
    <w:rsid w:val="007323E8"/>
    <w:rsid w:val="00732718"/>
    <w:rsid w:val="007335FD"/>
    <w:rsid w:val="007338BF"/>
    <w:rsid w:val="007338F8"/>
    <w:rsid w:val="007339CF"/>
    <w:rsid w:val="00733E9D"/>
    <w:rsid w:val="0073430F"/>
    <w:rsid w:val="00734B08"/>
    <w:rsid w:val="00735722"/>
    <w:rsid w:val="0073589C"/>
    <w:rsid w:val="00735B0C"/>
    <w:rsid w:val="00735BA9"/>
    <w:rsid w:val="0073608E"/>
    <w:rsid w:val="00736712"/>
    <w:rsid w:val="00736BD9"/>
    <w:rsid w:val="007375A1"/>
    <w:rsid w:val="007379BE"/>
    <w:rsid w:val="00737C3B"/>
    <w:rsid w:val="00737DCA"/>
    <w:rsid w:val="00737F7A"/>
    <w:rsid w:val="00740470"/>
    <w:rsid w:val="0074096E"/>
    <w:rsid w:val="00740E61"/>
    <w:rsid w:val="00740FC5"/>
    <w:rsid w:val="00740FD0"/>
    <w:rsid w:val="00741273"/>
    <w:rsid w:val="007416D6"/>
    <w:rsid w:val="0074203F"/>
    <w:rsid w:val="00742330"/>
    <w:rsid w:val="00742809"/>
    <w:rsid w:val="0074296D"/>
    <w:rsid w:val="00742A2B"/>
    <w:rsid w:val="00742B9B"/>
    <w:rsid w:val="00742E94"/>
    <w:rsid w:val="00742FA5"/>
    <w:rsid w:val="00743CAE"/>
    <w:rsid w:val="00743E21"/>
    <w:rsid w:val="007440B7"/>
    <w:rsid w:val="00744751"/>
    <w:rsid w:val="007447A8"/>
    <w:rsid w:val="00744850"/>
    <w:rsid w:val="007449AD"/>
    <w:rsid w:val="00744B5C"/>
    <w:rsid w:val="00745BB2"/>
    <w:rsid w:val="0074607F"/>
    <w:rsid w:val="00746489"/>
    <w:rsid w:val="00746B5F"/>
    <w:rsid w:val="00747987"/>
    <w:rsid w:val="00750035"/>
    <w:rsid w:val="00750D6F"/>
    <w:rsid w:val="00750E2D"/>
    <w:rsid w:val="00750EAE"/>
    <w:rsid w:val="0075122A"/>
    <w:rsid w:val="007512BF"/>
    <w:rsid w:val="00751707"/>
    <w:rsid w:val="007517A2"/>
    <w:rsid w:val="00751C7B"/>
    <w:rsid w:val="00751E27"/>
    <w:rsid w:val="00752C93"/>
    <w:rsid w:val="0075349F"/>
    <w:rsid w:val="00754141"/>
    <w:rsid w:val="00754248"/>
    <w:rsid w:val="0075432B"/>
    <w:rsid w:val="0075472E"/>
    <w:rsid w:val="00754AEF"/>
    <w:rsid w:val="00754E8D"/>
    <w:rsid w:val="00755212"/>
    <w:rsid w:val="007552BA"/>
    <w:rsid w:val="0075563E"/>
    <w:rsid w:val="007559BE"/>
    <w:rsid w:val="007568A6"/>
    <w:rsid w:val="007568F9"/>
    <w:rsid w:val="007569B8"/>
    <w:rsid w:val="00757167"/>
    <w:rsid w:val="00757ED9"/>
    <w:rsid w:val="00757FF9"/>
    <w:rsid w:val="00760022"/>
    <w:rsid w:val="007607D7"/>
    <w:rsid w:val="00760E26"/>
    <w:rsid w:val="00761103"/>
    <w:rsid w:val="007617ED"/>
    <w:rsid w:val="007619CA"/>
    <w:rsid w:val="00761ADF"/>
    <w:rsid w:val="00761C37"/>
    <w:rsid w:val="007625CB"/>
    <w:rsid w:val="00763303"/>
    <w:rsid w:val="0076330A"/>
    <w:rsid w:val="007637BF"/>
    <w:rsid w:val="00763B1F"/>
    <w:rsid w:val="00764092"/>
    <w:rsid w:val="007650AF"/>
    <w:rsid w:val="00765347"/>
    <w:rsid w:val="00765482"/>
    <w:rsid w:val="007655BA"/>
    <w:rsid w:val="007663D5"/>
    <w:rsid w:val="0076646B"/>
    <w:rsid w:val="00766B02"/>
    <w:rsid w:val="00766B5B"/>
    <w:rsid w:val="00766D63"/>
    <w:rsid w:val="00766E9B"/>
    <w:rsid w:val="007674B0"/>
    <w:rsid w:val="007675C5"/>
    <w:rsid w:val="00767882"/>
    <w:rsid w:val="00767B76"/>
    <w:rsid w:val="00767F22"/>
    <w:rsid w:val="0077040A"/>
    <w:rsid w:val="00770485"/>
    <w:rsid w:val="007708AA"/>
    <w:rsid w:val="00770953"/>
    <w:rsid w:val="00770A81"/>
    <w:rsid w:val="00770E62"/>
    <w:rsid w:val="00770F83"/>
    <w:rsid w:val="00771473"/>
    <w:rsid w:val="00771720"/>
    <w:rsid w:val="00771AF3"/>
    <w:rsid w:val="00771CAE"/>
    <w:rsid w:val="00771DBE"/>
    <w:rsid w:val="007724CB"/>
    <w:rsid w:val="007726D6"/>
    <w:rsid w:val="00772A0C"/>
    <w:rsid w:val="00772D5C"/>
    <w:rsid w:val="0077341B"/>
    <w:rsid w:val="00773748"/>
    <w:rsid w:val="00773A2F"/>
    <w:rsid w:val="0077440F"/>
    <w:rsid w:val="007749BD"/>
    <w:rsid w:val="007749F6"/>
    <w:rsid w:val="00774B96"/>
    <w:rsid w:val="00775200"/>
    <w:rsid w:val="007752C6"/>
    <w:rsid w:val="00775483"/>
    <w:rsid w:val="007754BB"/>
    <w:rsid w:val="00775AAF"/>
    <w:rsid w:val="00775C1F"/>
    <w:rsid w:val="00775C93"/>
    <w:rsid w:val="00775DF9"/>
    <w:rsid w:val="0077604E"/>
    <w:rsid w:val="0077615A"/>
    <w:rsid w:val="007766F8"/>
    <w:rsid w:val="00776D04"/>
    <w:rsid w:val="00776D12"/>
    <w:rsid w:val="00776D3E"/>
    <w:rsid w:val="007772B9"/>
    <w:rsid w:val="00777A05"/>
    <w:rsid w:val="00777D7C"/>
    <w:rsid w:val="00777F45"/>
    <w:rsid w:val="00780EDD"/>
    <w:rsid w:val="00780F01"/>
    <w:rsid w:val="0078143C"/>
    <w:rsid w:val="00781DAC"/>
    <w:rsid w:val="00782FB4"/>
    <w:rsid w:val="0078327F"/>
    <w:rsid w:val="00783947"/>
    <w:rsid w:val="00783B1E"/>
    <w:rsid w:val="00783DEB"/>
    <w:rsid w:val="00784024"/>
    <w:rsid w:val="007840B2"/>
    <w:rsid w:val="007842D6"/>
    <w:rsid w:val="007846FB"/>
    <w:rsid w:val="00784920"/>
    <w:rsid w:val="00784979"/>
    <w:rsid w:val="007850F7"/>
    <w:rsid w:val="00785406"/>
    <w:rsid w:val="00785B51"/>
    <w:rsid w:val="00786013"/>
    <w:rsid w:val="007862F6"/>
    <w:rsid w:val="00786E2F"/>
    <w:rsid w:val="0078714F"/>
    <w:rsid w:val="0078743D"/>
    <w:rsid w:val="00787596"/>
    <w:rsid w:val="00787610"/>
    <w:rsid w:val="00787788"/>
    <w:rsid w:val="00787830"/>
    <w:rsid w:val="007905B5"/>
    <w:rsid w:val="00790691"/>
    <w:rsid w:val="0079082B"/>
    <w:rsid w:val="00790C57"/>
    <w:rsid w:val="00791638"/>
    <w:rsid w:val="0079168B"/>
    <w:rsid w:val="007922D7"/>
    <w:rsid w:val="00792494"/>
    <w:rsid w:val="00793845"/>
    <w:rsid w:val="0079389F"/>
    <w:rsid w:val="00793AFA"/>
    <w:rsid w:val="00793B27"/>
    <w:rsid w:val="00793B9E"/>
    <w:rsid w:val="0079472D"/>
    <w:rsid w:val="00794A26"/>
    <w:rsid w:val="00794E38"/>
    <w:rsid w:val="00795701"/>
    <w:rsid w:val="00795CB7"/>
    <w:rsid w:val="0079613C"/>
    <w:rsid w:val="007965D7"/>
    <w:rsid w:val="00796646"/>
    <w:rsid w:val="007972EC"/>
    <w:rsid w:val="00797790"/>
    <w:rsid w:val="007978C0"/>
    <w:rsid w:val="00797AB9"/>
    <w:rsid w:val="00797BBC"/>
    <w:rsid w:val="007A0439"/>
    <w:rsid w:val="007A0721"/>
    <w:rsid w:val="007A0772"/>
    <w:rsid w:val="007A14E2"/>
    <w:rsid w:val="007A2257"/>
    <w:rsid w:val="007A230C"/>
    <w:rsid w:val="007A2A0F"/>
    <w:rsid w:val="007A2C1A"/>
    <w:rsid w:val="007A2C3C"/>
    <w:rsid w:val="007A2C5A"/>
    <w:rsid w:val="007A2D0D"/>
    <w:rsid w:val="007A3105"/>
    <w:rsid w:val="007A33F8"/>
    <w:rsid w:val="007A3580"/>
    <w:rsid w:val="007A3901"/>
    <w:rsid w:val="007A3E6E"/>
    <w:rsid w:val="007A45D1"/>
    <w:rsid w:val="007A4A85"/>
    <w:rsid w:val="007A4DE6"/>
    <w:rsid w:val="007A4F66"/>
    <w:rsid w:val="007A5049"/>
    <w:rsid w:val="007A524D"/>
    <w:rsid w:val="007A525C"/>
    <w:rsid w:val="007A5905"/>
    <w:rsid w:val="007A5DD5"/>
    <w:rsid w:val="007A6156"/>
    <w:rsid w:val="007A658F"/>
    <w:rsid w:val="007A690B"/>
    <w:rsid w:val="007A6974"/>
    <w:rsid w:val="007A6F91"/>
    <w:rsid w:val="007A72BB"/>
    <w:rsid w:val="007A7344"/>
    <w:rsid w:val="007A74A5"/>
    <w:rsid w:val="007B05A9"/>
    <w:rsid w:val="007B0643"/>
    <w:rsid w:val="007B08D9"/>
    <w:rsid w:val="007B1895"/>
    <w:rsid w:val="007B1A40"/>
    <w:rsid w:val="007B1B3B"/>
    <w:rsid w:val="007B2AB6"/>
    <w:rsid w:val="007B2F44"/>
    <w:rsid w:val="007B3108"/>
    <w:rsid w:val="007B3250"/>
    <w:rsid w:val="007B32D4"/>
    <w:rsid w:val="007B34E1"/>
    <w:rsid w:val="007B3615"/>
    <w:rsid w:val="007B3D38"/>
    <w:rsid w:val="007B3DEE"/>
    <w:rsid w:val="007B412D"/>
    <w:rsid w:val="007B4740"/>
    <w:rsid w:val="007B490D"/>
    <w:rsid w:val="007B4E89"/>
    <w:rsid w:val="007B51EC"/>
    <w:rsid w:val="007B5A58"/>
    <w:rsid w:val="007B5B0D"/>
    <w:rsid w:val="007B5BF2"/>
    <w:rsid w:val="007B5C67"/>
    <w:rsid w:val="007B67A5"/>
    <w:rsid w:val="007B6FE5"/>
    <w:rsid w:val="007C0478"/>
    <w:rsid w:val="007C0585"/>
    <w:rsid w:val="007C0B20"/>
    <w:rsid w:val="007C0D86"/>
    <w:rsid w:val="007C1A8A"/>
    <w:rsid w:val="007C1FD5"/>
    <w:rsid w:val="007C20FB"/>
    <w:rsid w:val="007C2358"/>
    <w:rsid w:val="007C23D0"/>
    <w:rsid w:val="007C2AD0"/>
    <w:rsid w:val="007C2D60"/>
    <w:rsid w:val="007C3013"/>
    <w:rsid w:val="007C3869"/>
    <w:rsid w:val="007C3C3F"/>
    <w:rsid w:val="007C446C"/>
    <w:rsid w:val="007C4AC7"/>
    <w:rsid w:val="007C529C"/>
    <w:rsid w:val="007C541D"/>
    <w:rsid w:val="007C57F2"/>
    <w:rsid w:val="007C5DF6"/>
    <w:rsid w:val="007C5F1A"/>
    <w:rsid w:val="007C5F41"/>
    <w:rsid w:val="007C619F"/>
    <w:rsid w:val="007C7425"/>
    <w:rsid w:val="007C76BC"/>
    <w:rsid w:val="007C7721"/>
    <w:rsid w:val="007C7F0E"/>
    <w:rsid w:val="007D03E0"/>
    <w:rsid w:val="007D17E1"/>
    <w:rsid w:val="007D1EE2"/>
    <w:rsid w:val="007D1F2A"/>
    <w:rsid w:val="007D2199"/>
    <w:rsid w:val="007D2247"/>
    <w:rsid w:val="007D2863"/>
    <w:rsid w:val="007D2A68"/>
    <w:rsid w:val="007D344E"/>
    <w:rsid w:val="007D385A"/>
    <w:rsid w:val="007D4595"/>
    <w:rsid w:val="007D4858"/>
    <w:rsid w:val="007D522B"/>
    <w:rsid w:val="007D59F3"/>
    <w:rsid w:val="007D5D2C"/>
    <w:rsid w:val="007D621C"/>
    <w:rsid w:val="007D6226"/>
    <w:rsid w:val="007D6243"/>
    <w:rsid w:val="007D632F"/>
    <w:rsid w:val="007D636B"/>
    <w:rsid w:val="007D6560"/>
    <w:rsid w:val="007D6A53"/>
    <w:rsid w:val="007D6CFC"/>
    <w:rsid w:val="007D6DA3"/>
    <w:rsid w:val="007D6DBE"/>
    <w:rsid w:val="007D707A"/>
    <w:rsid w:val="007D718E"/>
    <w:rsid w:val="007D7293"/>
    <w:rsid w:val="007D7ACD"/>
    <w:rsid w:val="007D7B37"/>
    <w:rsid w:val="007D7B7D"/>
    <w:rsid w:val="007D7C88"/>
    <w:rsid w:val="007E015B"/>
    <w:rsid w:val="007E04E6"/>
    <w:rsid w:val="007E0D54"/>
    <w:rsid w:val="007E0DE7"/>
    <w:rsid w:val="007E0EA1"/>
    <w:rsid w:val="007E0FC2"/>
    <w:rsid w:val="007E1588"/>
    <w:rsid w:val="007E169A"/>
    <w:rsid w:val="007E1A69"/>
    <w:rsid w:val="007E202D"/>
    <w:rsid w:val="007E2571"/>
    <w:rsid w:val="007E30F0"/>
    <w:rsid w:val="007E345F"/>
    <w:rsid w:val="007E38D6"/>
    <w:rsid w:val="007E3A5C"/>
    <w:rsid w:val="007E3AB8"/>
    <w:rsid w:val="007E4758"/>
    <w:rsid w:val="007E4D34"/>
    <w:rsid w:val="007E4E4F"/>
    <w:rsid w:val="007E58D9"/>
    <w:rsid w:val="007E5C2C"/>
    <w:rsid w:val="007E5C39"/>
    <w:rsid w:val="007E5E4E"/>
    <w:rsid w:val="007E6530"/>
    <w:rsid w:val="007E694D"/>
    <w:rsid w:val="007E7540"/>
    <w:rsid w:val="007E7627"/>
    <w:rsid w:val="007E769D"/>
    <w:rsid w:val="007E784F"/>
    <w:rsid w:val="007F003C"/>
    <w:rsid w:val="007F0373"/>
    <w:rsid w:val="007F06E5"/>
    <w:rsid w:val="007F0B4F"/>
    <w:rsid w:val="007F0F9E"/>
    <w:rsid w:val="007F0FA6"/>
    <w:rsid w:val="007F1373"/>
    <w:rsid w:val="007F187F"/>
    <w:rsid w:val="007F1AE3"/>
    <w:rsid w:val="007F1CA3"/>
    <w:rsid w:val="007F1F7A"/>
    <w:rsid w:val="007F249E"/>
    <w:rsid w:val="007F283E"/>
    <w:rsid w:val="007F2877"/>
    <w:rsid w:val="007F292A"/>
    <w:rsid w:val="007F3F46"/>
    <w:rsid w:val="007F491D"/>
    <w:rsid w:val="007F55B7"/>
    <w:rsid w:val="007F55D5"/>
    <w:rsid w:val="007F577B"/>
    <w:rsid w:val="007F6D30"/>
    <w:rsid w:val="007F6ED8"/>
    <w:rsid w:val="007F7317"/>
    <w:rsid w:val="007F76D9"/>
    <w:rsid w:val="007F787A"/>
    <w:rsid w:val="007F7D56"/>
    <w:rsid w:val="00800338"/>
    <w:rsid w:val="008006F8"/>
    <w:rsid w:val="00800A7B"/>
    <w:rsid w:val="00800CE1"/>
    <w:rsid w:val="00800FCA"/>
    <w:rsid w:val="008014C8"/>
    <w:rsid w:val="00801696"/>
    <w:rsid w:val="00801C8D"/>
    <w:rsid w:val="00801F1E"/>
    <w:rsid w:val="00802017"/>
    <w:rsid w:val="00802064"/>
    <w:rsid w:val="008020C0"/>
    <w:rsid w:val="00802470"/>
    <w:rsid w:val="0080248A"/>
    <w:rsid w:val="008027DF"/>
    <w:rsid w:val="00802C9F"/>
    <w:rsid w:val="00802CEC"/>
    <w:rsid w:val="008030D6"/>
    <w:rsid w:val="0080356C"/>
    <w:rsid w:val="00803A5A"/>
    <w:rsid w:val="00803DED"/>
    <w:rsid w:val="00804264"/>
    <w:rsid w:val="00804580"/>
    <w:rsid w:val="00804AD9"/>
    <w:rsid w:val="00804B66"/>
    <w:rsid w:val="0080561F"/>
    <w:rsid w:val="00805B16"/>
    <w:rsid w:val="00806965"/>
    <w:rsid w:val="008069A5"/>
    <w:rsid w:val="00806AA8"/>
    <w:rsid w:val="008071AB"/>
    <w:rsid w:val="008074F6"/>
    <w:rsid w:val="008076E9"/>
    <w:rsid w:val="00807F6A"/>
    <w:rsid w:val="0081010F"/>
    <w:rsid w:val="0081015E"/>
    <w:rsid w:val="00810203"/>
    <w:rsid w:val="008103C8"/>
    <w:rsid w:val="008111E4"/>
    <w:rsid w:val="00811426"/>
    <w:rsid w:val="00811548"/>
    <w:rsid w:val="00811684"/>
    <w:rsid w:val="008119A5"/>
    <w:rsid w:val="00811D5D"/>
    <w:rsid w:val="00811E82"/>
    <w:rsid w:val="00812B85"/>
    <w:rsid w:val="008131A4"/>
    <w:rsid w:val="008134D9"/>
    <w:rsid w:val="00813B84"/>
    <w:rsid w:val="00813FA7"/>
    <w:rsid w:val="00814206"/>
    <w:rsid w:val="00814795"/>
    <w:rsid w:val="00814DEC"/>
    <w:rsid w:val="00815467"/>
    <w:rsid w:val="0081565F"/>
    <w:rsid w:val="008156EC"/>
    <w:rsid w:val="00815A32"/>
    <w:rsid w:val="00815F4B"/>
    <w:rsid w:val="00816050"/>
    <w:rsid w:val="008161D6"/>
    <w:rsid w:val="008164A9"/>
    <w:rsid w:val="00816543"/>
    <w:rsid w:val="00816E89"/>
    <w:rsid w:val="0081718A"/>
    <w:rsid w:val="00817960"/>
    <w:rsid w:val="00817B57"/>
    <w:rsid w:val="0082034B"/>
    <w:rsid w:val="00820460"/>
    <w:rsid w:val="00820974"/>
    <w:rsid w:val="008209FF"/>
    <w:rsid w:val="008221D5"/>
    <w:rsid w:val="00822200"/>
    <w:rsid w:val="008229B9"/>
    <w:rsid w:val="00822D82"/>
    <w:rsid w:val="00822F35"/>
    <w:rsid w:val="00823164"/>
    <w:rsid w:val="008231D1"/>
    <w:rsid w:val="008234C5"/>
    <w:rsid w:val="00823753"/>
    <w:rsid w:val="00823A72"/>
    <w:rsid w:val="00823B85"/>
    <w:rsid w:val="008241CB"/>
    <w:rsid w:val="00824F77"/>
    <w:rsid w:val="0082519E"/>
    <w:rsid w:val="00825559"/>
    <w:rsid w:val="00825A9E"/>
    <w:rsid w:val="00825E3A"/>
    <w:rsid w:val="00825E77"/>
    <w:rsid w:val="00826506"/>
    <w:rsid w:val="00826B3F"/>
    <w:rsid w:val="00826BE3"/>
    <w:rsid w:val="00826D89"/>
    <w:rsid w:val="0083050D"/>
    <w:rsid w:val="008306EA"/>
    <w:rsid w:val="00830AE7"/>
    <w:rsid w:val="00830CA6"/>
    <w:rsid w:val="00830E09"/>
    <w:rsid w:val="008311AA"/>
    <w:rsid w:val="008313E5"/>
    <w:rsid w:val="008317DE"/>
    <w:rsid w:val="00831EEF"/>
    <w:rsid w:val="008326F3"/>
    <w:rsid w:val="008327CC"/>
    <w:rsid w:val="00833A8D"/>
    <w:rsid w:val="00833BC1"/>
    <w:rsid w:val="0083440C"/>
    <w:rsid w:val="00834789"/>
    <w:rsid w:val="008348C7"/>
    <w:rsid w:val="00834D3D"/>
    <w:rsid w:val="00835253"/>
    <w:rsid w:val="00835B01"/>
    <w:rsid w:val="00836274"/>
    <w:rsid w:val="0083676A"/>
    <w:rsid w:val="00836A6C"/>
    <w:rsid w:val="00836EF3"/>
    <w:rsid w:val="00836F28"/>
    <w:rsid w:val="00837428"/>
    <w:rsid w:val="0083750C"/>
    <w:rsid w:val="00840169"/>
    <w:rsid w:val="008403B6"/>
    <w:rsid w:val="00840708"/>
    <w:rsid w:val="00840859"/>
    <w:rsid w:val="008410F4"/>
    <w:rsid w:val="008414D4"/>
    <w:rsid w:val="008418E5"/>
    <w:rsid w:val="00841CF4"/>
    <w:rsid w:val="008421DE"/>
    <w:rsid w:val="00842309"/>
    <w:rsid w:val="00842A02"/>
    <w:rsid w:val="00842AC9"/>
    <w:rsid w:val="00842EF9"/>
    <w:rsid w:val="00843170"/>
    <w:rsid w:val="008442A6"/>
    <w:rsid w:val="008443C9"/>
    <w:rsid w:val="0084459D"/>
    <w:rsid w:val="0084477C"/>
    <w:rsid w:val="00844830"/>
    <w:rsid w:val="00844A80"/>
    <w:rsid w:val="00844C1A"/>
    <w:rsid w:val="0084516E"/>
    <w:rsid w:val="00845546"/>
    <w:rsid w:val="008455C0"/>
    <w:rsid w:val="00846618"/>
    <w:rsid w:val="008467E8"/>
    <w:rsid w:val="00846F99"/>
    <w:rsid w:val="0084733C"/>
    <w:rsid w:val="00847C5F"/>
    <w:rsid w:val="00847DE1"/>
    <w:rsid w:val="00847EE0"/>
    <w:rsid w:val="00850037"/>
    <w:rsid w:val="00850621"/>
    <w:rsid w:val="008506B6"/>
    <w:rsid w:val="00850AB0"/>
    <w:rsid w:val="008513E1"/>
    <w:rsid w:val="008518EB"/>
    <w:rsid w:val="00851B39"/>
    <w:rsid w:val="00852159"/>
    <w:rsid w:val="008521BE"/>
    <w:rsid w:val="00852912"/>
    <w:rsid w:val="00853041"/>
    <w:rsid w:val="008531EB"/>
    <w:rsid w:val="0085372B"/>
    <w:rsid w:val="0085387F"/>
    <w:rsid w:val="008538CE"/>
    <w:rsid w:val="00853C12"/>
    <w:rsid w:val="00853D27"/>
    <w:rsid w:val="008544D5"/>
    <w:rsid w:val="00854668"/>
    <w:rsid w:val="008546BC"/>
    <w:rsid w:val="008548ED"/>
    <w:rsid w:val="00854A76"/>
    <w:rsid w:val="0085500A"/>
    <w:rsid w:val="0085546D"/>
    <w:rsid w:val="00855945"/>
    <w:rsid w:val="00855A24"/>
    <w:rsid w:val="00855D7D"/>
    <w:rsid w:val="00856A9F"/>
    <w:rsid w:val="008571FA"/>
    <w:rsid w:val="008578D8"/>
    <w:rsid w:val="00857F16"/>
    <w:rsid w:val="00860304"/>
    <w:rsid w:val="00861452"/>
    <w:rsid w:val="008616C6"/>
    <w:rsid w:val="008627CF"/>
    <w:rsid w:val="008627DB"/>
    <w:rsid w:val="00862A03"/>
    <w:rsid w:val="0086328E"/>
    <w:rsid w:val="00863A5A"/>
    <w:rsid w:val="00863C80"/>
    <w:rsid w:val="00863C9F"/>
    <w:rsid w:val="00864D71"/>
    <w:rsid w:val="008652EA"/>
    <w:rsid w:val="00865765"/>
    <w:rsid w:val="008663C0"/>
    <w:rsid w:val="00866542"/>
    <w:rsid w:val="0086718B"/>
    <w:rsid w:val="0087003E"/>
    <w:rsid w:val="008701FE"/>
    <w:rsid w:val="0087038F"/>
    <w:rsid w:val="00871017"/>
    <w:rsid w:val="00871174"/>
    <w:rsid w:val="008713C3"/>
    <w:rsid w:val="00871E1B"/>
    <w:rsid w:val="00871ED7"/>
    <w:rsid w:val="0087218A"/>
    <w:rsid w:val="008721F3"/>
    <w:rsid w:val="008723E3"/>
    <w:rsid w:val="008724E2"/>
    <w:rsid w:val="00872BF3"/>
    <w:rsid w:val="00872D5A"/>
    <w:rsid w:val="00872FCC"/>
    <w:rsid w:val="0087321A"/>
    <w:rsid w:val="008732B8"/>
    <w:rsid w:val="00873473"/>
    <w:rsid w:val="00873D0B"/>
    <w:rsid w:val="00873E58"/>
    <w:rsid w:val="00873EF6"/>
    <w:rsid w:val="00874384"/>
    <w:rsid w:val="00874891"/>
    <w:rsid w:val="00874C1D"/>
    <w:rsid w:val="00874D32"/>
    <w:rsid w:val="00875138"/>
    <w:rsid w:val="008753CC"/>
    <w:rsid w:val="008754E6"/>
    <w:rsid w:val="0087557D"/>
    <w:rsid w:val="0087585C"/>
    <w:rsid w:val="008759F0"/>
    <w:rsid w:val="00875ABD"/>
    <w:rsid w:val="00875AC8"/>
    <w:rsid w:val="00876338"/>
    <w:rsid w:val="0087672D"/>
    <w:rsid w:val="00876D7F"/>
    <w:rsid w:val="00876E85"/>
    <w:rsid w:val="008770E4"/>
    <w:rsid w:val="00877380"/>
    <w:rsid w:val="008775FF"/>
    <w:rsid w:val="00877A6B"/>
    <w:rsid w:val="00877C3C"/>
    <w:rsid w:val="00880072"/>
    <w:rsid w:val="008804FF"/>
    <w:rsid w:val="00880E68"/>
    <w:rsid w:val="00880EF4"/>
    <w:rsid w:val="00881274"/>
    <w:rsid w:val="00881347"/>
    <w:rsid w:val="00881FDB"/>
    <w:rsid w:val="0088202B"/>
    <w:rsid w:val="008826B2"/>
    <w:rsid w:val="0088298E"/>
    <w:rsid w:val="00883645"/>
    <w:rsid w:val="00883727"/>
    <w:rsid w:val="0088395F"/>
    <w:rsid w:val="00883ECF"/>
    <w:rsid w:val="0088418A"/>
    <w:rsid w:val="00884194"/>
    <w:rsid w:val="0088467D"/>
    <w:rsid w:val="00884E78"/>
    <w:rsid w:val="00885579"/>
    <w:rsid w:val="00885B80"/>
    <w:rsid w:val="00887064"/>
    <w:rsid w:val="00887A41"/>
    <w:rsid w:val="008903D4"/>
    <w:rsid w:val="008909C2"/>
    <w:rsid w:val="0089179C"/>
    <w:rsid w:val="00891A67"/>
    <w:rsid w:val="00891BB3"/>
    <w:rsid w:val="0089210D"/>
    <w:rsid w:val="008921E1"/>
    <w:rsid w:val="00892AF2"/>
    <w:rsid w:val="00892AFD"/>
    <w:rsid w:val="00892B80"/>
    <w:rsid w:val="00892F99"/>
    <w:rsid w:val="008930AF"/>
    <w:rsid w:val="00893296"/>
    <w:rsid w:val="008933B1"/>
    <w:rsid w:val="0089347D"/>
    <w:rsid w:val="0089361A"/>
    <w:rsid w:val="00893A0A"/>
    <w:rsid w:val="00893B8E"/>
    <w:rsid w:val="00893C5E"/>
    <w:rsid w:val="00893C93"/>
    <w:rsid w:val="00893F69"/>
    <w:rsid w:val="0089433C"/>
    <w:rsid w:val="0089472F"/>
    <w:rsid w:val="00894935"/>
    <w:rsid w:val="00894955"/>
    <w:rsid w:val="00894C16"/>
    <w:rsid w:val="00895681"/>
    <w:rsid w:val="00895D10"/>
    <w:rsid w:val="00895EE2"/>
    <w:rsid w:val="00896638"/>
    <w:rsid w:val="00896733"/>
    <w:rsid w:val="00896C78"/>
    <w:rsid w:val="00896CDB"/>
    <w:rsid w:val="00896D1A"/>
    <w:rsid w:val="00896EAF"/>
    <w:rsid w:val="00896F05"/>
    <w:rsid w:val="008976C7"/>
    <w:rsid w:val="0089782C"/>
    <w:rsid w:val="00897C5D"/>
    <w:rsid w:val="008A0040"/>
    <w:rsid w:val="008A009E"/>
    <w:rsid w:val="008A033F"/>
    <w:rsid w:val="008A03D0"/>
    <w:rsid w:val="008A0A68"/>
    <w:rsid w:val="008A0E50"/>
    <w:rsid w:val="008A1E1A"/>
    <w:rsid w:val="008A25BF"/>
    <w:rsid w:val="008A2E1E"/>
    <w:rsid w:val="008A2FF5"/>
    <w:rsid w:val="008A3154"/>
    <w:rsid w:val="008A4048"/>
    <w:rsid w:val="008A4052"/>
    <w:rsid w:val="008A40A2"/>
    <w:rsid w:val="008A43CF"/>
    <w:rsid w:val="008A4515"/>
    <w:rsid w:val="008A4592"/>
    <w:rsid w:val="008A4827"/>
    <w:rsid w:val="008A4D65"/>
    <w:rsid w:val="008A5126"/>
    <w:rsid w:val="008A5487"/>
    <w:rsid w:val="008A5996"/>
    <w:rsid w:val="008A5D64"/>
    <w:rsid w:val="008A6142"/>
    <w:rsid w:val="008A6499"/>
    <w:rsid w:val="008A6AA3"/>
    <w:rsid w:val="008A6DE3"/>
    <w:rsid w:val="008A77A5"/>
    <w:rsid w:val="008A7872"/>
    <w:rsid w:val="008B0226"/>
    <w:rsid w:val="008B0598"/>
    <w:rsid w:val="008B0AC6"/>
    <w:rsid w:val="008B0BD2"/>
    <w:rsid w:val="008B169B"/>
    <w:rsid w:val="008B17FD"/>
    <w:rsid w:val="008B1BB8"/>
    <w:rsid w:val="008B1DAB"/>
    <w:rsid w:val="008B1FBD"/>
    <w:rsid w:val="008B21C8"/>
    <w:rsid w:val="008B24A6"/>
    <w:rsid w:val="008B2BC5"/>
    <w:rsid w:val="008B33AD"/>
    <w:rsid w:val="008B379D"/>
    <w:rsid w:val="008B381D"/>
    <w:rsid w:val="008B3847"/>
    <w:rsid w:val="008B3878"/>
    <w:rsid w:val="008B392A"/>
    <w:rsid w:val="008B40B6"/>
    <w:rsid w:val="008B4495"/>
    <w:rsid w:val="008B462C"/>
    <w:rsid w:val="008B49E3"/>
    <w:rsid w:val="008B4E2B"/>
    <w:rsid w:val="008B5336"/>
    <w:rsid w:val="008B5418"/>
    <w:rsid w:val="008B5CA6"/>
    <w:rsid w:val="008B6718"/>
    <w:rsid w:val="008B6ED0"/>
    <w:rsid w:val="008B6FB9"/>
    <w:rsid w:val="008B72F8"/>
    <w:rsid w:val="008B73C2"/>
    <w:rsid w:val="008B78EE"/>
    <w:rsid w:val="008C0403"/>
    <w:rsid w:val="008C073A"/>
    <w:rsid w:val="008C080E"/>
    <w:rsid w:val="008C0F82"/>
    <w:rsid w:val="008C0FCB"/>
    <w:rsid w:val="008C1742"/>
    <w:rsid w:val="008C1790"/>
    <w:rsid w:val="008C1823"/>
    <w:rsid w:val="008C1CEE"/>
    <w:rsid w:val="008C1E43"/>
    <w:rsid w:val="008C1F1B"/>
    <w:rsid w:val="008C2073"/>
    <w:rsid w:val="008C2203"/>
    <w:rsid w:val="008C24EB"/>
    <w:rsid w:val="008C24EE"/>
    <w:rsid w:val="008C2715"/>
    <w:rsid w:val="008C27C5"/>
    <w:rsid w:val="008C29EC"/>
    <w:rsid w:val="008C2C2E"/>
    <w:rsid w:val="008C37E4"/>
    <w:rsid w:val="008C395D"/>
    <w:rsid w:val="008C3B38"/>
    <w:rsid w:val="008C3EC0"/>
    <w:rsid w:val="008C4C5F"/>
    <w:rsid w:val="008C4C67"/>
    <w:rsid w:val="008C4C87"/>
    <w:rsid w:val="008C4E1C"/>
    <w:rsid w:val="008C4EB3"/>
    <w:rsid w:val="008C4FFA"/>
    <w:rsid w:val="008C50D1"/>
    <w:rsid w:val="008C5771"/>
    <w:rsid w:val="008C5AFD"/>
    <w:rsid w:val="008C5E33"/>
    <w:rsid w:val="008C5F10"/>
    <w:rsid w:val="008C621F"/>
    <w:rsid w:val="008C6272"/>
    <w:rsid w:val="008C655B"/>
    <w:rsid w:val="008C75CE"/>
    <w:rsid w:val="008C7690"/>
    <w:rsid w:val="008C7D7B"/>
    <w:rsid w:val="008D0015"/>
    <w:rsid w:val="008D0A25"/>
    <w:rsid w:val="008D0B30"/>
    <w:rsid w:val="008D0BAF"/>
    <w:rsid w:val="008D13DE"/>
    <w:rsid w:val="008D1D7A"/>
    <w:rsid w:val="008D286A"/>
    <w:rsid w:val="008D2956"/>
    <w:rsid w:val="008D2B7B"/>
    <w:rsid w:val="008D2F84"/>
    <w:rsid w:val="008D32F3"/>
    <w:rsid w:val="008D39DB"/>
    <w:rsid w:val="008D499B"/>
    <w:rsid w:val="008D4B99"/>
    <w:rsid w:val="008D4D17"/>
    <w:rsid w:val="008D4F62"/>
    <w:rsid w:val="008D5948"/>
    <w:rsid w:val="008D594D"/>
    <w:rsid w:val="008D5954"/>
    <w:rsid w:val="008D5BA2"/>
    <w:rsid w:val="008D641D"/>
    <w:rsid w:val="008D706E"/>
    <w:rsid w:val="008D7148"/>
    <w:rsid w:val="008D7604"/>
    <w:rsid w:val="008D781D"/>
    <w:rsid w:val="008D7A77"/>
    <w:rsid w:val="008D7F5B"/>
    <w:rsid w:val="008D7FB1"/>
    <w:rsid w:val="008E0AEB"/>
    <w:rsid w:val="008E1857"/>
    <w:rsid w:val="008E1ADE"/>
    <w:rsid w:val="008E2197"/>
    <w:rsid w:val="008E275D"/>
    <w:rsid w:val="008E2F68"/>
    <w:rsid w:val="008E36D2"/>
    <w:rsid w:val="008E3A6C"/>
    <w:rsid w:val="008E4BE5"/>
    <w:rsid w:val="008E4D84"/>
    <w:rsid w:val="008E4E7C"/>
    <w:rsid w:val="008E521B"/>
    <w:rsid w:val="008E5774"/>
    <w:rsid w:val="008E6830"/>
    <w:rsid w:val="008E6895"/>
    <w:rsid w:val="008E69B8"/>
    <w:rsid w:val="008E6F7D"/>
    <w:rsid w:val="008E72BB"/>
    <w:rsid w:val="008E74FB"/>
    <w:rsid w:val="008F04F1"/>
    <w:rsid w:val="008F0540"/>
    <w:rsid w:val="008F0830"/>
    <w:rsid w:val="008F0F16"/>
    <w:rsid w:val="008F17B3"/>
    <w:rsid w:val="008F1AC7"/>
    <w:rsid w:val="008F1E8D"/>
    <w:rsid w:val="008F21E4"/>
    <w:rsid w:val="008F2817"/>
    <w:rsid w:val="008F2C7B"/>
    <w:rsid w:val="008F2F66"/>
    <w:rsid w:val="008F31F1"/>
    <w:rsid w:val="008F3241"/>
    <w:rsid w:val="008F3538"/>
    <w:rsid w:val="008F360E"/>
    <w:rsid w:val="008F3AA6"/>
    <w:rsid w:val="008F3C71"/>
    <w:rsid w:val="008F4C3C"/>
    <w:rsid w:val="008F5369"/>
    <w:rsid w:val="008F538C"/>
    <w:rsid w:val="008F5823"/>
    <w:rsid w:val="008F58CA"/>
    <w:rsid w:val="008F5B01"/>
    <w:rsid w:val="008F5CAB"/>
    <w:rsid w:val="008F605B"/>
    <w:rsid w:val="008F611A"/>
    <w:rsid w:val="008F681D"/>
    <w:rsid w:val="008F6ADC"/>
    <w:rsid w:val="008F78C0"/>
    <w:rsid w:val="0090046A"/>
    <w:rsid w:val="009006B2"/>
    <w:rsid w:val="00900835"/>
    <w:rsid w:val="00900CB4"/>
    <w:rsid w:val="00901252"/>
    <w:rsid w:val="009012EC"/>
    <w:rsid w:val="009018CD"/>
    <w:rsid w:val="00901C26"/>
    <w:rsid w:val="00902085"/>
    <w:rsid w:val="0090304C"/>
    <w:rsid w:val="009032B3"/>
    <w:rsid w:val="009034FE"/>
    <w:rsid w:val="00904E3B"/>
    <w:rsid w:val="00904E89"/>
    <w:rsid w:val="00904EE8"/>
    <w:rsid w:val="0090516E"/>
    <w:rsid w:val="00905211"/>
    <w:rsid w:val="009052AF"/>
    <w:rsid w:val="00905389"/>
    <w:rsid w:val="009055AC"/>
    <w:rsid w:val="00905A39"/>
    <w:rsid w:val="00905AA7"/>
    <w:rsid w:val="00905EFD"/>
    <w:rsid w:val="0090699B"/>
    <w:rsid w:val="00907506"/>
    <w:rsid w:val="009076F2"/>
    <w:rsid w:val="0090774E"/>
    <w:rsid w:val="00907752"/>
    <w:rsid w:val="00907A3C"/>
    <w:rsid w:val="00907BCE"/>
    <w:rsid w:val="00907E50"/>
    <w:rsid w:val="00910716"/>
    <w:rsid w:val="0091088B"/>
    <w:rsid w:val="009109FE"/>
    <w:rsid w:val="009118C8"/>
    <w:rsid w:val="00911A70"/>
    <w:rsid w:val="00911B4D"/>
    <w:rsid w:val="00911D22"/>
    <w:rsid w:val="00911D43"/>
    <w:rsid w:val="00912158"/>
    <w:rsid w:val="00912229"/>
    <w:rsid w:val="0091243B"/>
    <w:rsid w:val="009124A5"/>
    <w:rsid w:val="009127AB"/>
    <w:rsid w:val="00912858"/>
    <w:rsid w:val="00912B86"/>
    <w:rsid w:val="00912C19"/>
    <w:rsid w:val="00912FA6"/>
    <w:rsid w:val="00913295"/>
    <w:rsid w:val="00913357"/>
    <w:rsid w:val="0091377D"/>
    <w:rsid w:val="009137A9"/>
    <w:rsid w:val="00914841"/>
    <w:rsid w:val="00915173"/>
    <w:rsid w:val="00915720"/>
    <w:rsid w:val="0091693C"/>
    <w:rsid w:val="00916990"/>
    <w:rsid w:val="00917029"/>
    <w:rsid w:val="00917191"/>
    <w:rsid w:val="009171D3"/>
    <w:rsid w:val="00917220"/>
    <w:rsid w:val="00917667"/>
    <w:rsid w:val="00917699"/>
    <w:rsid w:val="009176E4"/>
    <w:rsid w:val="00917B62"/>
    <w:rsid w:val="00920183"/>
    <w:rsid w:val="009203E5"/>
    <w:rsid w:val="00920BC4"/>
    <w:rsid w:val="00920FEB"/>
    <w:rsid w:val="0092123A"/>
    <w:rsid w:val="00921839"/>
    <w:rsid w:val="00921904"/>
    <w:rsid w:val="009224A8"/>
    <w:rsid w:val="00922697"/>
    <w:rsid w:val="009229AF"/>
    <w:rsid w:val="00922DC3"/>
    <w:rsid w:val="00922E3D"/>
    <w:rsid w:val="0092334A"/>
    <w:rsid w:val="00923D39"/>
    <w:rsid w:val="009246EF"/>
    <w:rsid w:val="0092471D"/>
    <w:rsid w:val="009249CA"/>
    <w:rsid w:val="00924B3B"/>
    <w:rsid w:val="00924B85"/>
    <w:rsid w:val="00924C80"/>
    <w:rsid w:val="00925175"/>
    <w:rsid w:val="00925849"/>
    <w:rsid w:val="009267BA"/>
    <w:rsid w:val="0092687A"/>
    <w:rsid w:val="00926ABD"/>
    <w:rsid w:val="00926C8B"/>
    <w:rsid w:val="00926EDC"/>
    <w:rsid w:val="00927310"/>
    <w:rsid w:val="00927334"/>
    <w:rsid w:val="00927537"/>
    <w:rsid w:val="0092773B"/>
    <w:rsid w:val="00927994"/>
    <w:rsid w:val="00927C69"/>
    <w:rsid w:val="009300D1"/>
    <w:rsid w:val="009300D9"/>
    <w:rsid w:val="009300E0"/>
    <w:rsid w:val="009306EA"/>
    <w:rsid w:val="009308F3"/>
    <w:rsid w:val="009309B3"/>
    <w:rsid w:val="009309F1"/>
    <w:rsid w:val="00930A70"/>
    <w:rsid w:val="00930BAC"/>
    <w:rsid w:val="00930F47"/>
    <w:rsid w:val="0093171E"/>
    <w:rsid w:val="00932209"/>
    <w:rsid w:val="00932308"/>
    <w:rsid w:val="00932701"/>
    <w:rsid w:val="00932CA6"/>
    <w:rsid w:val="00932E94"/>
    <w:rsid w:val="00932FB9"/>
    <w:rsid w:val="009332B4"/>
    <w:rsid w:val="009336E0"/>
    <w:rsid w:val="009344D9"/>
    <w:rsid w:val="009346A3"/>
    <w:rsid w:val="009347EA"/>
    <w:rsid w:val="00934D16"/>
    <w:rsid w:val="00934D5A"/>
    <w:rsid w:val="00934FB5"/>
    <w:rsid w:val="009356AB"/>
    <w:rsid w:val="0093599D"/>
    <w:rsid w:val="009367B8"/>
    <w:rsid w:val="00936F59"/>
    <w:rsid w:val="00937662"/>
    <w:rsid w:val="0093798F"/>
    <w:rsid w:val="00937BD5"/>
    <w:rsid w:val="00937E38"/>
    <w:rsid w:val="00940601"/>
    <w:rsid w:val="00941328"/>
    <w:rsid w:val="00941C3B"/>
    <w:rsid w:val="00942574"/>
    <w:rsid w:val="00942A2B"/>
    <w:rsid w:val="00942A2F"/>
    <w:rsid w:val="00943C90"/>
    <w:rsid w:val="00943E37"/>
    <w:rsid w:val="009449E5"/>
    <w:rsid w:val="00944D43"/>
    <w:rsid w:val="00944F36"/>
    <w:rsid w:val="00945286"/>
    <w:rsid w:val="00945AF2"/>
    <w:rsid w:val="00945AF8"/>
    <w:rsid w:val="009463ED"/>
    <w:rsid w:val="009473F0"/>
    <w:rsid w:val="009476A0"/>
    <w:rsid w:val="0094795A"/>
    <w:rsid w:val="00947DC4"/>
    <w:rsid w:val="00950358"/>
    <w:rsid w:val="0095068D"/>
    <w:rsid w:val="0095099F"/>
    <w:rsid w:val="00950BFF"/>
    <w:rsid w:val="00950CC1"/>
    <w:rsid w:val="00950ED5"/>
    <w:rsid w:val="00951425"/>
    <w:rsid w:val="00951722"/>
    <w:rsid w:val="00951BB5"/>
    <w:rsid w:val="00951DD3"/>
    <w:rsid w:val="00951E79"/>
    <w:rsid w:val="0095237D"/>
    <w:rsid w:val="0095264B"/>
    <w:rsid w:val="00952707"/>
    <w:rsid w:val="0095297F"/>
    <w:rsid w:val="00952E6E"/>
    <w:rsid w:val="00953271"/>
    <w:rsid w:val="009541F4"/>
    <w:rsid w:val="009545AC"/>
    <w:rsid w:val="00954A28"/>
    <w:rsid w:val="00954B2D"/>
    <w:rsid w:val="00954F61"/>
    <w:rsid w:val="0095502A"/>
    <w:rsid w:val="00955269"/>
    <w:rsid w:val="00955273"/>
    <w:rsid w:val="0095539E"/>
    <w:rsid w:val="00955A23"/>
    <w:rsid w:val="00955BCC"/>
    <w:rsid w:val="00955E07"/>
    <w:rsid w:val="009568E7"/>
    <w:rsid w:val="00956A3F"/>
    <w:rsid w:val="00956FC2"/>
    <w:rsid w:val="009571B4"/>
    <w:rsid w:val="0095753D"/>
    <w:rsid w:val="00957564"/>
    <w:rsid w:val="009579C8"/>
    <w:rsid w:val="00957A68"/>
    <w:rsid w:val="00957E01"/>
    <w:rsid w:val="009604B3"/>
    <w:rsid w:val="00960F34"/>
    <w:rsid w:val="009613C7"/>
    <w:rsid w:val="00961E13"/>
    <w:rsid w:val="00961FBB"/>
    <w:rsid w:val="00962007"/>
    <w:rsid w:val="009623FC"/>
    <w:rsid w:val="00962702"/>
    <w:rsid w:val="00962EB0"/>
    <w:rsid w:val="00963570"/>
    <w:rsid w:val="00963744"/>
    <w:rsid w:val="00963A05"/>
    <w:rsid w:val="00963DE9"/>
    <w:rsid w:val="00963E0D"/>
    <w:rsid w:val="00963EE3"/>
    <w:rsid w:val="00963F7B"/>
    <w:rsid w:val="00963F7F"/>
    <w:rsid w:val="0096463C"/>
    <w:rsid w:val="0096486F"/>
    <w:rsid w:val="00965062"/>
    <w:rsid w:val="0096538A"/>
    <w:rsid w:val="0096570C"/>
    <w:rsid w:val="00965A2B"/>
    <w:rsid w:val="00966BA0"/>
    <w:rsid w:val="00966DC6"/>
    <w:rsid w:val="00966F2F"/>
    <w:rsid w:val="00966F56"/>
    <w:rsid w:val="0096704D"/>
    <w:rsid w:val="00967084"/>
    <w:rsid w:val="00967156"/>
    <w:rsid w:val="0096738B"/>
    <w:rsid w:val="009675FE"/>
    <w:rsid w:val="00967CC9"/>
    <w:rsid w:val="009701E4"/>
    <w:rsid w:val="009703A9"/>
    <w:rsid w:val="009705A8"/>
    <w:rsid w:val="00970806"/>
    <w:rsid w:val="0097098B"/>
    <w:rsid w:val="00971059"/>
    <w:rsid w:val="009712C7"/>
    <w:rsid w:val="0097160F"/>
    <w:rsid w:val="00971997"/>
    <w:rsid w:val="00971C62"/>
    <w:rsid w:val="00971EE2"/>
    <w:rsid w:val="009726F1"/>
    <w:rsid w:val="009730CA"/>
    <w:rsid w:val="00973109"/>
    <w:rsid w:val="009733CD"/>
    <w:rsid w:val="009735D5"/>
    <w:rsid w:val="00973B72"/>
    <w:rsid w:val="0097418E"/>
    <w:rsid w:val="00974457"/>
    <w:rsid w:val="00974902"/>
    <w:rsid w:val="00974A36"/>
    <w:rsid w:val="00974D0C"/>
    <w:rsid w:val="00974F5C"/>
    <w:rsid w:val="00975394"/>
    <w:rsid w:val="00975703"/>
    <w:rsid w:val="00975B58"/>
    <w:rsid w:val="00975C3E"/>
    <w:rsid w:val="00975D5D"/>
    <w:rsid w:val="00975E29"/>
    <w:rsid w:val="00976327"/>
    <w:rsid w:val="00976867"/>
    <w:rsid w:val="00976D4E"/>
    <w:rsid w:val="00976DF3"/>
    <w:rsid w:val="009775ED"/>
    <w:rsid w:val="0098025B"/>
    <w:rsid w:val="009803F9"/>
    <w:rsid w:val="00980C56"/>
    <w:rsid w:val="00980D6E"/>
    <w:rsid w:val="00981027"/>
    <w:rsid w:val="00981147"/>
    <w:rsid w:val="0098116D"/>
    <w:rsid w:val="0098129D"/>
    <w:rsid w:val="009812B3"/>
    <w:rsid w:val="00981946"/>
    <w:rsid w:val="009819D9"/>
    <w:rsid w:val="009826EC"/>
    <w:rsid w:val="009828EC"/>
    <w:rsid w:val="00982DDF"/>
    <w:rsid w:val="00983894"/>
    <w:rsid w:val="00983A91"/>
    <w:rsid w:val="00984AB7"/>
    <w:rsid w:val="00985190"/>
    <w:rsid w:val="00985CAD"/>
    <w:rsid w:val="00985CCA"/>
    <w:rsid w:val="00986039"/>
    <w:rsid w:val="009868CC"/>
    <w:rsid w:val="00986EA5"/>
    <w:rsid w:val="009876E6"/>
    <w:rsid w:val="00987B87"/>
    <w:rsid w:val="00987CC1"/>
    <w:rsid w:val="00987D03"/>
    <w:rsid w:val="0099025A"/>
    <w:rsid w:val="0099051A"/>
    <w:rsid w:val="00990583"/>
    <w:rsid w:val="009906E9"/>
    <w:rsid w:val="00990832"/>
    <w:rsid w:val="009908F1"/>
    <w:rsid w:val="009913A6"/>
    <w:rsid w:val="009913B0"/>
    <w:rsid w:val="00991829"/>
    <w:rsid w:val="00991955"/>
    <w:rsid w:val="00992B9C"/>
    <w:rsid w:val="009931B8"/>
    <w:rsid w:val="009932A4"/>
    <w:rsid w:val="00993AFA"/>
    <w:rsid w:val="00993E61"/>
    <w:rsid w:val="00993FC8"/>
    <w:rsid w:val="00994148"/>
    <w:rsid w:val="009942B3"/>
    <w:rsid w:val="009942DC"/>
    <w:rsid w:val="0099443F"/>
    <w:rsid w:val="00994C26"/>
    <w:rsid w:val="00994D0B"/>
    <w:rsid w:val="009952ED"/>
    <w:rsid w:val="009955B1"/>
    <w:rsid w:val="009960BE"/>
    <w:rsid w:val="009960D4"/>
    <w:rsid w:val="009964AB"/>
    <w:rsid w:val="009966A4"/>
    <w:rsid w:val="00996CD2"/>
    <w:rsid w:val="00996E76"/>
    <w:rsid w:val="009975E8"/>
    <w:rsid w:val="00997737"/>
    <w:rsid w:val="00997897"/>
    <w:rsid w:val="00997FC6"/>
    <w:rsid w:val="009A003F"/>
    <w:rsid w:val="009A0274"/>
    <w:rsid w:val="009A0545"/>
    <w:rsid w:val="009A058E"/>
    <w:rsid w:val="009A0810"/>
    <w:rsid w:val="009A115B"/>
    <w:rsid w:val="009A154E"/>
    <w:rsid w:val="009A1C67"/>
    <w:rsid w:val="009A1DF5"/>
    <w:rsid w:val="009A1EA3"/>
    <w:rsid w:val="009A26E7"/>
    <w:rsid w:val="009A2787"/>
    <w:rsid w:val="009A27A0"/>
    <w:rsid w:val="009A2B19"/>
    <w:rsid w:val="009A2BCE"/>
    <w:rsid w:val="009A3249"/>
    <w:rsid w:val="009A3B88"/>
    <w:rsid w:val="009A4007"/>
    <w:rsid w:val="009A4395"/>
    <w:rsid w:val="009A43DA"/>
    <w:rsid w:val="009A4417"/>
    <w:rsid w:val="009A4B27"/>
    <w:rsid w:val="009A4C9B"/>
    <w:rsid w:val="009A4FCC"/>
    <w:rsid w:val="009A50D4"/>
    <w:rsid w:val="009A551E"/>
    <w:rsid w:val="009A5806"/>
    <w:rsid w:val="009A5818"/>
    <w:rsid w:val="009A59F0"/>
    <w:rsid w:val="009A5F25"/>
    <w:rsid w:val="009A5FD8"/>
    <w:rsid w:val="009A6045"/>
    <w:rsid w:val="009A6050"/>
    <w:rsid w:val="009A6460"/>
    <w:rsid w:val="009A6AF6"/>
    <w:rsid w:val="009A6D61"/>
    <w:rsid w:val="009A6F6F"/>
    <w:rsid w:val="009A707B"/>
    <w:rsid w:val="009A7344"/>
    <w:rsid w:val="009A758C"/>
    <w:rsid w:val="009A7CF8"/>
    <w:rsid w:val="009B0445"/>
    <w:rsid w:val="009B057A"/>
    <w:rsid w:val="009B0D6D"/>
    <w:rsid w:val="009B1642"/>
    <w:rsid w:val="009B19FC"/>
    <w:rsid w:val="009B1B71"/>
    <w:rsid w:val="009B1F7E"/>
    <w:rsid w:val="009B23A9"/>
    <w:rsid w:val="009B2484"/>
    <w:rsid w:val="009B2676"/>
    <w:rsid w:val="009B27B5"/>
    <w:rsid w:val="009B2964"/>
    <w:rsid w:val="009B2CB9"/>
    <w:rsid w:val="009B2EE1"/>
    <w:rsid w:val="009B37A1"/>
    <w:rsid w:val="009B39F0"/>
    <w:rsid w:val="009B3A05"/>
    <w:rsid w:val="009B3B3C"/>
    <w:rsid w:val="009B4A24"/>
    <w:rsid w:val="009B50A6"/>
    <w:rsid w:val="009B524F"/>
    <w:rsid w:val="009B567A"/>
    <w:rsid w:val="009B5FA0"/>
    <w:rsid w:val="009B61DD"/>
    <w:rsid w:val="009B640E"/>
    <w:rsid w:val="009B6502"/>
    <w:rsid w:val="009B6753"/>
    <w:rsid w:val="009B6DC5"/>
    <w:rsid w:val="009B7187"/>
    <w:rsid w:val="009B7552"/>
    <w:rsid w:val="009B7B86"/>
    <w:rsid w:val="009C018A"/>
    <w:rsid w:val="009C122C"/>
    <w:rsid w:val="009C1C78"/>
    <w:rsid w:val="009C1C9A"/>
    <w:rsid w:val="009C1D03"/>
    <w:rsid w:val="009C1EA8"/>
    <w:rsid w:val="009C1FA2"/>
    <w:rsid w:val="009C2088"/>
    <w:rsid w:val="009C2DF3"/>
    <w:rsid w:val="009C2FC6"/>
    <w:rsid w:val="009C48DD"/>
    <w:rsid w:val="009C4BF1"/>
    <w:rsid w:val="009C4C7F"/>
    <w:rsid w:val="009C4E3E"/>
    <w:rsid w:val="009C5D93"/>
    <w:rsid w:val="009C60DE"/>
    <w:rsid w:val="009C615B"/>
    <w:rsid w:val="009C6605"/>
    <w:rsid w:val="009C731F"/>
    <w:rsid w:val="009C7815"/>
    <w:rsid w:val="009C7C9A"/>
    <w:rsid w:val="009C7D2A"/>
    <w:rsid w:val="009D06CB"/>
    <w:rsid w:val="009D10AC"/>
    <w:rsid w:val="009D1E83"/>
    <w:rsid w:val="009D266F"/>
    <w:rsid w:val="009D28F1"/>
    <w:rsid w:val="009D3157"/>
    <w:rsid w:val="009D35CF"/>
    <w:rsid w:val="009D3729"/>
    <w:rsid w:val="009D3BE1"/>
    <w:rsid w:val="009D3E88"/>
    <w:rsid w:val="009D47DB"/>
    <w:rsid w:val="009D4840"/>
    <w:rsid w:val="009D4D9A"/>
    <w:rsid w:val="009D560D"/>
    <w:rsid w:val="009D572C"/>
    <w:rsid w:val="009D5B9B"/>
    <w:rsid w:val="009D6648"/>
    <w:rsid w:val="009D6A20"/>
    <w:rsid w:val="009D6AB6"/>
    <w:rsid w:val="009D7082"/>
    <w:rsid w:val="009D78F3"/>
    <w:rsid w:val="009D7AEF"/>
    <w:rsid w:val="009E04F2"/>
    <w:rsid w:val="009E08D9"/>
    <w:rsid w:val="009E0ABF"/>
    <w:rsid w:val="009E0D33"/>
    <w:rsid w:val="009E0F5B"/>
    <w:rsid w:val="009E154E"/>
    <w:rsid w:val="009E1DC2"/>
    <w:rsid w:val="009E1E44"/>
    <w:rsid w:val="009E2D9A"/>
    <w:rsid w:val="009E30C3"/>
    <w:rsid w:val="009E3452"/>
    <w:rsid w:val="009E3747"/>
    <w:rsid w:val="009E3E6A"/>
    <w:rsid w:val="009E4348"/>
    <w:rsid w:val="009E4F0E"/>
    <w:rsid w:val="009E5033"/>
    <w:rsid w:val="009E55BF"/>
    <w:rsid w:val="009E57A4"/>
    <w:rsid w:val="009E59D2"/>
    <w:rsid w:val="009E5C27"/>
    <w:rsid w:val="009E6678"/>
    <w:rsid w:val="009E6921"/>
    <w:rsid w:val="009E696B"/>
    <w:rsid w:val="009E6F42"/>
    <w:rsid w:val="009E70D8"/>
    <w:rsid w:val="009E730E"/>
    <w:rsid w:val="009E7374"/>
    <w:rsid w:val="009E776E"/>
    <w:rsid w:val="009E7A18"/>
    <w:rsid w:val="009E7DA5"/>
    <w:rsid w:val="009E7FD1"/>
    <w:rsid w:val="009F09FD"/>
    <w:rsid w:val="009F0A22"/>
    <w:rsid w:val="009F0B37"/>
    <w:rsid w:val="009F0BF0"/>
    <w:rsid w:val="009F1055"/>
    <w:rsid w:val="009F13EF"/>
    <w:rsid w:val="009F1BC8"/>
    <w:rsid w:val="009F1BCF"/>
    <w:rsid w:val="009F233F"/>
    <w:rsid w:val="009F27A2"/>
    <w:rsid w:val="009F282D"/>
    <w:rsid w:val="009F3684"/>
    <w:rsid w:val="009F43BA"/>
    <w:rsid w:val="009F4EEB"/>
    <w:rsid w:val="009F537D"/>
    <w:rsid w:val="009F558D"/>
    <w:rsid w:val="009F6128"/>
    <w:rsid w:val="009F6211"/>
    <w:rsid w:val="009F65AB"/>
    <w:rsid w:val="009F6863"/>
    <w:rsid w:val="009F68FC"/>
    <w:rsid w:val="009F6A20"/>
    <w:rsid w:val="009F6CEC"/>
    <w:rsid w:val="009F74D9"/>
    <w:rsid w:val="009F75F2"/>
    <w:rsid w:val="009F79E5"/>
    <w:rsid w:val="009F7A25"/>
    <w:rsid w:val="00A004FB"/>
    <w:rsid w:val="00A0053A"/>
    <w:rsid w:val="00A006AE"/>
    <w:rsid w:val="00A00888"/>
    <w:rsid w:val="00A00DA3"/>
    <w:rsid w:val="00A01718"/>
    <w:rsid w:val="00A0191F"/>
    <w:rsid w:val="00A01C41"/>
    <w:rsid w:val="00A0283C"/>
    <w:rsid w:val="00A02B5E"/>
    <w:rsid w:val="00A02C0B"/>
    <w:rsid w:val="00A02E5D"/>
    <w:rsid w:val="00A02F21"/>
    <w:rsid w:val="00A030E1"/>
    <w:rsid w:val="00A03212"/>
    <w:rsid w:val="00A0354A"/>
    <w:rsid w:val="00A03701"/>
    <w:rsid w:val="00A0408C"/>
    <w:rsid w:val="00A0434D"/>
    <w:rsid w:val="00A043BA"/>
    <w:rsid w:val="00A04436"/>
    <w:rsid w:val="00A04923"/>
    <w:rsid w:val="00A04CBB"/>
    <w:rsid w:val="00A04E6D"/>
    <w:rsid w:val="00A0515D"/>
    <w:rsid w:val="00A052BA"/>
    <w:rsid w:val="00A05588"/>
    <w:rsid w:val="00A05A91"/>
    <w:rsid w:val="00A05B52"/>
    <w:rsid w:val="00A06279"/>
    <w:rsid w:val="00A0638D"/>
    <w:rsid w:val="00A0640C"/>
    <w:rsid w:val="00A06430"/>
    <w:rsid w:val="00A064AD"/>
    <w:rsid w:val="00A0680A"/>
    <w:rsid w:val="00A06BD6"/>
    <w:rsid w:val="00A06DB6"/>
    <w:rsid w:val="00A0744F"/>
    <w:rsid w:val="00A075F9"/>
    <w:rsid w:val="00A07751"/>
    <w:rsid w:val="00A07ED8"/>
    <w:rsid w:val="00A10061"/>
    <w:rsid w:val="00A10267"/>
    <w:rsid w:val="00A102AB"/>
    <w:rsid w:val="00A1085B"/>
    <w:rsid w:val="00A10913"/>
    <w:rsid w:val="00A11676"/>
    <w:rsid w:val="00A11E19"/>
    <w:rsid w:val="00A12001"/>
    <w:rsid w:val="00A121C4"/>
    <w:rsid w:val="00A12477"/>
    <w:rsid w:val="00A12A71"/>
    <w:rsid w:val="00A12AEA"/>
    <w:rsid w:val="00A12DC1"/>
    <w:rsid w:val="00A1336F"/>
    <w:rsid w:val="00A13B21"/>
    <w:rsid w:val="00A13D97"/>
    <w:rsid w:val="00A13DA0"/>
    <w:rsid w:val="00A14102"/>
    <w:rsid w:val="00A14176"/>
    <w:rsid w:val="00A14A1C"/>
    <w:rsid w:val="00A14E01"/>
    <w:rsid w:val="00A14F16"/>
    <w:rsid w:val="00A150CF"/>
    <w:rsid w:val="00A1533C"/>
    <w:rsid w:val="00A155DF"/>
    <w:rsid w:val="00A158FC"/>
    <w:rsid w:val="00A15F53"/>
    <w:rsid w:val="00A16205"/>
    <w:rsid w:val="00A16604"/>
    <w:rsid w:val="00A16B57"/>
    <w:rsid w:val="00A177D9"/>
    <w:rsid w:val="00A17978"/>
    <w:rsid w:val="00A17A6C"/>
    <w:rsid w:val="00A17BA9"/>
    <w:rsid w:val="00A17E9A"/>
    <w:rsid w:val="00A20A9F"/>
    <w:rsid w:val="00A20B51"/>
    <w:rsid w:val="00A20F68"/>
    <w:rsid w:val="00A210BD"/>
    <w:rsid w:val="00A2152B"/>
    <w:rsid w:val="00A215AB"/>
    <w:rsid w:val="00A21B24"/>
    <w:rsid w:val="00A21CC1"/>
    <w:rsid w:val="00A21E66"/>
    <w:rsid w:val="00A21F17"/>
    <w:rsid w:val="00A21FFE"/>
    <w:rsid w:val="00A220F1"/>
    <w:rsid w:val="00A226F8"/>
    <w:rsid w:val="00A22767"/>
    <w:rsid w:val="00A2281E"/>
    <w:rsid w:val="00A229A1"/>
    <w:rsid w:val="00A229A4"/>
    <w:rsid w:val="00A22BB8"/>
    <w:rsid w:val="00A232C9"/>
    <w:rsid w:val="00A2331F"/>
    <w:rsid w:val="00A236C2"/>
    <w:rsid w:val="00A2464F"/>
    <w:rsid w:val="00A25077"/>
    <w:rsid w:val="00A253F8"/>
    <w:rsid w:val="00A255F0"/>
    <w:rsid w:val="00A259DC"/>
    <w:rsid w:val="00A27330"/>
    <w:rsid w:val="00A30061"/>
    <w:rsid w:val="00A30183"/>
    <w:rsid w:val="00A30386"/>
    <w:rsid w:val="00A31C2F"/>
    <w:rsid w:val="00A31C58"/>
    <w:rsid w:val="00A322BB"/>
    <w:rsid w:val="00A32308"/>
    <w:rsid w:val="00A32484"/>
    <w:rsid w:val="00A3251C"/>
    <w:rsid w:val="00A33192"/>
    <w:rsid w:val="00A3445C"/>
    <w:rsid w:val="00A34B14"/>
    <w:rsid w:val="00A34E93"/>
    <w:rsid w:val="00A35305"/>
    <w:rsid w:val="00A3540C"/>
    <w:rsid w:val="00A35694"/>
    <w:rsid w:val="00A35AA2"/>
    <w:rsid w:val="00A35F61"/>
    <w:rsid w:val="00A363C7"/>
    <w:rsid w:val="00A3695E"/>
    <w:rsid w:val="00A36B5A"/>
    <w:rsid w:val="00A37269"/>
    <w:rsid w:val="00A37CC5"/>
    <w:rsid w:val="00A37CD2"/>
    <w:rsid w:val="00A4022D"/>
    <w:rsid w:val="00A4080D"/>
    <w:rsid w:val="00A40C1B"/>
    <w:rsid w:val="00A40D51"/>
    <w:rsid w:val="00A4185E"/>
    <w:rsid w:val="00A4188E"/>
    <w:rsid w:val="00A418E9"/>
    <w:rsid w:val="00A4199E"/>
    <w:rsid w:val="00A41F29"/>
    <w:rsid w:val="00A41FDC"/>
    <w:rsid w:val="00A4200D"/>
    <w:rsid w:val="00A42340"/>
    <w:rsid w:val="00A425AA"/>
    <w:rsid w:val="00A42889"/>
    <w:rsid w:val="00A42900"/>
    <w:rsid w:val="00A431EC"/>
    <w:rsid w:val="00A4354A"/>
    <w:rsid w:val="00A437DE"/>
    <w:rsid w:val="00A44D42"/>
    <w:rsid w:val="00A44EC4"/>
    <w:rsid w:val="00A44F2C"/>
    <w:rsid w:val="00A44F97"/>
    <w:rsid w:val="00A45313"/>
    <w:rsid w:val="00A456BD"/>
    <w:rsid w:val="00A45C5A"/>
    <w:rsid w:val="00A45D68"/>
    <w:rsid w:val="00A45E0E"/>
    <w:rsid w:val="00A45E6A"/>
    <w:rsid w:val="00A46250"/>
    <w:rsid w:val="00A464EC"/>
    <w:rsid w:val="00A46611"/>
    <w:rsid w:val="00A46A2F"/>
    <w:rsid w:val="00A46A55"/>
    <w:rsid w:val="00A47047"/>
    <w:rsid w:val="00A473D6"/>
    <w:rsid w:val="00A47C58"/>
    <w:rsid w:val="00A5143E"/>
    <w:rsid w:val="00A5173A"/>
    <w:rsid w:val="00A51B20"/>
    <w:rsid w:val="00A51B5D"/>
    <w:rsid w:val="00A51DEA"/>
    <w:rsid w:val="00A51E64"/>
    <w:rsid w:val="00A521BA"/>
    <w:rsid w:val="00A52822"/>
    <w:rsid w:val="00A52D44"/>
    <w:rsid w:val="00A52EA0"/>
    <w:rsid w:val="00A530DD"/>
    <w:rsid w:val="00A531DC"/>
    <w:rsid w:val="00A53746"/>
    <w:rsid w:val="00A53E8E"/>
    <w:rsid w:val="00A54983"/>
    <w:rsid w:val="00A54D06"/>
    <w:rsid w:val="00A55939"/>
    <w:rsid w:val="00A56BF0"/>
    <w:rsid w:val="00A56D8A"/>
    <w:rsid w:val="00A56E7F"/>
    <w:rsid w:val="00A578C3"/>
    <w:rsid w:val="00A60049"/>
    <w:rsid w:val="00A60380"/>
    <w:rsid w:val="00A60A3A"/>
    <w:rsid w:val="00A60C95"/>
    <w:rsid w:val="00A60F29"/>
    <w:rsid w:val="00A611C9"/>
    <w:rsid w:val="00A614F9"/>
    <w:rsid w:val="00A61771"/>
    <w:rsid w:val="00A617B7"/>
    <w:rsid w:val="00A61846"/>
    <w:rsid w:val="00A61F3D"/>
    <w:rsid w:val="00A61FC2"/>
    <w:rsid w:val="00A620E2"/>
    <w:rsid w:val="00A62345"/>
    <w:rsid w:val="00A62677"/>
    <w:rsid w:val="00A6270B"/>
    <w:rsid w:val="00A627E5"/>
    <w:rsid w:val="00A62F35"/>
    <w:rsid w:val="00A63434"/>
    <w:rsid w:val="00A63E1C"/>
    <w:rsid w:val="00A647C5"/>
    <w:rsid w:val="00A64B54"/>
    <w:rsid w:val="00A653F4"/>
    <w:rsid w:val="00A65624"/>
    <w:rsid w:val="00A65D71"/>
    <w:rsid w:val="00A6606D"/>
    <w:rsid w:val="00A6679C"/>
    <w:rsid w:val="00A66955"/>
    <w:rsid w:val="00A6698B"/>
    <w:rsid w:val="00A66ED7"/>
    <w:rsid w:val="00A67B93"/>
    <w:rsid w:val="00A7028D"/>
    <w:rsid w:val="00A7032F"/>
    <w:rsid w:val="00A70A5A"/>
    <w:rsid w:val="00A70BBD"/>
    <w:rsid w:val="00A70C61"/>
    <w:rsid w:val="00A7109E"/>
    <w:rsid w:val="00A7154F"/>
    <w:rsid w:val="00A71868"/>
    <w:rsid w:val="00A71A8A"/>
    <w:rsid w:val="00A71C88"/>
    <w:rsid w:val="00A71F4D"/>
    <w:rsid w:val="00A721CB"/>
    <w:rsid w:val="00A72320"/>
    <w:rsid w:val="00A7255C"/>
    <w:rsid w:val="00A7269D"/>
    <w:rsid w:val="00A7273D"/>
    <w:rsid w:val="00A72819"/>
    <w:rsid w:val="00A729AD"/>
    <w:rsid w:val="00A7318F"/>
    <w:rsid w:val="00A73347"/>
    <w:rsid w:val="00A73389"/>
    <w:rsid w:val="00A734F8"/>
    <w:rsid w:val="00A7399E"/>
    <w:rsid w:val="00A73BCF"/>
    <w:rsid w:val="00A73D68"/>
    <w:rsid w:val="00A740FD"/>
    <w:rsid w:val="00A7415D"/>
    <w:rsid w:val="00A742A5"/>
    <w:rsid w:val="00A74AB4"/>
    <w:rsid w:val="00A74B7E"/>
    <w:rsid w:val="00A74FEF"/>
    <w:rsid w:val="00A75522"/>
    <w:rsid w:val="00A758CA"/>
    <w:rsid w:val="00A75952"/>
    <w:rsid w:val="00A7609E"/>
    <w:rsid w:val="00A761FB"/>
    <w:rsid w:val="00A76252"/>
    <w:rsid w:val="00A763FE"/>
    <w:rsid w:val="00A76B33"/>
    <w:rsid w:val="00A76DBD"/>
    <w:rsid w:val="00A76FA7"/>
    <w:rsid w:val="00A77049"/>
    <w:rsid w:val="00A77146"/>
    <w:rsid w:val="00A773BB"/>
    <w:rsid w:val="00A77CE1"/>
    <w:rsid w:val="00A77F83"/>
    <w:rsid w:val="00A80420"/>
    <w:rsid w:val="00A809AB"/>
    <w:rsid w:val="00A811AC"/>
    <w:rsid w:val="00A81339"/>
    <w:rsid w:val="00A8237F"/>
    <w:rsid w:val="00A82380"/>
    <w:rsid w:val="00A82736"/>
    <w:rsid w:val="00A82CD3"/>
    <w:rsid w:val="00A82D2E"/>
    <w:rsid w:val="00A82F86"/>
    <w:rsid w:val="00A83087"/>
    <w:rsid w:val="00A831B6"/>
    <w:rsid w:val="00A834AE"/>
    <w:rsid w:val="00A839A6"/>
    <w:rsid w:val="00A84572"/>
    <w:rsid w:val="00A84A30"/>
    <w:rsid w:val="00A84CA4"/>
    <w:rsid w:val="00A855F5"/>
    <w:rsid w:val="00A85870"/>
    <w:rsid w:val="00A86135"/>
    <w:rsid w:val="00A86649"/>
    <w:rsid w:val="00A86849"/>
    <w:rsid w:val="00A868BE"/>
    <w:rsid w:val="00A86CBB"/>
    <w:rsid w:val="00A86F3B"/>
    <w:rsid w:val="00A8710D"/>
    <w:rsid w:val="00A872A3"/>
    <w:rsid w:val="00A87691"/>
    <w:rsid w:val="00A87782"/>
    <w:rsid w:val="00A87E21"/>
    <w:rsid w:val="00A87F05"/>
    <w:rsid w:val="00A87F48"/>
    <w:rsid w:val="00A90105"/>
    <w:rsid w:val="00A90510"/>
    <w:rsid w:val="00A906BF"/>
    <w:rsid w:val="00A90C4A"/>
    <w:rsid w:val="00A90F5A"/>
    <w:rsid w:val="00A9102C"/>
    <w:rsid w:val="00A91853"/>
    <w:rsid w:val="00A91AEC"/>
    <w:rsid w:val="00A91BD7"/>
    <w:rsid w:val="00A91C8F"/>
    <w:rsid w:val="00A91EA1"/>
    <w:rsid w:val="00A92483"/>
    <w:rsid w:val="00A92873"/>
    <w:rsid w:val="00A929AE"/>
    <w:rsid w:val="00A92ADF"/>
    <w:rsid w:val="00A92E0C"/>
    <w:rsid w:val="00A93216"/>
    <w:rsid w:val="00A9348B"/>
    <w:rsid w:val="00A935E3"/>
    <w:rsid w:val="00A936EB"/>
    <w:rsid w:val="00A93CF3"/>
    <w:rsid w:val="00A93D76"/>
    <w:rsid w:val="00A94004"/>
    <w:rsid w:val="00A9410A"/>
    <w:rsid w:val="00A942DB"/>
    <w:rsid w:val="00A944D6"/>
    <w:rsid w:val="00A94BD9"/>
    <w:rsid w:val="00A94E3F"/>
    <w:rsid w:val="00A94FB8"/>
    <w:rsid w:val="00A95D6F"/>
    <w:rsid w:val="00A95DAA"/>
    <w:rsid w:val="00A95F59"/>
    <w:rsid w:val="00A9613E"/>
    <w:rsid w:val="00A9631C"/>
    <w:rsid w:val="00A96527"/>
    <w:rsid w:val="00A965D4"/>
    <w:rsid w:val="00A969E9"/>
    <w:rsid w:val="00A96C6B"/>
    <w:rsid w:val="00A9729A"/>
    <w:rsid w:val="00A973D2"/>
    <w:rsid w:val="00A97B75"/>
    <w:rsid w:val="00AA0167"/>
    <w:rsid w:val="00AA0CC4"/>
    <w:rsid w:val="00AA12B7"/>
    <w:rsid w:val="00AA1BD2"/>
    <w:rsid w:val="00AA1C62"/>
    <w:rsid w:val="00AA21AD"/>
    <w:rsid w:val="00AA2AA1"/>
    <w:rsid w:val="00AA2D89"/>
    <w:rsid w:val="00AA30BD"/>
    <w:rsid w:val="00AA36F3"/>
    <w:rsid w:val="00AA3C33"/>
    <w:rsid w:val="00AA4036"/>
    <w:rsid w:val="00AA42F8"/>
    <w:rsid w:val="00AA5B25"/>
    <w:rsid w:val="00AA5BF7"/>
    <w:rsid w:val="00AA5F8A"/>
    <w:rsid w:val="00AA655C"/>
    <w:rsid w:val="00AA6773"/>
    <w:rsid w:val="00AA7392"/>
    <w:rsid w:val="00AA7612"/>
    <w:rsid w:val="00AA76CC"/>
    <w:rsid w:val="00AA7886"/>
    <w:rsid w:val="00AB05B0"/>
    <w:rsid w:val="00AB06BD"/>
    <w:rsid w:val="00AB08DE"/>
    <w:rsid w:val="00AB0A4C"/>
    <w:rsid w:val="00AB0A69"/>
    <w:rsid w:val="00AB0E38"/>
    <w:rsid w:val="00AB0FAE"/>
    <w:rsid w:val="00AB11E8"/>
    <w:rsid w:val="00AB18FB"/>
    <w:rsid w:val="00AB1AE8"/>
    <w:rsid w:val="00AB1ED0"/>
    <w:rsid w:val="00AB26BB"/>
    <w:rsid w:val="00AB2F79"/>
    <w:rsid w:val="00AB30FA"/>
    <w:rsid w:val="00AB3A5E"/>
    <w:rsid w:val="00AB51E4"/>
    <w:rsid w:val="00AB55B1"/>
    <w:rsid w:val="00AB6356"/>
    <w:rsid w:val="00AB667E"/>
    <w:rsid w:val="00AB69FD"/>
    <w:rsid w:val="00AB6B6A"/>
    <w:rsid w:val="00AB7032"/>
    <w:rsid w:val="00AB7180"/>
    <w:rsid w:val="00AB7271"/>
    <w:rsid w:val="00AB73EB"/>
    <w:rsid w:val="00AB7566"/>
    <w:rsid w:val="00AB79D5"/>
    <w:rsid w:val="00AB7B40"/>
    <w:rsid w:val="00AB7C5A"/>
    <w:rsid w:val="00AB7FBA"/>
    <w:rsid w:val="00AC037A"/>
    <w:rsid w:val="00AC07C1"/>
    <w:rsid w:val="00AC0A77"/>
    <w:rsid w:val="00AC0B66"/>
    <w:rsid w:val="00AC0D7C"/>
    <w:rsid w:val="00AC0DE4"/>
    <w:rsid w:val="00AC0DE6"/>
    <w:rsid w:val="00AC1994"/>
    <w:rsid w:val="00AC1A39"/>
    <w:rsid w:val="00AC2976"/>
    <w:rsid w:val="00AC2BC8"/>
    <w:rsid w:val="00AC30A2"/>
    <w:rsid w:val="00AC3ACF"/>
    <w:rsid w:val="00AC3BEB"/>
    <w:rsid w:val="00AC3CF5"/>
    <w:rsid w:val="00AC4256"/>
    <w:rsid w:val="00AC473F"/>
    <w:rsid w:val="00AC4B63"/>
    <w:rsid w:val="00AC55DD"/>
    <w:rsid w:val="00AC59F9"/>
    <w:rsid w:val="00AC5AC5"/>
    <w:rsid w:val="00AC602F"/>
    <w:rsid w:val="00AC62AE"/>
    <w:rsid w:val="00AC7C55"/>
    <w:rsid w:val="00AD072B"/>
    <w:rsid w:val="00AD0CAC"/>
    <w:rsid w:val="00AD107C"/>
    <w:rsid w:val="00AD10CE"/>
    <w:rsid w:val="00AD1455"/>
    <w:rsid w:val="00AD15EB"/>
    <w:rsid w:val="00AD17CF"/>
    <w:rsid w:val="00AD1A7E"/>
    <w:rsid w:val="00AD1B9C"/>
    <w:rsid w:val="00AD1C34"/>
    <w:rsid w:val="00AD1D61"/>
    <w:rsid w:val="00AD238A"/>
    <w:rsid w:val="00AD3380"/>
    <w:rsid w:val="00AD363F"/>
    <w:rsid w:val="00AD369A"/>
    <w:rsid w:val="00AD36D2"/>
    <w:rsid w:val="00AD36E4"/>
    <w:rsid w:val="00AD3C6E"/>
    <w:rsid w:val="00AD3FC8"/>
    <w:rsid w:val="00AD4160"/>
    <w:rsid w:val="00AD459B"/>
    <w:rsid w:val="00AD4659"/>
    <w:rsid w:val="00AD502F"/>
    <w:rsid w:val="00AD5077"/>
    <w:rsid w:val="00AD53FC"/>
    <w:rsid w:val="00AD54BA"/>
    <w:rsid w:val="00AD56BE"/>
    <w:rsid w:val="00AD57D1"/>
    <w:rsid w:val="00AD5A54"/>
    <w:rsid w:val="00AD5C23"/>
    <w:rsid w:val="00AD67A7"/>
    <w:rsid w:val="00AD68B7"/>
    <w:rsid w:val="00AD6CC8"/>
    <w:rsid w:val="00AD6CEB"/>
    <w:rsid w:val="00AD706A"/>
    <w:rsid w:val="00AD7C48"/>
    <w:rsid w:val="00AD7CD9"/>
    <w:rsid w:val="00AE00E4"/>
    <w:rsid w:val="00AE04DA"/>
    <w:rsid w:val="00AE115F"/>
    <w:rsid w:val="00AE21FF"/>
    <w:rsid w:val="00AE22F6"/>
    <w:rsid w:val="00AE24AF"/>
    <w:rsid w:val="00AE259A"/>
    <w:rsid w:val="00AE2A4F"/>
    <w:rsid w:val="00AE3069"/>
    <w:rsid w:val="00AE314D"/>
    <w:rsid w:val="00AE3200"/>
    <w:rsid w:val="00AE3356"/>
    <w:rsid w:val="00AE3397"/>
    <w:rsid w:val="00AE3482"/>
    <w:rsid w:val="00AE38CF"/>
    <w:rsid w:val="00AE4088"/>
    <w:rsid w:val="00AE408A"/>
    <w:rsid w:val="00AE45D8"/>
    <w:rsid w:val="00AE4996"/>
    <w:rsid w:val="00AE4CFA"/>
    <w:rsid w:val="00AE59C8"/>
    <w:rsid w:val="00AE5EEA"/>
    <w:rsid w:val="00AE5FAD"/>
    <w:rsid w:val="00AE6062"/>
    <w:rsid w:val="00AE6598"/>
    <w:rsid w:val="00AE659A"/>
    <w:rsid w:val="00AE6611"/>
    <w:rsid w:val="00AE66A8"/>
    <w:rsid w:val="00AE67BB"/>
    <w:rsid w:val="00AE6D67"/>
    <w:rsid w:val="00AE6D73"/>
    <w:rsid w:val="00AE70E5"/>
    <w:rsid w:val="00AE7663"/>
    <w:rsid w:val="00AE7AC6"/>
    <w:rsid w:val="00AE7C39"/>
    <w:rsid w:val="00AF0020"/>
    <w:rsid w:val="00AF05FF"/>
    <w:rsid w:val="00AF063A"/>
    <w:rsid w:val="00AF0A55"/>
    <w:rsid w:val="00AF11CE"/>
    <w:rsid w:val="00AF1AFC"/>
    <w:rsid w:val="00AF1B90"/>
    <w:rsid w:val="00AF1D0A"/>
    <w:rsid w:val="00AF1DC1"/>
    <w:rsid w:val="00AF1E33"/>
    <w:rsid w:val="00AF2279"/>
    <w:rsid w:val="00AF2ED7"/>
    <w:rsid w:val="00AF380D"/>
    <w:rsid w:val="00AF3ECD"/>
    <w:rsid w:val="00AF4794"/>
    <w:rsid w:val="00AF4A33"/>
    <w:rsid w:val="00AF4AF6"/>
    <w:rsid w:val="00AF4B3C"/>
    <w:rsid w:val="00AF4CF9"/>
    <w:rsid w:val="00AF5248"/>
    <w:rsid w:val="00AF5720"/>
    <w:rsid w:val="00AF5C90"/>
    <w:rsid w:val="00AF61CC"/>
    <w:rsid w:val="00AF747B"/>
    <w:rsid w:val="00AF7770"/>
    <w:rsid w:val="00AF79FF"/>
    <w:rsid w:val="00B003E5"/>
    <w:rsid w:val="00B005A8"/>
    <w:rsid w:val="00B00908"/>
    <w:rsid w:val="00B00E68"/>
    <w:rsid w:val="00B00ECD"/>
    <w:rsid w:val="00B01232"/>
    <w:rsid w:val="00B012CA"/>
    <w:rsid w:val="00B01611"/>
    <w:rsid w:val="00B01C39"/>
    <w:rsid w:val="00B01CA4"/>
    <w:rsid w:val="00B022E6"/>
    <w:rsid w:val="00B02EA6"/>
    <w:rsid w:val="00B03187"/>
    <w:rsid w:val="00B03704"/>
    <w:rsid w:val="00B0391F"/>
    <w:rsid w:val="00B03AE0"/>
    <w:rsid w:val="00B03B1F"/>
    <w:rsid w:val="00B03C53"/>
    <w:rsid w:val="00B043CF"/>
    <w:rsid w:val="00B045F0"/>
    <w:rsid w:val="00B05A57"/>
    <w:rsid w:val="00B05EDD"/>
    <w:rsid w:val="00B066E8"/>
    <w:rsid w:val="00B06AB6"/>
    <w:rsid w:val="00B06E1B"/>
    <w:rsid w:val="00B06E25"/>
    <w:rsid w:val="00B06E28"/>
    <w:rsid w:val="00B0741B"/>
    <w:rsid w:val="00B075A8"/>
    <w:rsid w:val="00B0777C"/>
    <w:rsid w:val="00B07822"/>
    <w:rsid w:val="00B07858"/>
    <w:rsid w:val="00B07F51"/>
    <w:rsid w:val="00B10629"/>
    <w:rsid w:val="00B111B3"/>
    <w:rsid w:val="00B114A9"/>
    <w:rsid w:val="00B127FD"/>
    <w:rsid w:val="00B12E5A"/>
    <w:rsid w:val="00B1307F"/>
    <w:rsid w:val="00B13B84"/>
    <w:rsid w:val="00B14171"/>
    <w:rsid w:val="00B1441E"/>
    <w:rsid w:val="00B144B6"/>
    <w:rsid w:val="00B144E4"/>
    <w:rsid w:val="00B14513"/>
    <w:rsid w:val="00B14D3B"/>
    <w:rsid w:val="00B1533D"/>
    <w:rsid w:val="00B1558D"/>
    <w:rsid w:val="00B169F1"/>
    <w:rsid w:val="00B16D83"/>
    <w:rsid w:val="00B1753D"/>
    <w:rsid w:val="00B17710"/>
    <w:rsid w:val="00B17D8F"/>
    <w:rsid w:val="00B17E8A"/>
    <w:rsid w:val="00B17E9C"/>
    <w:rsid w:val="00B17F7A"/>
    <w:rsid w:val="00B203C7"/>
    <w:rsid w:val="00B2073D"/>
    <w:rsid w:val="00B20A79"/>
    <w:rsid w:val="00B2119F"/>
    <w:rsid w:val="00B21507"/>
    <w:rsid w:val="00B21A9E"/>
    <w:rsid w:val="00B2269F"/>
    <w:rsid w:val="00B2270A"/>
    <w:rsid w:val="00B22B4C"/>
    <w:rsid w:val="00B23EC4"/>
    <w:rsid w:val="00B2433B"/>
    <w:rsid w:val="00B249E0"/>
    <w:rsid w:val="00B24C4A"/>
    <w:rsid w:val="00B2500C"/>
    <w:rsid w:val="00B25221"/>
    <w:rsid w:val="00B25780"/>
    <w:rsid w:val="00B25840"/>
    <w:rsid w:val="00B258D3"/>
    <w:rsid w:val="00B25CF5"/>
    <w:rsid w:val="00B2643F"/>
    <w:rsid w:val="00B264D4"/>
    <w:rsid w:val="00B26AC6"/>
    <w:rsid w:val="00B27054"/>
    <w:rsid w:val="00B27586"/>
    <w:rsid w:val="00B27EBA"/>
    <w:rsid w:val="00B27F98"/>
    <w:rsid w:val="00B30027"/>
    <w:rsid w:val="00B3005D"/>
    <w:rsid w:val="00B30336"/>
    <w:rsid w:val="00B306E9"/>
    <w:rsid w:val="00B30F6C"/>
    <w:rsid w:val="00B30FDD"/>
    <w:rsid w:val="00B310D8"/>
    <w:rsid w:val="00B31E81"/>
    <w:rsid w:val="00B32142"/>
    <w:rsid w:val="00B32145"/>
    <w:rsid w:val="00B3233B"/>
    <w:rsid w:val="00B32AAA"/>
    <w:rsid w:val="00B32BAE"/>
    <w:rsid w:val="00B32E47"/>
    <w:rsid w:val="00B3331B"/>
    <w:rsid w:val="00B33469"/>
    <w:rsid w:val="00B335E8"/>
    <w:rsid w:val="00B346E7"/>
    <w:rsid w:val="00B34C97"/>
    <w:rsid w:val="00B35320"/>
    <w:rsid w:val="00B3546D"/>
    <w:rsid w:val="00B355D9"/>
    <w:rsid w:val="00B35D85"/>
    <w:rsid w:val="00B35DD4"/>
    <w:rsid w:val="00B36AAA"/>
    <w:rsid w:val="00B36F02"/>
    <w:rsid w:val="00B3734B"/>
    <w:rsid w:val="00B374E0"/>
    <w:rsid w:val="00B40596"/>
    <w:rsid w:val="00B4064A"/>
    <w:rsid w:val="00B41BC8"/>
    <w:rsid w:val="00B41DD8"/>
    <w:rsid w:val="00B41E98"/>
    <w:rsid w:val="00B4208A"/>
    <w:rsid w:val="00B423DC"/>
    <w:rsid w:val="00B42477"/>
    <w:rsid w:val="00B425F6"/>
    <w:rsid w:val="00B4276D"/>
    <w:rsid w:val="00B42AC8"/>
    <w:rsid w:val="00B42D55"/>
    <w:rsid w:val="00B42EDF"/>
    <w:rsid w:val="00B43214"/>
    <w:rsid w:val="00B434A9"/>
    <w:rsid w:val="00B437F0"/>
    <w:rsid w:val="00B4381A"/>
    <w:rsid w:val="00B43A16"/>
    <w:rsid w:val="00B44887"/>
    <w:rsid w:val="00B44D2A"/>
    <w:rsid w:val="00B452D9"/>
    <w:rsid w:val="00B4582B"/>
    <w:rsid w:val="00B45893"/>
    <w:rsid w:val="00B4597F"/>
    <w:rsid w:val="00B45991"/>
    <w:rsid w:val="00B45DC8"/>
    <w:rsid w:val="00B463F6"/>
    <w:rsid w:val="00B465D6"/>
    <w:rsid w:val="00B46C2E"/>
    <w:rsid w:val="00B47044"/>
    <w:rsid w:val="00B474F1"/>
    <w:rsid w:val="00B4798B"/>
    <w:rsid w:val="00B47DA8"/>
    <w:rsid w:val="00B50706"/>
    <w:rsid w:val="00B514C5"/>
    <w:rsid w:val="00B51556"/>
    <w:rsid w:val="00B5157A"/>
    <w:rsid w:val="00B516A0"/>
    <w:rsid w:val="00B519FB"/>
    <w:rsid w:val="00B51A00"/>
    <w:rsid w:val="00B51BD4"/>
    <w:rsid w:val="00B51C02"/>
    <w:rsid w:val="00B529D9"/>
    <w:rsid w:val="00B52BEA"/>
    <w:rsid w:val="00B52BF9"/>
    <w:rsid w:val="00B52C33"/>
    <w:rsid w:val="00B53638"/>
    <w:rsid w:val="00B5390C"/>
    <w:rsid w:val="00B53B70"/>
    <w:rsid w:val="00B5424F"/>
    <w:rsid w:val="00B5438F"/>
    <w:rsid w:val="00B54AEB"/>
    <w:rsid w:val="00B54E97"/>
    <w:rsid w:val="00B5520F"/>
    <w:rsid w:val="00B557D4"/>
    <w:rsid w:val="00B559A1"/>
    <w:rsid w:val="00B55F07"/>
    <w:rsid w:val="00B56DA0"/>
    <w:rsid w:val="00B574C8"/>
    <w:rsid w:val="00B57816"/>
    <w:rsid w:val="00B57C26"/>
    <w:rsid w:val="00B57CE6"/>
    <w:rsid w:val="00B57D7C"/>
    <w:rsid w:val="00B57F19"/>
    <w:rsid w:val="00B602A9"/>
    <w:rsid w:val="00B6046F"/>
    <w:rsid w:val="00B61548"/>
    <w:rsid w:val="00B615B9"/>
    <w:rsid w:val="00B61D91"/>
    <w:rsid w:val="00B61E36"/>
    <w:rsid w:val="00B621C6"/>
    <w:rsid w:val="00B622D1"/>
    <w:rsid w:val="00B6236B"/>
    <w:rsid w:val="00B628D1"/>
    <w:rsid w:val="00B62A06"/>
    <w:rsid w:val="00B62AA5"/>
    <w:rsid w:val="00B62ABA"/>
    <w:rsid w:val="00B62B2A"/>
    <w:rsid w:val="00B62BE3"/>
    <w:rsid w:val="00B62D12"/>
    <w:rsid w:val="00B62FD4"/>
    <w:rsid w:val="00B632B7"/>
    <w:rsid w:val="00B63352"/>
    <w:rsid w:val="00B63ABB"/>
    <w:rsid w:val="00B63AD4"/>
    <w:rsid w:val="00B63C72"/>
    <w:rsid w:val="00B63C9E"/>
    <w:rsid w:val="00B63DBA"/>
    <w:rsid w:val="00B6433A"/>
    <w:rsid w:val="00B6479B"/>
    <w:rsid w:val="00B64985"/>
    <w:rsid w:val="00B64EE5"/>
    <w:rsid w:val="00B653FF"/>
    <w:rsid w:val="00B655B2"/>
    <w:rsid w:val="00B66189"/>
    <w:rsid w:val="00B66674"/>
    <w:rsid w:val="00B66C11"/>
    <w:rsid w:val="00B6744A"/>
    <w:rsid w:val="00B6746B"/>
    <w:rsid w:val="00B677A2"/>
    <w:rsid w:val="00B67BF9"/>
    <w:rsid w:val="00B67DF5"/>
    <w:rsid w:val="00B67F27"/>
    <w:rsid w:val="00B701BD"/>
    <w:rsid w:val="00B710EF"/>
    <w:rsid w:val="00B715DB"/>
    <w:rsid w:val="00B719C8"/>
    <w:rsid w:val="00B71DE4"/>
    <w:rsid w:val="00B72885"/>
    <w:rsid w:val="00B72C06"/>
    <w:rsid w:val="00B72D27"/>
    <w:rsid w:val="00B73013"/>
    <w:rsid w:val="00B7341A"/>
    <w:rsid w:val="00B73496"/>
    <w:rsid w:val="00B7353F"/>
    <w:rsid w:val="00B73549"/>
    <w:rsid w:val="00B738D8"/>
    <w:rsid w:val="00B73924"/>
    <w:rsid w:val="00B7397E"/>
    <w:rsid w:val="00B73AF9"/>
    <w:rsid w:val="00B73C24"/>
    <w:rsid w:val="00B73F9A"/>
    <w:rsid w:val="00B74750"/>
    <w:rsid w:val="00B75389"/>
    <w:rsid w:val="00B75534"/>
    <w:rsid w:val="00B75609"/>
    <w:rsid w:val="00B75FED"/>
    <w:rsid w:val="00B76244"/>
    <w:rsid w:val="00B76407"/>
    <w:rsid w:val="00B76976"/>
    <w:rsid w:val="00B76C74"/>
    <w:rsid w:val="00B76E2D"/>
    <w:rsid w:val="00B774C0"/>
    <w:rsid w:val="00B77E97"/>
    <w:rsid w:val="00B80384"/>
    <w:rsid w:val="00B80415"/>
    <w:rsid w:val="00B80465"/>
    <w:rsid w:val="00B806C7"/>
    <w:rsid w:val="00B80D7F"/>
    <w:rsid w:val="00B81568"/>
    <w:rsid w:val="00B818E9"/>
    <w:rsid w:val="00B81B50"/>
    <w:rsid w:val="00B81FA8"/>
    <w:rsid w:val="00B82692"/>
    <w:rsid w:val="00B82DCF"/>
    <w:rsid w:val="00B83EE9"/>
    <w:rsid w:val="00B84D52"/>
    <w:rsid w:val="00B84D8E"/>
    <w:rsid w:val="00B8513F"/>
    <w:rsid w:val="00B857B8"/>
    <w:rsid w:val="00B85E80"/>
    <w:rsid w:val="00B85FE0"/>
    <w:rsid w:val="00B860B3"/>
    <w:rsid w:val="00B862ED"/>
    <w:rsid w:val="00B86474"/>
    <w:rsid w:val="00B86F39"/>
    <w:rsid w:val="00B871F3"/>
    <w:rsid w:val="00B8721D"/>
    <w:rsid w:val="00B872B3"/>
    <w:rsid w:val="00B87651"/>
    <w:rsid w:val="00B876A3"/>
    <w:rsid w:val="00B87AE8"/>
    <w:rsid w:val="00B9044A"/>
    <w:rsid w:val="00B904F6"/>
    <w:rsid w:val="00B90579"/>
    <w:rsid w:val="00B90860"/>
    <w:rsid w:val="00B90C80"/>
    <w:rsid w:val="00B90CF6"/>
    <w:rsid w:val="00B913B7"/>
    <w:rsid w:val="00B9168D"/>
    <w:rsid w:val="00B91A4C"/>
    <w:rsid w:val="00B91DAB"/>
    <w:rsid w:val="00B91E8B"/>
    <w:rsid w:val="00B92037"/>
    <w:rsid w:val="00B924BF"/>
    <w:rsid w:val="00B9299E"/>
    <w:rsid w:val="00B929DB"/>
    <w:rsid w:val="00B92CA9"/>
    <w:rsid w:val="00B92EB3"/>
    <w:rsid w:val="00B92F2E"/>
    <w:rsid w:val="00B93375"/>
    <w:rsid w:val="00B934B8"/>
    <w:rsid w:val="00B93B07"/>
    <w:rsid w:val="00B93B0B"/>
    <w:rsid w:val="00B93B85"/>
    <w:rsid w:val="00B93DD2"/>
    <w:rsid w:val="00B93E95"/>
    <w:rsid w:val="00B93F2F"/>
    <w:rsid w:val="00B94029"/>
    <w:rsid w:val="00B9443C"/>
    <w:rsid w:val="00B94601"/>
    <w:rsid w:val="00B94815"/>
    <w:rsid w:val="00B94B55"/>
    <w:rsid w:val="00B94FE9"/>
    <w:rsid w:val="00B95165"/>
    <w:rsid w:val="00B95242"/>
    <w:rsid w:val="00B961FB"/>
    <w:rsid w:val="00B96533"/>
    <w:rsid w:val="00B96A57"/>
    <w:rsid w:val="00B96CA4"/>
    <w:rsid w:val="00B96E3A"/>
    <w:rsid w:val="00B975C3"/>
    <w:rsid w:val="00B978FA"/>
    <w:rsid w:val="00B97C6A"/>
    <w:rsid w:val="00B97CBA"/>
    <w:rsid w:val="00BA0170"/>
    <w:rsid w:val="00BA0927"/>
    <w:rsid w:val="00BA098D"/>
    <w:rsid w:val="00BA0F2C"/>
    <w:rsid w:val="00BA1037"/>
    <w:rsid w:val="00BA1E0A"/>
    <w:rsid w:val="00BA1FBF"/>
    <w:rsid w:val="00BA2639"/>
    <w:rsid w:val="00BA273A"/>
    <w:rsid w:val="00BA2856"/>
    <w:rsid w:val="00BA28B5"/>
    <w:rsid w:val="00BA2BCD"/>
    <w:rsid w:val="00BA3007"/>
    <w:rsid w:val="00BA33E0"/>
    <w:rsid w:val="00BA37AD"/>
    <w:rsid w:val="00BA38A4"/>
    <w:rsid w:val="00BA3BD6"/>
    <w:rsid w:val="00BA3E45"/>
    <w:rsid w:val="00BA3FFA"/>
    <w:rsid w:val="00BA4491"/>
    <w:rsid w:val="00BA452C"/>
    <w:rsid w:val="00BA4624"/>
    <w:rsid w:val="00BA485D"/>
    <w:rsid w:val="00BA4AA6"/>
    <w:rsid w:val="00BA4D10"/>
    <w:rsid w:val="00BA5113"/>
    <w:rsid w:val="00BA520B"/>
    <w:rsid w:val="00BA5739"/>
    <w:rsid w:val="00BA5793"/>
    <w:rsid w:val="00BA585F"/>
    <w:rsid w:val="00BA5EEF"/>
    <w:rsid w:val="00BA6196"/>
    <w:rsid w:val="00BA6550"/>
    <w:rsid w:val="00BA6777"/>
    <w:rsid w:val="00BA698A"/>
    <w:rsid w:val="00BA6BD3"/>
    <w:rsid w:val="00BA6CFE"/>
    <w:rsid w:val="00BA6DD6"/>
    <w:rsid w:val="00BA756C"/>
    <w:rsid w:val="00BA774E"/>
    <w:rsid w:val="00BB0249"/>
    <w:rsid w:val="00BB02C9"/>
    <w:rsid w:val="00BB06DB"/>
    <w:rsid w:val="00BB07C1"/>
    <w:rsid w:val="00BB0839"/>
    <w:rsid w:val="00BB0B2D"/>
    <w:rsid w:val="00BB0C98"/>
    <w:rsid w:val="00BB134D"/>
    <w:rsid w:val="00BB19A7"/>
    <w:rsid w:val="00BB1AEB"/>
    <w:rsid w:val="00BB1BCD"/>
    <w:rsid w:val="00BB1D8C"/>
    <w:rsid w:val="00BB216D"/>
    <w:rsid w:val="00BB2607"/>
    <w:rsid w:val="00BB2905"/>
    <w:rsid w:val="00BB2B62"/>
    <w:rsid w:val="00BB2DC0"/>
    <w:rsid w:val="00BB2F9A"/>
    <w:rsid w:val="00BB34A6"/>
    <w:rsid w:val="00BB3595"/>
    <w:rsid w:val="00BB38CE"/>
    <w:rsid w:val="00BB3AB0"/>
    <w:rsid w:val="00BB402A"/>
    <w:rsid w:val="00BB404E"/>
    <w:rsid w:val="00BB487C"/>
    <w:rsid w:val="00BB4DEA"/>
    <w:rsid w:val="00BB4EDD"/>
    <w:rsid w:val="00BB5503"/>
    <w:rsid w:val="00BB5AE9"/>
    <w:rsid w:val="00BB5BD4"/>
    <w:rsid w:val="00BB6300"/>
    <w:rsid w:val="00BB6687"/>
    <w:rsid w:val="00BB67EF"/>
    <w:rsid w:val="00BB70A4"/>
    <w:rsid w:val="00BB71AD"/>
    <w:rsid w:val="00BB71D3"/>
    <w:rsid w:val="00BB7715"/>
    <w:rsid w:val="00BB7B95"/>
    <w:rsid w:val="00BC04C5"/>
    <w:rsid w:val="00BC04FC"/>
    <w:rsid w:val="00BC081A"/>
    <w:rsid w:val="00BC09DC"/>
    <w:rsid w:val="00BC0CC4"/>
    <w:rsid w:val="00BC0EDE"/>
    <w:rsid w:val="00BC1059"/>
    <w:rsid w:val="00BC14DC"/>
    <w:rsid w:val="00BC14F9"/>
    <w:rsid w:val="00BC1A0C"/>
    <w:rsid w:val="00BC269C"/>
    <w:rsid w:val="00BC324B"/>
    <w:rsid w:val="00BC3289"/>
    <w:rsid w:val="00BC3A93"/>
    <w:rsid w:val="00BC3DFA"/>
    <w:rsid w:val="00BC4A16"/>
    <w:rsid w:val="00BC4B8D"/>
    <w:rsid w:val="00BC5698"/>
    <w:rsid w:val="00BC6376"/>
    <w:rsid w:val="00BC6543"/>
    <w:rsid w:val="00BC65C9"/>
    <w:rsid w:val="00BC680C"/>
    <w:rsid w:val="00BC697E"/>
    <w:rsid w:val="00BC6C1A"/>
    <w:rsid w:val="00BC6D41"/>
    <w:rsid w:val="00BC6E8D"/>
    <w:rsid w:val="00BC6ED9"/>
    <w:rsid w:val="00BC71F9"/>
    <w:rsid w:val="00BC7504"/>
    <w:rsid w:val="00BC768C"/>
    <w:rsid w:val="00BC7B4D"/>
    <w:rsid w:val="00BC7C25"/>
    <w:rsid w:val="00BC7DA6"/>
    <w:rsid w:val="00BC7E62"/>
    <w:rsid w:val="00BC7F5E"/>
    <w:rsid w:val="00BC7FF3"/>
    <w:rsid w:val="00BD003E"/>
    <w:rsid w:val="00BD01C8"/>
    <w:rsid w:val="00BD05CA"/>
    <w:rsid w:val="00BD05F3"/>
    <w:rsid w:val="00BD0607"/>
    <w:rsid w:val="00BD0C85"/>
    <w:rsid w:val="00BD106D"/>
    <w:rsid w:val="00BD1155"/>
    <w:rsid w:val="00BD194C"/>
    <w:rsid w:val="00BD1B60"/>
    <w:rsid w:val="00BD1F0D"/>
    <w:rsid w:val="00BD2319"/>
    <w:rsid w:val="00BD29C9"/>
    <w:rsid w:val="00BD2A9D"/>
    <w:rsid w:val="00BD2BE9"/>
    <w:rsid w:val="00BD2CF9"/>
    <w:rsid w:val="00BD2E47"/>
    <w:rsid w:val="00BD38C0"/>
    <w:rsid w:val="00BD38FC"/>
    <w:rsid w:val="00BD3A31"/>
    <w:rsid w:val="00BD3B68"/>
    <w:rsid w:val="00BD3E30"/>
    <w:rsid w:val="00BD420B"/>
    <w:rsid w:val="00BD517A"/>
    <w:rsid w:val="00BD559D"/>
    <w:rsid w:val="00BD596D"/>
    <w:rsid w:val="00BD63D2"/>
    <w:rsid w:val="00BD64C3"/>
    <w:rsid w:val="00BD67D1"/>
    <w:rsid w:val="00BD6945"/>
    <w:rsid w:val="00BD6DB6"/>
    <w:rsid w:val="00BD6F9B"/>
    <w:rsid w:val="00BD72C5"/>
    <w:rsid w:val="00BD7667"/>
    <w:rsid w:val="00BD7FD8"/>
    <w:rsid w:val="00BE0748"/>
    <w:rsid w:val="00BE075E"/>
    <w:rsid w:val="00BE0BEA"/>
    <w:rsid w:val="00BE0C5C"/>
    <w:rsid w:val="00BE183C"/>
    <w:rsid w:val="00BE19E9"/>
    <w:rsid w:val="00BE2010"/>
    <w:rsid w:val="00BE27F7"/>
    <w:rsid w:val="00BE28EE"/>
    <w:rsid w:val="00BE2F23"/>
    <w:rsid w:val="00BE3925"/>
    <w:rsid w:val="00BE3A12"/>
    <w:rsid w:val="00BE3F94"/>
    <w:rsid w:val="00BE4110"/>
    <w:rsid w:val="00BE4592"/>
    <w:rsid w:val="00BE5354"/>
    <w:rsid w:val="00BE58F6"/>
    <w:rsid w:val="00BE62D8"/>
    <w:rsid w:val="00BE7B63"/>
    <w:rsid w:val="00BF1030"/>
    <w:rsid w:val="00BF1083"/>
    <w:rsid w:val="00BF1358"/>
    <w:rsid w:val="00BF16C3"/>
    <w:rsid w:val="00BF18F2"/>
    <w:rsid w:val="00BF1BE6"/>
    <w:rsid w:val="00BF1DA4"/>
    <w:rsid w:val="00BF1FED"/>
    <w:rsid w:val="00BF245A"/>
    <w:rsid w:val="00BF28E7"/>
    <w:rsid w:val="00BF2C8D"/>
    <w:rsid w:val="00BF389B"/>
    <w:rsid w:val="00BF3C8E"/>
    <w:rsid w:val="00BF5581"/>
    <w:rsid w:val="00BF564F"/>
    <w:rsid w:val="00BF592F"/>
    <w:rsid w:val="00BF5FF2"/>
    <w:rsid w:val="00BF620B"/>
    <w:rsid w:val="00BF69F9"/>
    <w:rsid w:val="00BF6CA0"/>
    <w:rsid w:val="00BF6E33"/>
    <w:rsid w:val="00BF74CC"/>
    <w:rsid w:val="00BF7523"/>
    <w:rsid w:val="00BF7650"/>
    <w:rsid w:val="00BF76B7"/>
    <w:rsid w:val="00BF7D59"/>
    <w:rsid w:val="00BF7E31"/>
    <w:rsid w:val="00C0046F"/>
    <w:rsid w:val="00C00890"/>
    <w:rsid w:val="00C018C8"/>
    <w:rsid w:val="00C028DC"/>
    <w:rsid w:val="00C02B83"/>
    <w:rsid w:val="00C02FE5"/>
    <w:rsid w:val="00C032D1"/>
    <w:rsid w:val="00C04D13"/>
    <w:rsid w:val="00C051F0"/>
    <w:rsid w:val="00C054DE"/>
    <w:rsid w:val="00C055F3"/>
    <w:rsid w:val="00C05C74"/>
    <w:rsid w:val="00C065A4"/>
    <w:rsid w:val="00C06601"/>
    <w:rsid w:val="00C06D18"/>
    <w:rsid w:val="00C06D1C"/>
    <w:rsid w:val="00C06DEB"/>
    <w:rsid w:val="00C06EEE"/>
    <w:rsid w:val="00C06F50"/>
    <w:rsid w:val="00C07128"/>
    <w:rsid w:val="00C076B1"/>
    <w:rsid w:val="00C07782"/>
    <w:rsid w:val="00C077AE"/>
    <w:rsid w:val="00C105E9"/>
    <w:rsid w:val="00C10623"/>
    <w:rsid w:val="00C1080A"/>
    <w:rsid w:val="00C10839"/>
    <w:rsid w:val="00C108CA"/>
    <w:rsid w:val="00C1091B"/>
    <w:rsid w:val="00C10C86"/>
    <w:rsid w:val="00C10CFE"/>
    <w:rsid w:val="00C110D3"/>
    <w:rsid w:val="00C11175"/>
    <w:rsid w:val="00C11344"/>
    <w:rsid w:val="00C11892"/>
    <w:rsid w:val="00C12578"/>
    <w:rsid w:val="00C12C4F"/>
    <w:rsid w:val="00C13591"/>
    <w:rsid w:val="00C13D67"/>
    <w:rsid w:val="00C14A04"/>
    <w:rsid w:val="00C14CA2"/>
    <w:rsid w:val="00C155AA"/>
    <w:rsid w:val="00C15E62"/>
    <w:rsid w:val="00C163A7"/>
    <w:rsid w:val="00C163CC"/>
    <w:rsid w:val="00C16CAA"/>
    <w:rsid w:val="00C174B5"/>
    <w:rsid w:val="00C179AC"/>
    <w:rsid w:val="00C20193"/>
    <w:rsid w:val="00C20660"/>
    <w:rsid w:val="00C20D62"/>
    <w:rsid w:val="00C21204"/>
    <w:rsid w:val="00C21423"/>
    <w:rsid w:val="00C216F9"/>
    <w:rsid w:val="00C21865"/>
    <w:rsid w:val="00C22024"/>
    <w:rsid w:val="00C22710"/>
    <w:rsid w:val="00C22AF6"/>
    <w:rsid w:val="00C23A59"/>
    <w:rsid w:val="00C23AB5"/>
    <w:rsid w:val="00C23E2E"/>
    <w:rsid w:val="00C23F7B"/>
    <w:rsid w:val="00C24035"/>
    <w:rsid w:val="00C244BE"/>
    <w:rsid w:val="00C245C0"/>
    <w:rsid w:val="00C245DA"/>
    <w:rsid w:val="00C24629"/>
    <w:rsid w:val="00C24640"/>
    <w:rsid w:val="00C24802"/>
    <w:rsid w:val="00C253AF"/>
    <w:rsid w:val="00C25604"/>
    <w:rsid w:val="00C25A84"/>
    <w:rsid w:val="00C2620A"/>
    <w:rsid w:val="00C2668F"/>
    <w:rsid w:val="00C2682E"/>
    <w:rsid w:val="00C272F0"/>
    <w:rsid w:val="00C277D0"/>
    <w:rsid w:val="00C277FD"/>
    <w:rsid w:val="00C27BB8"/>
    <w:rsid w:val="00C30013"/>
    <w:rsid w:val="00C3035A"/>
    <w:rsid w:val="00C30429"/>
    <w:rsid w:val="00C30EF2"/>
    <w:rsid w:val="00C316B0"/>
    <w:rsid w:val="00C3199D"/>
    <w:rsid w:val="00C31D61"/>
    <w:rsid w:val="00C31E04"/>
    <w:rsid w:val="00C31F42"/>
    <w:rsid w:val="00C3232A"/>
    <w:rsid w:val="00C32500"/>
    <w:rsid w:val="00C3283C"/>
    <w:rsid w:val="00C33309"/>
    <w:rsid w:val="00C33EDB"/>
    <w:rsid w:val="00C3402A"/>
    <w:rsid w:val="00C34092"/>
    <w:rsid w:val="00C34F72"/>
    <w:rsid w:val="00C34F9B"/>
    <w:rsid w:val="00C35286"/>
    <w:rsid w:val="00C35384"/>
    <w:rsid w:val="00C35AB0"/>
    <w:rsid w:val="00C35BE6"/>
    <w:rsid w:val="00C35C73"/>
    <w:rsid w:val="00C35CB5"/>
    <w:rsid w:val="00C35EE4"/>
    <w:rsid w:val="00C36226"/>
    <w:rsid w:val="00C362A4"/>
    <w:rsid w:val="00C363C4"/>
    <w:rsid w:val="00C365E6"/>
    <w:rsid w:val="00C36795"/>
    <w:rsid w:val="00C37570"/>
    <w:rsid w:val="00C37772"/>
    <w:rsid w:val="00C37B17"/>
    <w:rsid w:val="00C37B2B"/>
    <w:rsid w:val="00C37BCF"/>
    <w:rsid w:val="00C37CD6"/>
    <w:rsid w:val="00C37CE3"/>
    <w:rsid w:val="00C4011C"/>
    <w:rsid w:val="00C40239"/>
    <w:rsid w:val="00C403A4"/>
    <w:rsid w:val="00C4069B"/>
    <w:rsid w:val="00C40ECE"/>
    <w:rsid w:val="00C40EDF"/>
    <w:rsid w:val="00C4113B"/>
    <w:rsid w:val="00C4119D"/>
    <w:rsid w:val="00C4130D"/>
    <w:rsid w:val="00C413FB"/>
    <w:rsid w:val="00C4145E"/>
    <w:rsid w:val="00C415D7"/>
    <w:rsid w:val="00C41662"/>
    <w:rsid w:val="00C4193D"/>
    <w:rsid w:val="00C41C13"/>
    <w:rsid w:val="00C42229"/>
    <w:rsid w:val="00C4236F"/>
    <w:rsid w:val="00C43291"/>
    <w:rsid w:val="00C432DF"/>
    <w:rsid w:val="00C432F5"/>
    <w:rsid w:val="00C43365"/>
    <w:rsid w:val="00C433FA"/>
    <w:rsid w:val="00C43F28"/>
    <w:rsid w:val="00C4419D"/>
    <w:rsid w:val="00C4421B"/>
    <w:rsid w:val="00C447AB"/>
    <w:rsid w:val="00C44D65"/>
    <w:rsid w:val="00C452CB"/>
    <w:rsid w:val="00C453F0"/>
    <w:rsid w:val="00C4596B"/>
    <w:rsid w:val="00C45D21"/>
    <w:rsid w:val="00C470EB"/>
    <w:rsid w:val="00C472CB"/>
    <w:rsid w:val="00C479D6"/>
    <w:rsid w:val="00C47BDF"/>
    <w:rsid w:val="00C50C7E"/>
    <w:rsid w:val="00C50E74"/>
    <w:rsid w:val="00C50F84"/>
    <w:rsid w:val="00C512E6"/>
    <w:rsid w:val="00C5169E"/>
    <w:rsid w:val="00C523FF"/>
    <w:rsid w:val="00C538C4"/>
    <w:rsid w:val="00C53937"/>
    <w:rsid w:val="00C53ACE"/>
    <w:rsid w:val="00C53BCC"/>
    <w:rsid w:val="00C53CA8"/>
    <w:rsid w:val="00C53F44"/>
    <w:rsid w:val="00C5401C"/>
    <w:rsid w:val="00C54B33"/>
    <w:rsid w:val="00C54C41"/>
    <w:rsid w:val="00C557B5"/>
    <w:rsid w:val="00C55C62"/>
    <w:rsid w:val="00C55E83"/>
    <w:rsid w:val="00C56083"/>
    <w:rsid w:val="00C56A4E"/>
    <w:rsid w:val="00C56DE0"/>
    <w:rsid w:val="00C56F1B"/>
    <w:rsid w:val="00C5718A"/>
    <w:rsid w:val="00C5747B"/>
    <w:rsid w:val="00C57AD7"/>
    <w:rsid w:val="00C57E6A"/>
    <w:rsid w:val="00C57FFD"/>
    <w:rsid w:val="00C602FD"/>
    <w:rsid w:val="00C60E7E"/>
    <w:rsid w:val="00C6111E"/>
    <w:rsid w:val="00C617B7"/>
    <w:rsid w:val="00C61871"/>
    <w:rsid w:val="00C61F73"/>
    <w:rsid w:val="00C62029"/>
    <w:rsid w:val="00C62750"/>
    <w:rsid w:val="00C62841"/>
    <w:rsid w:val="00C63067"/>
    <w:rsid w:val="00C6339B"/>
    <w:rsid w:val="00C63763"/>
    <w:rsid w:val="00C638FC"/>
    <w:rsid w:val="00C64248"/>
    <w:rsid w:val="00C64288"/>
    <w:rsid w:val="00C64442"/>
    <w:rsid w:val="00C644B2"/>
    <w:rsid w:val="00C65385"/>
    <w:rsid w:val="00C653B8"/>
    <w:rsid w:val="00C655B1"/>
    <w:rsid w:val="00C655EC"/>
    <w:rsid w:val="00C65C1C"/>
    <w:rsid w:val="00C664A8"/>
    <w:rsid w:val="00C669DC"/>
    <w:rsid w:val="00C66B1D"/>
    <w:rsid w:val="00C67126"/>
    <w:rsid w:val="00C67DF4"/>
    <w:rsid w:val="00C70784"/>
    <w:rsid w:val="00C708A7"/>
    <w:rsid w:val="00C70C13"/>
    <w:rsid w:val="00C71896"/>
    <w:rsid w:val="00C7193C"/>
    <w:rsid w:val="00C71C66"/>
    <w:rsid w:val="00C71FB2"/>
    <w:rsid w:val="00C72A85"/>
    <w:rsid w:val="00C72A9B"/>
    <w:rsid w:val="00C72E0A"/>
    <w:rsid w:val="00C732E4"/>
    <w:rsid w:val="00C734DD"/>
    <w:rsid w:val="00C73958"/>
    <w:rsid w:val="00C73E82"/>
    <w:rsid w:val="00C748C9"/>
    <w:rsid w:val="00C74C28"/>
    <w:rsid w:val="00C75707"/>
    <w:rsid w:val="00C75872"/>
    <w:rsid w:val="00C75996"/>
    <w:rsid w:val="00C75D0A"/>
    <w:rsid w:val="00C75EE6"/>
    <w:rsid w:val="00C75F4E"/>
    <w:rsid w:val="00C76392"/>
    <w:rsid w:val="00C76ABF"/>
    <w:rsid w:val="00C76CBB"/>
    <w:rsid w:val="00C772B1"/>
    <w:rsid w:val="00C774CE"/>
    <w:rsid w:val="00C77C50"/>
    <w:rsid w:val="00C77EF2"/>
    <w:rsid w:val="00C804D0"/>
    <w:rsid w:val="00C80AF8"/>
    <w:rsid w:val="00C81114"/>
    <w:rsid w:val="00C81BA7"/>
    <w:rsid w:val="00C81D22"/>
    <w:rsid w:val="00C8232D"/>
    <w:rsid w:val="00C823D7"/>
    <w:rsid w:val="00C82C98"/>
    <w:rsid w:val="00C836E8"/>
    <w:rsid w:val="00C83851"/>
    <w:rsid w:val="00C838EF"/>
    <w:rsid w:val="00C839FD"/>
    <w:rsid w:val="00C83D06"/>
    <w:rsid w:val="00C84C1F"/>
    <w:rsid w:val="00C84D11"/>
    <w:rsid w:val="00C84FE9"/>
    <w:rsid w:val="00C85299"/>
    <w:rsid w:val="00C85530"/>
    <w:rsid w:val="00C859D5"/>
    <w:rsid w:val="00C85C99"/>
    <w:rsid w:val="00C85E7C"/>
    <w:rsid w:val="00C8604C"/>
    <w:rsid w:val="00C867DB"/>
    <w:rsid w:val="00C86F7D"/>
    <w:rsid w:val="00C86FB9"/>
    <w:rsid w:val="00C872AB"/>
    <w:rsid w:val="00C8735E"/>
    <w:rsid w:val="00C87A2D"/>
    <w:rsid w:val="00C87BCE"/>
    <w:rsid w:val="00C87C96"/>
    <w:rsid w:val="00C900B3"/>
    <w:rsid w:val="00C9068C"/>
    <w:rsid w:val="00C90A89"/>
    <w:rsid w:val="00C90B96"/>
    <w:rsid w:val="00C90D01"/>
    <w:rsid w:val="00C91195"/>
    <w:rsid w:val="00C91B2E"/>
    <w:rsid w:val="00C91C1E"/>
    <w:rsid w:val="00C92AAA"/>
    <w:rsid w:val="00C93900"/>
    <w:rsid w:val="00C944A0"/>
    <w:rsid w:val="00C9488E"/>
    <w:rsid w:val="00C94B0D"/>
    <w:rsid w:val="00C9501F"/>
    <w:rsid w:val="00C95A0A"/>
    <w:rsid w:val="00C95AFE"/>
    <w:rsid w:val="00C96262"/>
    <w:rsid w:val="00C96B96"/>
    <w:rsid w:val="00C96CF2"/>
    <w:rsid w:val="00C9710D"/>
    <w:rsid w:val="00C971E4"/>
    <w:rsid w:val="00C9755A"/>
    <w:rsid w:val="00C97624"/>
    <w:rsid w:val="00C97B1D"/>
    <w:rsid w:val="00CA0205"/>
    <w:rsid w:val="00CA0470"/>
    <w:rsid w:val="00CA058D"/>
    <w:rsid w:val="00CA0BDB"/>
    <w:rsid w:val="00CA0EA6"/>
    <w:rsid w:val="00CA0FAC"/>
    <w:rsid w:val="00CA13E9"/>
    <w:rsid w:val="00CA16C7"/>
    <w:rsid w:val="00CA21B5"/>
    <w:rsid w:val="00CA2415"/>
    <w:rsid w:val="00CA29AA"/>
    <w:rsid w:val="00CA2FB1"/>
    <w:rsid w:val="00CA34C7"/>
    <w:rsid w:val="00CA37FF"/>
    <w:rsid w:val="00CA388C"/>
    <w:rsid w:val="00CA3D09"/>
    <w:rsid w:val="00CA44AA"/>
    <w:rsid w:val="00CA48C3"/>
    <w:rsid w:val="00CA4C16"/>
    <w:rsid w:val="00CA4ECE"/>
    <w:rsid w:val="00CA54BA"/>
    <w:rsid w:val="00CA56AA"/>
    <w:rsid w:val="00CA6865"/>
    <w:rsid w:val="00CA68E4"/>
    <w:rsid w:val="00CA69DD"/>
    <w:rsid w:val="00CA6A01"/>
    <w:rsid w:val="00CA6A91"/>
    <w:rsid w:val="00CA7262"/>
    <w:rsid w:val="00CA773D"/>
    <w:rsid w:val="00CB0BA7"/>
    <w:rsid w:val="00CB1C44"/>
    <w:rsid w:val="00CB1E41"/>
    <w:rsid w:val="00CB2060"/>
    <w:rsid w:val="00CB2352"/>
    <w:rsid w:val="00CB2535"/>
    <w:rsid w:val="00CB2675"/>
    <w:rsid w:val="00CB2B84"/>
    <w:rsid w:val="00CB2E4A"/>
    <w:rsid w:val="00CB3604"/>
    <w:rsid w:val="00CB3A2F"/>
    <w:rsid w:val="00CB4044"/>
    <w:rsid w:val="00CB4290"/>
    <w:rsid w:val="00CB4A29"/>
    <w:rsid w:val="00CB4D1D"/>
    <w:rsid w:val="00CB5343"/>
    <w:rsid w:val="00CB54FC"/>
    <w:rsid w:val="00CB5BE3"/>
    <w:rsid w:val="00CB5BF5"/>
    <w:rsid w:val="00CB5C71"/>
    <w:rsid w:val="00CB5E98"/>
    <w:rsid w:val="00CB61A6"/>
    <w:rsid w:val="00CB6545"/>
    <w:rsid w:val="00CB6963"/>
    <w:rsid w:val="00CB76B8"/>
    <w:rsid w:val="00CB792C"/>
    <w:rsid w:val="00CC03B2"/>
    <w:rsid w:val="00CC0726"/>
    <w:rsid w:val="00CC1730"/>
    <w:rsid w:val="00CC1B3E"/>
    <w:rsid w:val="00CC1DE6"/>
    <w:rsid w:val="00CC209F"/>
    <w:rsid w:val="00CC2197"/>
    <w:rsid w:val="00CC273E"/>
    <w:rsid w:val="00CC27E2"/>
    <w:rsid w:val="00CC2E51"/>
    <w:rsid w:val="00CC2E5D"/>
    <w:rsid w:val="00CC33B3"/>
    <w:rsid w:val="00CC3B25"/>
    <w:rsid w:val="00CC4C97"/>
    <w:rsid w:val="00CC4E04"/>
    <w:rsid w:val="00CC5DE3"/>
    <w:rsid w:val="00CC5F06"/>
    <w:rsid w:val="00CC6629"/>
    <w:rsid w:val="00CC6DA4"/>
    <w:rsid w:val="00CC6F15"/>
    <w:rsid w:val="00CC724B"/>
    <w:rsid w:val="00CC7634"/>
    <w:rsid w:val="00CC7A03"/>
    <w:rsid w:val="00CD06F2"/>
    <w:rsid w:val="00CD1453"/>
    <w:rsid w:val="00CD162F"/>
    <w:rsid w:val="00CD1788"/>
    <w:rsid w:val="00CD18D5"/>
    <w:rsid w:val="00CD18FC"/>
    <w:rsid w:val="00CD1934"/>
    <w:rsid w:val="00CD1D21"/>
    <w:rsid w:val="00CD27B7"/>
    <w:rsid w:val="00CD290C"/>
    <w:rsid w:val="00CD2AAB"/>
    <w:rsid w:val="00CD2E82"/>
    <w:rsid w:val="00CD2F93"/>
    <w:rsid w:val="00CD3000"/>
    <w:rsid w:val="00CD31AF"/>
    <w:rsid w:val="00CD32E0"/>
    <w:rsid w:val="00CD4001"/>
    <w:rsid w:val="00CD4260"/>
    <w:rsid w:val="00CD496D"/>
    <w:rsid w:val="00CD5214"/>
    <w:rsid w:val="00CD578D"/>
    <w:rsid w:val="00CD606B"/>
    <w:rsid w:val="00CD617B"/>
    <w:rsid w:val="00CD625A"/>
    <w:rsid w:val="00CD6CEC"/>
    <w:rsid w:val="00CD6D11"/>
    <w:rsid w:val="00CD6D48"/>
    <w:rsid w:val="00CD6D68"/>
    <w:rsid w:val="00CD7190"/>
    <w:rsid w:val="00CD7214"/>
    <w:rsid w:val="00CD79B9"/>
    <w:rsid w:val="00CD7ED6"/>
    <w:rsid w:val="00CE06FA"/>
    <w:rsid w:val="00CE0C7C"/>
    <w:rsid w:val="00CE120E"/>
    <w:rsid w:val="00CE1C34"/>
    <w:rsid w:val="00CE213B"/>
    <w:rsid w:val="00CE21C6"/>
    <w:rsid w:val="00CE23E1"/>
    <w:rsid w:val="00CE2524"/>
    <w:rsid w:val="00CE30D8"/>
    <w:rsid w:val="00CE345A"/>
    <w:rsid w:val="00CE3929"/>
    <w:rsid w:val="00CE3B70"/>
    <w:rsid w:val="00CE3CDD"/>
    <w:rsid w:val="00CE3DEC"/>
    <w:rsid w:val="00CE4251"/>
    <w:rsid w:val="00CE4341"/>
    <w:rsid w:val="00CE46B1"/>
    <w:rsid w:val="00CE49FC"/>
    <w:rsid w:val="00CE4D77"/>
    <w:rsid w:val="00CE4FE2"/>
    <w:rsid w:val="00CE5280"/>
    <w:rsid w:val="00CE6011"/>
    <w:rsid w:val="00CE6058"/>
    <w:rsid w:val="00CE62A0"/>
    <w:rsid w:val="00CE6A16"/>
    <w:rsid w:val="00CE6ABA"/>
    <w:rsid w:val="00CE6E4B"/>
    <w:rsid w:val="00CE70D2"/>
    <w:rsid w:val="00CE7252"/>
    <w:rsid w:val="00CE75BD"/>
    <w:rsid w:val="00CE79BD"/>
    <w:rsid w:val="00CE7A31"/>
    <w:rsid w:val="00CE7A34"/>
    <w:rsid w:val="00CE7CD0"/>
    <w:rsid w:val="00CF023C"/>
    <w:rsid w:val="00CF042E"/>
    <w:rsid w:val="00CF07E8"/>
    <w:rsid w:val="00CF0E47"/>
    <w:rsid w:val="00CF0F67"/>
    <w:rsid w:val="00CF1389"/>
    <w:rsid w:val="00CF1458"/>
    <w:rsid w:val="00CF1CD4"/>
    <w:rsid w:val="00CF1E08"/>
    <w:rsid w:val="00CF24D4"/>
    <w:rsid w:val="00CF29FF"/>
    <w:rsid w:val="00CF2D79"/>
    <w:rsid w:val="00CF324F"/>
    <w:rsid w:val="00CF3676"/>
    <w:rsid w:val="00CF3781"/>
    <w:rsid w:val="00CF3B14"/>
    <w:rsid w:val="00CF4CE3"/>
    <w:rsid w:val="00CF5812"/>
    <w:rsid w:val="00CF690A"/>
    <w:rsid w:val="00CF6EBF"/>
    <w:rsid w:val="00CF730A"/>
    <w:rsid w:val="00CF74EB"/>
    <w:rsid w:val="00CF7558"/>
    <w:rsid w:val="00CF7AC9"/>
    <w:rsid w:val="00D0021D"/>
    <w:rsid w:val="00D010B5"/>
    <w:rsid w:val="00D0158B"/>
    <w:rsid w:val="00D01BFF"/>
    <w:rsid w:val="00D01C01"/>
    <w:rsid w:val="00D01D7B"/>
    <w:rsid w:val="00D026EC"/>
    <w:rsid w:val="00D027C5"/>
    <w:rsid w:val="00D0294F"/>
    <w:rsid w:val="00D02A2B"/>
    <w:rsid w:val="00D02DA5"/>
    <w:rsid w:val="00D041DD"/>
    <w:rsid w:val="00D04B7F"/>
    <w:rsid w:val="00D04D4D"/>
    <w:rsid w:val="00D04E52"/>
    <w:rsid w:val="00D04E85"/>
    <w:rsid w:val="00D05037"/>
    <w:rsid w:val="00D05343"/>
    <w:rsid w:val="00D058EC"/>
    <w:rsid w:val="00D05B63"/>
    <w:rsid w:val="00D06010"/>
    <w:rsid w:val="00D060C0"/>
    <w:rsid w:val="00D063B7"/>
    <w:rsid w:val="00D0670B"/>
    <w:rsid w:val="00D0696C"/>
    <w:rsid w:val="00D06A95"/>
    <w:rsid w:val="00D073D0"/>
    <w:rsid w:val="00D07836"/>
    <w:rsid w:val="00D0785E"/>
    <w:rsid w:val="00D078A0"/>
    <w:rsid w:val="00D07EAF"/>
    <w:rsid w:val="00D10C65"/>
    <w:rsid w:val="00D1162E"/>
    <w:rsid w:val="00D117E8"/>
    <w:rsid w:val="00D11909"/>
    <w:rsid w:val="00D1217F"/>
    <w:rsid w:val="00D12BE4"/>
    <w:rsid w:val="00D133A9"/>
    <w:rsid w:val="00D13D69"/>
    <w:rsid w:val="00D144CF"/>
    <w:rsid w:val="00D14566"/>
    <w:rsid w:val="00D1461F"/>
    <w:rsid w:val="00D14DEC"/>
    <w:rsid w:val="00D153E9"/>
    <w:rsid w:val="00D153EA"/>
    <w:rsid w:val="00D15D89"/>
    <w:rsid w:val="00D15FF9"/>
    <w:rsid w:val="00D164D2"/>
    <w:rsid w:val="00D16510"/>
    <w:rsid w:val="00D1672A"/>
    <w:rsid w:val="00D16A7B"/>
    <w:rsid w:val="00D1719E"/>
    <w:rsid w:val="00D20386"/>
    <w:rsid w:val="00D2098B"/>
    <w:rsid w:val="00D21234"/>
    <w:rsid w:val="00D2138C"/>
    <w:rsid w:val="00D21828"/>
    <w:rsid w:val="00D21C56"/>
    <w:rsid w:val="00D2207F"/>
    <w:rsid w:val="00D2216E"/>
    <w:rsid w:val="00D225E6"/>
    <w:rsid w:val="00D22849"/>
    <w:rsid w:val="00D22CE9"/>
    <w:rsid w:val="00D22CFF"/>
    <w:rsid w:val="00D22F7E"/>
    <w:rsid w:val="00D233CE"/>
    <w:rsid w:val="00D233FA"/>
    <w:rsid w:val="00D2345C"/>
    <w:rsid w:val="00D23583"/>
    <w:rsid w:val="00D236B4"/>
    <w:rsid w:val="00D23825"/>
    <w:rsid w:val="00D23A28"/>
    <w:rsid w:val="00D23FA5"/>
    <w:rsid w:val="00D2418A"/>
    <w:rsid w:val="00D246AC"/>
    <w:rsid w:val="00D24BBA"/>
    <w:rsid w:val="00D24C15"/>
    <w:rsid w:val="00D24DEE"/>
    <w:rsid w:val="00D24FE9"/>
    <w:rsid w:val="00D25D9B"/>
    <w:rsid w:val="00D25DD5"/>
    <w:rsid w:val="00D266C7"/>
    <w:rsid w:val="00D26D32"/>
    <w:rsid w:val="00D273F2"/>
    <w:rsid w:val="00D27622"/>
    <w:rsid w:val="00D279E8"/>
    <w:rsid w:val="00D27FC0"/>
    <w:rsid w:val="00D302ED"/>
    <w:rsid w:val="00D303E2"/>
    <w:rsid w:val="00D30E06"/>
    <w:rsid w:val="00D30F97"/>
    <w:rsid w:val="00D317A1"/>
    <w:rsid w:val="00D31B80"/>
    <w:rsid w:val="00D32F50"/>
    <w:rsid w:val="00D333C3"/>
    <w:rsid w:val="00D337FF"/>
    <w:rsid w:val="00D33839"/>
    <w:rsid w:val="00D33BFA"/>
    <w:rsid w:val="00D33D02"/>
    <w:rsid w:val="00D33EE3"/>
    <w:rsid w:val="00D33F5E"/>
    <w:rsid w:val="00D34C9B"/>
    <w:rsid w:val="00D34FF5"/>
    <w:rsid w:val="00D35016"/>
    <w:rsid w:val="00D353DC"/>
    <w:rsid w:val="00D35406"/>
    <w:rsid w:val="00D359D3"/>
    <w:rsid w:val="00D35D49"/>
    <w:rsid w:val="00D36143"/>
    <w:rsid w:val="00D36877"/>
    <w:rsid w:val="00D36E59"/>
    <w:rsid w:val="00D37327"/>
    <w:rsid w:val="00D37653"/>
    <w:rsid w:val="00D377B9"/>
    <w:rsid w:val="00D37A14"/>
    <w:rsid w:val="00D37C08"/>
    <w:rsid w:val="00D37C14"/>
    <w:rsid w:val="00D37FBC"/>
    <w:rsid w:val="00D4034E"/>
    <w:rsid w:val="00D403EB"/>
    <w:rsid w:val="00D4043D"/>
    <w:rsid w:val="00D4064A"/>
    <w:rsid w:val="00D4088E"/>
    <w:rsid w:val="00D40BC5"/>
    <w:rsid w:val="00D410D0"/>
    <w:rsid w:val="00D4160E"/>
    <w:rsid w:val="00D417C1"/>
    <w:rsid w:val="00D4186F"/>
    <w:rsid w:val="00D41A6F"/>
    <w:rsid w:val="00D41CF4"/>
    <w:rsid w:val="00D42256"/>
    <w:rsid w:val="00D439D1"/>
    <w:rsid w:val="00D43B70"/>
    <w:rsid w:val="00D43E4E"/>
    <w:rsid w:val="00D43E8D"/>
    <w:rsid w:val="00D44717"/>
    <w:rsid w:val="00D44F29"/>
    <w:rsid w:val="00D45336"/>
    <w:rsid w:val="00D456FA"/>
    <w:rsid w:val="00D457A4"/>
    <w:rsid w:val="00D457EF"/>
    <w:rsid w:val="00D45D5F"/>
    <w:rsid w:val="00D46854"/>
    <w:rsid w:val="00D46C11"/>
    <w:rsid w:val="00D46CE7"/>
    <w:rsid w:val="00D471EA"/>
    <w:rsid w:val="00D47222"/>
    <w:rsid w:val="00D4738B"/>
    <w:rsid w:val="00D4772B"/>
    <w:rsid w:val="00D47B55"/>
    <w:rsid w:val="00D47D26"/>
    <w:rsid w:val="00D47D4E"/>
    <w:rsid w:val="00D50238"/>
    <w:rsid w:val="00D5027D"/>
    <w:rsid w:val="00D50654"/>
    <w:rsid w:val="00D50720"/>
    <w:rsid w:val="00D50833"/>
    <w:rsid w:val="00D50A39"/>
    <w:rsid w:val="00D50B0F"/>
    <w:rsid w:val="00D50EDC"/>
    <w:rsid w:val="00D511D7"/>
    <w:rsid w:val="00D51710"/>
    <w:rsid w:val="00D51C52"/>
    <w:rsid w:val="00D52054"/>
    <w:rsid w:val="00D52904"/>
    <w:rsid w:val="00D53935"/>
    <w:rsid w:val="00D53E71"/>
    <w:rsid w:val="00D54814"/>
    <w:rsid w:val="00D54B4B"/>
    <w:rsid w:val="00D54D8F"/>
    <w:rsid w:val="00D5524A"/>
    <w:rsid w:val="00D555B8"/>
    <w:rsid w:val="00D55631"/>
    <w:rsid w:val="00D5587B"/>
    <w:rsid w:val="00D559A7"/>
    <w:rsid w:val="00D55DAD"/>
    <w:rsid w:val="00D55E50"/>
    <w:rsid w:val="00D56579"/>
    <w:rsid w:val="00D5658A"/>
    <w:rsid w:val="00D565E5"/>
    <w:rsid w:val="00D56A90"/>
    <w:rsid w:val="00D56AAF"/>
    <w:rsid w:val="00D56CB9"/>
    <w:rsid w:val="00D56D9E"/>
    <w:rsid w:val="00D570A2"/>
    <w:rsid w:val="00D579A3"/>
    <w:rsid w:val="00D57DA0"/>
    <w:rsid w:val="00D60A30"/>
    <w:rsid w:val="00D615F1"/>
    <w:rsid w:val="00D61719"/>
    <w:rsid w:val="00D619E5"/>
    <w:rsid w:val="00D62288"/>
    <w:rsid w:val="00D62C69"/>
    <w:rsid w:val="00D62E6B"/>
    <w:rsid w:val="00D63129"/>
    <w:rsid w:val="00D63B96"/>
    <w:rsid w:val="00D63E66"/>
    <w:rsid w:val="00D63E9F"/>
    <w:rsid w:val="00D63F7F"/>
    <w:rsid w:val="00D64431"/>
    <w:rsid w:val="00D64609"/>
    <w:rsid w:val="00D64771"/>
    <w:rsid w:val="00D64D73"/>
    <w:rsid w:val="00D65233"/>
    <w:rsid w:val="00D659E1"/>
    <w:rsid w:val="00D65AC4"/>
    <w:rsid w:val="00D65B24"/>
    <w:rsid w:val="00D66BDB"/>
    <w:rsid w:val="00D672C0"/>
    <w:rsid w:val="00D67859"/>
    <w:rsid w:val="00D679A5"/>
    <w:rsid w:val="00D679FF"/>
    <w:rsid w:val="00D67A11"/>
    <w:rsid w:val="00D67B3C"/>
    <w:rsid w:val="00D70017"/>
    <w:rsid w:val="00D70847"/>
    <w:rsid w:val="00D7085B"/>
    <w:rsid w:val="00D7090D"/>
    <w:rsid w:val="00D70C3E"/>
    <w:rsid w:val="00D712C0"/>
    <w:rsid w:val="00D714C6"/>
    <w:rsid w:val="00D717DD"/>
    <w:rsid w:val="00D71948"/>
    <w:rsid w:val="00D71C4F"/>
    <w:rsid w:val="00D71FE2"/>
    <w:rsid w:val="00D7215C"/>
    <w:rsid w:val="00D72280"/>
    <w:rsid w:val="00D72425"/>
    <w:rsid w:val="00D72602"/>
    <w:rsid w:val="00D7262F"/>
    <w:rsid w:val="00D727E1"/>
    <w:rsid w:val="00D72829"/>
    <w:rsid w:val="00D72843"/>
    <w:rsid w:val="00D72CFE"/>
    <w:rsid w:val="00D72F71"/>
    <w:rsid w:val="00D72FC1"/>
    <w:rsid w:val="00D73300"/>
    <w:rsid w:val="00D73CAF"/>
    <w:rsid w:val="00D73FF8"/>
    <w:rsid w:val="00D74117"/>
    <w:rsid w:val="00D743E5"/>
    <w:rsid w:val="00D74577"/>
    <w:rsid w:val="00D74DC1"/>
    <w:rsid w:val="00D74E00"/>
    <w:rsid w:val="00D74E5E"/>
    <w:rsid w:val="00D74F36"/>
    <w:rsid w:val="00D75314"/>
    <w:rsid w:val="00D7536D"/>
    <w:rsid w:val="00D75902"/>
    <w:rsid w:val="00D75DF6"/>
    <w:rsid w:val="00D760F3"/>
    <w:rsid w:val="00D7620A"/>
    <w:rsid w:val="00D7622A"/>
    <w:rsid w:val="00D76289"/>
    <w:rsid w:val="00D76914"/>
    <w:rsid w:val="00D76D33"/>
    <w:rsid w:val="00D77CCF"/>
    <w:rsid w:val="00D77FBC"/>
    <w:rsid w:val="00D80039"/>
    <w:rsid w:val="00D8014F"/>
    <w:rsid w:val="00D803CB"/>
    <w:rsid w:val="00D80BA1"/>
    <w:rsid w:val="00D80BEC"/>
    <w:rsid w:val="00D813F7"/>
    <w:rsid w:val="00D81930"/>
    <w:rsid w:val="00D81AAC"/>
    <w:rsid w:val="00D82B68"/>
    <w:rsid w:val="00D82CC1"/>
    <w:rsid w:val="00D82F39"/>
    <w:rsid w:val="00D83847"/>
    <w:rsid w:val="00D83C6C"/>
    <w:rsid w:val="00D8439C"/>
    <w:rsid w:val="00D84760"/>
    <w:rsid w:val="00D84763"/>
    <w:rsid w:val="00D84E1C"/>
    <w:rsid w:val="00D855D0"/>
    <w:rsid w:val="00D85759"/>
    <w:rsid w:val="00D85A01"/>
    <w:rsid w:val="00D85BE0"/>
    <w:rsid w:val="00D85CBF"/>
    <w:rsid w:val="00D85D37"/>
    <w:rsid w:val="00D8602F"/>
    <w:rsid w:val="00D86507"/>
    <w:rsid w:val="00D865C2"/>
    <w:rsid w:val="00D872C9"/>
    <w:rsid w:val="00D87A0B"/>
    <w:rsid w:val="00D9004D"/>
    <w:rsid w:val="00D90321"/>
    <w:rsid w:val="00D906FC"/>
    <w:rsid w:val="00D908FF"/>
    <w:rsid w:val="00D90B75"/>
    <w:rsid w:val="00D90D62"/>
    <w:rsid w:val="00D911EB"/>
    <w:rsid w:val="00D91238"/>
    <w:rsid w:val="00D91ECA"/>
    <w:rsid w:val="00D92763"/>
    <w:rsid w:val="00D9282C"/>
    <w:rsid w:val="00D92860"/>
    <w:rsid w:val="00D92A6F"/>
    <w:rsid w:val="00D92D4F"/>
    <w:rsid w:val="00D92F82"/>
    <w:rsid w:val="00D93138"/>
    <w:rsid w:val="00D932D1"/>
    <w:rsid w:val="00D93473"/>
    <w:rsid w:val="00D93491"/>
    <w:rsid w:val="00D93635"/>
    <w:rsid w:val="00D93737"/>
    <w:rsid w:val="00D93BDC"/>
    <w:rsid w:val="00D93C02"/>
    <w:rsid w:val="00D93C33"/>
    <w:rsid w:val="00D93CF5"/>
    <w:rsid w:val="00D94228"/>
    <w:rsid w:val="00D952C1"/>
    <w:rsid w:val="00D95EC9"/>
    <w:rsid w:val="00D9606A"/>
    <w:rsid w:val="00D9635E"/>
    <w:rsid w:val="00D9769D"/>
    <w:rsid w:val="00D97A2C"/>
    <w:rsid w:val="00DA0101"/>
    <w:rsid w:val="00DA0761"/>
    <w:rsid w:val="00DA07F5"/>
    <w:rsid w:val="00DA1138"/>
    <w:rsid w:val="00DA19B1"/>
    <w:rsid w:val="00DA1D28"/>
    <w:rsid w:val="00DA1DF4"/>
    <w:rsid w:val="00DA2168"/>
    <w:rsid w:val="00DA2774"/>
    <w:rsid w:val="00DA2964"/>
    <w:rsid w:val="00DA2AAB"/>
    <w:rsid w:val="00DA2E40"/>
    <w:rsid w:val="00DA36CC"/>
    <w:rsid w:val="00DA3972"/>
    <w:rsid w:val="00DA3AEB"/>
    <w:rsid w:val="00DA3C8D"/>
    <w:rsid w:val="00DA3EA5"/>
    <w:rsid w:val="00DA3EAF"/>
    <w:rsid w:val="00DA3FF0"/>
    <w:rsid w:val="00DA4289"/>
    <w:rsid w:val="00DA46CF"/>
    <w:rsid w:val="00DA5134"/>
    <w:rsid w:val="00DA53FD"/>
    <w:rsid w:val="00DA56B5"/>
    <w:rsid w:val="00DA6381"/>
    <w:rsid w:val="00DA6824"/>
    <w:rsid w:val="00DA7421"/>
    <w:rsid w:val="00DA7706"/>
    <w:rsid w:val="00DA7E60"/>
    <w:rsid w:val="00DB066B"/>
    <w:rsid w:val="00DB0B17"/>
    <w:rsid w:val="00DB0D5D"/>
    <w:rsid w:val="00DB0FF2"/>
    <w:rsid w:val="00DB10BF"/>
    <w:rsid w:val="00DB1454"/>
    <w:rsid w:val="00DB1610"/>
    <w:rsid w:val="00DB1901"/>
    <w:rsid w:val="00DB1A5D"/>
    <w:rsid w:val="00DB1B15"/>
    <w:rsid w:val="00DB2111"/>
    <w:rsid w:val="00DB24F3"/>
    <w:rsid w:val="00DB26FF"/>
    <w:rsid w:val="00DB2AFE"/>
    <w:rsid w:val="00DB2E1C"/>
    <w:rsid w:val="00DB2E71"/>
    <w:rsid w:val="00DB2FAB"/>
    <w:rsid w:val="00DB3128"/>
    <w:rsid w:val="00DB32E3"/>
    <w:rsid w:val="00DB3303"/>
    <w:rsid w:val="00DB33CC"/>
    <w:rsid w:val="00DB3550"/>
    <w:rsid w:val="00DB35C2"/>
    <w:rsid w:val="00DB375B"/>
    <w:rsid w:val="00DB3A93"/>
    <w:rsid w:val="00DB3B5B"/>
    <w:rsid w:val="00DB4307"/>
    <w:rsid w:val="00DB4682"/>
    <w:rsid w:val="00DB48E7"/>
    <w:rsid w:val="00DB4ED1"/>
    <w:rsid w:val="00DB5440"/>
    <w:rsid w:val="00DB54DE"/>
    <w:rsid w:val="00DB5A66"/>
    <w:rsid w:val="00DB5CCA"/>
    <w:rsid w:val="00DB5E9C"/>
    <w:rsid w:val="00DB5F31"/>
    <w:rsid w:val="00DB66C5"/>
    <w:rsid w:val="00DB68B2"/>
    <w:rsid w:val="00DB6D48"/>
    <w:rsid w:val="00DB77E3"/>
    <w:rsid w:val="00DB7A9F"/>
    <w:rsid w:val="00DC01BC"/>
    <w:rsid w:val="00DC0407"/>
    <w:rsid w:val="00DC04A5"/>
    <w:rsid w:val="00DC081B"/>
    <w:rsid w:val="00DC0853"/>
    <w:rsid w:val="00DC13C2"/>
    <w:rsid w:val="00DC14F8"/>
    <w:rsid w:val="00DC1979"/>
    <w:rsid w:val="00DC1A04"/>
    <w:rsid w:val="00DC2117"/>
    <w:rsid w:val="00DC2436"/>
    <w:rsid w:val="00DC2539"/>
    <w:rsid w:val="00DC296D"/>
    <w:rsid w:val="00DC2AC6"/>
    <w:rsid w:val="00DC3063"/>
    <w:rsid w:val="00DC3774"/>
    <w:rsid w:val="00DC3AC1"/>
    <w:rsid w:val="00DC3CC2"/>
    <w:rsid w:val="00DC3D69"/>
    <w:rsid w:val="00DC5464"/>
    <w:rsid w:val="00DC674F"/>
    <w:rsid w:val="00DC6807"/>
    <w:rsid w:val="00DC6B65"/>
    <w:rsid w:val="00DC6CE3"/>
    <w:rsid w:val="00DC6D3D"/>
    <w:rsid w:val="00DC6F94"/>
    <w:rsid w:val="00DC70D5"/>
    <w:rsid w:val="00DC720F"/>
    <w:rsid w:val="00DC74DF"/>
    <w:rsid w:val="00DC785D"/>
    <w:rsid w:val="00DC796D"/>
    <w:rsid w:val="00DC7BBE"/>
    <w:rsid w:val="00DC7CB5"/>
    <w:rsid w:val="00DD015E"/>
    <w:rsid w:val="00DD02EA"/>
    <w:rsid w:val="00DD08C9"/>
    <w:rsid w:val="00DD098A"/>
    <w:rsid w:val="00DD0A61"/>
    <w:rsid w:val="00DD10EF"/>
    <w:rsid w:val="00DD12FC"/>
    <w:rsid w:val="00DD16D6"/>
    <w:rsid w:val="00DD17BC"/>
    <w:rsid w:val="00DD1FDE"/>
    <w:rsid w:val="00DD2482"/>
    <w:rsid w:val="00DD2646"/>
    <w:rsid w:val="00DD267F"/>
    <w:rsid w:val="00DD26D8"/>
    <w:rsid w:val="00DD279F"/>
    <w:rsid w:val="00DD3036"/>
    <w:rsid w:val="00DD36E0"/>
    <w:rsid w:val="00DD393A"/>
    <w:rsid w:val="00DD3986"/>
    <w:rsid w:val="00DD3B7E"/>
    <w:rsid w:val="00DD417F"/>
    <w:rsid w:val="00DD487F"/>
    <w:rsid w:val="00DD498F"/>
    <w:rsid w:val="00DD4CAE"/>
    <w:rsid w:val="00DD4E39"/>
    <w:rsid w:val="00DD4FDB"/>
    <w:rsid w:val="00DD5353"/>
    <w:rsid w:val="00DD5927"/>
    <w:rsid w:val="00DD5ED9"/>
    <w:rsid w:val="00DD69AC"/>
    <w:rsid w:val="00DD6A66"/>
    <w:rsid w:val="00DD6EDD"/>
    <w:rsid w:val="00DD70CC"/>
    <w:rsid w:val="00DD7227"/>
    <w:rsid w:val="00DD7541"/>
    <w:rsid w:val="00DD7718"/>
    <w:rsid w:val="00DD7AC8"/>
    <w:rsid w:val="00DD7FED"/>
    <w:rsid w:val="00DE06BB"/>
    <w:rsid w:val="00DE0891"/>
    <w:rsid w:val="00DE09C0"/>
    <w:rsid w:val="00DE0FEE"/>
    <w:rsid w:val="00DE102C"/>
    <w:rsid w:val="00DE177D"/>
    <w:rsid w:val="00DE1A2B"/>
    <w:rsid w:val="00DE1B21"/>
    <w:rsid w:val="00DE1F18"/>
    <w:rsid w:val="00DE2238"/>
    <w:rsid w:val="00DE22C9"/>
    <w:rsid w:val="00DE28D1"/>
    <w:rsid w:val="00DE294C"/>
    <w:rsid w:val="00DE2EB4"/>
    <w:rsid w:val="00DE2FF2"/>
    <w:rsid w:val="00DE302D"/>
    <w:rsid w:val="00DE368F"/>
    <w:rsid w:val="00DE414B"/>
    <w:rsid w:val="00DE4890"/>
    <w:rsid w:val="00DE48F9"/>
    <w:rsid w:val="00DE4BC1"/>
    <w:rsid w:val="00DE4CD3"/>
    <w:rsid w:val="00DE60DA"/>
    <w:rsid w:val="00DE65F9"/>
    <w:rsid w:val="00DE6F59"/>
    <w:rsid w:val="00DE6F8F"/>
    <w:rsid w:val="00DE6FEA"/>
    <w:rsid w:val="00DE780A"/>
    <w:rsid w:val="00DE796D"/>
    <w:rsid w:val="00DE7BF8"/>
    <w:rsid w:val="00DE7F8A"/>
    <w:rsid w:val="00DF058F"/>
    <w:rsid w:val="00DF05E5"/>
    <w:rsid w:val="00DF0AD3"/>
    <w:rsid w:val="00DF0AE4"/>
    <w:rsid w:val="00DF0B51"/>
    <w:rsid w:val="00DF0C28"/>
    <w:rsid w:val="00DF0CE8"/>
    <w:rsid w:val="00DF0E2A"/>
    <w:rsid w:val="00DF14E0"/>
    <w:rsid w:val="00DF1A15"/>
    <w:rsid w:val="00DF1B0E"/>
    <w:rsid w:val="00DF23B9"/>
    <w:rsid w:val="00DF251F"/>
    <w:rsid w:val="00DF253D"/>
    <w:rsid w:val="00DF336D"/>
    <w:rsid w:val="00DF3F59"/>
    <w:rsid w:val="00DF4EAE"/>
    <w:rsid w:val="00DF52F4"/>
    <w:rsid w:val="00DF5A94"/>
    <w:rsid w:val="00DF5D0C"/>
    <w:rsid w:val="00DF5F9C"/>
    <w:rsid w:val="00DF61C9"/>
    <w:rsid w:val="00DF6349"/>
    <w:rsid w:val="00DF6560"/>
    <w:rsid w:val="00DF6876"/>
    <w:rsid w:val="00DF7BAF"/>
    <w:rsid w:val="00DF7F4D"/>
    <w:rsid w:val="00E00999"/>
    <w:rsid w:val="00E00CDE"/>
    <w:rsid w:val="00E00D73"/>
    <w:rsid w:val="00E00E24"/>
    <w:rsid w:val="00E00E77"/>
    <w:rsid w:val="00E00FA4"/>
    <w:rsid w:val="00E0109D"/>
    <w:rsid w:val="00E018EA"/>
    <w:rsid w:val="00E019DC"/>
    <w:rsid w:val="00E01A47"/>
    <w:rsid w:val="00E01EB6"/>
    <w:rsid w:val="00E01ED7"/>
    <w:rsid w:val="00E02029"/>
    <w:rsid w:val="00E0258D"/>
    <w:rsid w:val="00E028DE"/>
    <w:rsid w:val="00E02A9F"/>
    <w:rsid w:val="00E02DAF"/>
    <w:rsid w:val="00E0329B"/>
    <w:rsid w:val="00E03912"/>
    <w:rsid w:val="00E03B92"/>
    <w:rsid w:val="00E04541"/>
    <w:rsid w:val="00E045CA"/>
    <w:rsid w:val="00E04604"/>
    <w:rsid w:val="00E0471E"/>
    <w:rsid w:val="00E047C9"/>
    <w:rsid w:val="00E049B5"/>
    <w:rsid w:val="00E05125"/>
    <w:rsid w:val="00E05627"/>
    <w:rsid w:val="00E0579D"/>
    <w:rsid w:val="00E0585F"/>
    <w:rsid w:val="00E061E5"/>
    <w:rsid w:val="00E06411"/>
    <w:rsid w:val="00E066E7"/>
    <w:rsid w:val="00E06805"/>
    <w:rsid w:val="00E06B73"/>
    <w:rsid w:val="00E06C46"/>
    <w:rsid w:val="00E06F2B"/>
    <w:rsid w:val="00E06F34"/>
    <w:rsid w:val="00E06F89"/>
    <w:rsid w:val="00E0703A"/>
    <w:rsid w:val="00E07817"/>
    <w:rsid w:val="00E07BE7"/>
    <w:rsid w:val="00E1010A"/>
    <w:rsid w:val="00E103F4"/>
    <w:rsid w:val="00E10900"/>
    <w:rsid w:val="00E117CC"/>
    <w:rsid w:val="00E11817"/>
    <w:rsid w:val="00E11A02"/>
    <w:rsid w:val="00E11CA5"/>
    <w:rsid w:val="00E11F91"/>
    <w:rsid w:val="00E12104"/>
    <w:rsid w:val="00E121D9"/>
    <w:rsid w:val="00E1237F"/>
    <w:rsid w:val="00E12A93"/>
    <w:rsid w:val="00E12C04"/>
    <w:rsid w:val="00E12E0A"/>
    <w:rsid w:val="00E139EC"/>
    <w:rsid w:val="00E14503"/>
    <w:rsid w:val="00E14960"/>
    <w:rsid w:val="00E14B85"/>
    <w:rsid w:val="00E1534D"/>
    <w:rsid w:val="00E1552E"/>
    <w:rsid w:val="00E158A7"/>
    <w:rsid w:val="00E15B2F"/>
    <w:rsid w:val="00E15E20"/>
    <w:rsid w:val="00E15EBB"/>
    <w:rsid w:val="00E1667A"/>
    <w:rsid w:val="00E166E2"/>
    <w:rsid w:val="00E1671E"/>
    <w:rsid w:val="00E16BBF"/>
    <w:rsid w:val="00E16D5E"/>
    <w:rsid w:val="00E17325"/>
    <w:rsid w:val="00E17CFE"/>
    <w:rsid w:val="00E20162"/>
    <w:rsid w:val="00E20A1A"/>
    <w:rsid w:val="00E20D15"/>
    <w:rsid w:val="00E20EC8"/>
    <w:rsid w:val="00E2188F"/>
    <w:rsid w:val="00E219DC"/>
    <w:rsid w:val="00E22205"/>
    <w:rsid w:val="00E22B1E"/>
    <w:rsid w:val="00E232A1"/>
    <w:rsid w:val="00E233E9"/>
    <w:rsid w:val="00E2344F"/>
    <w:rsid w:val="00E236B0"/>
    <w:rsid w:val="00E23C5A"/>
    <w:rsid w:val="00E23D4D"/>
    <w:rsid w:val="00E23D9F"/>
    <w:rsid w:val="00E24022"/>
    <w:rsid w:val="00E249A4"/>
    <w:rsid w:val="00E24E27"/>
    <w:rsid w:val="00E25195"/>
    <w:rsid w:val="00E25A4F"/>
    <w:rsid w:val="00E25BBE"/>
    <w:rsid w:val="00E25FFA"/>
    <w:rsid w:val="00E26341"/>
    <w:rsid w:val="00E2666B"/>
    <w:rsid w:val="00E26C33"/>
    <w:rsid w:val="00E271E9"/>
    <w:rsid w:val="00E27719"/>
    <w:rsid w:val="00E27B9E"/>
    <w:rsid w:val="00E303D0"/>
    <w:rsid w:val="00E3092A"/>
    <w:rsid w:val="00E30C90"/>
    <w:rsid w:val="00E30CC4"/>
    <w:rsid w:val="00E3126B"/>
    <w:rsid w:val="00E31805"/>
    <w:rsid w:val="00E31811"/>
    <w:rsid w:val="00E319C0"/>
    <w:rsid w:val="00E31D10"/>
    <w:rsid w:val="00E321F1"/>
    <w:rsid w:val="00E325D0"/>
    <w:rsid w:val="00E32CAA"/>
    <w:rsid w:val="00E32D4F"/>
    <w:rsid w:val="00E32ED3"/>
    <w:rsid w:val="00E330EE"/>
    <w:rsid w:val="00E33177"/>
    <w:rsid w:val="00E33294"/>
    <w:rsid w:val="00E33480"/>
    <w:rsid w:val="00E334F6"/>
    <w:rsid w:val="00E33D2C"/>
    <w:rsid w:val="00E33D62"/>
    <w:rsid w:val="00E33F35"/>
    <w:rsid w:val="00E34048"/>
    <w:rsid w:val="00E343ED"/>
    <w:rsid w:val="00E3451B"/>
    <w:rsid w:val="00E34571"/>
    <w:rsid w:val="00E346B6"/>
    <w:rsid w:val="00E34BEE"/>
    <w:rsid w:val="00E34F8B"/>
    <w:rsid w:val="00E35250"/>
    <w:rsid w:val="00E3563B"/>
    <w:rsid w:val="00E356DA"/>
    <w:rsid w:val="00E357D2"/>
    <w:rsid w:val="00E35906"/>
    <w:rsid w:val="00E35946"/>
    <w:rsid w:val="00E359F2"/>
    <w:rsid w:val="00E363F8"/>
    <w:rsid w:val="00E364C7"/>
    <w:rsid w:val="00E365E2"/>
    <w:rsid w:val="00E3671B"/>
    <w:rsid w:val="00E36F43"/>
    <w:rsid w:val="00E371B1"/>
    <w:rsid w:val="00E37250"/>
    <w:rsid w:val="00E37433"/>
    <w:rsid w:val="00E378E7"/>
    <w:rsid w:val="00E37924"/>
    <w:rsid w:val="00E37950"/>
    <w:rsid w:val="00E37A13"/>
    <w:rsid w:val="00E401C1"/>
    <w:rsid w:val="00E403D3"/>
    <w:rsid w:val="00E40582"/>
    <w:rsid w:val="00E40BBC"/>
    <w:rsid w:val="00E40C6D"/>
    <w:rsid w:val="00E40FED"/>
    <w:rsid w:val="00E414CE"/>
    <w:rsid w:val="00E418ED"/>
    <w:rsid w:val="00E426ED"/>
    <w:rsid w:val="00E42E32"/>
    <w:rsid w:val="00E43121"/>
    <w:rsid w:val="00E437E8"/>
    <w:rsid w:val="00E43B6D"/>
    <w:rsid w:val="00E4427D"/>
    <w:rsid w:val="00E44B46"/>
    <w:rsid w:val="00E44B7A"/>
    <w:rsid w:val="00E44C43"/>
    <w:rsid w:val="00E44DED"/>
    <w:rsid w:val="00E44EEB"/>
    <w:rsid w:val="00E4552C"/>
    <w:rsid w:val="00E45640"/>
    <w:rsid w:val="00E45823"/>
    <w:rsid w:val="00E45837"/>
    <w:rsid w:val="00E45B9C"/>
    <w:rsid w:val="00E46403"/>
    <w:rsid w:val="00E46C21"/>
    <w:rsid w:val="00E47520"/>
    <w:rsid w:val="00E47A9D"/>
    <w:rsid w:val="00E47B6C"/>
    <w:rsid w:val="00E47CEB"/>
    <w:rsid w:val="00E47DE4"/>
    <w:rsid w:val="00E47E7E"/>
    <w:rsid w:val="00E5025C"/>
    <w:rsid w:val="00E50FD4"/>
    <w:rsid w:val="00E51081"/>
    <w:rsid w:val="00E510B8"/>
    <w:rsid w:val="00E5163D"/>
    <w:rsid w:val="00E517DD"/>
    <w:rsid w:val="00E52FFC"/>
    <w:rsid w:val="00E536FA"/>
    <w:rsid w:val="00E537E9"/>
    <w:rsid w:val="00E5392B"/>
    <w:rsid w:val="00E53BFE"/>
    <w:rsid w:val="00E53C49"/>
    <w:rsid w:val="00E53ED4"/>
    <w:rsid w:val="00E54226"/>
    <w:rsid w:val="00E5514A"/>
    <w:rsid w:val="00E55232"/>
    <w:rsid w:val="00E55825"/>
    <w:rsid w:val="00E55A93"/>
    <w:rsid w:val="00E55C19"/>
    <w:rsid w:val="00E55F7A"/>
    <w:rsid w:val="00E55F84"/>
    <w:rsid w:val="00E55FD4"/>
    <w:rsid w:val="00E560B6"/>
    <w:rsid w:val="00E56340"/>
    <w:rsid w:val="00E5663B"/>
    <w:rsid w:val="00E569AB"/>
    <w:rsid w:val="00E56A5B"/>
    <w:rsid w:val="00E56B01"/>
    <w:rsid w:val="00E57222"/>
    <w:rsid w:val="00E5744C"/>
    <w:rsid w:val="00E578E5"/>
    <w:rsid w:val="00E57AB2"/>
    <w:rsid w:val="00E605BF"/>
    <w:rsid w:val="00E6098D"/>
    <w:rsid w:val="00E60A54"/>
    <w:rsid w:val="00E61225"/>
    <w:rsid w:val="00E6149A"/>
    <w:rsid w:val="00E615E6"/>
    <w:rsid w:val="00E61FB1"/>
    <w:rsid w:val="00E62067"/>
    <w:rsid w:val="00E62D04"/>
    <w:rsid w:val="00E62D8A"/>
    <w:rsid w:val="00E62FBE"/>
    <w:rsid w:val="00E63088"/>
    <w:rsid w:val="00E6318A"/>
    <w:rsid w:val="00E63D5C"/>
    <w:rsid w:val="00E64315"/>
    <w:rsid w:val="00E64527"/>
    <w:rsid w:val="00E6481F"/>
    <w:rsid w:val="00E6483C"/>
    <w:rsid w:val="00E64B3D"/>
    <w:rsid w:val="00E64E30"/>
    <w:rsid w:val="00E65484"/>
    <w:rsid w:val="00E65673"/>
    <w:rsid w:val="00E65EB0"/>
    <w:rsid w:val="00E66153"/>
    <w:rsid w:val="00E6683E"/>
    <w:rsid w:val="00E66A1C"/>
    <w:rsid w:val="00E66D13"/>
    <w:rsid w:val="00E67040"/>
    <w:rsid w:val="00E678C1"/>
    <w:rsid w:val="00E6797F"/>
    <w:rsid w:val="00E67FCE"/>
    <w:rsid w:val="00E7009F"/>
    <w:rsid w:val="00E7012D"/>
    <w:rsid w:val="00E7021B"/>
    <w:rsid w:val="00E706BC"/>
    <w:rsid w:val="00E706F6"/>
    <w:rsid w:val="00E70B91"/>
    <w:rsid w:val="00E70BCC"/>
    <w:rsid w:val="00E710F3"/>
    <w:rsid w:val="00E7152C"/>
    <w:rsid w:val="00E71791"/>
    <w:rsid w:val="00E7232A"/>
    <w:rsid w:val="00E7255B"/>
    <w:rsid w:val="00E72751"/>
    <w:rsid w:val="00E728DF"/>
    <w:rsid w:val="00E72913"/>
    <w:rsid w:val="00E72B60"/>
    <w:rsid w:val="00E72B7C"/>
    <w:rsid w:val="00E72E0E"/>
    <w:rsid w:val="00E730DA"/>
    <w:rsid w:val="00E73400"/>
    <w:rsid w:val="00E73AA4"/>
    <w:rsid w:val="00E73D53"/>
    <w:rsid w:val="00E74015"/>
    <w:rsid w:val="00E744AD"/>
    <w:rsid w:val="00E746D4"/>
    <w:rsid w:val="00E74BAB"/>
    <w:rsid w:val="00E74C7E"/>
    <w:rsid w:val="00E74EE2"/>
    <w:rsid w:val="00E7512D"/>
    <w:rsid w:val="00E75178"/>
    <w:rsid w:val="00E755E8"/>
    <w:rsid w:val="00E756A3"/>
    <w:rsid w:val="00E758B7"/>
    <w:rsid w:val="00E75B1D"/>
    <w:rsid w:val="00E75DF0"/>
    <w:rsid w:val="00E764A6"/>
    <w:rsid w:val="00E770C7"/>
    <w:rsid w:val="00E77698"/>
    <w:rsid w:val="00E77A33"/>
    <w:rsid w:val="00E806B0"/>
    <w:rsid w:val="00E806D2"/>
    <w:rsid w:val="00E80B6D"/>
    <w:rsid w:val="00E80ECF"/>
    <w:rsid w:val="00E81303"/>
    <w:rsid w:val="00E81B94"/>
    <w:rsid w:val="00E81E92"/>
    <w:rsid w:val="00E82214"/>
    <w:rsid w:val="00E8250B"/>
    <w:rsid w:val="00E826AB"/>
    <w:rsid w:val="00E82DF6"/>
    <w:rsid w:val="00E83511"/>
    <w:rsid w:val="00E836FB"/>
    <w:rsid w:val="00E837E7"/>
    <w:rsid w:val="00E8413E"/>
    <w:rsid w:val="00E84494"/>
    <w:rsid w:val="00E84B91"/>
    <w:rsid w:val="00E84ECE"/>
    <w:rsid w:val="00E858FF"/>
    <w:rsid w:val="00E85A72"/>
    <w:rsid w:val="00E85FE8"/>
    <w:rsid w:val="00E8631B"/>
    <w:rsid w:val="00E865F5"/>
    <w:rsid w:val="00E8686D"/>
    <w:rsid w:val="00E86B35"/>
    <w:rsid w:val="00E86CD0"/>
    <w:rsid w:val="00E86E86"/>
    <w:rsid w:val="00E87051"/>
    <w:rsid w:val="00E87440"/>
    <w:rsid w:val="00E875B7"/>
    <w:rsid w:val="00E8777E"/>
    <w:rsid w:val="00E87D47"/>
    <w:rsid w:val="00E87D5D"/>
    <w:rsid w:val="00E87F27"/>
    <w:rsid w:val="00E90631"/>
    <w:rsid w:val="00E90FC0"/>
    <w:rsid w:val="00E91012"/>
    <w:rsid w:val="00E91348"/>
    <w:rsid w:val="00E918B2"/>
    <w:rsid w:val="00E91936"/>
    <w:rsid w:val="00E91A74"/>
    <w:rsid w:val="00E91A77"/>
    <w:rsid w:val="00E91C0A"/>
    <w:rsid w:val="00E92197"/>
    <w:rsid w:val="00E92766"/>
    <w:rsid w:val="00E93A6E"/>
    <w:rsid w:val="00E93CC9"/>
    <w:rsid w:val="00E94022"/>
    <w:rsid w:val="00E943E1"/>
    <w:rsid w:val="00E94423"/>
    <w:rsid w:val="00E946EC"/>
    <w:rsid w:val="00E94B28"/>
    <w:rsid w:val="00E94EDD"/>
    <w:rsid w:val="00E950CC"/>
    <w:rsid w:val="00E95155"/>
    <w:rsid w:val="00E956CC"/>
    <w:rsid w:val="00E95A86"/>
    <w:rsid w:val="00E95CED"/>
    <w:rsid w:val="00E95D58"/>
    <w:rsid w:val="00E96239"/>
    <w:rsid w:val="00E96881"/>
    <w:rsid w:val="00E96A1F"/>
    <w:rsid w:val="00E97844"/>
    <w:rsid w:val="00E97D94"/>
    <w:rsid w:val="00EA01E8"/>
    <w:rsid w:val="00EA02CC"/>
    <w:rsid w:val="00EA043E"/>
    <w:rsid w:val="00EA09B4"/>
    <w:rsid w:val="00EA22A6"/>
    <w:rsid w:val="00EA28B9"/>
    <w:rsid w:val="00EA28D5"/>
    <w:rsid w:val="00EA2C92"/>
    <w:rsid w:val="00EA2E5A"/>
    <w:rsid w:val="00EA3349"/>
    <w:rsid w:val="00EA3E6D"/>
    <w:rsid w:val="00EA4151"/>
    <w:rsid w:val="00EA4901"/>
    <w:rsid w:val="00EA4D6E"/>
    <w:rsid w:val="00EA4F11"/>
    <w:rsid w:val="00EA5688"/>
    <w:rsid w:val="00EA58FC"/>
    <w:rsid w:val="00EA5A47"/>
    <w:rsid w:val="00EA5A85"/>
    <w:rsid w:val="00EA5C3C"/>
    <w:rsid w:val="00EA5C76"/>
    <w:rsid w:val="00EA626E"/>
    <w:rsid w:val="00EA68C1"/>
    <w:rsid w:val="00EA68DF"/>
    <w:rsid w:val="00EA6BD0"/>
    <w:rsid w:val="00EA6F27"/>
    <w:rsid w:val="00EA7352"/>
    <w:rsid w:val="00EA793E"/>
    <w:rsid w:val="00EA7987"/>
    <w:rsid w:val="00EB08D4"/>
    <w:rsid w:val="00EB09D0"/>
    <w:rsid w:val="00EB0A33"/>
    <w:rsid w:val="00EB198D"/>
    <w:rsid w:val="00EB1B74"/>
    <w:rsid w:val="00EB1BCD"/>
    <w:rsid w:val="00EB1D84"/>
    <w:rsid w:val="00EB1DDC"/>
    <w:rsid w:val="00EB21A9"/>
    <w:rsid w:val="00EB22FB"/>
    <w:rsid w:val="00EB244D"/>
    <w:rsid w:val="00EB2887"/>
    <w:rsid w:val="00EB3715"/>
    <w:rsid w:val="00EB4663"/>
    <w:rsid w:val="00EB5690"/>
    <w:rsid w:val="00EB575F"/>
    <w:rsid w:val="00EB5777"/>
    <w:rsid w:val="00EB58AA"/>
    <w:rsid w:val="00EB5E40"/>
    <w:rsid w:val="00EB6224"/>
    <w:rsid w:val="00EB65C5"/>
    <w:rsid w:val="00EB67BC"/>
    <w:rsid w:val="00EB67DC"/>
    <w:rsid w:val="00EB6C5F"/>
    <w:rsid w:val="00EB6E8E"/>
    <w:rsid w:val="00EB709B"/>
    <w:rsid w:val="00EB7579"/>
    <w:rsid w:val="00EB7E60"/>
    <w:rsid w:val="00EC05C4"/>
    <w:rsid w:val="00EC05C9"/>
    <w:rsid w:val="00EC0E24"/>
    <w:rsid w:val="00EC144E"/>
    <w:rsid w:val="00EC152D"/>
    <w:rsid w:val="00EC1AC0"/>
    <w:rsid w:val="00EC1B3F"/>
    <w:rsid w:val="00EC1E33"/>
    <w:rsid w:val="00EC22A5"/>
    <w:rsid w:val="00EC249A"/>
    <w:rsid w:val="00EC25C2"/>
    <w:rsid w:val="00EC26B5"/>
    <w:rsid w:val="00EC2D31"/>
    <w:rsid w:val="00EC319C"/>
    <w:rsid w:val="00EC380C"/>
    <w:rsid w:val="00EC3B2F"/>
    <w:rsid w:val="00EC3B32"/>
    <w:rsid w:val="00EC3F98"/>
    <w:rsid w:val="00EC3FA1"/>
    <w:rsid w:val="00EC433E"/>
    <w:rsid w:val="00EC50C4"/>
    <w:rsid w:val="00EC5B01"/>
    <w:rsid w:val="00EC5EDC"/>
    <w:rsid w:val="00EC606B"/>
    <w:rsid w:val="00EC6153"/>
    <w:rsid w:val="00EC6294"/>
    <w:rsid w:val="00EC6614"/>
    <w:rsid w:val="00EC6668"/>
    <w:rsid w:val="00EC685D"/>
    <w:rsid w:val="00EC6A6D"/>
    <w:rsid w:val="00EC6B4A"/>
    <w:rsid w:val="00EC6EAD"/>
    <w:rsid w:val="00EC71C5"/>
    <w:rsid w:val="00EC7850"/>
    <w:rsid w:val="00EC7A05"/>
    <w:rsid w:val="00EC7CE6"/>
    <w:rsid w:val="00EC7F4F"/>
    <w:rsid w:val="00ED0050"/>
    <w:rsid w:val="00ED00AB"/>
    <w:rsid w:val="00ED0A8B"/>
    <w:rsid w:val="00ED0FD4"/>
    <w:rsid w:val="00ED1717"/>
    <w:rsid w:val="00ED192B"/>
    <w:rsid w:val="00ED19DD"/>
    <w:rsid w:val="00ED1E1C"/>
    <w:rsid w:val="00ED2121"/>
    <w:rsid w:val="00ED21A0"/>
    <w:rsid w:val="00ED2542"/>
    <w:rsid w:val="00ED2826"/>
    <w:rsid w:val="00ED2879"/>
    <w:rsid w:val="00ED2DFD"/>
    <w:rsid w:val="00ED3177"/>
    <w:rsid w:val="00ED3444"/>
    <w:rsid w:val="00ED391B"/>
    <w:rsid w:val="00ED3B26"/>
    <w:rsid w:val="00ED4907"/>
    <w:rsid w:val="00ED5328"/>
    <w:rsid w:val="00ED5407"/>
    <w:rsid w:val="00ED5617"/>
    <w:rsid w:val="00ED5766"/>
    <w:rsid w:val="00ED5AA8"/>
    <w:rsid w:val="00ED61B5"/>
    <w:rsid w:val="00ED61F4"/>
    <w:rsid w:val="00ED6BDD"/>
    <w:rsid w:val="00ED7B13"/>
    <w:rsid w:val="00ED7D33"/>
    <w:rsid w:val="00ED7EBA"/>
    <w:rsid w:val="00EE005D"/>
    <w:rsid w:val="00EE0995"/>
    <w:rsid w:val="00EE155C"/>
    <w:rsid w:val="00EE1CF4"/>
    <w:rsid w:val="00EE25EC"/>
    <w:rsid w:val="00EE271F"/>
    <w:rsid w:val="00EE2BD4"/>
    <w:rsid w:val="00EE2D5E"/>
    <w:rsid w:val="00EE2E3A"/>
    <w:rsid w:val="00EE3535"/>
    <w:rsid w:val="00EE3AEB"/>
    <w:rsid w:val="00EE3E9F"/>
    <w:rsid w:val="00EE45B4"/>
    <w:rsid w:val="00EE46B1"/>
    <w:rsid w:val="00EE46BE"/>
    <w:rsid w:val="00EE47A0"/>
    <w:rsid w:val="00EE484A"/>
    <w:rsid w:val="00EE4ACE"/>
    <w:rsid w:val="00EE4D15"/>
    <w:rsid w:val="00EE5A7E"/>
    <w:rsid w:val="00EE6566"/>
    <w:rsid w:val="00EE6BC7"/>
    <w:rsid w:val="00EE6C36"/>
    <w:rsid w:val="00EE783E"/>
    <w:rsid w:val="00EE7F1C"/>
    <w:rsid w:val="00EF0180"/>
    <w:rsid w:val="00EF082B"/>
    <w:rsid w:val="00EF0DD7"/>
    <w:rsid w:val="00EF1191"/>
    <w:rsid w:val="00EF12F6"/>
    <w:rsid w:val="00EF1350"/>
    <w:rsid w:val="00EF1652"/>
    <w:rsid w:val="00EF16BE"/>
    <w:rsid w:val="00EF1967"/>
    <w:rsid w:val="00EF22A2"/>
    <w:rsid w:val="00EF28D3"/>
    <w:rsid w:val="00EF333D"/>
    <w:rsid w:val="00EF4959"/>
    <w:rsid w:val="00EF54FB"/>
    <w:rsid w:val="00EF598A"/>
    <w:rsid w:val="00EF6092"/>
    <w:rsid w:val="00EF6504"/>
    <w:rsid w:val="00EF69A9"/>
    <w:rsid w:val="00EF6B15"/>
    <w:rsid w:val="00EF6B42"/>
    <w:rsid w:val="00EF6D3D"/>
    <w:rsid w:val="00EF6E38"/>
    <w:rsid w:val="00EF6E52"/>
    <w:rsid w:val="00EF7506"/>
    <w:rsid w:val="00EF7A41"/>
    <w:rsid w:val="00EF7AC4"/>
    <w:rsid w:val="00EF7D2C"/>
    <w:rsid w:val="00F007B7"/>
    <w:rsid w:val="00F00B0E"/>
    <w:rsid w:val="00F00F06"/>
    <w:rsid w:val="00F00FD7"/>
    <w:rsid w:val="00F0109D"/>
    <w:rsid w:val="00F0155F"/>
    <w:rsid w:val="00F019FD"/>
    <w:rsid w:val="00F01AAD"/>
    <w:rsid w:val="00F01E02"/>
    <w:rsid w:val="00F01FA0"/>
    <w:rsid w:val="00F029CC"/>
    <w:rsid w:val="00F031B3"/>
    <w:rsid w:val="00F03553"/>
    <w:rsid w:val="00F036C4"/>
    <w:rsid w:val="00F0383B"/>
    <w:rsid w:val="00F04677"/>
    <w:rsid w:val="00F0489E"/>
    <w:rsid w:val="00F04912"/>
    <w:rsid w:val="00F04ECA"/>
    <w:rsid w:val="00F051B7"/>
    <w:rsid w:val="00F05466"/>
    <w:rsid w:val="00F05819"/>
    <w:rsid w:val="00F05CDA"/>
    <w:rsid w:val="00F05D80"/>
    <w:rsid w:val="00F0606B"/>
    <w:rsid w:val="00F06485"/>
    <w:rsid w:val="00F06C6E"/>
    <w:rsid w:val="00F06D6E"/>
    <w:rsid w:val="00F06F86"/>
    <w:rsid w:val="00F071B6"/>
    <w:rsid w:val="00F072E3"/>
    <w:rsid w:val="00F10354"/>
    <w:rsid w:val="00F10751"/>
    <w:rsid w:val="00F10B7F"/>
    <w:rsid w:val="00F10D09"/>
    <w:rsid w:val="00F115F5"/>
    <w:rsid w:val="00F11752"/>
    <w:rsid w:val="00F11D06"/>
    <w:rsid w:val="00F1256F"/>
    <w:rsid w:val="00F12618"/>
    <w:rsid w:val="00F12B32"/>
    <w:rsid w:val="00F12B79"/>
    <w:rsid w:val="00F12E28"/>
    <w:rsid w:val="00F13072"/>
    <w:rsid w:val="00F13083"/>
    <w:rsid w:val="00F13835"/>
    <w:rsid w:val="00F13A18"/>
    <w:rsid w:val="00F148DF"/>
    <w:rsid w:val="00F14BD0"/>
    <w:rsid w:val="00F161EA"/>
    <w:rsid w:val="00F162BF"/>
    <w:rsid w:val="00F165D4"/>
    <w:rsid w:val="00F17214"/>
    <w:rsid w:val="00F20473"/>
    <w:rsid w:val="00F20778"/>
    <w:rsid w:val="00F207EA"/>
    <w:rsid w:val="00F20914"/>
    <w:rsid w:val="00F20A69"/>
    <w:rsid w:val="00F20BE9"/>
    <w:rsid w:val="00F20C62"/>
    <w:rsid w:val="00F2144D"/>
    <w:rsid w:val="00F2183D"/>
    <w:rsid w:val="00F220AF"/>
    <w:rsid w:val="00F22F9D"/>
    <w:rsid w:val="00F230EF"/>
    <w:rsid w:val="00F234CC"/>
    <w:rsid w:val="00F23E7B"/>
    <w:rsid w:val="00F23F4C"/>
    <w:rsid w:val="00F2438E"/>
    <w:rsid w:val="00F2450B"/>
    <w:rsid w:val="00F24898"/>
    <w:rsid w:val="00F24972"/>
    <w:rsid w:val="00F24B8F"/>
    <w:rsid w:val="00F25922"/>
    <w:rsid w:val="00F25AE0"/>
    <w:rsid w:val="00F25B0A"/>
    <w:rsid w:val="00F25B0E"/>
    <w:rsid w:val="00F25D9B"/>
    <w:rsid w:val="00F25E7C"/>
    <w:rsid w:val="00F26007"/>
    <w:rsid w:val="00F2608B"/>
    <w:rsid w:val="00F26556"/>
    <w:rsid w:val="00F2709C"/>
    <w:rsid w:val="00F275B2"/>
    <w:rsid w:val="00F30756"/>
    <w:rsid w:val="00F3095C"/>
    <w:rsid w:val="00F30A93"/>
    <w:rsid w:val="00F31331"/>
    <w:rsid w:val="00F319CF"/>
    <w:rsid w:val="00F31A07"/>
    <w:rsid w:val="00F31E3B"/>
    <w:rsid w:val="00F31E93"/>
    <w:rsid w:val="00F31F2F"/>
    <w:rsid w:val="00F32094"/>
    <w:rsid w:val="00F3217B"/>
    <w:rsid w:val="00F32AAF"/>
    <w:rsid w:val="00F32B96"/>
    <w:rsid w:val="00F32CEE"/>
    <w:rsid w:val="00F32E89"/>
    <w:rsid w:val="00F33307"/>
    <w:rsid w:val="00F334E0"/>
    <w:rsid w:val="00F3376B"/>
    <w:rsid w:val="00F33A8A"/>
    <w:rsid w:val="00F33BA4"/>
    <w:rsid w:val="00F33CB6"/>
    <w:rsid w:val="00F33D16"/>
    <w:rsid w:val="00F34602"/>
    <w:rsid w:val="00F3475C"/>
    <w:rsid w:val="00F34AC0"/>
    <w:rsid w:val="00F34D31"/>
    <w:rsid w:val="00F3506E"/>
    <w:rsid w:val="00F354EA"/>
    <w:rsid w:val="00F35642"/>
    <w:rsid w:val="00F357F2"/>
    <w:rsid w:val="00F35A14"/>
    <w:rsid w:val="00F36119"/>
    <w:rsid w:val="00F3668C"/>
    <w:rsid w:val="00F369CE"/>
    <w:rsid w:val="00F36E5D"/>
    <w:rsid w:val="00F37115"/>
    <w:rsid w:val="00F37365"/>
    <w:rsid w:val="00F37548"/>
    <w:rsid w:val="00F37966"/>
    <w:rsid w:val="00F37BD9"/>
    <w:rsid w:val="00F37F8E"/>
    <w:rsid w:val="00F37FA6"/>
    <w:rsid w:val="00F417D8"/>
    <w:rsid w:val="00F41954"/>
    <w:rsid w:val="00F41AA4"/>
    <w:rsid w:val="00F41DC0"/>
    <w:rsid w:val="00F4204D"/>
    <w:rsid w:val="00F42300"/>
    <w:rsid w:val="00F42FD4"/>
    <w:rsid w:val="00F43195"/>
    <w:rsid w:val="00F43536"/>
    <w:rsid w:val="00F43B07"/>
    <w:rsid w:val="00F43C86"/>
    <w:rsid w:val="00F456C0"/>
    <w:rsid w:val="00F4593B"/>
    <w:rsid w:val="00F4598B"/>
    <w:rsid w:val="00F45A01"/>
    <w:rsid w:val="00F46B34"/>
    <w:rsid w:val="00F4737B"/>
    <w:rsid w:val="00F47641"/>
    <w:rsid w:val="00F476F2"/>
    <w:rsid w:val="00F479A1"/>
    <w:rsid w:val="00F47E53"/>
    <w:rsid w:val="00F5006A"/>
    <w:rsid w:val="00F508F7"/>
    <w:rsid w:val="00F509FE"/>
    <w:rsid w:val="00F50E06"/>
    <w:rsid w:val="00F50F4E"/>
    <w:rsid w:val="00F51875"/>
    <w:rsid w:val="00F51EFD"/>
    <w:rsid w:val="00F51FC4"/>
    <w:rsid w:val="00F520A8"/>
    <w:rsid w:val="00F522D7"/>
    <w:rsid w:val="00F526A8"/>
    <w:rsid w:val="00F52C03"/>
    <w:rsid w:val="00F52D17"/>
    <w:rsid w:val="00F530F0"/>
    <w:rsid w:val="00F5313A"/>
    <w:rsid w:val="00F532E8"/>
    <w:rsid w:val="00F53A31"/>
    <w:rsid w:val="00F53DA0"/>
    <w:rsid w:val="00F548BC"/>
    <w:rsid w:val="00F54E8C"/>
    <w:rsid w:val="00F550C3"/>
    <w:rsid w:val="00F550FB"/>
    <w:rsid w:val="00F55404"/>
    <w:rsid w:val="00F5546F"/>
    <w:rsid w:val="00F55C71"/>
    <w:rsid w:val="00F55CC4"/>
    <w:rsid w:val="00F55F5E"/>
    <w:rsid w:val="00F56526"/>
    <w:rsid w:val="00F565FC"/>
    <w:rsid w:val="00F567C6"/>
    <w:rsid w:val="00F56CC7"/>
    <w:rsid w:val="00F572F2"/>
    <w:rsid w:val="00F57528"/>
    <w:rsid w:val="00F5798C"/>
    <w:rsid w:val="00F57B1E"/>
    <w:rsid w:val="00F6019B"/>
    <w:rsid w:val="00F60836"/>
    <w:rsid w:val="00F609BF"/>
    <w:rsid w:val="00F612B1"/>
    <w:rsid w:val="00F61E35"/>
    <w:rsid w:val="00F62143"/>
    <w:rsid w:val="00F62304"/>
    <w:rsid w:val="00F6245A"/>
    <w:rsid w:val="00F62953"/>
    <w:rsid w:val="00F62CBD"/>
    <w:rsid w:val="00F6329B"/>
    <w:rsid w:val="00F63443"/>
    <w:rsid w:val="00F6344A"/>
    <w:rsid w:val="00F63488"/>
    <w:rsid w:val="00F63B0A"/>
    <w:rsid w:val="00F63FBC"/>
    <w:rsid w:val="00F64F3A"/>
    <w:rsid w:val="00F652F8"/>
    <w:rsid w:val="00F654DE"/>
    <w:rsid w:val="00F65629"/>
    <w:rsid w:val="00F65CA5"/>
    <w:rsid w:val="00F66FD4"/>
    <w:rsid w:val="00F671C1"/>
    <w:rsid w:val="00F70CB5"/>
    <w:rsid w:val="00F71000"/>
    <w:rsid w:val="00F711F4"/>
    <w:rsid w:val="00F7123A"/>
    <w:rsid w:val="00F71A54"/>
    <w:rsid w:val="00F71B61"/>
    <w:rsid w:val="00F71CB6"/>
    <w:rsid w:val="00F72018"/>
    <w:rsid w:val="00F721AF"/>
    <w:rsid w:val="00F723BB"/>
    <w:rsid w:val="00F724CB"/>
    <w:rsid w:val="00F72ABC"/>
    <w:rsid w:val="00F72B77"/>
    <w:rsid w:val="00F72B97"/>
    <w:rsid w:val="00F72CA9"/>
    <w:rsid w:val="00F7332E"/>
    <w:rsid w:val="00F7362D"/>
    <w:rsid w:val="00F736EB"/>
    <w:rsid w:val="00F7394D"/>
    <w:rsid w:val="00F73CB1"/>
    <w:rsid w:val="00F73E37"/>
    <w:rsid w:val="00F744FF"/>
    <w:rsid w:val="00F746DE"/>
    <w:rsid w:val="00F747BE"/>
    <w:rsid w:val="00F74882"/>
    <w:rsid w:val="00F74959"/>
    <w:rsid w:val="00F7523B"/>
    <w:rsid w:val="00F75852"/>
    <w:rsid w:val="00F7588F"/>
    <w:rsid w:val="00F75EC4"/>
    <w:rsid w:val="00F766D3"/>
    <w:rsid w:val="00F76805"/>
    <w:rsid w:val="00F768A6"/>
    <w:rsid w:val="00F7750E"/>
    <w:rsid w:val="00F776BB"/>
    <w:rsid w:val="00F77A31"/>
    <w:rsid w:val="00F77C0B"/>
    <w:rsid w:val="00F77D6F"/>
    <w:rsid w:val="00F77EBD"/>
    <w:rsid w:val="00F77F4C"/>
    <w:rsid w:val="00F801B2"/>
    <w:rsid w:val="00F80362"/>
    <w:rsid w:val="00F809BA"/>
    <w:rsid w:val="00F80EAC"/>
    <w:rsid w:val="00F819D8"/>
    <w:rsid w:val="00F81D79"/>
    <w:rsid w:val="00F81D9D"/>
    <w:rsid w:val="00F81F43"/>
    <w:rsid w:val="00F82314"/>
    <w:rsid w:val="00F82E58"/>
    <w:rsid w:val="00F82EA2"/>
    <w:rsid w:val="00F83041"/>
    <w:rsid w:val="00F83421"/>
    <w:rsid w:val="00F83D10"/>
    <w:rsid w:val="00F83F3C"/>
    <w:rsid w:val="00F8429D"/>
    <w:rsid w:val="00F84367"/>
    <w:rsid w:val="00F846C7"/>
    <w:rsid w:val="00F85097"/>
    <w:rsid w:val="00F85642"/>
    <w:rsid w:val="00F85CE4"/>
    <w:rsid w:val="00F860D8"/>
    <w:rsid w:val="00F86204"/>
    <w:rsid w:val="00F86646"/>
    <w:rsid w:val="00F86C93"/>
    <w:rsid w:val="00F86F72"/>
    <w:rsid w:val="00F870B5"/>
    <w:rsid w:val="00F873F0"/>
    <w:rsid w:val="00F8788F"/>
    <w:rsid w:val="00F87F98"/>
    <w:rsid w:val="00F9003A"/>
    <w:rsid w:val="00F90780"/>
    <w:rsid w:val="00F907CF"/>
    <w:rsid w:val="00F90EE4"/>
    <w:rsid w:val="00F90FD4"/>
    <w:rsid w:val="00F912D8"/>
    <w:rsid w:val="00F912F7"/>
    <w:rsid w:val="00F914B2"/>
    <w:rsid w:val="00F92133"/>
    <w:rsid w:val="00F9291E"/>
    <w:rsid w:val="00F92CC8"/>
    <w:rsid w:val="00F9314A"/>
    <w:rsid w:val="00F93453"/>
    <w:rsid w:val="00F9380A"/>
    <w:rsid w:val="00F938D5"/>
    <w:rsid w:val="00F9396B"/>
    <w:rsid w:val="00F93C05"/>
    <w:rsid w:val="00F93EB7"/>
    <w:rsid w:val="00F9432B"/>
    <w:rsid w:val="00F9478A"/>
    <w:rsid w:val="00F947FA"/>
    <w:rsid w:val="00F94EA7"/>
    <w:rsid w:val="00F951B2"/>
    <w:rsid w:val="00F9561D"/>
    <w:rsid w:val="00F9595F"/>
    <w:rsid w:val="00F95EA4"/>
    <w:rsid w:val="00F95F0B"/>
    <w:rsid w:val="00F9609E"/>
    <w:rsid w:val="00F9652B"/>
    <w:rsid w:val="00F966B0"/>
    <w:rsid w:val="00F96AB1"/>
    <w:rsid w:val="00F96F8F"/>
    <w:rsid w:val="00F97156"/>
    <w:rsid w:val="00F97405"/>
    <w:rsid w:val="00F97D04"/>
    <w:rsid w:val="00FA041F"/>
    <w:rsid w:val="00FA057D"/>
    <w:rsid w:val="00FA06AF"/>
    <w:rsid w:val="00FA0EA1"/>
    <w:rsid w:val="00FA1373"/>
    <w:rsid w:val="00FA1A41"/>
    <w:rsid w:val="00FA1A58"/>
    <w:rsid w:val="00FA1C5D"/>
    <w:rsid w:val="00FA1D87"/>
    <w:rsid w:val="00FA2D9F"/>
    <w:rsid w:val="00FA2DD8"/>
    <w:rsid w:val="00FA309B"/>
    <w:rsid w:val="00FA3C55"/>
    <w:rsid w:val="00FA3EB9"/>
    <w:rsid w:val="00FA4B5F"/>
    <w:rsid w:val="00FA4E31"/>
    <w:rsid w:val="00FA5625"/>
    <w:rsid w:val="00FA5F79"/>
    <w:rsid w:val="00FA60D5"/>
    <w:rsid w:val="00FA65B8"/>
    <w:rsid w:val="00FA68A2"/>
    <w:rsid w:val="00FA6B5D"/>
    <w:rsid w:val="00FA748D"/>
    <w:rsid w:val="00FA753A"/>
    <w:rsid w:val="00FA7A73"/>
    <w:rsid w:val="00FB026F"/>
    <w:rsid w:val="00FB0CA8"/>
    <w:rsid w:val="00FB0CFA"/>
    <w:rsid w:val="00FB0F8F"/>
    <w:rsid w:val="00FB17D6"/>
    <w:rsid w:val="00FB1A6A"/>
    <w:rsid w:val="00FB1B68"/>
    <w:rsid w:val="00FB1D26"/>
    <w:rsid w:val="00FB1DE1"/>
    <w:rsid w:val="00FB20E8"/>
    <w:rsid w:val="00FB2341"/>
    <w:rsid w:val="00FB338A"/>
    <w:rsid w:val="00FB38C4"/>
    <w:rsid w:val="00FB3C08"/>
    <w:rsid w:val="00FB3F24"/>
    <w:rsid w:val="00FB47FD"/>
    <w:rsid w:val="00FB4D5C"/>
    <w:rsid w:val="00FB541A"/>
    <w:rsid w:val="00FB573F"/>
    <w:rsid w:val="00FB5E6B"/>
    <w:rsid w:val="00FB6ACF"/>
    <w:rsid w:val="00FB73EE"/>
    <w:rsid w:val="00FB75E9"/>
    <w:rsid w:val="00FC04AE"/>
    <w:rsid w:val="00FC0D37"/>
    <w:rsid w:val="00FC1566"/>
    <w:rsid w:val="00FC1780"/>
    <w:rsid w:val="00FC1972"/>
    <w:rsid w:val="00FC2030"/>
    <w:rsid w:val="00FC22A9"/>
    <w:rsid w:val="00FC2616"/>
    <w:rsid w:val="00FC2DC0"/>
    <w:rsid w:val="00FC3618"/>
    <w:rsid w:val="00FC3D50"/>
    <w:rsid w:val="00FC3E5F"/>
    <w:rsid w:val="00FC4268"/>
    <w:rsid w:val="00FC4986"/>
    <w:rsid w:val="00FC4F41"/>
    <w:rsid w:val="00FC534F"/>
    <w:rsid w:val="00FC5C10"/>
    <w:rsid w:val="00FC5DE4"/>
    <w:rsid w:val="00FC683A"/>
    <w:rsid w:val="00FC69D7"/>
    <w:rsid w:val="00FC6B19"/>
    <w:rsid w:val="00FC6D0C"/>
    <w:rsid w:val="00FC6D74"/>
    <w:rsid w:val="00FC6E04"/>
    <w:rsid w:val="00FC77D1"/>
    <w:rsid w:val="00FC7EF2"/>
    <w:rsid w:val="00FC7F18"/>
    <w:rsid w:val="00FD0158"/>
    <w:rsid w:val="00FD09D2"/>
    <w:rsid w:val="00FD0C09"/>
    <w:rsid w:val="00FD0DE3"/>
    <w:rsid w:val="00FD0F83"/>
    <w:rsid w:val="00FD1326"/>
    <w:rsid w:val="00FD1A88"/>
    <w:rsid w:val="00FD287B"/>
    <w:rsid w:val="00FD2A1D"/>
    <w:rsid w:val="00FD391E"/>
    <w:rsid w:val="00FD3B06"/>
    <w:rsid w:val="00FD5810"/>
    <w:rsid w:val="00FD58DF"/>
    <w:rsid w:val="00FD5B53"/>
    <w:rsid w:val="00FD5F8B"/>
    <w:rsid w:val="00FD5FC4"/>
    <w:rsid w:val="00FD61DA"/>
    <w:rsid w:val="00FD6444"/>
    <w:rsid w:val="00FD64E0"/>
    <w:rsid w:val="00FD680D"/>
    <w:rsid w:val="00FD6937"/>
    <w:rsid w:val="00FD6B96"/>
    <w:rsid w:val="00FD6FD3"/>
    <w:rsid w:val="00FD70E7"/>
    <w:rsid w:val="00FD7460"/>
    <w:rsid w:val="00FD7D35"/>
    <w:rsid w:val="00FE00E0"/>
    <w:rsid w:val="00FE09B1"/>
    <w:rsid w:val="00FE0CE4"/>
    <w:rsid w:val="00FE0FBA"/>
    <w:rsid w:val="00FE15D9"/>
    <w:rsid w:val="00FE189F"/>
    <w:rsid w:val="00FE1942"/>
    <w:rsid w:val="00FE19FD"/>
    <w:rsid w:val="00FE1AFB"/>
    <w:rsid w:val="00FE1D20"/>
    <w:rsid w:val="00FE1DF7"/>
    <w:rsid w:val="00FE24DA"/>
    <w:rsid w:val="00FE2BD2"/>
    <w:rsid w:val="00FE3057"/>
    <w:rsid w:val="00FE30BF"/>
    <w:rsid w:val="00FE32C3"/>
    <w:rsid w:val="00FE35A5"/>
    <w:rsid w:val="00FE35EF"/>
    <w:rsid w:val="00FE3FCE"/>
    <w:rsid w:val="00FE4375"/>
    <w:rsid w:val="00FE4839"/>
    <w:rsid w:val="00FE573F"/>
    <w:rsid w:val="00FE5768"/>
    <w:rsid w:val="00FE5866"/>
    <w:rsid w:val="00FE5B4E"/>
    <w:rsid w:val="00FE619C"/>
    <w:rsid w:val="00FE61F6"/>
    <w:rsid w:val="00FE6247"/>
    <w:rsid w:val="00FE62C2"/>
    <w:rsid w:val="00FE63FD"/>
    <w:rsid w:val="00FE6842"/>
    <w:rsid w:val="00FE7B94"/>
    <w:rsid w:val="00FF020C"/>
    <w:rsid w:val="00FF0260"/>
    <w:rsid w:val="00FF0DA2"/>
    <w:rsid w:val="00FF1586"/>
    <w:rsid w:val="00FF170C"/>
    <w:rsid w:val="00FF2027"/>
    <w:rsid w:val="00FF24B0"/>
    <w:rsid w:val="00FF3276"/>
    <w:rsid w:val="00FF3E6F"/>
    <w:rsid w:val="00FF3F00"/>
    <w:rsid w:val="00FF4776"/>
    <w:rsid w:val="00FF4814"/>
    <w:rsid w:val="00FF4820"/>
    <w:rsid w:val="00FF4850"/>
    <w:rsid w:val="00FF4B15"/>
    <w:rsid w:val="00FF4B79"/>
    <w:rsid w:val="00FF4F1E"/>
    <w:rsid w:val="00FF4FC7"/>
    <w:rsid w:val="00FF557B"/>
    <w:rsid w:val="00FF5B9A"/>
    <w:rsid w:val="00FF5C43"/>
    <w:rsid w:val="00FF5D81"/>
    <w:rsid w:val="00FF6F35"/>
    <w:rsid w:val="00FF6FAB"/>
    <w:rsid w:val="00FF7809"/>
    <w:rsid w:val="010169CC"/>
    <w:rsid w:val="01031EE7"/>
    <w:rsid w:val="01043851"/>
    <w:rsid w:val="01044658"/>
    <w:rsid w:val="01052CBA"/>
    <w:rsid w:val="010551F6"/>
    <w:rsid w:val="010646C9"/>
    <w:rsid w:val="01087C01"/>
    <w:rsid w:val="010B1806"/>
    <w:rsid w:val="010F1DA1"/>
    <w:rsid w:val="011706FA"/>
    <w:rsid w:val="01170D13"/>
    <w:rsid w:val="01194C1C"/>
    <w:rsid w:val="011A24F4"/>
    <w:rsid w:val="011B41DF"/>
    <w:rsid w:val="011B6D03"/>
    <w:rsid w:val="011D54DC"/>
    <w:rsid w:val="011F76ED"/>
    <w:rsid w:val="01200DBA"/>
    <w:rsid w:val="01207814"/>
    <w:rsid w:val="01233096"/>
    <w:rsid w:val="012617A2"/>
    <w:rsid w:val="012658DE"/>
    <w:rsid w:val="01266CE7"/>
    <w:rsid w:val="01275B88"/>
    <w:rsid w:val="012C5531"/>
    <w:rsid w:val="012F41F1"/>
    <w:rsid w:val="0132186F"/>
    <w:rsid w:val="01323CE1"/>
    <w:rsid w:val="013A4168"/>
    <w:rsid w:val="013D31CF"/>
    <w:rsid w:val="013D74C4"/>
    <w:rsid w:val="01413E5F"/>
    <w:rsid w:val="01422176"/>
    <w:rsid w:val="014337F8"/>
    <w:rsid w:val="014632E9"/>
    <w:rsid w:val="014736DE"/>
    <w:rsid w:val="0147778C"/>
    <w:rsid w:val="014A4B87"/>
    <w:rsid w:val="014B4D86"/>
    <w:rsid w:val="014C4DA3"/>
    <w:rsid w:val="015027F5"/>
    <w:rsid w:val="01520C86"/>
    <w:rsid w:val="01531333"/>
    <w:rsid w:val="01544ED0"/>
    <w:rsid w:val="015772A4"/>
    <w:rsid w:val="015C4CBF"/>
    <w:rsid w:val="015E3B4E"/>
    <w:rsid w:val="01611BAC"/>
    <w:rsid w:val="016262C0"/>
    <w:rsid w:val="016C2497"/>
    <w:rsid w:val="016D1EEA"/>
    <w:rsid w:val="01712F37"/>
    <w:rsid w:val="01772B47"/>
    <w:rsid w:val="01791910"/>
    <w:rsid w:val="017F2465"/>
    <w:rsid w:val="01871096"/>
    <w:rsid w:val="01896811"/>
    <w:rsid w:val="018C11E8"/>
    <w:rsid w:val="018C33F1"/>
    <w:rsid w:val="018C3BDD"/>
    <w:rsid w:val="018D589F"/>
    <w:rsid w:val="018F287C"/>
    <w:rsid w:val="018F7254"/>
    <w:rsid w:val="01910DE7"/>
    <w:rsid w:val="01916C5A"/>
    <w:rsid w:val="019404F8"/>
    <w:rsid w:val="019904C1"/>
    <w:rsid w:val="019A2E59"/>
    <w:rsid w:val="019C266B"/>
    <w:rsid w:val="019F5E24"/>
    <w:rsid w:val="01A0313A"/>
    <w:rsid w:val="01A7294A"/>
    <w:rsid w:val="01A93778"/>
    <w:rsid w:val="01AF7682"/>
    <w:rsid w:val="01B25C1F"/>
    <w:rsid w:val="01B26867"/>
    <w:rsid w:val="01B361C5"/>
    <w:rsid w:val="01B44F2D"/>
    <w:rsid w:val="01B85F94"/>
    <w:rsid w:val="01BD7A4F"/>
    <w:rsid w:val="01BF37C7"/>
    <w:rsid w:val="01BF64E7"/>
    <w:rsid w:val="01C62F7E"/>
    <w:rsid w:val="01C81424"/>
    <w:rsid w:val="01CA7EC6"/>
    <w:rsid w:val="01D130B9"/>
    <w:rsid w:val="01D15AF2"/>
    <w:rsid w:val="01D322FB"/>
    <w:rsid w:val="01D60A70"/>
    <w:rsid w:val="01DD4386"/>
    <w:rsid w:val="01DE1773"/>
    <w:rsid w:val="01E316F3"/>
    <w:rsid w:val="01E339AB"/>
    <w:rsid w:val="01E51B2E"/>
    <w:rsid w:val="01E70628"/>
    <w:rsid w:val="01EA489D"/>
    <w:rsid w:val="01EB45BC"/>
    <w:rsid w:val="01EC0334"/>
    <w:rsid w:val="01EE7C08"/>
    <w:rsid w:val="01F23506"/>
    <w:rsid w:val="01F36492"/>
    <w:rsid w:val="01F43598"/>
    <w:rsid w:val="01F61054"/>
    <w:rsid w:val="01F847DB"/>
    <w:rsid w:val="01FB52D4"/>
    <w:rsid w:val="01FC64FD"/>
    <w:rsid w:val="020000B3"/>
    <w:rsid w:val="020016E9"/>
    <w:rsid w:val="0200481C"/>
    <w:rsid w:val="02013F4A"/>
    <w:rsid w:val="020204BD"/>
    <w:rsid w:val="020461FA"/>
    <w:rsid w:val="02055E63"/>
    <w:rsid w:val="020C394D"/>
    <w:rsid w:val="02105655"/>
    <w:rsid w:val="0211595F"/>
    <w:rsid w:val="0217304F"/>
    <w:rsid w:val="02184C85"/>
    <w:rsid w:val="021E04D7"/>
    <w:rsid w:val="021F45D0"/>
    <w:rsid w:val="021F5C6D"/>
    <w:rsid w:val="02202CEE"/>
    <w:rsid w:val="022174B1"/>
    <w:rsid w:val="023000CF"/>
    <w:rsid w:val="02303183"/>
    <w:rsid w:val="02317AF5"/>
    <w:rsid w:val="02324F67"/>
    <w:rsid w:val="02341688"/>
    <w:rsid w:val="02353155"/>
    <w:rsid w:val="0236341A"/>
    <w:rsid w:val="023711B2"/>
    <w:rsid w:val="02372C01"/>
    <w:rsid w:val="023C6EFF"/>
    <w:rsid w:val="024C0DD3"/>
    <w:rsid w:val="024C5E48"/>
    <w:rsid w:val="024C7BFC"/>
    <w:rsid w:val="024E4780"/>
    <w:rsid w:val="02501FA3"/>
    <w:rsid w:val="02533C82"/>
    <w:rsid w:val="02557C87"/>
    <w:rsid w:val="0256080D"/>
    <w:rsid w:val="02575853"/>
    <w:rsid w:val="025C6582"/>
    <w:rsid w:val="02631D09"/>
    <w:rsid w:val="02632F88"/>
    <w:rsid w:val="026B6B7A"/>
    <w:rsid w:val="026D4C89"/>
    <w:rsid w:val="027050B5"/>
    <w:rsid w:val="027125E7"/>
    <w:rsid w:val="0279631E"/>
    <w:rsid w:val="027C5214"/>
    <w:rsid w:val="028247F4"/>
    <w:rsid w:val="028265A2"/>
    <w:rsid w:val="02892727"/>
    <w:rsid w:val="028C2F16"/>
    <w:rsid w:val="028E0CA7"/>
    <w:rsid w:val="028F0FED"/>
    <w:rsid w:val="0295008B"/>
    <w:rsid w:val="029F7154"/>
    <w:rsid w:val="02A039BD"/>
    <w:rsid w:val="02A209F3"/>
    <w:rsid w:val="02A56E89"/>
    <w:rsid w:val="02A66F7F"/>
    <w:rsid w:val="02AB2635"/>
    <w:rsid w:val="02AC47F6"/>
    <w:rsid w:val="02B726F0"/>
    <w:rsid w:val="02B80216"/>
    <w:rsid w:val="02BB74E5"/>
    <w:rsid w:val="02BF77F6"/>
    <w:rsid w:val="02C7632A"/>
    <w:rsid w:val="02CC625C"/>
    <w:rsid w:val="02CD4D4B"/>
    <w:rsid w:val="02D14FC1"/>
    <w:rsid w:val="02D36DFE"/>
    <w:rsid w:val="02D4268C"/>
    <w:rsid w:val="02DA4630"/>
    <w:rsid w:val="02DB4965"/>
    <w:rsid w:val="02E1776D"/>
    <w:rsid w:val="02E3557F"/>
    <w:rsid w:val="02E42DB9"/>
    <w:rsid w:val="02E565E2"/>
    <w:rsid w:val="02E63FC8"/>
    <w:rsid w:val="02E828A9"/>
    <w:rsid w:val="02EA64B4"/>
    <w:rsid w:val="02F2094D"/>
    <w:rsid w:val="02F41746"/>
    <w:rsid w:val="02F54E55"/>
    <w:rsid w:val="02F7439E"/>
    <w:rsid w:val="02F75BAF"/>
    <w:rsid w:val="02F76F90"/>
    <w:rsid w:val="02F9265F"/>
    <w:rsid w:val="02FA55C9"/>
    <w:rsid w:val="02FA613C"/>
    <w:rsid w:val="030347B2"/>
    <w:rsid w:val="03092820"/>
    <w:rsid w:val="030A0A85"/>
    <w:rsid w:val="030D0562"/>
    <w:rsid w:val="030D4835"/>
    <w:rsid w:val="031324BD"/>
    <w:rsid w:val="0313544C"/>
    <w:rsid w:val="03154CDF"/>
    <w:rsid w:val="03174F3D"/>
    <w:rsid w:val="03190C72"/>
    <w:rsid w:val="031C69F7"/>
    <w:rsid w:val="03243197"/>
    <w:rsid w:val="0324639A"/>
    <w:rsid w:val="03246B86"/>
    <w:rsid w:val="03265F69"/>
    <w:rsid w:val="03275F78"/>
    <w:rsid w:val="03282B7E"/>
    <w:rsid w:val="0328714A"/>
    <w:rsid w:val="032B6C3A"/>
    <w:rsid w:val="032E6E73"/>
    <w:rsid w:val="0330590F"/>
    <w:rsid w:val="03306951"/>
    <w:rsid w:val="03323B24"/>
    <w:rsid w:val="033C2BF5"/>
    <w:rsid w:val="033D781D"/>
    <w:rsid w:val="033E4BBF"/>
    <w:rsid w:val="034018FF"/>
    <w:rsid w:val="03443EAA"/>
    <w:rsid w:val="034A6978"/>
    <w:rsid w:val="03504CE6"/>
    <w:rsid w:val="03594BFC"/>
    <w:rsid w:val="035C0EEF"/>
    <w:rsid w:val="035C51B8"/>
    <w:rsid w:val="035D3297"/>
    <w:rsid w:val="035D6DC5"/>
    <w:rsid w:val="035E0DBD"/>
    <w:rsid w:val="036208DB"/>
    <w:rsid w:val="036F3C68"/>
    <w:rsid w:val="03710AF1"/>
    <w:rsid w:val="037151E1"/>
    <w:rsid w:val="03716D43"/>
    <w:rsid w:val="037253A1"/>
    <w:rsid w:val="037339E3"/>
    <w:rsid w:val="037436AC"/>
    <w:rsid w:val="0374413D"/>
    <w:rsid w:val="03773C2D"/>
    <w:rsid w:val="03790138"/>
    <w:rsid w:val="037B2E44"/>
    <w:rsid w:val="037B371D"/>
    <w:rsid w:val="037C6D14"/>
    <w:rsid w:val="037E6D6A"/>
    <w:rsid w:val="03806F86"/>
    <w:rsid w:val="0381560B"/>
    <w:rsid w:val="0383240D"/>
    <w:rsid w:val="03837528"/>
    <w:rsid w:val="038744AE"/>
    <w:rsid w:val="038A1C42"/>
    <w:rsid w:val="038A1EBE"/>
    <w:rsid w:val="038A2A20"/>
    <w:rsid w:val="038B795C"/>
    <w:rsid w:val="038C436E"/>
    <w:rsid w:val="038D51FF"/>
    <w:rsid w:val="038E2685"/>
    <w:rsid w:val="038E6E4C"/>
    <w:rsid w:val="03907746"/>
    <w:rsid w:val="03924605"/>
    <w:rsid w:val="03950013"/>
    <w:rsid w:val="03951DC4"/>
    <w:rsid w:val="03966D7D"/>
    <w:rsid w:val="039E42B2"/>
    <w:rsid w:val="039E4AF0"/>
    <w:rsid w:val="03A0373B"/>
    <w:rsid w:val="03A26EFC"/>
    <w:rsid w:val="03A32C74"/>
    <w:rsid w:val="03A66689"/>
    <w:rsid w:val="03A86EDA"/>
    <w:rsid w:val="03AA6470"/>
    <w:rsid w:val="03AA7B5F"/>
    <w:rsid w:val="03AC7D7B"/>
    <w:rsid w:val="03AF33C1"/>
    <w:rsid w:val="03B21381"/>
    <w:rsid w:val="03B80F4C"/>
    <w:rsid w:val="03B94246"/>
    <w:rsid w:val="03B9444D"/>
    <w:rsid w:val="03BD14E0"/>
    <w:rsid w:val="03BE360A"/>
    <w:rsid w:val="03BF64AA"/>
    <w:rsid w:val="03C055D4"/>
    <w:rsid w:val="03C57BB6"/>
    <w:rsid w:val="03C63AB9"/>
    <w:rsid w:val="03C70711"/>
    <w:rsid w:val="03C86B53"/>
    <w:rsid w:val="03CA6453"/>
    <w:rsid w:val="03CE63CB"/>
    <w:rsid w:val="03CE76DD"/>
    <w:rsid w:val="03CF2C82"/>
    <w:rsid w:val="03D23AD3"/>
    <w:rsid w:val="03D64DF8"/>
    <w:rsid w:val="03D70925"/>
    <w:rsid w:val="03DD0C2D"/>
    <w:rsid w:val="03E03924"/>
    <w:rsid w:val="03E353E9"/>
    <w:rsid w:val="03E424F8"/>
    <w:rsid w:val="03E56DE9"/>
    <w:rsid w:val="03E676E6"/>
    <w:rsid w:val="03EA43FF"/>
    <w:rsid w:val="03EC0177"/>
    <w:rsid w:val="03EC63C9"/>
    <w:rsid w:val="03EF00A7"/>
    <w:rsid w:val="03F22F3E"/>
    <w:rsid w:val="03F267B5"/>
    <w:rsid w:val="03F2724E"/>
    <w:rsid w:val="03F612F2"/>
    <w:rsid w:val="03F62DA4"/>
    <w:rsid w:val="03F80913"/>
    <w:rsid w:val="03FD04B7"/>
    <w:rsid w:val="03FD3C8C"/>
    <w:rsid w:val="04033E11"/>
    <w:rsid w:val="04064BF0"/>
    <w:rsid w:val="04096F7B"/>
    <w:rsid w:val="040D3755"/>
    <w:rsid w:val="041146E1"/>
    <w:rsid w:val="0414147C"/>
    <w:rsid w:val="04180F6C"/>
    <w:rsid w:val="041B5A5F"/>
    <w:rsid w:val="041B6CAE"/>
    <w:rsid w:val="041C1EC8"/>
    <w:rsid w:val="041D47D5"/>
    <w:rsid w:val="04211405"/>
    <w:rsid w:val="04246548"/>
    <w:rsid w:val="04257C88"/>
    <w:rsid w:val="04261CA2"/>
    <w:rsid w:val="042839DF"/>
    <w:rsid w:val="04286F11"/>
    <w:rsid w:val="04297E7F"/>
    <w:rsid w:val="042B3FEC"/>
    <w:rsid w:val="042D1845"/>
    <w:rsid w:val="042F6A2B"/>
    <w:rsid w:val="04344818"/>
    <w:rsid w:val="04385E02"/>
    <w:rsid w:val="04387EA8"/>
    <w:rsid w:val="043A0A9D"/>
    <w:rsid w:val="043E429C"/>
    <w:rsid w:val="043F0BEF"/>
    <w:rsid w:val="04402271"/>
    <w:rsid w:val="044278D8"/>
    <w:rsid w:val="04446205"/>
    <w:rsid w:val="04482E70"/>
    <w:rsid w:val="04484D9A"/>
    <w:rsid w:val="04491DF8"/>
    <w:rsid w:val="0449381C"/>
    <w:rsid w:val="044A1F5D"/>
    <w:rsid w:val="044A420D"/>
    <w:rsid w:val="044C3174"/>
    <w:rsid w:val="044D7027"/>
    <w:rsid w:val="044E7D8A"/>
    <w:rsid w:val="0452341B"/>
    <w:rsid w:val="04561939"/>
    <w:rsid w:val="04577BE1"/>
    <w:rsid w:val="04581CB1"/>
    <w:rsid w:val="045A4EBD"/>
    <w:rsid w:val="045B70AB"/>
    <w:rsid w:val="045E02AD"/>
    <w:rsid w:val="045F303F"/>
    <w:rsid w:val="046046C1"/>
    <w:rsid w:val="04660474"/>
    <w:rsid w:val="046C34E0"/>
    <w:rsid w:val="047168CE"/>
    <w:rsid w:val="047247A4"/>
    <w:rsid w:val="04732647"/>
    <w:rsid w:val="04736149"/>
    <w:rsid w:val="04766CB7"/>
    <w:rsid w:val="047D100A"/>
    <w:rsid w:val="047F0FEB"/>
    <w:rsid w:val="04807BEE"/>
    <w:rsid w:val="04844854"/>
    <w:rsid w:val="04871667"/>
    <w:rsid w:val="048A1435"/>
    <w:rsid w:val="0490144A"/>
    <w:rsid w:val="04911272"/>
    <w:rsid w:val="04974587"/>
    <w:rsid w:val="04987FD7"/>
    <w:rsid w:val="049C1B9D"/>
    <w:rsid w:val="049C26D5"/>
    <w:rsid w:val="049C4D45"/>
    <w:rsid w:val="049D6678"/>
    <w:rsid w:val="049E6C10"/>
    <w:rsid w:val="04A24E62"/>
    <w:rsid w:val="04A63D6C"/>
    <w:rsid w:val="04A8683A"/>
    <w:rsid w:val="04AB4620"/>
    <w:rsid w:val="04AD30EA"/>
    <w:rsid w:val="04AE0748"/>
    <w:rsid w:val="04B12F8A"/>
    <w:rsid w:val="04B769D7"/>
    <w:rsid w:val="04B82B0A"/>
    <w:rsid w:val="04B862AB"/>
    <w:rsid w:val="04BA2B14"/>
    <w:rsid w:val="04C609C8"/>
    <w:rsid w:val="04C904B8"/>
    <w:rsid w:val="04C92FB8"/>
    <w:rsid w:val="04C9480A"/>
    <w:rsid w:val="04C96CE6"/>
    <w:rsid w:val="04CA2E9A"/>
    <w:rsid w:val="04CC45D7"/>
    <w:rsid w:val="04CF3F42"/>
    <w:rsid w:val="04D0511F"/>
    <w:rsid w:val="04D47EF9"/>
    <w:rsid w:val="04D5471C"/>
    <w:rsid w:val="04D5688A"/>
    <w:rsid w:val="04D70E27"/>
    <w:rsid w:val="04D806FC"/>
    <w:rsid w:val="04D94B9F"/>
    <w:rsid w:val="04DA44B6"/>
    <w:rsid w:val="04E6061F"/>
    <w:rsid w:val="04E61D43"/>
    <w:rsid w:val="04E67986"/>
    <w:rsid w:val="04E71879"/>
    <w:rsid w:val="04E9501D"/>
    <w:rsid w:val="04EA6DAD"/>
    <w:rsid w:val="04ED41A7"/>
    <w:rsid w:val="04EE0073"/>
    <w:rsid w:val="04EE6171"/>
    <w:rsid w:val="04F20749"/>
    <w:rsid w:val="04F217BD"/>
    <w:rsid w:val="04F34F4F"/>
    <w:rsid w:val="04F63B35"/>
    <w:rsid w:val="04FA4B16"/>
    <w:rsid w:val="04FD5F81"/>
    <w:rsid w:val="04FF2195"/>
    <w:rsid w:val="0505666F"/>
    <w:rsid w:val="05085485"/>
    <w:rsid w:val="050A36B5"/>
    <w:rsid w:val="0518779D"/>
    <w:rsid w:val="051C502D"/>
    <w:rsid w:val="051C7E28"/>
    <w:rsid w:val="051E0202"/>
    <w:rsid w:val="051E0804"/>
    <w:rsid w:val="051F457C"/>
    <w:rsid w:val="0523406D"/>
    <w:rsid w:val="05236366"/>
    <w:rsid w:val="05273C7A"/>
    <w:rsid w:val="052E5B0E"/>
    <w:rsid w:val="05330032"/>
    <w:rsid w:val="0536769A"/>
    <w:rsid w:val="05382E28"/>
    <w:rsid w:val="053851DE"/>
    <w:rsid w:val="053B7608"/>
    <w:rsid w:val="053C7075"/>
    <w:rsid w:val="053D01B1"/>
    <w:rsid w:val="0540701D"/>
    <w:rsid w:val="054305F2"/>
    <w:rsid w:val="05437F8B"/>
    <w:rsid w:val="05453FE3"/>
    <w:rsid w:val="05463E0D"/>
    <w:rsid w:val="054852DF"/>
    <w:rsid w:val="054A1A21"/>
    <w:rsid w:val="054B6B9B"/>
    <w:rsid w:val="05526700"/>
    <w:rsid w:val="055B3806"/>
    <w:rsid w:val="055C3C08"/>
    <w:rsid w:val="055F3224"/>
    <w:rsid w:val="055F62F6"/>
    <w:rsid w:val="055F7CCD"/>
    <w:rsid w:val="05601265"/>
    <w:rsid w:val="056149DF"/>
    <w:rsid w:val="05645D5E"/>
    <w:rsid w:val="056804B4"/>
    <w:rsid w:val="056A1C9B"/>
    <w:rsid w:val="05700745"/>
    <w:rsid w:val="05732773"/>
    <w:rsid w:val="05747EB4"/>
    <w:rsid w:val="057710BD"/>
    <w:rsid w:val="05775265"/>
    <w:rsid w:val="057A4436"/>
    <w:rsid w:val="057C68B8"/>
    <w:rsid w:val="057F03B1"/>
    <w:rsid w:val="058638C0"/>
    <w:rsid w:val="058933D9"/>
    <w:rsid w:val="05947E3D"/>
    <w:rsid w:val="059613B6"/>
    <w:rsid w:val="05972365"/>
    <w:rsid w:val="0599422C"/>
    <w:rsid w:val="059A6853"/>
    <w:rsid w:val="059A7058"/>
    <w:rsid w:val="05A51D5C"/>
    <w:rsid w:val="05AD264D"/>
    <w:rsid w:val="05AD3936"/>
    <w:rsid w:val="05B1058B"/>
    <w:rsid w:val="05B13426"/>
    <w:rsid w:val="05B55303"/>
    <w:rsid w:val="05B80C59"/>
    <w:rsid w:val="05B922DB"/>
    <w:rsid w:val="05BB4068"/>
    <w:rsid w:val="05BC001D"/>
    <w:rsid w:val="05BE4F91"/>
    <w:rsid w:val="05C101B1"/>
    <w:rsid w:val="05C501A9"/>
    <w:rsid w:val="05CA210C"/>
    <w:rsid w:val="05D004D8"/>
    <w:rsid w:val="05D06478"/>
    <w:rsid w:val="05D0666E"/>
    <w:rsid w:val="05D15877"/>
    <w:rsid w:val="05D27CA6"/>
    <w:rsid w:val="05D610DF"/>
    <w:rsid w:val="05DE7F94"/>
    <w:rsid w:val="05E03D0C"/>
    <w:rsid w:val="05ED01D7"/>
    <w:rsid w:val="05EF4012"/>
    <w:rsid w:val="05F23A3F"/>
    <w:rsid w:val="05F43972"/>
    <w:rsid w:val="05F96B7B"/>
    <w:rsid w:val="05FC4DBD"/>
    <w:rsid w:val="05FF2B2E"/>
    <w:rsid w:val="06033F6C"/>
    <w:rsid w:val="060774EA"/>
    <w:rsid w:val="060E19D4"/>
    <w:rsid w:val="061020B9"/>
    <w:rsid w:val="06112117"/>
    <w:rsid w:val="06134889"/>
    <w:rsid w:val="06177CAA"/>
    <w:rsid w:val="06184AFF"/>
    <w:rsid w:val="06197031"/>
    <w:rsid w:val="061A29D1"/>
    <w:rsid w:val="061D286A"/>
    <w:rsid w:val="062A1B37"/>
    <w:rsid w:val="062E1176"/>
    <w:rsid w:val="062F259D"/>
    <w:rsid w:val="06362007"/>
    <w:rsid w:val="063856F4"/>
    <w:rsid w:val="063876A4"/>
    <w:rsid w:val="06394017"/>
    <w:rsid w:val="063F69B5"/>
    <w:rsid w:val="06440F9E"/>
    <w:rsid w:val="06472934"/>
    <w:rsid w:val="064E112E"/>
    <w:rsid w:val="065105A9"/>
    <w:rsid w:val="065441CC"/>
    <w:rsid w:val="06564BE1"/>
    <w:rsid w:val="065B4535"/>
    <w:rsid w:val="065E2E82"/>
    <w:rsid w:val="06614E5A"/>
    <w:rsid w:val="06654211"/>
    <w:rsid w:val="06677B86"/>
    <w:rsid w:val="0669197F"/>
    <w:rsid w:val="066C64BE"/>
    <w:rsid w:val="066C6FCD"/>
    <w:rsid w:val="066D1D8C"/>
    <w:rsid w:val="06707E29"/>
    <w:rsid w:val="06710E08"/>
    <w:rsid w:val="0671265E"/>
    <w:rsid w:val="067526A6"/>
    <w:rsid w:val="06765EB3"/>
    <w:rsid w:val="0681518A"/>
    <w:rsid w:val="06817B79"/>
    <w:rsid w:val="06831E62"/>
    <w:rsid w:val="06864258"/>
    <w:rsid w:val="068678D2"/>
    <w:rsid w:val="06874187"/>
    <w:rsid w:val="06877DAD"/>
    <w:rsid w:val="068B0D93"/>
    <w:rsid w:val="068E5516"/>
    <w:rsid w:val="06913800"/>
    <w:rsid w:val="06915006"/>
    <w:rsid w:val="06932776"/>
    <w:rsid w:val="06964891"/>
    <w:rsid w:val="069D39AB"/>
    <w:rsid w:val="06A92350"/>
    <w:rsid w:val="06AC0092"/>
    <w:rsid w:val="06AD32A3"/>
    <w:rsid w:val="06B043AE"/>
    <w:rsid w:val="06B1238C"/>
    <w:rsid w:val="06B64A6C"/>
    <w:rsid w:val="06B70F10"/>
    <w:rsid w:val="06B8457A"/>
    <w:rsid w:val="06BA7179"/>
    <w:rsid w:val="06BE2ACC"/>
    <w:rsid w:val="06C04B42"/>
    <w:rsid w:val="06C1608F"/>
    <w:rsid w:val="06C260BB"/>
    <w:rsid w:val="06C53550"/>
    <w:rsid w:val="06C67278"/>
    <w:rsid w:val="06C67E6A"/>
    <w:rsid w:val="06C71B5E"/>
    <w:rsid w:val="06C84ACD"/>
    <w:rsid w:val="06CA0EE7"/>
    <w:rsid w:val="06CA61A3"/>
    <w:rsid w:val="06D03D80"/>
    <w:rsid w:val="06D24644"/>
    <w:rsid w:val="06D26E3B"/>
    <w:rsid w:val="06D277E8"/>
    <w:rsid w:val="06D6469C"/>
    <w:rsid w:val="06D97DC9"/>
    <w:rsid w:val="06DC5CF2"/>
    <w:rsid w:val="06DD6C0B"/>
    <w:rsid w:val="06E03F5B"/>
    <w:rsid w:val="06E415DA"/>
    <w:rsid w:val="06E46C11"/>
    <w:rsid w:val="06E4765E"/>
    <w:rsid w:val="06E72E78"/>
    <w:rsid w:val="06EB2532"/>
    <w:rsid w:val="06F07D1B"/>
    <w:rsid w:val="06FA762C"/>
    <w:rsid w:val="06FC2DC7"/>
    <w:rsid w:val="06FE5FE8"/>
    <w:rsid w:val="0700028A"/>
    <w:rsid w:val="07000D86"/>
    <w:rsid w:val="07001D02"/>
    <w:rsid w:val="07091040"/>
    <w:rsid w:val="070B6B66"/>
    <w:rsid w:val="070D0B30"/>
    <w:rsid w:val="070E0197"/>
    <w:rsid w:val="071159F6"/>
    <w:rsid w:val="0714287C"/>
    <w:rsid w:val="07162421"/>
    <w:rsid w:val="071C5217"/>
    <w:rsid w:val="071E213B"/>
    <w:rsid w:val="071F7CB0"/>
    <w:rsid w:val="072461A6"/>
    <w:rsid w:val="07292FD5"/>
    <w:rsid w:val="072A0C18"/>
    <w:rsid w:val="072B3767"/>
    <w:rsid w:val="072D508B"/>
    <w:rsid w:val="073874A5"/>
    <w:rsid w:val="073B394D"/>
    <w:rsid w:val="073C6ECF"/>
    <w:rsid w:val="073F557B"/>
    <w:rsid w:val="074338B5"/>
    <w:rsid w:val="07433DE6"/>
    <w:rsid w:val="07440282"/>
    <w:rsid w:val="07465DF0"/>
    <w:rsid w:val="07495265"/>
    <w:rsid w:val="074B3407"/>
    <w:rsid w:val="075359FB"/>
    <w:rsid w:val="075449B1"/>
    <w:rsid w:val="0754675F"/>
    <w:rsid w:val="075653D9"/>
    <w:rsid w:val="075941A6"/>
    <w:rsid w:val="075F4491"/>
    <w:rsid w:val="076155AE"/>
    <w:rsid w:val="07616201"/>
    <w:rsid w:val="0762444D"/>
    <w:rsid w:val="07635C4A"/>
    <w:rsid w:val="076705AC"/>
    <w:rsid w:val="0768022C"/>
    <w:rsid w:val="076B6177"/>
    <w:rsid w:val="076D5A73"/>
    <w:rsid w:val="0770700D"/>
    <w:rsid w:val="07716F4D"/>
    <w:rsid w:val="07776667"/>
    <w:rsid w:val="077E3BBE"/>
    <w:rsid w:val="07832117"/>
    <w:rsid w:val="07863CAC"/>
    <w:rsid w:val="07866B35"/>
    <w:rsid w:val="078B7CA7"/>
    <w:rsid w:val="078C3B4D"/>
    <w:rsid w:val="07950B26"/>
    <w:rsid w:val="079528D4"/>
    <w:rsid w:val="079F67AD"/>
    <w:rsid w:val="07A14F98"/>
    <w:rsid w:val="07A1571D"/>
    <w:rsid w:val="07A174CB"/>
    <w:rsid w:val="07AB27CF"/>
    <w:rsid w:val="07AB2831"/>
    <w:rsid w:val="07AB4879"/>
    <w:rsid w:val="07AF19BB"/>
    <w:rsid w:val="07B45450"/>
    <w:rsid w:val="07B67302"/>
    <w:rsid w:val="07B868F5"/>
    <w:rsid w:val="07B9202B"/>
    <w:rsid w:val="07B94517"/>
    <w:rsid w:val="07BB5EA4"/>
    <w:rsid w:val="07BC032D"/>
    <w:rsid w:val="07BE0763"/>
    <w:rsid w:val="07C31E73"/>
    <w:rsid w:val="07C54C87"/>
    <w:rsid w:val="07D02CA2"/>
    <w:rsid w:val="07D42325"/>
    <w:rsid w:val="07D9010E"/>
    <w:rsid w:val="07DC554D"/>
    <w:rsid w:val="07DD25F9"/>
    <w:rsid w:val="07DD49A7"/>
    <w:rsid w:val="07DE5B8E"/>
    <w:rsid w:val="07E25048"/>
    <w:rsid w:val="07E35D35"/>
    <w:rsid w:val="07E54542"/>
    <w:rsid w:val="07E950CA"/>
    <w:rsid w:val="07EA70C4"/>
    <w:rsid w:val="07EC6A51"/>
    <w:rsid w:val="07EF4FB6"/>
    <w:rsid w:val="07EF6488"/>
    <w:rsid w:val="07F24C4D"/>
    <w:rsid w:val="07F64E89"/>
    <w:rsid w:val="07FC4BB4"/>
    <w:rsid w:val="07FE66CB"/>
    <w:rsid w:val="080109C6"/>
    <w:rsid w:val="08013D99"/>
    <w:rsid w:val="08025495"/>
    <w:rsid w:val="080812F8"/>
    <w:rsid w:val="0808754A"/>
    <w:rsid w:val="0809727C"/>
    <w:rsid w:val="080A1F8A"/>
    <w:rsid w:val="080C528C"/>
    <w:rsid w:val="080D2DB2"/>
    <w:rsid w:val="080D4415"/>
    <w:rsid w:val="08111430"/>
    <w:rsid w:val="08144141"/>
    <w:rsid w:val="08146D2C"/>
    <w:rsid w:val="08161C67"/>
    <w:rsid w:val="08171BB0"/>
    <w:rsid w:val="081859DF"/>
    <w:rsid w:val="081A52F8"/>
    <w:rsid w:val="0822060B"/>
    <w:rsid w:val="0822097E"/>
    <w:rsid w:val="0828199A"/>
    <w:rsid w:val="082F4AD6"/>
    <w:rsid w:val="083210FA"/>
    <w:rsid w:val="08331C0C"/>
    <w:rsid w:val="083640B7"/>
    <w:rsid w:val="083C23E2"/>
    <w:rsid w:val="083E2F6B"/>
    <w:rsid w:val="083E4C10"/>
    <w:rsid w:val="083E6824"/>
    <w:rsid w:val="084357B7"/>
    <w:rsid w:val="08470072"/>
    <w:rsid w:val="084C4205"/>
    <w:rsid w:val="084D6F30"/>
    <w:rsid w:val="084E1932"/>
    <w:rsid w:val="085143A6"/>
    <w:rsid w:val="08533465"/>
    <w:rsid w:val="08542AC6"/>
    <w:rsid w:val="0858402D"/>
    <w:rsid w:val="085B3B1D"/>
    <w:rsid w:val="085B5E27"/>
    <w:rsid w:val="085B6226"/>
    <w:rsid w:val="085C3CE3"/>
    <w:rsid w:val="086C1F56"/>
    <w:rsid w:val="086E6632"/>
    <w:rsid w:val="08750709"/>
    <w:rsid w:val="08776489"/>
    <w:rsid w:val="087D1CE6"/>
    <w:rsid w:val="08824884"/>
    <w:rsid w:val="0885200D"/>
    <w:rsid w:val="08894C98"/>
    <w:rsid w:val="088969FD"/>
    <w:rsid w:val="088A6E65"/>
    <w:rsid w:val="088C01B7"/>
    <w:rsid w:val="088F6853"/>
    <w:rsid w:val="08902440"/>
    <w:rsid w:val="08917BDF"/>
    <w:rsid w:val="089340A8"/>
    <w:rsid w:val="089A1325"/>
    <w:rsid w:val="08A331F4"/>
    <w:rsid w:val="08A37796"/>
    <w:rsid w:val="08A52ED5"/>
    <w:rsid w:val="08A74FB5"/>
    <w:rsid w:val="08A90D2D"/>
    <w:rsid w:val="08AF5D03"/>
    <w:rsid w:val="08AF79C5"/>
    <w:rsid w:val="08B35053"/>
    <w:rsid w:val="08BB636A"/>
    <w:rsid w:val="08BC11FF"/>
    <w:rsid w:val="08BF40AC"/>
    <w:rsid w:val="08C37CF8"/>
    <w:rsid w:val="08C44A32"/>
    <w:rsid w:val="08C622D9"/>
    <w:rsid w:val="08CD3697"/>
    <w:rsid w:val="08CE1CCE"/>
    <w:rsid w:val="08D13DE0"/>
    <w:rsid w:val="08D40712"/>
    <w:rsid w:val="08D50EDD"/>
    <w:rsid w:val="08D50F62"/>
    <w:rsid w:val="08D52EE3"/>
    <w:rsid w:val="08D80D8C"/>
    <w:rsid w:val="08D80F57"/>
    <w:rsid w:val="08D833C0"/>
    <w:rsid w:val="08DA06F5"/>
    <w:rsid w:val="08E065C8"/>
    <w:rsid w:val="08E73603"/>
    <w:rsid w:val="08E753B1"/>
    <w:rsid w:val="08EC3EF9"/>
    <w:rsid w:val="08F6501C"/>
    <w:rsid w:val="08F851DC"/>
    <w:rsid w:val="08FC73A7"/>
    <w:rsid w:val="090170DC"/>
    <w:rsid w:val="090236F1"/>
    <w:rsid w:val="09031D95"/>
    <w:rsid w:val="090561FD"/>
    <w:rsid w:val="0908695F"/>
    <w:rsid w:val="090A5315"/>
    <w:rsid w:val="090C2377"/>
    <w:rsid w:val="09111DDE"/>
    <w:rsid w:val="091A640F"/>
    <w:rsid w:val="091D6232"/>
    <w:rsid w:val="091F1967"/>
    <w:rsid w:val="092821FF"/>
    <w:rsid w:val="09292BDA"/>
    <w:rsid w:val="09297262"/>
    <w:rsid w:val="092B34F0"/>
    <w:rsid w:val="092C7268"/>
    <w:rsid w:val="092E22B1"/>
    <w:rsid w:val="092E2FE0"/>
    <w:rsid w:val="09300BB0"/>
    <w:rsid w:val="09320109"/>
    <w:rsid w:val="09367EA0"/>
    <w:rsid w:val="093A3733"/>
    <w:rsid w:val="093E2DB5"/>
    <w:rsid w:val="093F343F"/>
    <w:rsid w:val="09433252"/>
    <w:rsid w:val="09457501"/>
    <w:rsid w:val="09475B12"/>
    <w:rsid w:val="09492AAD"/>
    <w:rsid w:val="09497E1A"/>
    <w:rsid w:val="094A7232"/>
    <w:rsid w:val="094C55D1"/>
    <w:rsid w:val="09503748"/>
    <w:rsid w:val="09506DC0"/>
    <w:rsid w:val="09510A7C"/>
    <w:rsid w:val="095D5673"/>
    <w:rsid w:val="095F359C"/>
    <w:rsid w:val="09622C8A"/>
    <w:rsid w:val="096304D4"/>
    <w:rsid w:val="09656ADE"/>
    <w:rsid w:val="09694B8E"/>
    <w:rsid w:val="0970211F"/>
    <w:rsid w:val="09704228"/>
    <w:rsid w:val="09723764"/>
    <w:rsid w:val="09776735"/>
    <w:rsid w:val="097A7575"/>
    <w:rsid w:val="097B4FDA"/>
    <w:rsid w:val="097D4CCD"/>
    <w:rsid w:val="098125BC"/>
    <w:rsid w:val="09816F24"/>
    <w:rsid w:val="09862E1C"/>
    <w:rsid w:val="09864BCA"/>
    <w:rsid w:val="09872705"/>
    <w:rsid w:val="09887819"/>
    <w:rsid w:val="098B21E0"/>
    <w:rsid w:val="098B3E59"/>
    <w:rsid w:val="098D7D07"/>
    <w:rsid w:val="098E3A7F"/>
    <w:rsid w:val="098F15A4"/>
    <w:rsid w:val="099271D0"/>
    <w:rsid w:val="09933C46"/>
    <w:rsid w:val="0995458E"/>
    <w:rsid w:val="09972933"/>
    <w:rsid w:val="09975029"/>
    <w:rsid w:val="09976DD7"/>
    <w:rsid w:val="099807B8"/>
    <w:rsid w:val="099A6193"/>
    <w:rsid w:val="099B68C7"/>
    <w:rsid w:val="09A259A5"/>
    <w:rsid w:val="09A44710"/>
    <w:rsid w:val="09A55662"/>
    <w:rsid w:val="09A62007"/>
    <w:rsid w:val="09A74882"/>
    <w:rsid w:val="09A8111A"/>
    <w:rsid w:val="09A82D92"/>
    <w:rsid w:val="09A93AEE"/>
    <w:rsid w:val="09AA5BD4"/>
    <w:rsid w:val="09AC4B7B"/>
    <w:rsid w:val="09AC5349"/>
    <w:rsid w:val="09AE1167"/>
    <w:rsid w:val="09B20FB9"/>
    <w:rsid w:val="09B27A4A"/>
    <w:rsid w:val="09B6470F"/>
    <w:rsid w:val="09BB5841"/>
    <w:rsid w:val="09BE4364"/>
    <w:rsid w:val="09BF125C"/>
    <w:rsid w:val="09C0632E"/>
    <w:rsid w:val="09C13E54"/>
    <w:rsid w:val="09C25231"/>
    <w:rsid w:val="09C87767"/>
    <w:rsid w:val="09CD38C1"/>
    <w:rsid w:val="09CF031F"/>
    <w:rsid w:val="09CF2BC7"/>
    <w:rsid w:val="09D16FD0"/>
    <w:rsid w:val="09D6601C"/>
    <w:rsid w:val="09D749CF"/>
    <w:rsid w:val="09D80FE4"/>
    <w:rsid w:val="09D93C30"/>
    <w:rsid w:val="09D973F0"/>
    <w:rsid w:val="09DA5496"/>
    <w:rsid w:val="09E10052"/>
    <w:rsid w:val="09E576EA"/>
    <w:rsid w:val="09EA3043"/>
    <w:rsid w:val="09EC7123"/>
    <w:rsid w:val="09ED60FF"/>
    <w:rsid w:val="09F004EA"/>
    <w:rsid w:val="09FA4720"/>
    <w:rsid w:val="0A011554"/>
    <w:rsid w:val="0A073F5D"/>
    <w:rsid w:val="0A075F99"/>
    <w:rsid w:val="0A0948B7"/>
    <w:rsid w:val="0A0C05B1"/>
    <w:rsid w:val="0A0F2E11"/>
    <w:rsid w:val="0A0F3741"/>
    <w:rsid w:val="0A0F4BBF"/>
    <w:rsid w:val="0A110938"/>
    <w:rsid w:val="0A122902"/>
    <w:rsid w:val="0A1641A0"/>
    <w:rsid w:val="0A1901A5"/>
    <w:rsid w:val="0A1B13FC"/>
    <w:rsid w:val="0A1B1E5E"/>
    <w:rsid w:val="0A1E4413"/>
    <w:rsid w:val="0A1F6408"/>
    <w:rsid w:val="0A224D69"/>
    <w:rsid w:val="0A225A73"/>
    <w:rsid w:val="0A254747"/>
    <w:rsid w:val="0A261F09"/>
    <w:rsid w:val="0A2D5046"/>
    <w:rsid w:val="0A2E793C"/>
    <w:rsid w:val="0A375CA4"/>
    <w:rsid w:val="0A3B46F5"/>
    <w:rsid w:val="0A3C7719"/>
    <w:rsid w:val="0A3E2513"/>
    <w:rsid w:val="0A3E3CF5"/>
    <w:rsid w:val="0A3F51F1"/>
    <w:rsid w:val="0A455A91"/>
    <w:rsid w:val="0A470CA5"/>
    <w:rsid w:val="0A494C47"/>
    <w:rsid w:val="0A496C6B"/>
    <w:rsid w:val="0A49752D"/>
    <w:rsid w:val="0A4C1970"/>
    <w:rsid w:val="0A4C3D85"/>
    <w:rsid w:val="0A4E2682"/>
    <w:rsid w:val="0A4F4788"/>
    <w:rsid w:val="0A51342A"/>
    <w:rsid w:val="0A5371A2"/>
    <w:rsid w:val="0A544CC8"/>
    <w:rsid w:val="0A5C20C7"/>
    <w:rsid w:val="0A5C4871"/>
    <w:rsid w:val="0A5D1DCF"/>
    <w:rsid w:val="0A647B21"/>
    <w:rsid w:val="0A663F6C"/>
    <w:rsid w:val="0A6C438C"/>
    <w:rsid w:val="0A6D1D5F"/>
    <w:rsid w:val="0A6E5D8A"/>
    <w:rsid w:val="0A6F565E"/>
    <w:rsid w:val="0A7469AC"/>
    <w:rsid w:val="0A76239C"/>
    <w:rsid w:val="0A7A2711"/>
    <w:rsid w:val="0A7C6632"/>
    <w:rsid w:val="0A801619"/>
    <w:rsid w:val="0A850DC1"/>
    <w:rsid w:val="0A85717F"/>
    <w:rsid w:val="0A8607D1"/>
    <w:rsid w:val="0A871283"/>
    <w:rsid w:val="0A892BC4"/>
    <w:rsid w:val="0A89542B"/>
    <w:rsid w:val="0A8D184C"/>
    <w:rsid w:val="0A8F3BF6"/>
    <w:rsid w:val="0A911A78"/>
    <w:rsid w:val="0A913826"/>
    <w:rsid w:val="0A931E60"/>
    <w:rsid w:val="0A9631A3"/>
    <w:rsid w:val="0A9728DE"/>
    <w:rsid w:val="0A980E78"/>
    <w:rsid w:val="0A9B28F7"/>
    <w:rsid w:val="0AA061DE"/>
    <w:rsid w:val="0AA3084A"/>
    <w:rsid w:val="0AA62962"/>
    <w:rsid w:val="0AAB4506"/>
    <w:rsid w:val="0AAC25FF"/>
    <w:rsid w:val="0AAC58D5"/>
    <w:rsid w:val="0AAC7117"/>
    <w:rsid w:val="0AAF0B26"/>
    <w:rsid w:val="0AAF1847"/>
    <w:rsid w:val="0AB34BC7"/>
    <w:rsid w:val="0ABE51D2"/>
    <w:rsid w:val="0AC17093"/>
    <w:rsid w:val="0AC41E4E"/>
    <w:rsid w:val="0AC52D19"/>
    <w:rsid w:val="0AC71497"/>
    <w:rsid w:val="0AC955F7"/>
    <w:rsid w:val="0ACB31DC"/>
    <w:rsid w:val="0AD7716B"/>
    <w:rsid w:val="0AD7735C"/>
    <w:rsid w:val="0ADD22C5"/>
    <w:rsid w:val="0AEC765C"/>
    <w:rsid w:val="0AED28DC"/>
    <w:rsid w:val="0AED7218"/>
    <w:rsid w:val="0AEF054D"/>
    <w:rsid w:val="0AF51F2B"/>
    <w:rsid w:val="0AF53DB5"/>
    <w:rsid w:val="0AFA2EAC"/>
    <w:rsid w:val="0AFB1C14"/>
    <w:rsid w:val="0AFB4013"/>
    <w:rsid w:val="0B024724"/>
    <w:rsid w:val="0B0805EF"/>
    <w:rsid w:val="0B0E05DE"/>
    <w:rsid w:val="0B1701D0"/>
    <w:rsid w:val="0B187AA4"/>
    <w:rsid w:val="0B193BDE"/>
    <w:rsid w:val="0B1C57E6"/>
    <w:rsid w:val="0B1F0D10"/>
    <w:rsid w:val="0B204BAA"/>
    <w:rsid w:val="0B212DFC"/>
    <w:rsid w:val="0B220922"/>
    <w:rsid w:val="0B245C73"/>
    <w:rsid w:val="0B2E376B"/>
    <w:rsid w:val="0B2E72C7"/>
    <w:rsid w:val="0B302726"/>
    <w:rsid w:val="0B353127"/>
    <w:rsid w:val="0B3535E3"/>
    <w:rsid w:val="0B3B2B23"/>
    <w:rsid w:val="0B3C72E9"/>
    <w:rsid w:val="0B3F3E5F"/>
    <w:rsid w:val="0B424DA7"/>
    <w:rsid w:val="0B440899"/>
    <w:rsid w:val="0B464611"/>
    <w:rsid w:val="0B4A1814"/>
    <w:rsid w:val="0B4E4CEF"/>
    <w:rsid w:val="0B4F363F"/>
    <w:rsid w:val="0B50557A"/>
    <w:rsid w:val="0B531321"/>
    <w:rsid w:val="0B5469C8"/>
    <w:rsid w:val="0B5605FD"/>
    <w:rsid w:val="0B595B26"/>
    <w:rsid w:val="0B5A0F6C"/>
    <w:rsid w:val="0B5B1F74"/>
    <w:rsid w:val="0B5C7356"/>
    <w:rsid w:val="0B5D5FAA"/>
    <w:rsid w:val="0B5F1B77"/>
    <w:rsid w:val="0B5F740D"/>
    <w:rsid w:val="0B620A96"/>
    <w:rsid w:val="0B6A0241"/>
    <w:rsid w:val="0B6B051B"/>
    <w:rsid w:val="0B6C2F44"/>
    <w:rsid w:val="0B7849E6"/>
    <w:rsid w:val="0B784D6E"/>
    <w:rsid w:val="0B7E22D2"/>
    <w:rsid w:val="0B800ECB"/>
    <w:rsid w:val="0B8415DD"/>
    <w:rsid w:val="0B84410E"/>
    <w:rsid w:val="0B892750"/>
    <w:rsid w:val="0B89344C"/>
    <w:rsid w:val="0B8B296C"/>
    <w:rsid w:val="0B8D2E36"/>
    <w:rsid w:val="0B8D51C0"/>
    <w:rsid w:val="0B8E07B4"/>
    <w:rsid w:val="0B9178BD"/>
    <w:rsid w:val="0B941820"/>
    <w:rsid w:val="0B995C03"/>
    <w:rsid w:val="0B9A5E2C"/>
    <w:rsid w:val="0B9C437A"/>
    <w:rsid w:val="0B9F3D21"/>
    <w:rsid w:val="0BA24760"/>
    <w:rsid w:val="0BA352FE"/>
    <w:rsid w:val="0BA37CB5"/>
    <w:rsid w:val="0BA3F9AA"/>
    <w:rsid w:val="0BA80E28"/>
    <w:rsid w:val="0BA91FDC"/>
    <w:rsid w:val="0BAD72F3"/>
    <w:rsid w:val="0BB02FA8"/>
    <w:rsid w:val="0BB57AEC"/>
    <w:rsid w:val="0BB60F92"/>
    <w:rsid w:val="0BB6206B"/>
    <w:rsid w:val="0BB772BD"/>
    <w:rsid w:val="0BB84507"/>
    <w:rsid w:val="0BBB011F"/>
    <w:rsid w:val="0BBF2715"/>
    <w:rsid w:val="0BC64024"/>
    <w:rsid w:val="0BC94E9B"/>
    <w:rsid w:val="0BC95407"/>
    <w:rsid w:val="0BCD7879"/>
    <w:rsid w:val="0BCE7020"/>
    <w:rsid w:val="0BD84435"/>
    <w:rsid w:val="0BD905FA"/>
    <w:rsid w:val="0BDA2FAB"/>
    <w:rsid w:val="0BDF3142"/>
    <w:rsid w:val="0BE02A3A"/>
    <w:rsid w:val="0BE24B2A"/>
    <w:rsid w:val="0BE27223"/>
    <w:rsid w:val="0BE43E2A"/>
    <w:rsid w:val="0BE47B08"/>
    <w:rsid w:val="0BE555E0"/>
    <w:rsid w:val="0BE74F73"/>
    <w:rsid w:val="0BE800E8"/>
    <w:rsid w:val="0BEB21FF"/>
    <w:rsid w:val="0BF04FE1"/>
    <w:rsid w:val="0BF15554"/>
    <w:rsid w:val="0BF503CF"/>
    <w:rsid w:val="0BF57DE5"/>
    <w:rsid w:val="0BFA53FB"/>
    <w:rsid w:val="0BFC5617"/>
    <w:rsid w:val="0BFC61CF"/>
    <w:rsid w:val="0BFD446B"/>
    <w:rsid w:val="0BFD48DF"/>
    <w:rsid w:val="0BFF7C55"/>
    <w:rsid w:val="0C0048CB"/>
    <w:rsid w:val="0C01377B"/>
    <w:rsid w:val="0C0232D1"/>
    <w:rsid w:val="0C0239DA"/>
    <w:rsid w:val="0C0A6A5E"/>
    <w:rsid w:val="0C0D15D3"/>
    <w:rsid w:val="0C0E77A3"/>
    <w:rsid w:val="0C0F631D"/>
    <w:rsid w:val="0C1069CD"/>
    <w:rsid w:val="0C116537"/>
    <w:rsid w:val="0C1223E2"/>
    <w:rsid w:val="0C1237DB"/>
    <w:rsid w:val="0C1239BB"/>
    <w:rsid w:val="0C1360E2"/>
    <w:rsid w:val="0C144445"/>
    <w:rsid w:val="0C160487"/>
    <w:rsid w:val="0C1666D9"/>
    <w:rsid w:val="0C180686"/>
    <w:rsid w:val="0C193AD3"/>
    <w:rsid w:val="0C1B0C94"/>
    <w:rsid w:val="0C1E2854"/>
    <w:rsid w:val="0C1E4265"/>
    <w:rsid w:val="0C1E4C78"/>
    <w:rsid w:val="0C20790E"/>
    <w:rsid w:val="0C2228AF"/>
    <w:rsid w:val="0C262CB1"/>
    <w:rsid w:val="0C26396F"/>
    <w:rsid w:val="0C282F4B"/>
    <w:rsid w:val="0C28597F"/>
    <w:rsid w:val="0C293400"/>
    <w:rsid w:val="0C3342A7"/>
    <w:rsid w:val="0C342C91"/>
    <w:rsid w:val="0C357A34"/>
    <w:rsid w:val="0C364685"/>
    <w:rsid w:val="0C3A135C"/>
    <w:rsid w:val="0C41302A"/>
    <w:rsid w:val="0C432866"/>
    <w:rsid w:val="0C4463B1"/>
    <w:rsid w:val="0C50053F"/>
    <w:rsid w:val="0C525237"/>
    <w:rsid w:val="0C537316"/>
    <w:rsid w:val="0C546145"/>
    <w:rsid w:val="0C567EC7"/>
    <w:rsid w:val="0C5823BF"/>
    <w:rsid w:val="0C5C0532"/>
    <w:rsid w:val="0C5E69F7"/>
    <w:rsid w:val="0C6123C2"/>
    <w:rsid w:val="0C643396"/>
    <w:rsid w:val="0C66720E"/>
    <w:rsid w:val="0C6736F5"/>
    <w:rsid w:val="0C673FAF"/>
    <w:rsid w:val="0C6C62F9"/>
    <w:rsid w:val="0C727566"/>
    <w:rsid w:val="0C740124"/>
    <w:rsid w:val="0C743400"/>
    <w:rsid w:val="0C7843D8"/>
    <w:rsid w:val="0C7B02EA"/>
    <w:rsid w:val="0C801DA5"/>
    <w:rsid w:val="0C8604AA"/>
    <w:rsid w:val="0C874EE1"/>
    <w:rsid w:val="0C8A09A3"/>
    <w:rsid w:val="0C8A49D1"/>
    <w:rsid w:val="0C93727A"/>
    <w:rsid w:val="0C95319C"/>
    <w:rsid w:val="0C9638EE"/>
    <w:rsid w:val="0C9B1E23"/>
    <w:rsid w:val="0C9E5D48"/>
    <w:rsid w:val="0CA070FC"/>
    <w:rsid w:val="0CA830A9"/>
    <w:rsid w:val="0CAA0BCF"/>
    <w:rsid w:val="0CAA3D28"/>
    <w:rsid w:val="0CAE5807"/>
    <w:rsid w:val="0CAF4438"/>
    <w:rsid w:val="0CB10423"/>
    <w:rsid w:val="0CB10BE6"/>
    <w:rsid w:val="0CB47CA0"/>
    <w:rsid w:val="0CB879B8"/>
    <w:rsid w:val="0CC021C4"/>
    <w:rsid w:val="0CC223BD"/>
    <w:rsid w:val="0CC53C5B"/>
    <w:rsid w:val="0CCF6888"/>
    <w:rsid w:val="0CCF7668"/>
    <w:rsid w:val="0CD11DD1"/>
    <w:rsid w:val="0CD25991"/>
    <w:rsid w:val="0CD30126"/>
    <w:rsid w:val="0CD80098"/>
    <w:rsid w:val="0CDD2D53"/>
    <w:rsid w:val="0CE850C1"/>
    <w:rsid w:val="0CEB36BD"/>
    <w:rsid w:val="0CED022C"/>
    <w:rsid w:val="0CF63E15"/>
    <w:rsid w:val="0CF85ED0"/>
    <w:rsid w:val="0CF9458A"/>
    <w:rsid w:val="0CF959AF"/>
    <w:rsid w:val="0CFA4A79"/>
    <w:rsid w:val="0CFC0456"/>
    <w:rsid w:val="0CFE0C77"/>
    <w:rsid w:val="0CFF5B3E"/>
    <w:rsid w:val="0D005C6E"/>
    <w:rsid w:val="0D0168BD"/>
    <w:rsid w:val="0D026C5D"/>
    <w:rsid w:val="0D044989"/>
    <w:rsid w:val="0D05162A"/>
    <w:rsid w:val="0D06215F"/>
    <w:rsid w:val="0D062877"/>
    <w:rsid w:val="0D081719"/>
    <w:rsid w:val="0D084601"/>
    <w:rsid w:val="0D08631A"/>
    <w:rsid w:val="0D0A7187"/>
    <w:rsid w:val="0D1030A6"/>
    <w:rsid w:val="0D14139C"/>
    <w:rsid w:val="0D160EAF"/>
    <w:rsid w:val="0D197B03"/>
    <w:rsid w:val="0D237F01"/>
    <w:rsid w:val="0D295679"/>
    <w:rsid w:val="0D2A55C2"/>
    <w:rsid w:val="0D2C6083"/>
    <w:rsid w:val="0D2E3873"/>
    <w:rsid w:val="0D31309F"/>
    <w:rsid w:val="0D314E4D"/>
    <w:rsid w:val="0D3216B4"/>
    <w:rsid w:val="0D350DE1"/>
    <w:rsid w:val="0D3548E5"/>
    <w:rsid w:val="0D3754AA"/>
    <w:rsid w:val="0D4346AD"/>
    <w:rsid w:val="0D447276"/>
    <w:rsid w:val="0D4622F1"/>
    <w:rsid w:val="0D4731DE"/>
    <w:rsid w:val="0D49663A"/>
    <w:rsid w:val="0D4F2DB5"/>
    <w:rsid w:val="0D4F3069"/>
    <w:rsid w:val="0D52540E"/>
    <w:rsid w:val="0D531267"/>
    <w:rsid w:val="0D584ACF"/>
    <w:rsid w:val="0D5D38A4"/>
    <w:rsid w:val="0D5F1046"/>
    <w:rsid w:val="0D5F5E5E"/>
    <w:rsid w:val="0D611BD6"/>
    <w:rsid w:val="0D613984"/>
    <w:rsid w:val="0D642124"/>
    <w:rsid w:val="0D645222"/>
    <w:rsid w:val="0D661993"/>
    <w:rsid w:val="0D6671EC"/>
    <w:rsid w:val="0D673392"/>
    <w:rsid w:val="0D675B3B"/>
    <w:rsid w:val="0D682BD5"/>
    <w:rsid w:val="0D690A8B"/>
    <w:rsid w:val="0D6A5F2F"/>
    <w:rsid w:val="0D6D78A4"/>
    <w:rsid w:val="0D710304"/>
    <w:rsid w:val="0D742047"/>
    <w:rsid w:val="0D7550AB"/>
    <w:rsid w:val="0D772860"/>
    <w:rsid w:val="0D7E7B62"/>
    <w:rsid w:val="0D7F205C"/>
    <w:rsid w:val="0D802FE4"/>
    <w:rsid w:val="0D814E43"/>
    <w:rsid w:val="0D841421"/>
    <w:rsid w:val="0D86163D"/>
    <w:rsid w:val="0D881D7B"/>
    <w:rsid w:val="0D8E1203"/>
    <w:rsid w:val="0D8E5FAA"/>
    <w:rsid w:val="0D8E67E4"/>
    <w:rsid w:val="0D9413A4"/>
    <w:rsid w:val="0D950EE7"/>
    <w:rsid w:val="0D983469"/>
    <w:rsid w:val="0D9930AA"/>
    <w:rsid w:val="0D996C5B"/>
    <w:rsid w:val="0D9A6968"/>
    <w:rsid w:val="0DA10224"/>
    <w:rsid w:val="0DA66D6E"/>
    <w:rsid w:val="0DAB2E51"/>
    <w:rsid w:val="0DAB58C7"/>
    <w:rsid w:val="0DAE6579"/>
    <w:rsid w:val="0DB17CFB"/>
    <w:rsid w:val="0DB31D06"/>
    <w:rsid w:val="0DB37542"/>
    <w:rsid w:val="0DB627A9"/>
    <w:rsid w:val="0DBC7FCB"/>
    <w:rsid w:val="0DBF3839"/>
    <w:rsid w:val="0DC13B67"/>
    <w:rsid w:val="0DC43F13"/>
    <w:rsid w:val="0DC6639E"/>
    <w:rsid w:val="0DC664D3"/>
    <w:rsid w:val="0DC70B3A"/>
    <w:rsid w:val="0DC736F3"/>
    <w:rsid w:val="0DC8212D"/>
    <w:rsid w:val="0DCA6169"/>
    <w:rsid w:val="0DCB704F"/>
    <w:rsid w:val="0DCC20D2"/>
    <w:rsid w:val="0DCE0E73"/>
    <w:rsid w:val="0DCE5703"/>
    <w:rsid w:val="0DD34156"/>
    <w:rsid w:val="0DD7102E"/>
    <w:rsid w:val="0DD93212"/>
    <w:rsid w:val="0DDA0D76"/>
    <w:rsid w:val="0DDA54E4"/>
    <w:rsid w:val="0DDEEA0D"/>
    <w:rsid w:val="0DE14AC5"/>
    <w:rsid w:val="0DE379FF"/>
    <w:rsid w:val="0DE57512"/>
    <w:rsid w:val="0DE74E3C"/>
    <w:rsid w:val="0DE80AB1"/>
    <w:rsid w:val="0DED346A"/>
    <w:rsid w:val="0DF35375"/>
    <w:rsid w:val="0DF539E8"/>
    <w:rsid w:val="0DF72447"/>
    <w:rsid w:val="0DFB3293"/>
    <w:rsid w:val="0DFC1714"/>
    <w:rsid w:val="0DFD1B0C"/>
    <w:rsid w:val="0DFD59E6"/>
    <w:rsid w:val="0DFE5677"/>
    <w:rsid w:val="0DFF0737"/>
    <w:rsid w:val="0DFF700B"/>
    <w:rsid w:val="0E010CC3"/>
    <w:rsid w:val="0E044C95"/>
    <w:rsid w:val="0E056A05"/>
    <w:rsid w:val="0E0A0028"/>
    <w:rsid w:val="0E0B1044"/>
    <w:rsid w:val="0E0F6FE9"/>
    <w:rsid w:val="0E12421E"/>
    <w:rsid w:val="0E15103E"/>
    <w:rsid w:val="0E1739B8"/>
    <w:rsid w:val="0E176739"/>
    <w:rsid w:val="0E2055DA"/>
    <w:rsid w:val="0E2275B2"/>
    <w:rsid w:val="0E230D15"/>
    <w:rsid w:val="0E2602D3"/>
    <w:rsid w:val="0E2758FB"/>
    <w:rsid w:val="0E2A3462"/>
    <w:rsid w:val="0E2A646C"/>
    <w:rsid w:val="0E2C18AC"/>
    <w:rsid w:val="0E2C1C35"/>
    <w:rsid w:val="0E2C42E2"/>
    <w:rsid w:val="0E2D4867"/>
    <w:rsid w:val="0E3966AF"/>
    <w:rsid w:val="0E3D23C6"/>
    <w:rsid w:val="0E3E3C4C"/>
    <w:rsid w:val="0E435FEF"/>
    <w:rsid w:val="0E45424D"/>
    <w:rsid w:val="0E456920"/>
    <w:rsid w:val="0E493CAB"/>
    <w:rsid w:val="0E4C6B0F"/>
    <w:rsid w:val="0E4D215A"/>
    <w:rsid w:val="0E4D3F08"/>
    <w:rsid w:val="0E5034D9"/>
    <w:rsid w:val="0E505FA9"/>
    <w:rsid w:val="0E5115D0"/>
    <w:rsid w:val="0E535E3C"/>
    <w:rsid w:val="0E574D87"/>
    <w:rsid w:val="0E5A03D3"/>
    <w:rsid w:val="0E5A0660"/>
    <w:rsid w:val="0E5B6625"/>
    <w:rsid w:val="0E5D1762"/>
    <w:rsid w:val="0E5E66DE"/>
    <w:rsid w:val="0E5F28BC"/>
    <w:rsid w:val="0E643BC1"/>
    <w:rsid w:val="0E6F41E3"/>
    <w:rsid w:val="0E7262FB"/>
    <w:rsid w:val="0E736B11"/>
    <w:rsid w:val="0E80608C"/>
    <w:rsid w:val="0E8143BF"/>
    <w:rsid w:val="0E874F99"/>
    <w:rsid w:val="0E882A4C"/>
    <w:rsid w:val="0E8A0CB9"/>
    <w:rsid w:val="0E8D07A9"/>
    <w:rsid w:val="0E8D2EDA"/>
    <w:rsid w:val="0E931824"/>
    <w:rsid w:val="0E9360EE"/>
    <w:rsid w:val="0E9B4C74"/>
    <w:rsid w:val="0E9E6512"/>
    <w:rsid w:val="0EA174D3"/>
    <w:rsid w:val="0EAA3109"/>
    <w:rsid w:val="0EAD49A7"/>
    <w:rsid w:val="0EAD6BBB"/>
    <w:rsid w:val="0EB126E9"/>
    <w:rsid w:val="0EB36461"/>
    <w:rsid w:val="0EB465EB"/>
    <w:rsid w:val="0EB46C44"/>
    <w:rsid w:val="0EB75EDE"/>
    <w:rsid w:val="0EB77504"/>
    <w:rsid w:val="0EB83A78"/>
    <w:rsid w:val="0EC07A7C"/>
    <w:rsid w:val="0EC33F2D"/>
    <w:rsid w:val="0ECC3B7F"/>
    <w:rsid w:val="0ECD7C90"/>
    <w:rsid w:val="0ECE1FF2"/>
    <w:rsid w:val="0ED57440"/>
    <w:rsid w:val="0ED75A5D"/>
    <w:rsid w:val="0ED80D13"/>
    <w:rsid w:val="0EE17A34"/>
    <w:rsid w:val="0EE4486D"/>
    <w:rsid w:val="0EE73598"/>
    <w:rsid w:val="0EEE1C53"/>
    <w:rsid w:val="0EF461D9"/>
    <w:rsid w:val="0EF956E1"/>
    <w:rsid w:val="0EFB02A5"/>
    <w:rsid w:val="0F0410E0"/>
    <w:rsid w:val="0F062F9B"/>
    <w:rsid w:val="0F072309"/>
    <w:rsid w:val="0F0D000E"/>
    <w:rsid w:val="0F0D7E49"/>
    <w:rsid w:val="0F0F7410"/>
    <w:rsid w:val="0F1B4763"/>
    <w:rsid w:val="0F20161D"/>
    <w:rsid w:val="0F20359F"/>
    <w:rsid w:val="0F230020"/>
    <w:rsid w:val="0F2509E1"/>
    <w:rsid w:val="0F26498A"/>
    <w:rsid w:val="0F280BC7"/>
    <w:rsid w:val="0F2B146F"/>
    <w:rsid w:val="0F2C05AC"/>
    <w:rsid w:val="0F2D0728"/>
    <w:rsid w:val="0F2E5C1B"/>
    <w:rsid w:val="0F2F360E"/>
    <w:rsid w:val="0F3021FC"/>
    <w:rsid w:val="0F330E3B"/>
    <w:rsid w:val="0F340426"/>
    <w:rsid w:val="0F341052"/>
    <w:rsid w:val="0F341A2E"/>
    <w:rsid w:val="0F346E76"/>
    <w:rsid w:val="0F3B02B4"/>
    <w:rsid w:val="0F3D21CF"/>
    <w:rsid w:val="0F430EC5"/>
    <w:rsid w:val="0F441114"/>
    <w:rsid w:val="0F474788"/>
    <w:rsid w:val="0F4C6A04"/>
    <w:rsid w:val="0F50560E"/>
    <w:rsid w:val="0F571243"/>
    <w:rsid w:val="0F59599C"/>
    <w:rsid w:val="0F693ECA"/>
    <w:rsid w:val="0F6A2898"/>
    <w:rsid w:val="0F6C03BE"/>
    <w:rsid w:val="0F6C3505"/>
    <w:rsid w:val="0F6C777A"/>
    <w:rsid w:val="0F6E00F9"/>
    <w:rsid w:val="0F722A84"/>
    <w:rsid w:val="0F7328DA"/>
    <w:rsid w:val="0F753A5B"/>
    <w:rsid w:val="0F761231"/>
    <w:rsid w:val="0F76327F"/>
    <w:rsid w:val="0F772D10"/>
    <w:rsid w:val="0F777353"/>
    <w:rsid w:val="0F780BE8"/>
    <w:rsid w:val="0F784FB5"/>
    <w:rsid w:val="0F7B2ADD"/>
    <w:rsid w:val="0F806055"/>
    <w:rsid w:val="0F851480"/>
    <w:rsid w:val="0F861AF6"/>
    <w:rsid w:val="0F8676D2"/>
    <w:rsid w:val="0F882267"/>
    <w:rsid w:val="0F8E6586"/>
    <w:rsid w:val="0F8E7511"/>
    <w:rsid w:val="0F9412AF"/>
    <w:rsid w:val="0F944883"/>
    <w:rsid w:val="0F9455C2"/>
    <w:rsid w:val="0F9773A3"/>
    <w:rsid w:val="0F9A050E"/>
    <w:rsid w:val="0F9B003C"/>
    <w:rsid w:val="0F9B5588"/>
    <w:rsid w:val="0F9B6510"/>
    <w:rsid w:val="0F9D54EB"/>
    <w:rsid w:val="0FA046EA"/>
    <w:rsid w:val="0FA21F5A"/>
    <w:rsid w:val="0FA3044F"/>
    <w:rsid w:val="0FA31545"/>
    <w:rsid w:val="0FA826FB"/>
    <w:rsid w:val="0FA9345E"/>
    <w:rsid w:val="0FAE68D5"/>
    <w:rsid w:val="0FAF12BE"/>
    <w:rsid w:val="0FB13D22"/>
    <w:rsid w:val="0FB1460B"/>
    <w:rsid w:val="0FB371B2"/>
    <w:rsid w:val="0FB5220F"/>
    <w:rsid w:val="0FB56209"/>
    <w:rsid w:val="0FB94270"/>
    <w:rsid w:val="0FBB18A7"/>
    <w:rsid w:val="0FBC2F4E"/>
    <w:rsid w:val="0FBE5FE6"/>
    <w:rsid w:val="0FC1070A"/>
    <w:rsid w:val="0FC600CC"/>
    <w:rsid w:val="0FC803D8"/>
    <w:rsid w:val="0FC84707"/>
    <w:rsid w:val="0FCC70AF"/>
    <w:rsid w:val="0FCE2FCE"/>
    <w:rsid w:val="0FD079FE"/>
    <w:rsid w:val="0FD1158A"/>
    <w:rsid w:val="0FD12637"/>
    <w:rsid w:val="0FD6424E"/>
    <w:rsid w:val="0FD8330F"/>
    <w:rsid w:val="0FDA3DE2"/>
    <w:rsid w:val="0FDC0472"/>
    <w:rsid w:val="0FDD72E2"/>
    <w:rsid w:val="0FDE750E"/>
    <w:rsid w:val="0FE16FFE"/>
    <w:rsid w:val="0FE63947"/>
    <w:rsid w:val="0FEA2B69"/>
    <w:rsid w:val="0FEB4A6D"/>
    <w:rsid w:val="0FEC1B28"/>
    <w:rsid w:val="0FEC61F7"/>
    <w:rsid w:val="0FED7751"/>
    <w:rsid w:val="0FEE5EBF"/>
    <w:rsid w:val="0FF52610"/>
    <w:rsid w:val="0FF65E23"/>
    <w:rsid w:val="0FF9CDEF"/>
    <w:rsid w:val="0FFB1DDD"/>
    <w:rsid w:val="0FFF387C"/>
    <w:rsid w:val="100267CD"/>
    <w:rsid w:val="100539EC"/>
    <w:rsid w:val="10061B30"/>
    <w:rsid w:val="100852E0"/>
    <w:rsid w:val="10097EE5"/>
    <w:rsid w:val="100A0AA8"/>
    <w:rsid w:val="100D7DF3"/>
    <w:rsid w:val="100F2F96"/>
    <w:rsid w:val="10101691"/>
    <w:rsid w:val="101220AF"/>
    <w:rsid w:val="10134CDE"/>
    <w:rsid w:val="10191E36"/>
    <w:rsid w:val="101B51E3"/>
    <w:rsid w:val="101F3682"/>
    <w:rsid w:val="101F4FBA"/>
    <w:rsid w:val="102313C5"/>
    <w:rsid w:val="10264A11"/>
    <w:rsid w:val="102754EC"/>
    <w:rsid w:val="10296118"/>
    <w:rsid w:val="102E38C6"/>
    <w:rsid w:val="10330AE4"/>
    <w:rsid w:val="10343E47"/>
    <w:rsid w:val="103B6946"/>
    <w:rsid w:val="103D063F"/>
    <w:rsid w:val="103D0CA1"/>
    <w:rsid w:val="103E5B73"/>
    <w:rsid w:val="103F3D25"/>
    <w:rsid w:val="10437371"/>
    <w:rsid w:val="10484987"/>
    <w:rsid w:val="104F3093"/>
    <w:rsid w:val="10521CAA"/>
    <w:rsid w:val="10523A58"/>
    <w:rsid w:val="105455D1"/>
    <w:rsid w:val="10561264"/>
    <w:rsid w:val="10594DE6"/>
    <w:rsid w:val="105B26E0"/>
    <w:rsid w:val="105F10BE"/>
    <w:rsid w:val="106117F8"/>
    <w:rsid w:val="10632428"/>
    <w:rsid w:val="106F49E8"/>
    <w:rsid w:val="1070637A"/>
    <w:rsid w:val="10720545"/>
    <w:rsid w:val="1078020F"/>
    <w:rsid w:val="10781230"/>
    <w:rsid w:val="10786F12"/>
    <w:rsid w:val="10793535"/>
    <w:rsid w:val="107C6D27"/>
    <w:rsid w:val="108452D5"/>
    <w:rsid w:val="10885237"/>
    <w:rsid w:val="108B6429"/>
    <w:rsid w:val="109202F8"/>
    <w:rsid w:val="10923E54"/>
    <w:rsid w:val="109A0F5B"/>
    <w:rsid w:val="109B1600"/>
    <w:rsid w:val="109C1207"/>
    <w:rsid w:val="109C2F25"/>
    <w:rsid w:val="10A33144"/>
    <w:rsid w:val="10A40997"/>
    <w:rsid w:val="10A66E7A"/>
    <w:rsid w:val="10A750B7"/>
    <w:rsid w:val="10AD7A80"/>
    <w:rsid w:val="10AE48E2"/>
    <w:rsid w:val="10AF141C"/>
    <w:rsid w:val="10B20751"/>
    <w:rsid w:val="10B36388"/>
    <w:rsid w:val="10B4201D"/>
    <w:rsid w:val="10B62281"/>
    <w:rsid w:val="10B754F9"/>
    <w:rsid w:val="10BD35C7"/>
    <w:rsid w:val="10C304B2"/>
    <w:rsid w:val="10C5247C"/>
    <w:rsid w:val="10C5422A"/>
    <w:rsid w:val="10CD4FC0"/>
    <w:rsid w:val="10CD7A6C"/>
    <w:rsid w:val="10D02DA6"/>
    <w:rsid w:val="10D03F34"/>
    <w:rsid w:val="10D43D2C"/>
    <w:rsid w:val="10D51973"/>
    <w:rsid w:val="10D75D0B"/>
    <w:rsid w:val="10DC73EA"/>
    <w:rsid w:val="10E31D34"/>
    <w:rsid w:val="10E647EA"/>
    <w:rsid w:val="10E96779"/>
    <w:rsid w:val="10E96E8F"/>
    <w:rsid w:val="10EA215B"/>
    <w:rsid w:val="10EA333E"/>
    <w:rsid w:val="10F24ED5"/>
    <w:rsid w:val="10F40FC3"/>
    <w:rsid w:val="10FE629D"/>
    <w:rsid w:val="10FF1B7D"/>
    <w:rsid w:val="110040AF"/>
    <w:rsid w:val="1100735E"/>
    <w:rsid w:val="11032884"/>
    <w:rsid w:val="1103470A"/>
    <w:rsid w:val="1104333E"/>
    <w:rsid w:val="11072367"/>
    <w:rsid w:val="11072A62"/>
    <w:rsid w:val="11095D21"/>
    <w:rsid w:val="110C1288"/>
    <w:rsid w:val="110C7F5F"/>
    <w:rsid w:val="110F7B9B"/>
    <w:rsid w:val="11167AB5"/>
    <w:rsid w:val="111807FE"/>
    <w:rsid w:val="112371A2"/>
    <w:rsid w:val="113413B0"/>
    <w:rsid w:val="11342C8E"/>
    <w:rsid w:val="11361223"/>
    <w:rsid w:val="113A0D7C"/>
    <w:rsid w:val="113B0BDA"/>
    <w:rsid w:val="113C19E7"/>
    <w:rsid w:val="113C371A"/>
    <w:rsid w:val="113C3DFE"/>
    <w:rsid w:val="113E51DE"/>
    <w:rsid w:val="113E6DF0"/>
    <w:rsid w:val="114536C0"/>
    <w:rsid w:val="114763BA"/>
    <w:rsid w:val="1154735C"/>
    <w:rsid w:val="11567CCE"/>
    <w:rsid w:val="115A37BE"/>
    <w:rsid w:val="115A7068"/>
    <w:rsid w:val="115D0906"/>
    <w:rsid w:val="11622A94"/>
    <w:rsid w:val="11627838"/>
    <w:rsid w:val="1163049F"/>
    <w:rsid w:val="116F23E8"/>
    <w:rsid w:val="117427DA"/>
    <w:rsid w:val="1175229B"/>
    <w:rsid w:val="117529FD"/>
    <w:rsid w:val="11755C50"/>
    <w:rsid w:val="117A285D"/>
    <w:rsid w:val="117B6FDE"/>
    <w:rsid w:val="117D4B05"/>
    <w:rsid w:val="117D68B3"/>
    <w:rsid w:val="11830360"/>
    <w:rsid w:val="11833AF2"/>
    <w:rsid w:val="11845E93"/>
    <w:rsid w:val="11883AE7"/>
    <w:rsid w:val="118916FB"/>
    <w:rsid w:val="118A0FD0"/>
    <w:rsid w:val="118A3AC3"/>
    <w:rsid w:val="118D3328"/>
    <w:rsid w:val="118F32C2"/>
    <w:rsid w:val="11920286"/>
    <w:rsid w:val="1193356B"/>
    <w:rsid w:val="11936C66"/>
    <w:rsid w:val="119442FC"/>
    <w:rsid w:val="11947E81"/>
    <w:rsid w:val="11976BFB"/>
    <w:rsid w:val="11993C9C"/>
    <w:rsid w:val="119A3C76"/>
    <w:rsid w:val="119B79C4"/>
    <w:rsid w:val="119C0D76"/>
    <w:rsid w:val="119D51A7"/>
    <w:rsid w:val="11A3373F"/>
    <w:rsid w:val="11AB74C7"/>
    <w:rsid w:val="11AF0997"/>
    <w:rsid w:val="11B20C52"/>
    <w:rsid w:val="11B322D4"/>
    <w:rsid w:val="11B33C51"/>
    <w:rsid w:val="11B440C1"/>
    <w:rsid w:val="11B5604C"/>
    <w:rsid w:val="11B74809"/>
    <w:rsid w:val="11C12C43"/>
    <w:rsid w:val="11C84EB3"/>
    <w:rsid w:val="11CB1D14"/>
    <w:rsid w:val="11CE710E"/>
    <w:rsid w:val="11D50124"/>
    <w:rsid w:val="11D87F8D"/>
    <w:rsid w:val="11D92218"/>
    <w:rsid w:val="11DE4242"/>
    <w:rsid w:val="11E109AA"/>
    <w:rsid w:val="11E3705D"/>
    <w:rsid w:val="11EC2E8A"/>
    <w:rsid w:val="11F30A70"/>
    <w:rsid w:val="11F33DD7"/>
    <w:rsid w:val="11F347DD"/>
    <w:rsid w:val="11F42600"/>
    <w:rsid w:val="11F50A3E"/>
    <w:rsid w:val="11F70BFD"/>
    <w:rsid w:val="11F76665"/>
    <w:rsid w:val="11F92063"/>
    <w:rsid w:val="11FB44CF"/>
    <w:rsid w:val="12062D4C"/>
    <w:rsid w:val="1211457D"/>
    <w:rsid w:val="12117DB8"/>
    <w:rsid w:val="121962C3"/>
    <w:rsid w:val="121A1E9F"/>
    <w:rsid w:val="12215E3D"/>
    <w:rsid w:val="122359BE"/>
    <w:rsid w:val="1228289B"/>
    <w:rsid w:val="12297A4B"/>
    <w:rsid w:val="122D02D9"/>
    <w:rsid w:val="122E4051"/>
    <w:rsid w:val="12301B77"/>
    <w:rsid w:val="12317749"/>
    <w:rsid w:val="12320AD3"/>
    <w:rsid w:val="1234028D"/>
    <w:rsid w:val="123420CD"/>
    <w:rsid w:val="123635C4"/>
    <w:rsid w:val="12384B3D"/>
    <w:rsid w:val="123A3EDA"/>
    <w:rsid w:val="123A6C55"/>
    <w:rsid w:val="123C051C"/>
    <w:rsid w:val="123F0F23"/>
    <w:rsid w:val="12435D4E"/>
    <w:rsid w:val="124655BD"/>
    <w:rsid w:val="124710EF"/>
    <w:rsid w:val="124E6FA3"/>
    <w:rsid w:val="12516798"/>
    <w:rsid w:val="12527698"/>
    <w:rsid w:val="12542FA0"/>
    <w:rsid w:val="125515DD"/>
    <w:rsid w:val="12552BA2"/>
    <w:rsid w:val="12582E7C"/>
    <w:rsid w:val="125C046D"/>
    <w:rsid w:val="125C4984"/>
    <w:rsid w:val="125D5EF9"/>
    <w:rsid w:val="12616B3D"/>
    <w:rsid w:val="126D2DCB"/>
    <w:rsid w:val="126D3C74"/>
    <w:rsid w:val="126E54BB"/>
    <w:rsid w:val="12723F3D"/>
    <w:rsid w:val="12747CB6"/>
    <w:rsid w:val="127506E5"/>
    <w:rsid w:val="127627C9"/>
    <w:rsid w:val="1277358D"/>
    <w:rsid w:val="127E0B34"/>
    <w:rsid w:val="127E6D86"/>
    <w:rsid w:val="12833A99"/>
    <w:rsid w:val="12853C41"/>
    <w:rsid w:val="128679E9"/>
    <w:rsid w:val="128819B3"/>
    <w:rsid w:val="12890B75"/>
    <w:rsid w:val="128D35B8"/>
    <w:rsid w:val="12902616"/>
    <w:rsid w:val="129557E5"/>
    <w:rsid w:val="12963118"/>
    <w:rsid w:val="1298012A"/>
    <w:rsid w:val="1299596E"/>
    <w:rsid w:val="12A331F7"/>
    <w:rsid w:val="12A5794A"/>
    <w:rsid w:val="12A762DD"/>
    <w:rsid w:val="12AD0285"/>
    <w:rsid w:val="12AD31C8"/>
    <w:rsid w:val="12B26A30"/>
    <w:rsid w:val="12B63883"/>
    <w:rsid w:val="12BB58E4"/>
    <w:rsid w:val="12BC78AF"/>
    <w:rsid w:val="12C220B8"/>
    <w:rsid w:val="12C25125"/>
    <w:rsid w:val="12C26053"/>
    <w:rsid w:val="12C34799"/>
    <w:rsid w:val="12C94657"/>
    <w:rsid w:val="12CA1969"/>
    <w:rsid w:val="12D55811"/>
    <w:rsid w:val="12D8496C"/>
    <w:rsid w:val="12DB4171"/>
    <w:rsid w:val="12DF406E"/>
    <w:rsid w:val="12E2404E"/>
    <w:rsid w:val="12E858E5"/>
    <w:rsid w:val="12EA7F78"/>
    <w:rsid w:val="12EF2C59"/>
    <w:rsid w:val="12EF37E0"/>
    <w:rsid w:val="12F14341"/>
    <w:rsid w:val="12F40C4B"/>
    <w:rsid w:val="12F62DC0"/>
    <w:rsid w:val="12F86B39"/>
    <w:rsid w:val="1300584B"/>
    <w:rsid w:val="13016F1F"/>
    <w:rsid w:val="1302168D"/>
    <w:rsid w:val="13025DD3"/>
    <w:rsid w:val="13030B64"/>
    <w:rsid w:val="1303728B"/>
    <w:rsid w:val="13042E95"/>
    <w:rsid w:val="13072475"/>
    <w:rsid w:val="130808B6"/>
    <w:rsid w:val="130B063D"/>
    <w:rsid w:val="130D1EB8"/>
    <w:rsid w:val="131274CE"/>
    <w:rsid w:val="13154FCF"/>
    <w:rsid w:val="13165211"/>
    <w:rsid w:val="13181A46"/>
    <w:rsid w:val="131944AE"/>
    <w:rsid w:val="131A2F62"/>
    <w:rsid w:val="131C4145"/>
    <w:rsid w:val="13207980"/>
    <w:rsid w:val="1322461C"/>
    <w:rsid w:val="13274EFF"/>
    <w:rsid w:val="132D4308"/>
    <w:rsid w:val="132D7603"/>
    <w:rsid w:val="132E3493"/>
    <w:rsid w:val="132F0080"/>
    <w:rsid w:val="132F46F0"/>
    <w:rsid w:val="13315BA7"/>
    <w:rsid w:val="13315BC4"/>
    <w:rsid w:val="133833D9"/>
    <w:rsid w:val="1339201A"/>
    <w:rsid w:val="133B6A25"/>
    <w:rsid w:val="133B7C45"/>
    <w:rsid w:val="133E2072"/>
    <w:rsid w:val="133E39F8"/>
    <w:rsid w:val="1340502B"/>
    <w:rsid w:val="13405DEA"/>
    <w:rsid w:val="134073FB"/>
    <w:rsid w:val="134648AC"/>
    <w:rsid w:val="134875CD"/>
    <w:rsid w:val="13491142"/>
    <w:rsid w:val="1349224E"/>
    <w:rsid w:val="13496B96"/>
    <w:rsid w:val="134A0A16"/>
    <w:rsid w:val="134D05AC"/>
    <w:rsid w:val="13570330"/>
    <w:rsid w:val="135B70C7"/>
    <w:rsid w:val="135C2413"/>
    <w:rsid w:val="135D00BD"/>
    <w:rsid w:val="135E5945"/>
    <w:rsid w:val="1360023A"/>
    <w:rsid w:val="136174EF"/>
    <w:rsid w:val="13651CF4"/>
    <w:rsid w:val="136B2BD6"/>
    <w:rsid w:val="136E1102"/>
    <w:rsid w:val="1372009E"/>
    <w:rsid w:val="137B6F96"/>
    <w:rsid w:val="137C129C"/>
    <w:rsid w:val="137E6B56"/>
    <w:rsid w:val="137F6640"/>
    <w:rsid w:val="138164A4"/>
    <w:rsid w:val="13824654"/>
    <w:rsid w:val="138403CC"/>
    <w:rsid w:val="138D0F00"/>
    <w:rsid w:val="138D7D05"/>
    <w:rsid w:val="138E55AE"/>
    <w:rsid w:val="13914897"/>
    <w:rsid w:val="13922A74"/>
    <w:rsid w:val="139307D9"/>
    <w:rsid w:val="13930956"/>
    <w:rsid w:val="1393359D"/>
    <w:rsid w:val="1393490E"/>
    <w:rsid w:val="13946135"/>
    <w:rsid w:val="139525D9"/>
    <w:rsid w:val="139539BD"/>
    <w:rsid w:val="139C24AB"/>
    <w:rsid w:val="139D4939"/>
    <w:rsid w:val="139F74F9"/>
    <w:rsid w:val="13A7230D"/>
    <w:rsid w:val="13A91615"/>
    <w:rsid w:val="13A91BE1"/>
    <w:rsid w:val="13AD7CBC"/>
    <w:rsid w:val="13B405A6"/>
    <w:rsid w:val="13B563A9"/>
    <w:rsid w:val="13B5661F"/>
    <w:rsid w:val="13B87BDA"/>
    <w:rsid w:val="13C22CA3"/>
    <w:rsid w:val="13C50D8E"/>
    <w:rsid w:val="13C75F2E"/>
    <w:rsid w:val="13C9464A"/>
    <w:rsid w:val="13CB74DA"/>
    <w:rsid w:val="13CF4C23"/>
    <w:rsid w:val="13CF716E"/>
    <w:rsid w:val="13D2292A"/>
    <w:rsid w:val="13D23FB5"/>
    <w:rsid w:val="13D36C5E"/>
    <w:rsid w:val="13D53D9C"/>
    <w:rsid w:val="13DA0351"/>
    <w:rsid w:val="13E1581F"/>
    <w:rsid w:val="13E32BCA"/>
    <w:rsid w:val="13E53B59"/>
    <w:rsid w:val="13E61AA9"/>
    <w:rsid w:val="13E65A3C"/>
    <w:rsid w:val="13E76BAD"/>
    <w:rsid w:val="13EBE7FB"/>
    <w:rsid w:val="13ED1F16"/>
    <w:rsid w:val="13F04F56"/>
    <w:rsid w:val="13FA41EA"/>
    <w:rsid w:val="13FC2AC7"/>
    <w:rsid w:val="13FC2BE1"/>
    <w:rsid w:val="13FE4CF0"/>
    <w:rsid w:val="14016119"/>
    <w:rsid w:val="14023294"/>
    <w:rsid w:val="1403597D"/>
    <w:rsid w:val="1404150D"/>
    <w:rsid w:val="14051A88"/>
    <w:rsid w:val="14077B67"/>
    <w:rsid w:val="14090DC4"/>
    <w:rsid w:val="140C2170"/>
    <w:rsid w:val="14140F67"/>
    <w:rsid w:val="141428B9"/>
    <w:rsid w:val="14147A2B"/>
    <w:rsid w:val="1417554F"/>
    <w:rsid w:val="141D04CD"/>
    <w:rsid w:val="14246B90"/>
    <w:rsid w:val="14290F74"/>
    <w:rsid w:val="142A792D"/>
    <w:rsid w:val="142C036C"/>
    <w:rsid w:val="14361A74"/>
    <w:rsid w:val="143811B7"/>
    <w:rsid w:val="1438168C"/>
    <w:rsid w:val="1439729F"/>
    <w:rsid w:val="143A676E"/>
    <w:rsid w:val="143C0CA7"/>
    <w:rsid w:val="143C379A"/>
    <w:rsid w:val="14400D38"/>
    <w:rsid w:val="14420038"/>
    <w:rsid w:val="14440BB9"/>
    <w:rsid w:val="14447EB1"/>
    <w:rsid w:val="144731A8"/>
    <w:rsid w:val="144A04B6"/>
    <w:rsid w:val="144B583E"/>
    <w:rsid w:val="14524026"/>
    <w:rsid w:val="14542808"/>
    <w:rsid w:val="1461426A"/>
    <w:rsid w:val="146143A3"/>
    <w:rsid w:val="14615F48"/>
    <w:rsid w:val="14636234"/>
    <w:rsid w:val="146462F6"/>
    <w:rsid w:val="14670A7C"/>
    <w:rsid w:val="14691370"/>
    <w:rsid w:val="146A2525"/>
    <w:rsid w:val="146B158C"/>
    <w:rsid w:val="147026FF"/>
    <w:rsid w:val="14704062"/>
    <w:rsid w:val="14713CE6"/>
    <w:rsid w:val="14726477"/>
    <w:rsid w:val="14741DE5"/>
    <w:rsid w:val="147440EA"/>
    <w:rsid w:val="147637C6"/>
    <w:rsid w:val="147A08FE"/>
    <w:rsid w:val="14811F8F"/>
    <w:rsid w:val="148443FC"/>
    <w:rsid w:val="148461AA"/>
    <w:rsid w:val="1485585C"/>
    <w:rsid w:val="14856472"/>
    <w:rsid w:val="14866E4C"/>
    <w:rsid w:val="148924D2"/>
    <w:rsid w:val="148B0641"/>
    <w:rsid w:val="148B578A"/>
    <w:rsid w:val="148E5193"/>
    <w:rsid w:val="148F4584"/>
    <w:rsid w:val="14933CA6"/>
    <w:rsid w:val="14956609"/>
    <w:rsid w:val="1499611A"/>
    <w:rsid w:val="149C7998"/>
    <w:rsid w:val="149E4B06"/>
    <w:rsid w:val="14A174E0"/>
    <w:rsid w:val="14A31322"/>
    <w:rsid w:val="14A3568A"/>
    <w:rsid w:val="14A979BF"/>
    <w:rsid w:val="14AB70E5"/>
    <w:rsid w:val="14AD7C5E"/>
    <w:rsid w:val="14AE7A5B"/>
    <w:rsid w:val="14B4083D"/>
    <w:rsid w:val="14B60A59"/>
    <w:rsid w:val="14B65AC1"/>
    <w:rsid w:val="14B663A7"/>
    <w:rsid w:val="14B7427D"/>
    <w:rsid w:val="14BA3321"/>
    <w:rsid w:val="14BE346A"/>
    <w:rsid w:val="14BF1E70"/>
    <w:rsid w:val="14C245D6"/>
    <w:rsid w:val="14C30B3F"/>
    <w:rsid w:val="14C420E8"/>
    <w:rsid w:val="14CA1EE5"/>
    <w:rsid w:val="14CA6CAA"/>
    <w:rsid w:val="14CB37F8"/>
    <w:rsid w:val="14CD2FEA"/>
    <w:rsid w:val="14CE5342"/>
    <w:rsid w:val="14CF5C6B"/>
    <w:rsid w:val="14D0394A"/>
    <w:rsid w:val="14D123BE"/>
    <w:rsid w:val="14D1686F"/>
    <w:rsid w:val="14D42C8D"/>
    <w:rsid w:val="14D91AA7"/>
    <w:rsid w:val="14D96C9A"/>
    <w:rsid w:val="14DB48EF"/>
    <w:rsid w:val="14DC0F5A"/>
    <w:rsid w:val="14DC156D"/>
    <w:rsid w:val="14E07D19"/>
    <w:rsid w:val="14E54E9B"/>
    <w:rsid w:val="14E904B0"/>
    <w:rsid w:val="14EE522B"/>
    <w:rsid w:val="14F10303"/>
    <w:rsid w:val="14F506B7"/>
    <w:rsid w:val="14F93397"/>
    <w:rsid w:val="14FB32A4"/>
    <w:rsid w:val="14FD0E07"/>
    <w:rsid w:val="14FE0C05"/>
    <w:rsid w:val="14FE4F63"/>
    <w:rsid w:val="150252FD"/>
    <w:rsid w:val="1506410A"/>
    <w:rsid w:val="15071F39"/>
    <w:rsid w:val="15092725"/>
    <w:rsid w:val="15093CC5"/>
    <w:rsid w:val="15097C90"/>
    <w:rsid w:val="150D2643"/>
    <w:rsid w:val="15121A08"/>
    <w:rsid w:val="151B2C19"/>
    <w:rsid w:val="151C3F4B"/>
    <w:rsid w:val="15223DDE"/>
    <w:rsid w:val="152466FE"/>
    <w:rsid w:val="1525798D"/>
    <w:rsid w:val="152617DA"/>
    <w:rsid w:val="152800E9"/>
    <w:rsid w:val="1538350E"/>
    <w:rsid w:val="153907DE"/>
    <w:rsid w:val="153B04F4"/>
    <w:rsid w:val="153B0A7C"/>
    <w:rsid w:val="153C5533"/>
    <w:rsid w:val="153D0DC2"/>
    <w:rsid w:val="153F7ACC"/>
    <w:rsid w:val="15412753"/>
    <w:rsid w:val="15473F56"/>
    <w:rsid w:val="154A63EC"/>
    <w:rsid w:val="154D1CD8"/>
    <w:rsid w:val="154D412E"/>
    <w:rsid w:val="15510782"/>
    <w:rsid w:val="155362A8"/>
    <w:rsid w:val="1554356E"/>
    <w:rsid w:val="15551B7D"/>
    <w:rsid w:val="15557480"/>
    <w:rsid w:val="15580042"/>
    <w:rsid w:val="155827BE"/>
    <w:rsid w:val="155C23C0"/>
    <w:rsid w:val="155C5143"/>
    <w:rsid w:val="15602BA4"/>
    <w:rsid w:val="15673B02"/>
    <w:rsid w:val="15693A52"/>
    <w:rsid w:val="156E44B7"/>
    <w:rsid w:val="156F0C08"/>
    <w:rsid w:val="156F0CC1"/>
    <w:rsid w:val="15757273"/>
    <w:rsid w:val="157A2903"/>
    <w:rsid w:val="157B5DDA"/>
    <w:rsid w:val="157E7CA2"/>
    <w:rsid w:val="15806971"/>
    <w:rsid w:val="15811479"/>
    <w:rsid w:val="1581387A"/>
    <w:rsid w:val="15820983"/>
    <w:rsid w:val="15825748"/>
    <w:rsid w:val="1586462E"/>
    <w:rsid w:val="15871778"/>
    <w:rsid w:val="158D108E"/>
    <w:rsid w:val="15943460"/>
    <w:rsid w:val="1598015F"/>
    <w:rsid w:val="15990168"/>
    <w:rsid w:val="159C3459"/>
    <w:rsid w:val="15A17689"/>
    <w:rsid w:val="15A27B86"/>
    <w:rsid w:val="15A308B2"/>
    <w:rsid w:val="15AA656E"/>
    <w:rsid w:val="15AB6376"/>
    <w:rsid w:val="15AC3F92"/>
    <w:rsid w:val="15AC59B8"/>
    <w:rsid w:val="15AE0B6F"/>
    <w:rsid w:val="15AE1730"/>
    <w:rsid w:val="15B03C7E"/>
    <w:rsid w:val="15B21D50"/>
    <w:rsid w:val="15B825AF"/>
    <w:rsid w:val="15BB3E4D"/>
    <w:rsid w:val="15BB7172"/>
    <w:rsid w:val="15BD4174"/>
    <w:rsid w:val="15BD54E5"/>
    <w:rsid w:val="15BF2528"/>
    <w:rsid w:val="15C40F54"/>
    <w:rsid w:val="15C52E7D"/>
    <w:rsid w:val="15C54CCC"/>
    <w:rsid w:val="15C56A7A"/>
    <w:rsid w:val="15C92092"/>
    <w:rsid w:val="15C94FAC"/>
    <w:rsid w:val="15C9656A"/>
    <w:rsid w:val="15CD4AE4"/>
    <w:rsid w:val="15CE1C23"/>
    <w:rsid w:val="15D06A63"/>
    <w:rsid w:val="15D1176C"/>
    <w:rsid w:val="15D21C61"/>
    <w:rsid w:val="15D66FEB"/>
    <w:rsid w:val="15D72415"/>
    <w:rsid w:val="15DD51DA"/>
    <w:rsid w:val="15E03663"/>
    <w:rsid w:val="15E30A99"/>
    <w:rsid w:val="15E343BA"/>
    <w:rsid w:val="15E7620B"/>
    <w:rsid w:val="15E87457"/>
    <w:rsid w:val="15E92264"/>
    <w:rsid w:val="15EA64E1"/>
    <w:rsid w:val="15EB3520"/>
    <w:rsid w:val="15EE4223"/>
    <w:rsid w:val="15EF3AF7"/>
    <w:rsid w:val="15F56C73"/>
    <w:rsid w:val="15F668AA"/>
    <w:rsid w:val="15FC6F55"/>
    <w:rsid w:val="16005D04"/>
    <w:rsid w:val="16026D99"/>
    <w:rsid w:val="160503C0"/>
    <w:rsid w:val="1607145C"/>
    <w:rsid w:val="16083E38"/>
    <w:rsid w:val="16092E0B"/>
    <w:rsid w:val="16094BB9"/>
    <w:rsid w:val="160A26DF"/>
    <w:rsid w:val="160E21CF"/>
    <w:rsid w:val="160E43FF"/>
    <w:rsid w:val="16145880"/>
    <w:rsid w:val="161863A1"/>
    <w:rsid w:val="161960D8"/>
    <w:rsid w:val="161A1F2E"/>
    <w:rsid w:val="1622384F"/>
    <w:rsid w:val="162261B2"/>
    <w:rsid w:val="1627098C"/>
    <w:rsid w:val="162714E3"/>
    <w:rsid w:val="16307D07"/>
    <w:rsid w:val="16313277"/>
    <w:rsid w:val="16345860"/>
    <w:rsid w:val="16355743"/>
    <w:rsid w:val="163559AE"/>
    <w:rsid w:val="163C3C0C"/>
    <w:rsid w:val="163F5535"/>
    <w:rsid w:val="1640039C"/>
    <w:rsid w:val="164200CB"/>
    <w:rsid w:val="16420630"/>
    <w:rsid w:val="1642631D"/>
    <w:rsid w:val="16435162"/>
    <w:rsid w:val="1647310F"/>
    <w:rsid w:val="164B5033"/>
    <w:rsid w:val="164B51D1"/>
    <w:rsid w:val="164E081E"/>
    <w:rsid w:val="1650051A"/>
    <w:rsid w:val="16500A3A"/>
    <w:rsid w:val="165322D8"/>
    <w:rsid w:val="16553B43"/>
    <w:rsid w:val="16582103"/>
    <w:rsid w:val="165A65F9"/>
    <w:rsid w:val="165C0979"/>
    <w:rsid w:val="165F2A2B"/>
    <w:rsid w:val="16655730"/>
    <w:rsid w:val="1666025D"/>
    <w:rsid w:val="16683DB3"/>
    <w:rsid w:val="166B3D48"/>
    <w:rsid w:val="167341F1"/>
    <w:rsid w:val="16770FC2"/>
    <w:rsid w:val="167A5AB7"/>
    <w:rsid w:val="16857815"/>
    <w:rsid w:val="16873D30"/>
    <w:rsid w:val="16880487"/>
    <w:rsid w:val="168E06C2"/>
    <w:rsid w:val="16923ED4"/>
    <w:rsid w:val="16973934"/>
    <w:rsid w:val="169E4C56"/>
    <w:rsid w:val="16A448E1"/>
    <w:rsid w:val="16AA639C"/>
    <w:rsid w:val="16AD2B3B"/>
    <w:rsid w:val="16AD459B"/>
    <w:rsid w:val="16AE7BF2"/>
    <w:rsid w:val="16B234A2"/>
    <w:rsid w:val="16B32D77"/>
    <w:rsid w:val="16B51218"/>
    <w:rsid w:val="16B773FF"/>
    <w:rsid w:val="16BD120E"/>
    <w:rsid w:val="16BE50DE"/>
    <w:rsid w:val="16BE6A0C"/>
    <w:rsid w:val="16BF71F5"/>
    <w:rsid w:val="16C04CB9"/>
    <w:rsid w:val="16C3120C"/>
    <w:rsid w:val="16C4076B"/>
    <w:rsid w:val="16CA4564"/>
    <w:rsid w:val="16CF5C9F"/>
    <w:rsid w:val="16D2144F"/>
    <w:rsid w:val="16D30781"/>
    <w:rsid w:val="16D70FB9"/>
    <w:rsid w:val="16DA6212"/>
    <w:rsid w:val="16DA6215"/>
    <w:rsid w:val="16DB060D"/>
    <w:rsid w:val="16DF3B6C"/>
    <w:rsid w:val="16E66F2A"/>
    <w:rsid w:val="16EA1A7B"/>
    <w:rsid w:val="16EA49EA"/>
    <w:rsid w:val="16EB2510"/>
    <w:rsid w:val="16ED4BDE"/>
    <w:rsid w:val="16F05C47"/>
    <w:rsid w:val="16F05D79"/>
    <w:rsid w:val="16F13FCB"/>
    <w:rsid w:val="16F426A5"/>
    <w:rsid w:val="16F53B1B"/>
    <w:rsid w:val="16F76FA7"/>
    <w:rsid w:val="16F90E4A"/>
    <w:rsid w:val="16FA0E01"/>
    <w:rsid w:val="16FD0020"/>
    <w:rsid w:val="16FF09D2"/>
    <w:rsid w:val="16FF0B97"/>
    <w:rsid w:val="17015893"/>
    <w:rsid w:val="17017F86"/>
    <w:rsid w:val="17035AAC"/>
    <w:rsid w:val="170642B7"/>
    <w:rsid w:val="17070422"/>
    <w:rsid w:val="17071B7E"/>
    <w:rsid w:val="170A3764"/>
    <w:rsid w:val="17157747"/>
    <w:rsid w:val="171A4BA4"/>
    <w:rsid w:val="171B346F"/>
    <w:rsid w:val="171F1A59"/>
    <w:rsid w:val="171F273F"/>
    <w:rsid w:val="17207501"/>
    <w:rsid w:val="172779EC"/>
    <w:rsid w:val="172D0D7B"/>
    <w:rsid w:val="172D2B29"/>
    <w:rsid w:val="172E2D15"/>
    <w:rsid w:val="1736783C"/>
    <w:rsid w:val="17394D6E"/>
    <w:rsid w:val="173974BB"/>
    <w:rsid w:val="173B5495"/>
    <w:rsid w:val="173C1FE3"/>
    <w:rsid w:val="173D7210"/>
    <w:rsid w:val="173E4D36"/>
    <w:rsid w:val="1744091B"/>
    <w:rsid w:val="17452C4B"/>
    <w:rsid w:val="174D31CB"/>
    <w:rsid w:val="174F6F43"/>
    <w:rsid w:val="17516A5C"/>
    <w:rsid w:val="17520725"/>
    <w:rsid w:val="17522376"/>
    <w:rsid w:val="17536789"/>
    <w:rsid w:val="175F64CE"/>
    <w:rsid w:val="17621497"/>
    <w:rsid w:val="17637AE9"/>
    <w:rsid w:val="176578C0"/>
    <w:rsid w:val="1767588B"/>
    <w:rsid w:val="17680EB0"/>
    <w:rsid w:val="176A09F8"/>
    <w:rsid w:val="176C0D57"/>
    <w:rsid w:val="177366C3"/>
    <w:rsid w:val="17761D56"/>
    <w:rsid w:val="1778C4BC"/>
    <w:rsid w:val="177B0D14"/>
    <w:rsid w:val="177D5F83"/>
    <w:rsid w:val="177F744C"/>
    <w:rsid w:val="17815914"/>
    <w:rsid w:val="17845B17"/>
    <w:rsid w:val="1785663F"/>
    <w:rsid w:val="17865BD7"/>
    <w:rsid w:val="17877423"/>
    <w:rsid w:val="178D3DBC"/>
    <w:rsid w:val="17911A75"/>
    <w:rsid w:val="179130B8"/>
    <w:rsid w:val="179606CE"/>
    <w:rsid w:val="17A2066F"/>
    <w:rsid w:val="17A51789"/>
    <w:rsid w:val="17A93256"/>
    <w:rsid w:val="17AC73DB"/>
    <w:rsid w:val="17B000CC"/>
    <w:rsid w:val="17B03E69"/>
    <w:rsid w:val="17B14ECE"/>
    <w:rsid w:val="17B32243"/>
    <w:rsid w:val="17B374D2"/>
    <w:rsid w:val="17B61E80"/>
    <w:rsid w:val="17BA453C"/>
    <w:rsid w:val="17BB6387"/>
    <w:rsid w:val="17BF5E77"/>
    <w:rsid w:val="17BF7D25"/>
    <w:rsid w:val="17C276A2"/>
    <w:rsid w:val="17C27EFB"/>
    <w:rsid w:val="17C72B53"/>
    <w:rsid w:val="17CC7702"/>
    <w:rsid w:val="17CF1E32"/>
    <w:rsid w:val="17D309DB"/>
    <w:rsid w:val="17D45C0F"/>
    <w:rsid w:val="17D662E3"/>
    <w:rsid w:val="17E07A92"/>
    <w:rsid w:val="17E175E6"/>
    <w:rsid w:val="17E22290"/>
    <w:rsid w:val="17E23913"/>
    <w:rsid w:val="17E30220"/>
    <w:rsid w:val="17EC4792"/>
    <w:rsid w:val="17F81389"/>
    <w:rsid w:val="17FF564B"/>
    <w:rsid w:val="18023591"/>
    <w:rsid w:val="18046CBD"/>
    <w:rsid w:val="1805120B"/>
    <w:rsid w:val="18087712"/>
    <w:rsid w:val="180A2E6A"/>
    <w:rsid w:val="180C18E7"/>
    <w:rsid w:val="180E4F10"/>
    <w:rsid w:val="181635BD"/>
    <w:rsid w:val="181F06C4"/>
    <w:rsid w:val="181F77E5"/>
    <w:rsid w:val="182153F8"/>
    <w:rsid w:val="182674E1"/>
    <w:rsid w:val="182F678B"/>
    <w:rsid w:val="18300B23"/>
    <w:rsid w:val="183124A5"/>
    <w:rsid w:val="183731B5"/>
    <w:rsid w:val="18393115"/>
    <w:rsid w:val="183F4D00"/>
    <w:rsid w:val="18487302"/>
    <w:rsid w:val="1848780B"/>
    <w:rsid w:val="18511F7B"/>
    <w:rsid w:val="18551E81"/>
    <w:rsid w:val="1856296E"/>
    <w:rsid w:val="18565113"/>
    <w:rsid w:val="185A32DE"/>
    <w:rsid w:val="185A746E"/>
    <w:rsid w:val="185C060E"/>
    <w:rsid w:val="185D464F"/>
    <w:rsid w:val="185E2859"/>
    <w:rsid w:val="185F31B6"/>
    <w:rsid w:val="18626802"/>
    <w:rsid w:val="18627724"/>
    <w:rsid w:val="1864257A"/>
    <w:rsid w:val="18655C63"/>
    <w:rsid w:val="186662F2"/>
    <w:rsid w:val="18714C97"/>
    <w:rsid w:val="18716A45"/>
    <w:rsid w:val="18773E7D"/>
    <w:rsid w:val="187A0836"/>
    <w:rsid w:val="187A2B9F"/>
    <w:rsid w:val="187E78F9"/>
    <w:rsid w:val="18827E8F"/>
    <w:rsid w:val="1883414F"/>
    <w:rsid w:val="18842C1C"/>
    <w:rsid w:val="1888237E"/>
    <w:rsid w:val="188A118C"/>
    <w:rsid w:val="188C6419"/>
    <w:rsid w:val="188D3D97"/>
    <w:rsid w:val="188F02A3"/>
    <w:rsid w:val="188F5243"/>
    <w:rsid w:val="1891615A"/>
    <w:rsid w:val="18916207"/>
    <w:rsid w:val="18980476"/>
    <w:rsid w:val="189A1A4F"/>
    <w:rsid w:val="189B5187"/>
    <w:rsid w:val="189C6706"/>
    <w:rsid w:val="18A3618E"/>
    <w:rsid w:val="18A75499"/>
    <w:rsid w:val="18A8170F"/>
    <w:rsid w:val="18A92683"/>
    <w:rsid w:val="18AC79B4"/>
    <w:rsid w:val="18B07A55"/>
    <w:rsid w:val="18B15F12"/>
    <w:rsid w:val="18B25327"/>
    <w:rsid w:val="18B5155E"/>
    <w:rsid w:val="18B70812"/>
    <w:rsid w:val="18B753BC"/>
    <w:rsid w:val="18BA03EC"/>
    <w:rsid w:val="18BB64B3"/>
    <w:rsid w:val="18BC23B6"/>
    <w:rsid w:val="18BF1EA7"/>
    <w:rsid w:val="18C66939"/>
    <w:rsid w:val="18C71443"/>
    <w:rsid w:val="18CE5C46"/>
    <w:rsid w:val="18CF0A1B"/>
    <w:rsid w:val="18D30572"/>
    <w:rsid w:val="18D4640C"/>
    <w:rsid w:val="18DD0A0A"/>
    <w:rsid w:val="18E0295D"/>
    <w:rsid w:val="18E875A5"/>
    <w:rsid w:val="18F21033"/>
    <w:rsid w:val="18F57676"/>
    <w:rsid w:val="18FE7F2D"/>
    <w:rsid w:val="19022CA3"/>
    <w:rsid w:val="19033B41"/>
    <w:rsid w:val="19087285"/>
    <w:rsid w:val="19090E1F"/>
    <w:rsid w:val="19093DE2"/>
    <w:rsid w:val="191065C7"/>
    <w:rsid w:val="1911502C"/>
    <w:rsid w:val="191436B8"/>
    <w:rsid w:val="19150DCF"/>
    <w:rsid w:val="1917583F"/>
    <w:rsid w:val="191A703C"/>
    <w:rsid w:val="191A70DD"/>
    <w:rsid w:val="191C3833"/>
    <w:rsid w:val="191D6DC0"/>
    <w:rsid w:val="19232435"/>
    <w:rsid w:val="19235F91"/>
    <w:rsid w:val="192C54F7"/>
    <w:rsid w:val="192F2B88"/>
    <w:rsid w:val="19314B52"/>
    <w:rsid w:val="19315078"/>
    <w:rsid w:val="193C2814"/>
    <w:rsid w:val="193C4FA0"/>
    <w:rsid w:val="193E0CE5"/>
    <w:rsid w:val="19411D8A"/>
    <w:rsid w:val="1941466A"/>
    <w:rsid w:val="19423BEF"/>
    <w:rsid w:val="19460C23"/>
    <w:rsid w:val="194A79C2"/>
    <w:rsid w:val="1951350E"/>
    <w:rsid w:val="19537AAF"/>
    <w:rsid w:val="19566211"/>
    <w:rsid w:val="19595D42"/>
    <w:rsid w:val="195A1FF7"/>
    <w:rsid w:val="195A572B"/>
    <w:rsid w:val="195A5B9A"/>
    <w:rsid w:val="19601C62"/>
    <w:rsid w:val="19615596"/>
    <w:rsid w:val="19620200"/>
    <w:rsid w:val="19644709"/>
    <w:rsid w:val="1965429D"/>
    <w:rsid w:val="19663403"/>
    <w:rsid w:val="19663FB4"/>
    <w:rsid w:val="196640D0"/>
    <w:rsid w:val="1966675F"/>
    <w:rsid w:val="196F0649"/>
    <w:rsid w:val="196F437D"/>
    <w:rsid w:val="19726F19"/>
    <w:rsid w:val="19736C5D"/>
    <w:rsid w:val="19754EE1"/>
    <w:rsid w:val="197A6A72"/>
    <w:rsid w:val="198136D4"/>
    <w:rsid w:val="19821CCD"/>
    <w:rsid w:val="19836C25"/>
    <w:rsid w:val="19874AF5"/>
    <w:rsid w:val="19887CFD"/>
    <w:rsid w:val="198A347F"/>
    <w:rsid w:val="198A524B"/>
    <w:rsid w:val="198B4B17"/>
    <w:rsid w:val="198C39C4"/>
    <w:rsid w:val="199079DE"/>
    <w:rsid w:val="199649B5"/>
    <w:rsid w:val="199A1AD8"/>
    <w:rsid w:val="199D3596"/>
    <w:rsid w:val="19A243D7"/>
    <w:rsid w:val="19A73630"/>
    <w:rsid w:val="19A73F26"/>
    <w:rsid w:val="19A8293B"/>
    <w:rsid w:val="19AA3B33"/>
    <w:rsid w:val="19AF3CC9"/>
    <w:rsid w:val="19AF5D0C"/>
    <w:rsid w:val="19B1359D"/>
    <w:rsid w:val="19B61E14"/>
    <w:rsid w:val="19B62AAE"/>
    <w:rsid w:val="19B968F6"/>
    <w:rsid w:val="19BA5F96"/>
    <w:rsid w:val="19BD639B"/>
    <w:rsid w:val="19BF67A9"/>
    <w:rsid w:val="19C06351"/>
    <w:rsid w:val="19C8453D"/>
    <w:rsid w:val="19C86B39"/>
    <w:rsid w:val="19D00473"/>
    <w:rsid w:val="19D774A7"/>
    <w:rsid w:val="19D860A8"/>
    <w:rsid w:val="19DC0685"/>
    <w:rsid w:val="19DC1621"/>
    <w:rsid w:val="19E2098A"/>
    <w:rsid w:val="19E35721"/>
    <w:rsid w:val="19E42F08"/>
    <w:rsid w:val="19E94445"/>
    <w:rsid w:val="19ED4177"/>
    <w:rsid w:val="19EF4E5E"/>
    <w:rsid w:val="19F27426"/>
    <w:rsid w:val="19F8585D"/>
    <w:rsid w:val="1A07140F"/>
    <w:rsid w:val="1A0758B3"/>
    <w:rsid w:val="1A0C111B"/>
    <w:rsid w:val="1A0E2614"/>
    <w:rsid w:val="1A0F1779"/>
    <w:rsid w:val="1A0F228D"/>
    <w:rsid w:val="1A11334C"/>
    <w:rsid w:val="1A141D7E"/>
    <w:rsid w:val="1A1513EA"/>
    <w:rsid w:val="1A160642"/>
    <w:rsid w:val="1A187AC0"/>
    <w:rsid w:val="1A1A2EFB"/>
    <w:rsid w:val="1A1D29DB"/>
    <w:rsid w:val="1A1D4B10"/>
    <w:rsid w:val="1A2320D5"/>
    <w:rsid w:val="1A246465"/>
    <w:rsid w:val="1A254933"/>
    <w:rsid w:val="1A27385F"/>
    <w:rsid w:val="1A283EAB"/>
    <w:rsid w:val="1A2930C9"/>
    <w:rsid w:val="1A2C356C"/>
    <w:rsid w:val="1A2C531A"/>
    <w:rsid w:val="1A2E0D57"/>
    <w:rsid w:val="1A34445E"/>
    <w:rsid w:val="1A350E24"/>
    <w:rsid w:val="1A353D7C"/>
    <w:rsid w:val="1A381F10"/>
    <w:rsid w:val="1A3B17A9"/>
    <w:rsid w:val="1A3C2701"/>
    <w:rsid w:val="1A3C6D81"/>
    <w:rsid w:val="1A3D0028"/>
    <w:rsid w:val="1A3D12D5"/>
    <w:rsid w:val="1A3E64AE"/>
    <w:rsid w:val="1A3F40A7"/>
    <w:rsid w:val="1A4016DB"/>
    <w:rsid w:val="1A460685"/>
    <w:rsid w:val="1A4B1C44"/>
    <w:rsid w:val="1A4B3B0B"/>
    <w:rsid w:val="1A4C4FA7"/>
    <w:rsid w:val="1A4E0334"/>
    <w:rsid w:val="1A4E4100"/>
    <w:rsid w:val="1A4F2DB6"/>
    <w:rsid w:val="1A50725A"/>
    <w:rsid w:val="1A54439E"/>
    <w:rsid w:val="1A58475A"/>
    <w:rsid w:val="1A585636"/>
    <w:rsid w:val="1A591E09"/>
    <w:rsid w:val="1A597839"/>
    <w:rsid w:val="1A5A3C35"/>
    <w:rsid w:val="1A5B4CD5"/>
    <w:rsid w:val="1A621BF6"/>
    <w:rsid w:val="1A66478F"/>
    <w:rsid w:val="1A687E74"/>
    <w:rsid w:val="1A692D3D"/>
    <w:rsid w:val="1A6B066A"/>
    <w:rsid w:val="1A6F03FA"/>
    <w:rsid w:val="1A6F5DD1"/>
    <w:rsid w:val="1A704ADF"/>
    <w:rsid w:val="1A7240C0"/>
    <w:rsid w:val="1A725AF9"/>
    <w:rsid w:val="1A754EF4"/>
    <w:rsid w:val="1A7D5C0A"/>
    <w:rsid w:val="1A7F369B"/>
    <w:rsid w:val="1A812127"/>
    <w:rsid w:val="1A815666"/>
    <w:rsid w:val="1A85426E"/>
    <w:rsid w:val="1A8C6692"/>
    <w:rsid w:val="1A912EEC"/>
    <w:rsid w:val="1A91517D"/>
    <w:rsid w:val="1A967104"/>
    <w:rsid w:val="1A975EDC"/>
    <w:rsid w:val="1A9A1998"/>
    <w:rsid w:val="1A9B06CA"/>
    <w:rsid w:val="1A9F3630"/>
    <w:rsid w:val="1AA2382E"/>
    <w:rsid w:val="1AA80E44"/>
    <w:rsid w:val="1AAB496D"/>
    <w:rsid w:val="1AAF52DA"/>
    <w:rsid w:val="1AB570BD"/>
    <w:rsid w:val="1AB62F55"/>
    <w:rsid w:val="1AB747B0"/>
    <w:rsid w:val="1AB86BAD"/>
    <w:rsid w:val="1AC00FF2"/>
    <w:rsid w:val="1AC031E1"/>
    <w:rsid w:val="1AC05429"/>
    <w:rsid w:val="1AC35C7E"/>
    <w:rsid w:val="1AC42F19"/>
    <w:rsid w:val="1ACC4407"/>
    <w:rsid w:val="1ACF2166"/>
    <w:rsid w:val="1AD13A86"/>
    <w:rsid w:val="1AD4F97B"/>
    <w:rsid w:val="1AD76710"/>
    <w:rsid w:val="1ADA6B24"/>
    <w:rsid w:val="1ADC0AEE"/>
    <w:rsid w:val="1ADE00A1"/>
    <w:rsid w:val="1ADE1DAD"/>
    <w:rsid w:val="1AE966C6"/>
    <w:rsid w:val="1AF30369"/>
    <w:rsid w:val="1AF36857"/>
    <w:rsid w:val="1AF51BB0"/>
    <w:rsid w:val="1AF52114"/>
    <w:rsid w:val="1AF90676"/>
    <w:rsid w:val="1AFB7C4D"/>
    <w:rsid w:val="1B0342CC"/>
    <w:rsid w:val="1B050E6F"/>
    <w:rsid w:val="1B056B32"/>
    <w:rsid w:val="1B081624"/>
    <w:rsid w:val="1B087B35"/>
    <w:rsid w:val="1B0A61F6"/>
    <w:rsid w:val="1B0B39CB"/>
    <w:rsid w:val="1B0E1264"/>
    <w:rsid w:val="1B0E2C71"/>
    <w:rsid w:val="1B0F2C2C"/>
    <w:rsid w:val="1B11063C"/>
    <w:rsid w:val="1B1272B2"/>
    <w:rsid w:val="1B132036"/>
    <w:rsid w:val="1B154000"/>
    <w:rsid w:val="1B1639D5"/>
    <w:rsid w:val="1B1B3A09"/>
    <w:rsid w:val="1B1E7C23"/>
    <w:rsid w:val="1B1F09DB"/>
    <w:rsid w:val="1B1F327B"/>
    <w:rsid w:val="1B1F4E26"/>
    <w:rsid w:val="1B20600E"/>
    <w:rsid w:val="1B2772DC"/>
    <w:rsid w:val="1B2A429D"/>
    <w:rsid w:val="1B2E0C1E"/>
    <w:rsid w:val="1B2E6E04"/>
    <w:rsid w:val="1B30268D"/>
    <w:rsid w:val="1B302BE8"/>
    <w:rsid w:val="1B330E9B"/>
    <w:rsid w:val="1B334486"/>
    <w:rsid w:val="1B346557"/>
    <w:rsid w:val="1B3C333B"/>
    <w:rsid w:val="1B410DB5"/>
    <w:rsid w:val="1B482103"/>
    <w:rsid w:val="1B4824D8"/>
    <w:rsid w:val="1B4839F6"/>
    <w:rsid w:val="1B4B7881"/>
    <w:rsid w:val="1B4E07BB"/>
    <w:rsid w:val="1B4F6477"/>
    <w:rsid w:val="1B58019A"/>
    <w:rsid w:val="1B59668B"/>
    <w:rsid w:val="1B60171F"/>
    <w:rsid w:val="1B601DF0"/>
    <w:rsid w:val="1B6233C8"/>
    <w:rsid w:val="1B6600DC"/>
    <w:rsid w:val="1B66485B"/>
    <w:rsid w:val="1B66609E"/>
    <w:rsid w:val="1B674E59"/>
    <w:rsid w:val="1B6805D3"/>
    <w:rsid w:val="1B6B0D73"/>
    <w:rsid w:val="1B6C06CA"/>
    <w:rsid w:val="1B6E16CC"/>
    <w:rsid w:val="1B6E1792"/>
    <w:rsid w:val="1B715FF4"/>
    <w:rsid w:val="1B72152C"/>
    <w:rsid w:val="1B741F16"/>
    <w:rsid w:val="1B7437CF"/>
    <w:rsid w:val="1B785276"/>
    <w:rsid w:val="1B7A7D2E"/>
    <w:rsid w:val="1B7D153C"/>
    <w:rsid w:val="1B7E1BA5"/>
    <w:rsid w:val="1B811695"/>
    <w:rsid w:val="1B811F55"/>
    <w:rsid w:val="1B833F1E"/>
    <w:rsid w:val="1B8413DB"/>
    <w:rsid w:val="1B843C6D"/>
    <w:rsid w:val="1B84688C"/>
    <w:rsid w:val="1B8602C2"/>
    <w:rsid w:val="1B89163E"/>
    <w:rsid w:val="1B91044F"/>
    <w:rsid w:val="1B9962BD"/>
    <w:rsid w:val="1B9A509B"/>
    <w:rsid w:val="1B9B2757"/>
    <w:rsid w:val="1B9F17F2"/>
    <w:rsid w:val="1B9F7CA6"/>
    <w:rsid w:val="1BA21B7B"/>
    <w:rsid w:val="1BA91282"/>
    <w:rsid w:val="1BAF7FB0"/>
    <w:rsid w:val="1BB67591"/>
    <w:rsid w:val="1BBB5BDE"/>
    <w:rsid w:val="1BBC5D0B"/>
    <w:rsid w:val="1BBE1FA1"/>
    <w:rsid w:val="1BBE6445"/>
    <w:rsid w:val="1BBF1E70"/>
    <w:rsid w:val="1BC1164B"/>
    <w:rsid w:val="1BC728CE"/>
    <w:rsid w:val="1BC80FCF"/>
    <w:rsid w:val="1BC82E20"/>
    <w:rsid w:val="1BCA20BA"/>
    <w:rsid w:val="1BCC1517"/>
    <w:rsid w:val="1BCC2910"/>
    <w:rsid w:val="1BCE322D"/>
    <w:rsid w:val="1BCF0653"/>
    <w:rsid w:val="1BCF099B"/>
    <w:rsid w:val="1BCF4595"/>
    <w:rsid w:val="1BD45CA4"/>
    <w:rsid w:val="1BD47A17"/>
    <w:rsid w:val="1BD52C26"/>
    <w:rsid w:val="1BD60EF4"/>
    <w:rsid w:val="1BD67E6A"/>
    <w:rsid w:val="1BD96DDB"/>
    <w:rsid w:val="1BDB6FF7"/>
    <w:rsid w:val="1BDD2D6F"/>
    <w:rsid w:val="1BDE2644"/>
    <w:rsid w:val="1BE14B94"/>
    <w:rsid w:val="1BEC6974"/>
    <w:rsid w:val="1BF2394A"/>
    <w:rsid w:val="1BF304AD"/>
    <w:rsid w:val="1BF30BB6"/>
    <w:rsid w:val="1BF3739D"/>
    <w:rsid w:val="1BF50287"/>
    <w:rsid w:val="1BF511A9"/>
    <w:rsid w:val="1BF62F47"/>
    <w:rsid w:val="1BF83F31"/>
    <w:rsid w:val="1BF96FCC"/>
    <w:rsid w:val="1BFC0DB8"/>
    <w:rsid w:val="1BFC2ACA"/>
    <w:rsid w:val="1BFD29FE"/>
    <w:rsid w:val="1C03166F"/>
    <w:rsid w:val="1C05267D"/>
    <w:rsid w:val="1C0632F8"/>
    <w:rsid w:val="1C077DEC"/>
    <w:rsid w:val="1C085913"/>
    <w:rsid w:val="1C0876C1"/>
    <w:rsid w:val="1C0A6AB2"/>
    <w:rsid w:val="1C0E6F34"/>
    <w:rsid w:val="1C0F0DDB"/>
    <w:rsid w:val="1C14604A"/>
    <w:rsid w:val="1C17056A"/>
    <w:rsid w:val="1C197B20"/>
    <w:rsid w:val="1C1A1344"/>
    <w:rsid w:val="1C217707"/>
    <w:rsid w:val="1C2301C4"/>
    <w:rsid w:val="1C241D0B"/>
    <w:rsid w:val="1C27657D"/>
    <w:rsid w:val="1C2A3ADB"/>
    <w:rsid w:val="1C2C39A4"/>
    <w:rsid w:val="1C2E1427"/>
    <w:rsid w:val="1C35307F"/>
    <w:rsid w:val="1C361957"/>
    <w:rsid w:val="1C3E30E2"/>
    <w:rsid w:val="1C447130"/>
    <w:rsid w:val="1C484BEF"/>
    <w:rsid w:val="1C4A785C"/>
    <w:rsid w:val="1C4B5C70"/>
    <w:rsid w:val="1C4E5F4D"/>
    <w:rsid w:val="1C534BC7"/>
    <w:rsid w:val="1C5A1A69"/>
    <w:rsid w:val="1C66630A"/>
    <w:rsid w:val="1C673348"/>
    <w:rsid w:val="1C717CB7"/>
    <w:rsid w:val="1C7224BE"/>
    <w:rsid w:val="1C737D70"/>
    <w:rsid w:val="1C7444A0"/>
    <w:rsid w:val="1C74732C"/>
    <w:rsid w:val="1C752FA8"/>
    <w:rsid w:val="1C754957"/>
    <w:rsid w:val="1C772591"/>
    <w:rsid w:val="1C793A78"/>
    <w:rsid w:val="1C7C569D"/>
    <w:rsid w:val="1C816435"/>
    <w:rsid w:val="1C833285"/>
    <w:rsid w:val="1C844F99"/>
    <w:rsid w:val="1C8651B5"/>
    <w:rsid w:val="1C872CDB"/>
    <w:rsid w:val="1C8901D0"/>
    <w:rsid w:val="1C8C6AE3"/>
    <w:rsid w:val="1C93342E"/>
    <w:rsid w:val="1C961170"/>
    <w:rsid w:val="1C9F0025"/>
    <w:rsid w:val="1CA03ED2"/>
    <w:rsid w:val="1CA13D9D"/>
    <w:rsid w:val="1CA26872"/>
    <w:rsid w:val="1CA4388D"/>
    <w:rsid w:val="1CA47A7D"/>
    <w:rsid w:val="1CA51528"/>
    <w:rsid w:val="1CA76EDA"/>
    <w:rsid w:val="1CA8637C"/>
    <w:rsid w:val="1CA9281B"/>
    <w:rsid w:val="1CAA4BB8"/>
    <w:rsid w:val="1CB02232"/>
    <w:rsid w:val="1CB33AD0"/>
    <w:rsid w:val="1CB45258"/>
    <w:rsid w:val="1CB52DD5"/>
    <w:rsid w:val="1CB87E26"/>
    <w:rsid w:val="1CBA06A7"/>
    <w:rsid w:val="1CBB4733"/>
    <w:rsid w:val="1CBC1281"/>
    <w:rsid w:val="1CBE5951"/>
    <w:rsid w:val="1CC655B2"/>
    <w:rsid w:val="1CCE1134"/>
    <w:rsid w:val="1CD13F56"/>
    <w:rsid w:val="1CD239BF"/>
    <w:rsid w:val="1CD32EB7"/>
    <w:rsid w:val="1CD84253"/>
    <w:rsid w:val="1CD852E5"/>
    <w:rsid w:val="1CDC3027"/>
    <w:rsid w:val="1CDD18BB"/>
    <w:rsid w:val="1CDF0684"/>
    <w:rsid w:val="1CDF48C5"/>
    <w:rsid w:val="1CE046C9"/>
    <w:rsid w:val="1CE57D5A"/>
    <w:rsid w:val="1CE7377A"/>
    <w:rsid w:val="1CE912A0"/>
    <w:rsid w:val="1CEB71A3"/>
    <w:rsid w:val="1CED27D0"/>
    <w:rsid w:val="1CF01C2E"/>
    <w:rsid w:val="1CF3300F"/>
    <w:rsid w:val="1CF41679"/>
    <w:rsid w:val="1CF70C95"/>
    <w:rsid w:val="1CF81B98"/>
    <w:rsid w:val="1CFA34AD"/>
    <w:rsid w:val="1CFB5EEB"/>
    <w:rsid w:val="1CFC277E"/>
    <w:rsid w:val="1D036806"/>
    <w:rsid w:val="1D081673"/>
    <w:rsid w:val="1D083BA1"/>
    <w:rsid w:val="1D0A0015"/>
    <w:rsid w:val="1D0B595F"/>
    <w:rsid w:val="1D0E7FE7"/>
    <w:rsid w:val="1D0F0DF3"/>
    <w:rsid w:val="1D102CD1"/>
    <w:rsid w:val="1D12278C"/>
    <w:rsid w:val="1D1427FF"/>
    <w:rsid w:val="1D170739"/>
    <w:rsid w:val="1D175E0D"/>
    <w:rsid w:val="1D1854FF"/>
    <w:rsid w:val="1D1E16DF"/>
    <w:rsid w:val="1D206D8E"/>
    <w:rsid w:val="1D2147FC"/>
    <w:rsid w:val="1D232A04"/>
    <w:rsid w:val="1D242ABF"/>
    <w:rsid w:val="1D276AB4"/>
    <w:rsid w:val="1D291620"/>
    <w:rsid w:val="1D291FE4"/>
    <w:rsid w:val="1D297823"/>
    <w:rsid w:val="1D2A691A"/>
    <w:rsid w:val="1D491431"/>
    <w:rsid w:val="1D4A4435"/>
    <w:rsid w:val="1D4B182A"/>
    <w:rsid w:val="1D4D182F"/>
    <w:rsid w:val="1D50131F"/>
    <w:rsid w:val="1D543842"/>
    <w:rsid w:val="1D543CA8"/>
    <w:rsid w:val="1D545E8F"/>
    <w:rsid w:val="1D545ED1"/>
    <w:rsid w:val="1D5469C0"/>
    <w:rsid w:val="1D582BAE"/>
    <w:rsid w:val="1D58365D"/>
    <w:rsid w:val="1D5A1919"/>
    <w:rsid w:val="1D5A5F73"/>
    <w:rsid w:val="1D5B0D08"/>
    <w:rsid w:val="1D5B41CE"/>
    <w:rsid w:val="1D5D053C"/>
    <w:rsid w:val="1D602E35"/>
    <w:rsid w:val="1D61177E"/>
    <w:rsid w:val="1D61352C"/>
    <w:rsid w:val="1D665FCD"/>
    <w:rsid w:val="1D682FCE"/>
    <w:rsid w:val="1D686669"/>
    <w:rsid w:val="1D6A0296"/>
    <w:rsid w:val="1D6C5952"/>
    <w:rsid w:val="1D6D362A"/>
    <w:rsid w:val="1D6E3149"/>
    <w:rsid w:val="1D6E7783"/>
    <w:rsid w:val="1D6F2959"/>
    <w:rsid w:val="1D6F3E9B"/>
    <w:rsid w:val="1D70376F"/>
    <w:rsid w:val="1D732CA1"/>
    <w:rsid w:val="1D7338DC"/>
    <w:rsid w:val="1D746562"/>
    <w:rsid w:val="1D817A98"/>
    <w:rsid w:val="1D88041D"/>
    <w:rsid w:val="1D896187"/>
    <w:rsid w:val="1D8D324C"/>
    <w:rsid w:val="1D930F32"/>
    <w:rsid w:val="1D945308"/>
    <w:rsid w:val="1D9464A4"/>
    <w:rsid w:val="1D9531D6"/>
    <w:rsid w:val="1D982DDC"/>
    <w:rsid w:val="1D982F34"/>
    <w:rsid w:val="1D990F18"/>
    <w:rsid w:val="1D9A4FDF"/>
    <w:rsid w:val="1D9B353D"/>
    <w:rsid w:val="1DA11B7B"/>
    <w:rsid w:val="1DA1387A"/>
    <w:rsid w:val="1DA40357"/>
    <w:rsid w:val="1DAB4D3C"/>
    <w:rsid w:val="1DB16F05"/>
    <w:rsid w:val="1DB244F6"/>
    <w:rsid w:val="1DBA4F96"/>
    <w:rsid w:val="1DBC4C07"/>
    <w:rsid w:val="1DBE097F"/>
    <w:rsid w:val="1DC046F7"/>
    <w:rsid w:val="1DC06D95"/>
    <w:rsid w:val="1DC658E2"/>
    <w:rsid w:val="1DCF493A"/>
    <w:rsid w:val="1DD22107"/>
    <w:rsid w:val="1DD67A76"/>
    <w:rsid w:val="1DD800C2"/>
    <w:rsid w:val="1DD82821"/>
    <w:rsid w:val="1DDA6EE9"/>
    <w:rsid w:val="1DDA7C7C"/>
    <w:rsid w:val="1DDD0901"/>
    <w:rsid w:val="1DDF43BF"/>
    <w:rsid w:val="1DE026A3"/>
    <w:rsid w:val="1DE04E16"/>
    <w:rsid w:val="1DE421E0"/>
    <w:rsid w:val="1DEA02E7"/>
    <w:rsid w:val="1DF0665E"/>
    <w:rsid w:val="1DF356DA"/>
    <w:rsid w:val="1DF80FF8"/>
    <w:rsid w:val="1DF857DA"/>
    <w:rsid w:val="1DFB572F"/>
    <w:rsid w:val="1DFC16F8"/>
    <w:rsid w:val="1DFD14A7"/>
    <w:rsid w:val="1DFE32C5"/>
    <w:rsid w:val="1DFE39F5"/>
    <w:rsid w:val="1DFF4C9A"/>
    <w:rsid w:val="1DFF61DD"/>
    <w:rsid w:val="1E004AF3"/>
    <w:rsid w:val="1E023BFB"/>
    <w:rsid w:val="1E0508CE"/>
    <w:rsid w:val="1E0D7A86"/>
    <w:rsid w:val="1E0F11B7"/>
    <w:rsid w:val="1E104084"/>
    <w:rsid w:val="1E124827"/>
    <w:rsid w:val="1E124939"/>
    <w:rsid w:val="1E155839"/>
    <w:rsid w:val="1E1D38D8"/>
    <w:rsid w:val="1E1D5C20"/>
    <w:rsid w:val="1E231F27"/>
    <w:rsid w:val="1E2E5632"/>
    <w:rsid w:val="1E345E91"/>
    <w:rsid w:val="1E3542EE"/>
    <w:rsid w:val="1E3C449A"/>
    <w:rsid w:val="1E3D4406"/>
    <w:rsid w:val="1E3D60DD"/>
    <w:rsid w:val="1E451268"/>
    <w:rsid w:val="1E470974"/>
    <w:rsid w:val="1E47342F"/>
    <w:rsid w:val="1E4B7CD4"/>
    <w:rsid w:val="1E4C6A7F"/>
    <w:rsid w:val="1E5135A1"/>
    <w:rsid w:val="1E54610B"/>
    <w:rsid w:val="1E571733"/>
    <w:rsid w:val="1E580F85"/>
    <w:rsid w:val="1E586508"/>
    <w:rsid w:val="1E5C00F8"/>
    <w:rsid w:val="1E5E36D4"/>
    <w:rsid w:val="1E5F05BA"/>
    <w:rsid w:val="1E606685"/>
    <w:rsid w:val="1E650DFA"/>
    <w:rsid w:val="1E673D11"/>
    <w:rsid w:val="1E696B3C"/>
    <w:rsid w:val="1E6B30D3"/>
    <w:rsid w:val="1E6E5F01"/>
    <w:rsid w:val="1E727EFE"/>
    <w:rsid w:val="1E7A2E17"/>
    <w:rsid w:val="1E7B23CC"/>
    <w:rsid w:val="1E7E7979"/>
    <w:rsid w:val="1E80346C"/>
    <w:rsid w:val="1E803E86"/>
    <w:rsid w:val="1E8260DC"/>
    <w:rsid w:val="1E840BF6"/>
    <w:rsid w:val="1E873CC8"/>
    <w:rsid w:val="1E892D3B"/>
    <w:rsid w:val="1E8D7EF7"/>
    <w:rsid w:val="1E9242EB"/>
    <w:rsid w:val="1E992391"/>
    <w:rsid w:val="1E9B436B"/>
    <w:rsid w:val="1E9F6AD8"/>
    <w:rsid w:val="1EA164D8"/>
    <w:rsid w:val="1EA44FB1"/>
    <w:rsid w:val="1EA638BC"/>
    <w:rsid w:val="1EA77665"/>
    <w:rsid w:val="1EAA4A5F"/>
    <w:rsid w:val="1EAA5F7E"/>
    <w:rsid w:val="1EAD5B48"/>
    <w:rsid w:val="1EAF24D7"/>
    <w:rsid w:val="1EB12291"/>
    <w:rsid w:val="1EB14239"/>
    <w:rsid w:val="1EB55259"/>
    <w:rsid w:val="1EBA1146"/>
    <w:rsid w:val="1EBC4C73"/>
    <w:rsid w:val="1EBE699B"/>
    <w:rsid w:val="1EBF367A"/>
    <w:rsid w:val="1EC0649B"/>
    <w:rsid w:val="1EC36495"/>
    <w:rsid w:val="1ECC11B9"/>
    <w:rsid w:val="1ECD748C"/>
    <w:rsid w:val="1ED1092E"/>
    <w:rsid w:val="1ED26121"/>
    <w:rsid w:val="1ED54DF8"/>
    <w:rsid w:val="1ED55F80"/>
    <w:rsid w:val="1ED668A5"/>
    <w:rsid w:val="1ED66E73"/>
    <w:rsid w:val="1ED878EA"/>
    <w:rsid w:val="1EDB10BC"/>
    <w:rsid w:val="1EDF1B46"/>
    <w:rsid w:val="1EE145E0"/>
    <w:rsid w:val="1EE6009E"/>
    <w:rsid w:val="1EE737B5"/>
    <w:rsid w:val="1EE8147C"/>
    <w:rsid w:val="1EE8477C"/>
    <w:rsid w:val="1EEA28B0"/>
    <w:rsid w:val="1EEA4952"/>
    <w:rsid w:val="1EEB273B"/>
    <w:rsid w:val="1EED1DFF"/>
    <w:rsid w:val="1EEE4068"/>
    <w:rsid w:val="1EF7656C"/>
    <w:rsid w:val="1EF773B4"/>
    <w:rsid w:val="1EFB3209"/>
    <w:rsid w:val="1EFB6C21"/>
    <w:rsid w:val="1F016D75"/>
    <w:rsid w:val="1F06438B"/>
    <w:rsid w:val="1F065C73"/>
    <w:rsid w:val="1F095C2A"/>
    <w:rsid w:val="1F0B09EA"/>
    <w:rsid w:val="1F0F0598"/>
    <w:rsid w:val="1F0F172B"/>
    <w:rsid w:val="1F100D66"/>
    <w:rsid w:val="1F155584"/>
    <w:rsid w:val="1F16530E"/>
    <w:rsid w:val="1F175906"/>
    <w:rsid w:val="1F182CBA"/>
    <w:rsid w:val="1F1840BF"/>
    <w:rsid w:val="1F184B4E"/>
    <w:rsid w:val="1F1C3BAF"/>
    <w:rsid w:val="1F1D7927"/>
    <w:rsid w:val="1F251FBC"/>
    <w:rsid w:val="1F2642AB"/>
    <w:rsid w:val="1F291E28"/>
    <w:rsid w:val="1F29349B"/>
    <w:rsid w:val="1F296C81"/>
    <w:rsid w:val="1F2E1B12"/>
    <w:rsid w:val="1F2E205E"/>
    <w:rsid w:val="1F2E69D8"/>
    <w:rsid w:val="1F3247D2"/>
    <w:rsid w:val="1F330EF8"/>
    <w:rsid w:val="1F3D5513"/>
    <w:rsid w:val="1F422EEA"/>
    <w:rsid w:val="1F44743A"/>
    <w:rsid w:val="1F4849A4"/>
    <w:rsid w:val="1F492760"/>
    <w:rsid w:val="1F494278"/>
    <w:rsid w:val="1F4C007D"/>
    <w:rsid w:val="1F4C6607"/>
    <w:rsid w:val="1F4E19EE"/>
    <w:rsid w:val="1F4F1BB6"/>
    <w:rsid w:val="1F5239B3"/>
    <w:rsid w:val="1F5A221F"/>
    <w:rsid w:val="1F5D6901"/>
    <w:rsid w:val="1F5F584A"/>
    <w:rsid w:val="1F60453B"/>
    <w:rsid w:val="1F6168DA"/>
    <w:rsid w:val="1F6321DF"/>
    <w:rsid w:val="1F666BD8"/>
    <w:rsid w:val="1F6D7F66"/>
    <w:rsid w:val="1F6F2605"/>
    <w:rsid w:val="1F70156F"/>
    <w:rsid w:val="1F739450"/>
    <w:rsid w:val="1F78690B"/>
    <w:rsid w:val="1F793BBC"/>
    <w:rsid w:val="1F7D3EF4"/>
    <w:rsid w:val="1F816FFC"/>
    <w:rsid w:val="1F846723"/>
    <w:rsid w:val="1F870D27"/>
    <w:rsid w:val="1F8766CF"/>
    <w:rsid w:val="1F8A0B3C"/>
    <w:rsid w:val="1F8B05F8"/>
    <w:rsid w:val="1F8B7A40"/>
    <w:rsid w:val="1F8C3FD1"/>
    <w:rsid w:val="1F917661"/>
    <w:rsid w:val="1F937DA8"/>
    <w:rsid w:val="1F954FCD"/>
    <w:rsid w:val="1F980D5B"/>
    <w:rsid w:val="1F9F4CA4"/>
    <w:rsid w:val="1FA122FE"/>
    <w:rsid w:val="1FA34505"/>
    <w:rsid w:val="1FA61CF3"/>
    <w:rsid w:val="1FA93223"/>
    <w:rsid w:val="1FAE3104"/>
    <w:rsid w:val="1FB02289"/>
    <w:rsid w:val="1FB43DE7"/>
    <w:rsid w:val="1FB9548D"/>
    <w:rsid w:val="1FBD35D2"/>
    <w:rsid w:val="1FBE4C66"/>
    <w:rsid w:val="1FC102B2"/>
    <w:rsid w:val="1FC77172"/>
    <w:rsid w:val="1FC97167"/>
    <w:rsid w:val="1FCA4BF8"/>
    <w:rsid w:val="1FCD4C01"/>
    <w:rsid w:val="1FCE84D2"/>
    <w:rsid w:val="1FD91AA0"/>
    <w:rsid w:val="1FDB498A"/>
    <w:rsid w:val="1FE10C48"/>
    <w:rsid w:val="1FE5701A"/>
    <w:rsid w:val="1FEA5202"/>
    <w:rsid w:val="1FEC652E"/>
    <w:rsid w:val="1FED6C93"/>
    <w:rsid w:val="1FEE3EF7"/>
    <w:rsid w:val="1FF07CAD"/>
    <w:rsid w:val="1FF269E9"/>
    <w:rsid w:val="1FF59CBC"/>
    <w:rsid w:val="1FF80364"/>
    <w:rsid w:val="1FF8397B"/>
    <w:rsid w:val="1FF86856"/>
    <w:rsid w:val="1FFC753C"/>
    <w:rsid w:val="1FFD0FEC"/>
    <w:rsid w:val="1FFF5DC4"/>
    <w:rsid w:val="20067F47"/>
    <w:rsid w:val="2008242C"/>
    <w:rsid w:val="20085EE1"/>
    <w:rsid w:val="20090E57"/>
    <w:rsid w:val="200A6CD3"/>
    <w:rsid w:val="200B777F"/>
    <w:rsid w:val="200C59D1"/>
    <w:rsid w:val="200F794B"/>
    <w:rsid w:val="201076DF"/>
    <w:rsid w:val="20141B47"/>
    <w:rsid w:val="2014685C"/>
    <w:rsid w:val="20152650"/>
    <w:rsid w:val="20176124"/>
    <w:rsid w:val="20196340"/>
    <w:rsid w:val="201F04D9"/>
    <w:rsid w:val="20232D1B"/>
    <w:rsid w:val="20253A09"/>
    <w:rsid w:val="20285E44"/>
    <w:rsid w:val="203024C3"/>
    <w:rsid w:val="20322F5E"/>
    <w:rsid w:val="203551AD"/>
    <w:rsid w:val="20373B08"/>
    <w:rsid w:val="20375BAA"/>
    <w:rsid w:val="20384AA5"/>
    <w:rsid w:val="20390362"/>
    <w:rsid w:val="203C5B8B"/>
    <w:rsid w:val="20462E51"/>
    <w:rsid w:val="20463151"/>
    <w:rsid w:val="204F06EE"/>
    <w:rsid w:val="20506E01"/>
    <w:rsid w:val="20542ED4"/>
    <w:rsid w:val="20566878"/>
    <w:rsid w:val="20580C17"/>
    <w:rsid w:val="205F2E74"/>
    <w:rsid w:val="20656F4F"/>
    <w:rsid w:val="2068374E"/>
    <w:rsid w:val="206C2914"/>
    <w:rsid w:val="206E2534"/>
    <w:rsid w:val="20703693"/>
    <w:rsid w:val="20713A86"/>
    <w:rsid w:val="207215AC"/>
    <w:rsid w:val="207652B1"/>
    <w:rsid w:val="207672EF"/>
    <w:rsid w:val="20781179"/>
    <w:rsid w:val="207A73BB"/>
    <w:rsid w:val="207C70A5"/>
    <w:rsid w:val="207E5971"/>
    <w:rsid w:val="207F5328"/>
    <w:rsid w:val="20810627"/>
    <w:rsid w:val="20815629"/>
    <w:rsid w:val="2081683B"/>
    <w:rsid w:val="208504E0"/>
    <w:rsid w:val="20867F95"/>
    <w:rsid w:val="208934D5"/>
    <w:rsid w:val="20894F1D"/>
    <w:rsid w:val="209046CA"/>
    <w:rsid w:val="20967991"/>
    <w:rsid w:val="20981A0B"/>
    <w:rsid w:val="209A7D9D"/>
    <w:rsid w:val="209C689A"/>
    <w:rsid w:val="209D007B"/>
    <w:rsid w:val="20A234E9"/>
    <w:rsid w:val="20A43E5C"/>
    <w:rsid w:val="20A774A8"/>
    <w:rsid w:val="20AA61FF"/>
    <w:rsid w:val="20AA6925"/>
    <w:rsid w:val="20B00A53"/>
    <w:rsid w:val="20B407C9"/>
    <w:rsid w:val="20BA16DD"/>
    <w:rsid w:val="20BA31B5"/>
    <w:rsid w:val="20C462AC"/>
    <w:rsid w:val="20C548AE"/>
    <w:rsid w:val="20C74C5E"/>
    <w:rsid w:val="20C86AF9"/>
    <w:rsid w:val="20CA3197"/>
    <w:rsid w:val="20CB4B08"/>
    <w:rsid w:val="20CC7352"/>
    <w:rsid w:val="20D01727"/>
    <w:rsid w:val="20D0510C"/>
    <w:rsid w:val="20D66B76"/>
    <w:rsid w:val="20DC5098"/>
    <w:rsid w:val="20DE44E2"/>
    <w:rsid w:val="20E26D95"/>
    <w:rsid w:val="20E424AA"/>
    <w:rsid w:val="20E62351"/>
    <w:rsid w:val="20E71E66"/>
    <w:rsid w:val="20E732CA"/>
    <w:rsid w:val="20E80ACB"/>
    <w:rsid w:val="20E90B8D"/>
    <w:rsid w:val="20E97AC1"/>
    <w:rsid w:val="20EA331D"/>
    <w:rsid w:val="20EA74B5"/>
    <w:rsid w:val="20EC135F"/>
    <w:rsid w:val="20F05E8F"/>
    <w:rsid w:val="20F070A1"/>
    <w:rsid w:val="20F12D71"/>
    <w:rsid w:val="20F14D3E"/>
    <w:rsid w:val="20F3093F"/>
    <w:rsid w:val="20F55779"/>
    <w:rsid w:val="20F9023A"/>
    <w:rsid w:val="20F97885"/>
    <w:rsid w:val="21026F8C"/>
    <w:rsid w:val="21032CFF"/>
    <w:rsid w:val="2107693C"/>
    <w:rsid w:val="21094E0F"/>
    <w:rsid w:val="21110DC5"/>
    <w:rsid w:val="21134B3E"/>
    <w:rsid w:val="21156B08"/>
    <w:rsid w:val="21167925"/>
    <w:rsid w:val="211E6DB7"/>
    <w:rsid w:val="211F1734"/>
    <w:rsid w:val="21216439"/>
    <w:rsid w:val="21251477"/>
    <w:rsid w:val="21272798"/>
    <w:rsid w:val="2127760A"/>
    <w:rsid w:val="21325ABC"/>
    <w:rsid w:val="213351E0"/>
    <w:rsid w:val="213413B3"/>
    <w:rsid w:val="213A5296"/>
    <w:rsid w:val="213A5772"/>
    <w:rsid w:val="213E023B"/>
    <w:rsid w:val="214178FD"/>
    <w:rsid w:val="21450638"/>
    <w:rsid w:val="2145280D"/>
    <w:rsid w:val="214B42D7"/>
    <w:rsid w:val="214E39D9"/>
    <w:rsid w:val="214E3AA8"/>
    <w:rsid w:val="214F7298"/>
    <w:rsid w:val="2156752E"/>
    <w:rsid w:val="215D400B"/>
    <w:rsid w:val="215D4292"/>
    <w:rsid w:val="215D5AE0"/>
    <w:rsid w:val="215E069D"/>
    <w:rsid w:val="215E081D"/>
    <w:rsid w:val="215ED1D1"/>
    <w:rsid w:val="215F74EC"/>
    <w:rsid w:val="21617F9F"/>
    <w:rsid w:val="21626325"/>
    <w:rsid w:val="21657A51"/>
    <w:rsid w:val="21681D11"/>
    <w:rsid w:val="216822CF"/>
    <w:rsid w:val="21724703"/>
    <w:rsid w:val="217355DC"/>
    <w:rsid w:val="217A0CBF"/>
    <w:rsid w:val="217C6B87"/>
    <w:rsid w:val="21817CF9"/>
    <w:rsid w:val="21876813"/>
    <w:rsid w:val="218810DB"/>
    <w:rsid w:val="218C669E"/>
    <w:rsid w:val="219043E0"/>
    <w:rsid w:val="21932B71"/>
    <w:rsid w:val="2199749F"/>
    <w:rsid w:val="219C4B33"/>
    <w:rsid w:val="219F63D1"/>
    <w:rsid w:val="21A143C1"/>
    <w:rsid w:val="21A1448B"/>
    <w:rsid w:val="21A5228A"/>
    <w:rsid w:val="21A60128"/>
    <w:rsid w:val="21A61CF9"/>
    <w:rsid w:val="21A74B95"/>
    <w:rsid w:val="21AA1C32"/>
    <w:rsid w:val="21AC6CE4"/>
    <w:rsid w:val="21B300CF"/>
    <w:rsid w:val="21B31E7D"/>
    <w:rsid w:val="21BA320B"/>
    <w:rsid w:val="21BD027C"/>
    <w:rsid w:val="21BF6A73"/>
    <w:rsid w:val="21C055E9"/>
    <w:rsid w:val="21C13AD1"/>
    <w:rsid w:val="21C6401B"/>
    <w:rsid w:val="21C67161"/>
    <w:rsid w:val="21C80DA0"/>
    <w:rsid w:val="21C9227E"/>
    <w:rsid w:val="21CA077D"/>
    <w:rsid w:val="21CE48C4"/>
    <w:rsid w:val="21CE6AAA"/>
    <w:rsid w:val="21D7200F"/>
    <w:rsid w:val="21DB4EEE"/>
    <w:rsid w:val="21DB6CBA"/>
    <w:rsid w:val="21E14C3C"/>
    <w:rsid w:val="21E169EA"/>
    <w:rsid w:val="21E27009"/>
    <w:rsid w:val="21E54050"/>
    <w:rsid w:val="21E55BA0"/>
    <w:rsid w:val="21EA7F94"/>
    <w:rsid w:val="21ED3D22"/>
    <w:rsid w:val="21EF43E7"/>
    <w:rsid w:val="21F01D79"/>
    <w:rsid w:val="21F11323"/>
    <w:rsid w:val="21F47225"/>
    <w:rsid w:val="21F66939"/>
    <w:rsid w:val="21F7620D"/>
    <w:rsid w:val="22007147"/>
    <w:rsid w:val="22016E93"/>
    <w:rsid w:val="22055C62"/>
    <w:rsid w:val="220C626C"/>
    <w:rsid w:val="220D32FF"/>
    <w:rsid w:val="221072CF"/>
    <w:rsid w:val="2213068E"/>
    <w:rsid w:val="22141045"/>
    <w:rsid w:val="2214252D"/>
    <w:rsid w:val="22146DBF"/>
    <w:rsid w:val="221548E5"/>
    <w:rsid w:val="2216398B"/>
    <w:rsid w:val="2217240B"/>
    <w:rsid w:val="221E19EC"/>
    <w:rsid w:val="22227873"/>
    <w:rsid w:val="22241FCA"/>
    <w:rsid w:val="22286446"/>
    <w:rsid w:val="222948F9"/>
    <w:rsid w:val="222955AF"/>
    <w:rsid w:val="222B4B5D"/>
    <w:rsid w:val="222B66AC"/>
    <w:rsid w:val="222F59A7"/>
    <w:rsid w:val="222F5DBD"/>
    <w:rsid w:val="223034CD"/>
    <w:rsid w:val="22331732"/>
    <w:rsid w:val="22360AE6"/>
    <w:rsid w:val="223A3836"/>
    <w:rsid w:val="223A395F"/>
    <w:rsid w:val="223A7C95"/>
    <w:rsid w:val="2241112E"/>
    <w:rsid w:val="22415B78"/>
    <w:rsid w:val="22481DB4"/>
    <w:rsid w:val="224B759E"/>
    <w:rsid w:val="224D0523"/>
    <w:rsid w:val="225049AB"/>
    <w:rsid w:val="225933B4"/>
    <w:rsid w:val="225C3AC8"/>
    <w:rsid w:val="22627272"/>
    <w:rsid w:val="226358ED"/>
    <w:rsid w:val="226F2247"/>
    <w:rsid w:val="226F7C24"/>
    <w:rsid w:val="226F7F3E"/>
    <w:rsid w:val="227609CD"/>
    <w:rsid w:val="227A3680"/>
    <w:rsid w:val="227C61F4"/>
    <w:rsid w:val="227D2BB6"/>
    <w:rsid w:val="227E248B"/>
    <w:rsid w:val="228026A7"/>
    <w:rsid w:val="22843107"/>
    <w:rsid w:val="228804BE"/>
    <w:rsid w:val="228C4BA7"/>
    <w:rsid w:val="228F4698"/>
    <w:rsid w:val="2292537D"/>
    <w:rsid w:val="22943A5C"/>
    <w:rsid w:val="22964AD5"/>
    <w:rsid w:val="229A5CC3"/>
    <w:rsid w:val="229F6F6E"/>
    <w:rsid w:val="22AC5419"/>
    <w:rsid w:val="22AE22C7"/>
    <w:rsid w:val="22B57AD4"/>
    <w:rsid w:val="22B64134"/>
    <w:rsid w:val="22B67E76"/>
    <w:rsid w:val="22B97759"/>
    <w:rsid w:val="22BB37B7"/>
    <w:rsid w:val="22BD7457"/>
    <w:rsid w:val="22BF552D"/>
    <w:rsid w:val="22C6710C"/>
    <w:rsid w:val="22C7298A"/>
    <w:rsid w:val="22CD0924"/>
    <w:rsid w:val="22CD2292"/>
    <w:rsid w:val="22CE3157"/>
    <w:rsid w:val="22D402FC"/>
    <w:rsid w:val="22D64075"/>
    <w:rsid w:val="22D84291"/>
    <w:rsid w:val="22D9268D"/>
    <w:rsid w:val="22DD18A7"/>
    <w:rsid w:val="22DE0E9D"/>
    <w:rsid w:val="22DF3424"/>
    <w:rsid w:val="22E571F3"/>
    <w:rsid w:val="22E57AE5"/>
    <w:rsid w:val="22E82430"/>
    <w:rsid w:val="22E84608"/>
    <w:rsid w:val="22EA7A2E"/>
    <w:rsid w:val="22EB3FC4"/>
    <w:rsid w:val="22EB4568"/>
    <w:rsid w:val="22EC2225"/>
    <w:rsid w:val="22F16713"/>
    <w:rsid w:val="22FC6147"/>
    <w:rsid w:val="22FE4945"/>
    <w:rsid w:val="23013B99"/>
    <w:rsid w:val="23016F7A"/>
    <w:rsid w:val="230564EA"/>
    <w:rsid w:val="230B56C9"/>
    <w:rsid w:val="230E523C"/>
    <w:rsid w:val="230E580F"/>
    <w:rsid w:val="23102298"/>
    <w:rsid w:val="23103F90"/>
    <w:rsid w:val="23111C5B"/>
    <w:rsid w:val="23130445"/>
    <w:rsid w:val="23136C0B"/>
    <w:rsid w:val="23152DEF"/>
    <w:rsid w:val="231724A7"/>
    <w:rsid w:val="231C5BAA"/>
    <w:rsid w:val="23203467"/>
    <w:rsid w:val="23225072"/>
    <w:rsid w:val="232272BA"/>
    <w:rsid w:val="23232D60"/>
    <w:rsid w:val="232440B2"/>
    <w:rsid w:val="23254C41"/>
    <w:rsid w:val="232560D3"/>
    <w:rsid w:val="232653EC"/>
    <w:rsid w:val="232A04B6"/>
    <w:rsid w:val="232C559D"/>
    <w:rsid w:val="232D45CB"/>
    <w:rsid w:val="232F0AD2"/>
    <w:rsid w:val="232F5C7C"/>
    <w:rsid w:val="233879B2"/>
    <w:rsid w:val="23390004"/>
    <w:rsid w:val="233A6FFC"/>
    <w:rsid w:val="233B65CE"/>
    <w:rsid w:val="233D0598"/>
    <w:rsid w:val="233D1B3B"/>
    <w:rsid w:val="233D5EA2"/>
    <w:rsid w:val="233E1662"/>
    <w:rsid w:val="233F1C1A"/>
    <w:rsid w:val="2341058A"/>
    <w:rsid w:val="23440133"/>
    <w:rsid w:val="2346691F"/>
    <w:rsid w:val="23481FB2"/>
    <w:rsid w:val="234E4553"/>
    <w:rsid w:val="234F3C99"/>
    <w:rsid w:val="23503E27"/>
    <w:rsid w:val="23580F2E"/>
    <w:rsid w:val="23586C07"/>
    <w:rsid w:val="235A2EF8"/>
    <w:rsid w:val="235E199B"/>
    <w:rsid w:val="23602061"/>
    <w:rsid w:val="23621DAC"/>
    <w:rsid w:val="23624D69"/>
    <w:rsid w:val="2365765F"/>
    <w:rsid w:val="2369138D"/>
    <w:rsid w:val="236E72FF"/>
    <w:rsid w:val="237044C9"/>
    <w:rsid w:val="237075B8"/>
    <w:rsid w:val="23724351"/>
    <w:rsid w:val="23736C38"/>
    <w:rsid w:val="2374336A"/>
    <w:rsid w:val="237513BF"/>
    <w:rsid w:val="23754152"/>
    <w:rsid w:val="237959CD"/>
    <w:rsid w:val="2381420E"/>
    <w:rsid w:val="2384457F"/>
    <w:rsid w:val="23863492"/>
    <w:rsid w:val="23865A9B"/>
    <w:rsid w:val="238B4E5F"/>
    <w:rsid w:val="238C0BD7"/>
    <w:rsid w:val="238D21A3"/>
    <w:rsid w:val="23907442"/>
    <w:rsid w:val="239161EE"/>
    <w:rsid w:val="23946B4B"/>
    <w:rsid w:val="23952182"/>
    <w:rsid w:val="23970229"/>
    <w:rsid w:val="23983A20"/>
    <w:rsid w:val="239C098B"/>
    <w:rsid w:val="239F4522"/>
    <w:rsid w:val="23A229BA"/>
    <w:rsid w:val="23A51952"/>
    <w:rsid w:val="23A710EC"/>
    <w:rsid w:val="23A841AA"/>
    <w:rsid w:val="23A915A7"/>
    <w:rsid w:val="23AA6B86"/>
    <w:rsid w:val="23AD08E7"/>
    <w:rsid w:val="23AE0B4E"/>
    <w:rsid w:val="23AE6894"/>
    <w:rsid w:val="23B14E93"/>
    <w:rsid w:val="23B16AA4"/>
    <w:rsid w:val="23B50C89"/>
    <w:rsid w:val="23B73EA6"/>
    <w:rsid w:val="23BC644E"/>
    <w:rsid w:val="23BD161F"/>
    <w:rsid w:val="23C116D7"/>
    <w:rsid w:val="23C36385"/>
    <w:rsid w:val="23C56F8B"/>
    <w:rsid w:val="23CF44E1"/>
    <w:rsid w:val="23CF684B"/>
    <w:rsid w:val="23D762F6"/>
    <w:rsid w:val="23DE2394"/>
    <w:rsid w:val="23E31E3B"/>
    <w:rsid w:val="23E46E25"/>
    <w:rsid w:val="23E527E4"/>
    <w:rsid w:val="23EF0DDA"/>
    <w:rsid w:val="23F3420E"/>
    <w:rsid w:val="23F3509A"/>
    <w:rsid w:val="23F37E91"/>
    <w:rsid w:val="23F765F9"/>
    <w:rsid w:val="23F76998"/>
    <w:rsid w:val="23FA3D93"/>
    <w:rsid w:val="23FE2710"/>
    <w:rsid w:val="23FE9E4E"/>
    <w:rsid w:val="24017B8D"/>
    <w:rsid w:val="24045C30"/>
    <w:rsid w:val="240A472A"/>
    <w:rsid w:val="240D46A2"/>
    <w:rsid w:val="240F3CE2"/>
    <w:rsid w:val="241067BA"/>
    <w:rsid w:val="2412732E"/>
    <w:rsid w:val="241678C4"/>
    <w:rsid w:val="241C75F2"/>
    <w:rsid w:val="241E2177"/>
    <w:rsid w:val="242017A4"/>
    <w:rsid w:val="24203481"/>
    <w:rsid w:val="2428551A"/>
    <w:rsid w:val="2429042B"/>
    <w:rsid w:val="24301BA0"/>
    <w:rsid w:val="24303C58"/>
    <w:rsid w:val="24316936"/>
    <w:rsid w:val="24355299"/>
    <w:rsid w:val="24374FE7"/>
    <w:rsid w:val="243B6031"/>
    <w:rsid w:val="243F4FDB"/>
    <w:rsid w:val="24463799"/>
    <w:rsid w:val="24463B96"/>
    <w:rsid w:val="2449211A"/>
    <w:rsid w:val="244D3F66"/>
    <w:rsid w:val="245142FB"/>
    <w:rsid w:val="24537F14"/>
    <w:rsid w:val="24540840"/>
    <w:rsid w:val="24564EC7"/>
    <w:rsid w:val="2456609F"/>
    <w:rsid w:val="245A2A83"/>
    <w:rsid w:val="245B2826"/>
    <w:rsid w:val="24604A15"/>
    <w:rsid w:val="24617C41"/>
    <w:rsid w:val="246408AD"/>
    <w:rsid w:val="246771F8"/>
    <w:rsid w:val="24690418"/>
    <w:rsid w:val="246A1A06"/>
    <w:rsid w:val="246F22D4"/>
    <w:rsid w:val="246F4781"/>
    <w:rsid w:val="247068A4"/>
    <w:rsid w:val="247E49C4"/>
    <w:rsid w:val="247E5748"/>
    <w:rsid w:val="24832D07"/>
    <w:rsid w:val="248A1A95"/>
    <w:rsid w:val="248F211C"/>
    <w:rsid w:val="248F3BA6"/>
    <w:rsid w:val="248F7EDF"/>
    <w:rsid w:val="249355C4"/>
    <w:rsid w:val="24964A09"/>
    <w:rsid w:val="249847A6"/>
    <w:rsid w:val="24990D22"/>
    <w:rsid w:val="249B0A24"/>
    <w:rsid w:val="249F2CD8"/>
    <w:rsid w:val="24A003A5"/>
    <w:rsid w:val="24A3622B"/>
    <w:rsid w:val="24A3753B"/>
    <w:rsid w:val="24A51F50"/>
    <w:rsid w:val="24A97118"/>
    <w:rsid w:val="24AC1531"/>
    <w:rsid w:val="24B41369"/>
    <w:rsid w:val="24B46637"/>
    <w:rsid w:val="24B64406"/>
    <w:rsid w:val="24B66408"/>
    <w:rsid w:val="24BC54EC"/>
    <w:rsid w:val="24BE6297"/>
    <w:rsid w:val="24C01DD9"/>
    <w:rsid w:val="24C42F43"/>
    <w:rsid w:val="24C57AEE"/>
    <w:rsid w:val="24C63309"/>
    <w:rsid w:val="24C7388A"/>
    <w:rsid w:val="24CA3FF6"/>
    <w:rsid w:val="24CF34F7"/>
    <w:rsid w:val="24D227CB"/>
    <w:rsid w:val="24D31C46"/>
    <w:rsid w:val="24D4383C"/>
    <w:rsid w:val="24D521F1"/>
    <w:rsid w:val="24D72BE0"/>
    <w:rsid w:val="24D80578"/>
    <w:rsid w:val="24D9337A"/>
    <w:rsid w:val="24D974D7"/>
    <w:rsid w:val="24D97E4C"/>
    <w:rsid w:val="24DB4284"/>
    <w:rsid w:val="24E0742D"/>
    <w:rsid w:val="24E31C71"/>
    <w:rsid w:val="24E46C1F"/>
    <w:rsid w:val="24E649A4"/>
    <w:rsid w:val="24EA3C92"/>
    <w:rsid w:val="24EC7B7F"/>
    <w:rsid w:val="24F43992"/>
    <w:rsid w:val="24F5314F"/>
    <w:rsid w:val="24F56947"/>
    <w:rsid w:val="24F9229C"/>
    <w:rsid w:val="24FF0039"/>
    <w:rsid w:val="250550E5"/>
    <w:rsid w:val="250570B9"/>
    <w:rsid w:val="2508321F"/>
    <w:rsid w:val="250E1C55"/>
    <w:rsid w:val="25113A62"/>
    <w:rsid w:val="251650CC"/>
    <w:rsid w:val="251670B4"/>
    <w:rsid w:val="251946ED"/>
    <w:rsid w:val="251A6552"/>
    <w:rsid w:val="251E2182"/>
    <w:rsid w:val="252156D7"/>
    <w:rsid w:val="25237319"/>
    <w:rsid w:val="25246542"/>
    <w:rsid w:val="252639DA"/>
    <w:rsid w:val="25265A0B"/>
    <w:rsid w:val="252C0BFF"/>
    <w:rsid w:val="25353226"/>
    <w:rsid w:val="25381359"/>
    <w:rsid w:val="2538655B"/>
    <w:rsid w:val="253C3CEC"/>
    <w:rsid w:val="25407ECB"/>
    <w:rsid w:val="254601A4"/>
    <w:rsid w:val="254C2102"/>
    <w:rsid w:val="254E25E8"/>
    <w:rsid w:val="25544372"/>
    <w:rsid w:val="25560A6D"/>
    <w:rsid w:val="255B4D05"/>
    <w:rsid w:val="255D282B"/>
    <w:rsid w:val="255D6CCF"/>
    <w:rsid w:val="25632548"/>
    <w:rsid w:val="256329E7"/>
    <w:rsid w:val="25641E0C"/>
    <w:rsid w:val="256C0CC0"/>
    <w:rsid w:val="256D164A"/>
    <w:rsid w:val="257007B0"/>
    <w:rsid w:val="2571103E"/>
    <w:rsid w:val="25723358"/>
    <w:rsid w:val="257302A1"/>
    <w:rsid w:val="25777D91"/>
    <w:rsid w:val="257A2C8C"/>
    <w:rsid w:val="257D42C5"/>
    <w:rsid w:val="257F6C45"/>
    <w:rsid w:val="25814052"/>
    <w:rsid w:val="25836AD0"/>
    <w:rsid w:val="25841ECD"/>
    <w:rsid w:val="25855FDB"/>
    <w:rsid w:val="258B577C"/>
    <w:rsid w:val="258D4D20"/>
    <w:rsid w:val="25911F9F"/>
    <w:rsid w:val="25920CD2"/>
    <w:rsid w:val="25954889"/>
    <w:rsid w:val="25965427"/>
    <w:rsid w:val="25975D43"/>
    <w:rsid w:val="259A47A9"/>
    <w:rsid w:val="25A14E0E"/>
    <w:rsid w:val="25A15886"/>
    <w:rsid w:val="25A20B86"/>
    <w:rsid w:val="25A46830"/>
    <w:rsid w:val="25A53AC0"/>
    <w:rsid w:val="25A60F16"/>
    <w:rsid w:val="25A95DDD"/>
    <w:rsid w:val="25AB3597"/>
    <w:rsid w:val="25AB5145"/>
    <w:rsid w:val="25AE12D9"/>
    <w:rsid w:val="25AE6362"/>
    <w:rsid w:val="25AF4581"/>
    <w:rsid w:val="25B17315"/>
    <w:rsid w:val="25B33FF6"/>
    <w:rsid w:val="25B90298"/>
    <w:rsid w:val="25BA1A2C"/>
    <w:rsid w:val="25BD3F62"/>
    <w:rsid w:val="25C66622"/>
    <w:rsid w:val="25CE3729"/>
    <w:rsid w:val="25CE6443"/>
    <w:rsid w:val="25D1237E"/>
    <w:rsid w:val="25D36F91"/>
    <w:rsid w:val="25D6438C"/>
    <w:rsid w:val="25D845A8"/>
    <w:rsid w:val="25D8603A"/>
    <w:rsid w:val="25DA0320"/>
    <w:rsid w:val="25DA2EAD"/>
    <w:rsid w:val="25DA7980"/>
    <w:rsid w:val="25DE5443"/>
    <w:rsid w:val="25DF1492"/>
    <w:rsid w:val="25F17BA9"/>
    <w:rsid w:val="25F34F3E"/>
    <w:rsid w:val="25F413E1"/>
    <w:rsid w:val="25F72C80"/>
    <w:rsid w:val="25FC3DF2"/>
    <w:rsid w:val="25FD2CF5"/>
    <w:rsid w:val="25FF7DFE"/>
    <w:rsid w:val="2601048A"/>
    <w:rsid w:val="2601765A"/>
    <w:rsid w:val="2604634A"/>
    <w:rsid w:val="260526FE"/>
    <w:rsid w:val="26055A1B"/>
    <w:rsid w:val="26076227"/>
    <w:rsid w:val="26076A60"/>
    <w:rsid w:val="26081579"/>
    <w:rsid w:val="26086390"/>
    <w:rsid w:val="260B0F59"/>
    <w:rsid w:val="26101D52"/>
    <w:rsid w:val="26146B0C"/>
    <w:rsid w:val="261673AE"/>
    <w:rsid w:val="26182970"/>
    <w:rsid w:val="261951A0"/>
    <w:rsid w:val="261C6242"/>
    <w:rsid w:val="261F6035"/>
    <w:rsid w:val="2621364C"/>
    <w:rsid w:val="2628108B"/>
    <w:rsid w:val="262F241A"/>
    <w:rsid w:val="26306760"/>
    <w:rsid w:val="26307F40"/>
    <w:rsid w:val="263527CB"/>
    <w:rsid w:val="26380B04"/>
    <w:rsid w:val="26396565"/>
    <w:rsid w:val="263966F5"/>
    <w:rsid w:val="263A337B"/>
    <w:rsid w:val="263C0693"/>
    <w:rsid w:val="263C4B36"/>
    <w:rsid w:val="263D30A0"/>
    <w:rsid w:val="264052EB"/>
    <w:rsid w:val="264059A4"/>
    <w:rsid w:val="26453F16"/>
    <w:rsid w:val="26467763"/>
    <w:rsid w:val="26474789"/>
    <w:rsid w:val="2649775C"/>
    <w:rsid w:val="264C1A67"/>
    <w:rsid w:val="264C33D1"/>
    <w:rsid w:val="264C58CA"/>
    <w:rsid w:val="265C7ECC"/>
    <w:rsid w:val="265F509B"/>
    <w:rsid w:val="266130D1"/>
    <w:rsid w:val="2665073A"/>
    <w:rsid w:val="26655A2B"/>
    <w:rsid w:val="26661BB3"/>
    <w:rsid w:val="26687CC4"/>
    <w:rsid w:val="266A3452"/>
    <w:rsid w:val="266E1471"/>
    <w:rsid w:val="266E7AD9"/>
    <w:rsid w:val="26702D38"/>
    <w:rsid w:val="267047E0"/>
    <w:rsid w:val="267048FD"/>
    <w:rsid w:val="26723EA0"/>
    <w:rsid w:val="26727A5E"/>
    <w:rsid w:val="26745329"/>
    <w:rsid w:val="26747E2C"/>
    <w:rsid w:val="2677074C"/>
    <w:rsid w:val="26775B6F"/>
    <w:rsid w:val="267E33F6"/>
    <w:rsid w:val="267F7763"/>
    <w:rsid w:val="2681079B"/>
    <w:rsid w:val="268362C1"/>
    <w:rsid w:val="26842968"/>
    <w:rsid w:val="268632F2"/>
    <w:rsid w:val="26885B58"/>
    <w:rsid w:val="26887D7C"/>
    <w:rsid w:val="268A086D"/>
    <w:rsid w:val="268C6849"/>
    <w:rsid w:val="268E5543"/>
    <w:rsid w:val="269009DE"/>
    <w:rsid w:val="2695470C"/>
    <w:rsid w:val="269605B1"/>
    <w:rsid w:val="269650FB"/>
    <w:rsid w:val="26971EE7"/>
    <w:rsid w:val="2697288E"/>
    <w:rsid w:val="269858C0"/>
    <w:rsid w:val="269A4809"/>
    <w:rsid w:val="269E77B1"/>
    <w:rsid w:val="269F794C"/>
    <w:rsid w:val="26A06E73"/>
    <w:rsid w:val="26A9791D"/>
    <w:rsid w:val="26B04305"/>
    <w:rsid w:val="26B1029C"/>
    <w:rsid w:val="26B53D99"/>
    <w:rsid w:val="26B95BD0"/>
    <w:rsid w:val="26B96187"/>
    <w:rsid w:val="26B9692F"/>
    <w:rsid w:val="26BF6F42"/>
    <w:rsid w:val="26C03072"/>
    <w:rsid w:val="26C223CD"/>
    <w:rsid w:val="26C2328E"/>
    <w:rsid w:val="26C66099"/>
    <w:rsid w:val="26C7035D"/>
    <w:rsid w:val="26C97AB9"/>
    <w:rsid w:val="26CA3828"/>
    <w:rsid w:val="26CD2EC6"/>
    <w:rsid w:val="26D05499"/>
    <w:rsid w:val="26D1527F"/>
    <w:rsid w:val="26D22DA5"/>
    <w:rsid w:val="26D46B1D"/>
    <w:rsid w:val="26D82824"/>
    <w:rsid w:val="26D956B8"/>
    <w:rsid w:val="26DA757B"/>
    <w:rsid w:val="26DB63C0"/>
    <w:rsid w:val="26DE36FE"/>
    <w:rsid w:val="26E4181D"/>
    <w:rsid w:val="26E44E32"/>
    <w:rsid w:val="26E55BB7"/>
    <w:rsid w:val="26E6227C"/>
    <w:rsid w:val="26F07A28"/>
    <w:rsid w:val="26F40F6D"/>
    <w:rsid w:val="26F4567F"/>
    <w:rsid w:val="26F51C96"/>
    <w:rsid w:val="26F6195C"/>
    <w:rsid w:val="26F947D6"/>
    <w:rsid w:val="26FC5D51"/>
    <w:rsid w:val="26FD2518"/>
    <w:rsid w:val="26FD3595"/>
    <w:rsid w:val="270A2B63"/>
    <w:rsid w:val="270D0765"/>
    <w:rsid w:val="270D763E"/>
    <w:rsid w:val="270F4708"/>
    <w:rsid w:val="271138CD"/>
    <w:rsid w:val="27122F88"/>
    <w:rsid w:val="27133AE9"/>
    <w:rsid w:val="27147861"/>
    <w:rsid w:val="2717698D"/>
    <w:rsid w:val="27194E78"/>
    <w:rsid w:val="271A0364"/>
    <w:rsid w:val="271B03A4"/>
    <w:rsid w:val="271D04C4"/>
    <w:rsid w:val="271E248E"/>
    <w:rsid w:val="271E5FE8"/>
    <w:rsid w:val="27286E69"/>
    <w:rsid w:val="272950BB"/>
    <w:rsid w:val="272C0707"/>
    <w:rsid w:val="272D4957"/>
    <w:rsid w:val="272F6449"/>
    <w:rsid w:val="27310D1A"/>
    <w:rsid w:val="27391076"/>
    <w:rsid w:val="273B3264"/>
    <w:rsid w:val="273B47D2"/>
    <w:rsid w:val="273F7460"/>
    <w:rsid w:val="274041B2"/>
    <w:rsid w:val="27404353"/>
    <w:rsid w:val="27435A51"/>
    <w:rsid w:val="274719E5"/>
    <w:rsid w:val="27506FC9"/>
    <w:rsid w:val="27575C61"/>
    <w:rsid w:val="275A76BA"/>
    <w:rsid w:val="275C2176"/>
    <w:rsid w:val="275F0ADD"/>
    <w:rsid w:val="27617F2B"/>
    <w:rsid w:val="27631D15"/>
    <w:rsid w:val="276323D0"/>
    <w:rsid w:val="277333EE"/>
    <w:rsid w:val="27733977"/>
    <w:rsid w:val="27764078"/>
    <w:rsid w:val="27771C21"/>
    <w:rsid w:val="2778394C"/>
    <w:rsid w:val="27846795"/>
    <w:rsid w:val="278B6531"/>
    <w:rsid w:val="278C389C"/>
    <w:rsid w:val="278E13C2"/>
    <w:rsid w:val="278E4F1E"/>
    <w:rsid w:val="27935287"/>
    <w:rsid w:val="27961C1E"/>
    <w:rsid w:val="279B1002"/>
    <w:rsid w:val="279C4531"/>
    <w:rsid w:val="279D33D4"/>
    <w:rsid w:val="27A955A1"/>
    <w:rsid w:val="27A961FC"/>
    <w:rsid w:val="27AE7A61"/>
    <w:rsid w:val="27AF6820"/>
    <w:rsid w:val="27B33E3F"/>
    <w:rsid w:val="27B5694E"/>
    <w:rsid w:val="27B72314"/>
    <w:rsid w:val="27B77CFC"/>
    <w:rsid w:val="27B90CB0"/>
    <w:rsid w:val="27BA11F6"/>
    <w:rsid w:val="27BD414A"/>
    <w:rsid w:val="27BF4463"/>
    <w:rsid w:val="27BF5A1F"/>
    <w:rsid w:val="27BF62C6"/>
    <w:rsid w:val="27C51280"/>
    <w:rsid w:val="27C670FA"/>
    <w:rsid w:val="27CB7F20"/>
    <w:rsid w:val="27D459FA"/>
    <w:rsid w:val="27D668C5"/>
    <w:rsid w:val="27D671E5"/>
    <w:rsid w:val="27DD33A8"/>
    <w:rsid w:val="27DD6D51"/>
    <w:rsid w:val="27E068F4"/>
    <w:rsid w:val="27E36863"/>
    <w:rsid w:val="27EE0E73"/>
    <w:rsid w:val="27EF79D0"/>
    <w:rsid w:val="27F82CDF"/>
    <w:rsid w:val="27F97290"/>
    <w:rsid w:val="27FA25B3"/>
    <w:rsid w:val="27FB44BE"/>
    <w:rsid w:val="27FF7F22"/>
    <w:rsid w:val="27FFA8A2"/>
    <w:rsid w:val="28035FB0"/>
    <w:rsid w:val="280B656E"/>
    <w:rsid w:val="28152E42"/>
    <w:rsid w:val="28153891"/>
    <w:rsid w:val="281566FA"/>
    <w:rsid w:val="28186EDD"/>
    <w:rsid w:val="281E2746"/>
    <w:rsid w:val="2820363B"/>
    <w:rsid w:val="2822558E"/>
    <w:rsid w:val="28237D5C"/>
    <w:rsid w:val="28254738"/>
    <w:rsid w:val="28275E94"/>
    <w:rsid w:val="282B23C0"/>
    <w:rsid w:val="282D3EDE"/>
    <w:rsid w:val="282D7F0B"/>
    <w:rsid w:val="283261F1"/>
    <w:rsid w:val="28334B1D"/>
    <w:rsid w:val="2835619D"/>
    <w:rsid w:val="28357A8F"/>
    <w:rsid w:val="28370945"/>
    <w:rsid w:val="2838132E"/>
    <w:rsid w:val="28385C6A"/>
    <w:rsid w:val="283F446A"/>
    <w:rsid w:val="283F7687"/>
    <w:rsid w:val="284065E8"/>
    <w:rsid w:val="284168A0"/>
    <w:rsid w:val="28422A70"/>
    <w:rsid w:val="28442BAD"/>
    <w:rsid w:val="284631FD"/>
    <w:rsid w:val="28472465"/>
    <w:rsid w:val="28477121"/>
    <w:rsid w:val="284D4FC9"/>
    <w:rsid w:val="284E5D08"/>
    <w:rsid w:val="285078F4"/>
    <w:rsid w:val="285311F8"/>
    <w:rsid w:val="28535C6F"/>
    <w:rsid w:val="285554A5"/>
    <w:rsid w:val="285C326E"/>
    <w:rsid w:val="285C7F19"/>
    <w:rsid w:val="285F2D5E"/>
    <w:rsid w:val="286640ED"/>
    <w:rsid w:val="28685214"/>
    <w:rsid w:val="28703E17"/>
    <w:rsid w:val="28721108"/>
    <w:rsid w:val="287265EE"/>
    <w:rsid w:val="2875593F"/>
    <w:rsid w:val="28787579"/>
    <w:rsid w:val="287A36F4"/>
    <w:rsid w:val="287B6958"/>
    <w:rsid w:val="287D1C4E"/>
    <w:rsid w:val="287E4F92"/>
    <w:rsid w:val="28833F3B"/>
    <w:rsid w:val="28841E68"/>
    <w:rsid w:val="288527F8"/>
    <w:rsid w:val="288F5D48"/>
    <w:rsid w:val="2891378A"/>
    <w:rsid w:val="28947DEF"/>
    <w:rsid w:val="28953046"/>
    <w:rsid w:val="289575D6"/>
    <w:rsid w:val="28966C30"/>
    <w:rsid w:val="289730BA"/>
    <w:rsid w:val="28981765"/>
    <w:rsid w:val="289A003C"/>
    <w:rsid w:val="289C366A"/>
    <w:rsid w:val="289D26E1"/>
    <w:rsid w:val="289E5635"/>
    <w:rsid w:val="28A16ED3"/>
    <w:rsid w:val="28A63990"/>
    <w:rsid w:val="28A804C0"/>
    <w:rsid w:val="28A83391"/>
    <w:rsid w:val="28A90122"/>
    <w:rsid w:val="28AB7E47"/>
    <w:rsid w:val="28AC4DF2"/>
    <w:rsid w:val="28AC6FDC"/>
    <w:rsid w:val="28AD62E1"/>
    <w:rsid w:val="28AF14F3"/>
    <w:rsid w:val="28B22E8E"/>
    <w:rsid w:val="28B37BA6"/>
    <w:rsid w:val="28B9582B"/>
    <w:rsid w:val="28BA42A3"/>
    <w:rsid w:val="28BB0B96"/>
    <w:rsid w:val="28C72DDD"/>
    <w:rsid w:val="28C94904"/>
    <w:rsid w:val="28D063CF"/>
    <w:rsid w:val="28D52D23"/>
    <w:rsid w:val="28D76839"/>
    <w:rsid w:val="28DA40AB"/>
    <w:rsid w:val="28DC63DD"/>
    <w:rsid w:val="28DD0C13"/>
    <w:rsid w:val="28E03E9F"/>
    <w:rsid w:val="28E54BC4"/>
    <w:rsid w:val="28E868B0"/>
    <w:rsid w:val="28E911C7"/>
    <w:rsid w:val="28EB0FF7"/>
    <w:rsid w:val="28ED07DA"/>
    <w:rsid w:val="28EE13E0"/>
    <w:rsid w:val="28EF58AF"/>
    <w:rsid w:val="28F45255"/>
    <w:rsid w:val="28F7083F"/>
    <w:rsid w:val="28F931A5"/>
    <w:rsid w:val="28FA6780"/>
    <w:rsid w:val="2901704D"/>
    <w:rsid w:val="29046C91"/>
    <w:rsid w:val="2905061B"/>
    <w:rsid w:val="290556B4"/>
    <w:rsid w:val="29080D00"/>
    <w:rsid w:val="29083F5D"/>
    <w:rsid w:val="290851A4"/>
    <w:rsid w:val="29171044"/>
    <w:rsid w:val="29172D36"/>
    <w:rsid w:val="291C47AB"/>
    <w:rsid w:val="292024ED"/>
    <w:rsid w:val="2920604A"/>
    <w:rsid w:val="2923279A"/>
    <w:rsid w:val="29267FA6"/>
    <w:rsid w:val="292B7303"/>
    <w:rsid w:val="292D780F"/>
    <w:rsid w:val="29303A19"/>
    <w:rsid w:val="293307C0"/>
    <w:rsid w:val="29373393"/>
    <w:rsid w:val="293877EF"/>
    <w:rsid w:val="293935AF"/>
    <w:rsid w:val="293A3240"/>
    <w:rsid w:val="293C01EA"/>
    <w:rsid w:val="293C4333"/>
    <w:rsid w:val="293D18AC"/>
    <w:rsid w:val="294053A4"/>
    <w:rsid w:val="29407CBA"/>
    <w:rsid w:val="294223E2"/>
    <w:rsid w:val="29445007"/>
    <w:rsid w:val="29453CDF"/>
    <w:rsid w:val="294A35F9"/>
    <w:rsid w:val="294C219C"/>
    <w:rsid w:val="294E0F08"/>
    <w:rsid w:val="294E1C6B"/>
    <w:rsid w:val="294F7950"/>
    <w:rsid w:val="29567A3B"/>
    <w:rsid w:val="295757E3"/>
    <w:rsid w:val="29593B99"/>
    <w:rsid w:val="295B0F1F"/>
    <w:rsid w:val="295C7141"/>
    <w:rsid w:val="29654899"/>
    <w:rsid w:val="29661BBA"/>
    <w:rsid w:val="2967011C"/>
    <w:rsid w:val="29695C42"/>
    <w:rsid w:val="296A61DF"/>
    <w:rsid w:val="296F7D06"/>
    <w:rsid w:val="297076CF"/>
    <w:rsid w:val="2973086F"/>
    <w:rsid w:val="29746395"/>
    <w:rsid w:val="29771F6A"/>
    <w:rsid w:val="297C550F"/>
    <w:rsid w:val="297C5EB5"/>
    <w:rsid w:val="297D16EE"/>
    <w:rsid w:val="297D349C"/>
    <w:rsid w:val="298011DE"/>
    <w:rsid w:val="29826D04"/>
    <w:rsid w:val="29845D18"/>
    <w:rsid w:val="298962E5"/>
    <w:rsid w:val="298A0B02"/>
    <w:rsid w:val="298D4118"/>
    <w:rsid w:val="298F31CF"/>
    <w:rsid w:val="29927B5C"/>
    <w:rsid w:val="29965EDA"/>
    <w:rsid w:val="299762DC"/>
    <w:rsid w:val="299A402F"/>
    <w:rsid w:val="299B7DC6"/>
    <w:rsid w:val="299E3412"/>
    <w:rsid w:val="299E41DF"/>
    <w:rsid w:val="29A273A6"/>
    <w:rsid w:val="29AB422E"/>
    <w:rsid w:val="29AB614E"/>
    <w:rsid w:val="29AB7F18"/>
    <w:rsid w:val="29AC5B2F"/>
    <w:rsid w:val="29B04DA9"/>
    <w:rsid w:val="29B0577D"/>
    <w:rsid w:val="29B55A0E"/>
    <w:rsid w:val="29B66771"/>
    <w:rsid w:val="29B807FD"/>
    <w:rsid w:val="29BA47A3"/>
    <w:rsid w:val="29BC7E69"/>
    <w:rsid w:val="29BD24E5"/>
    <w:rsid w:val="29BE2439"/>
    <w:rsid w:val="29C411CE"/>
    <w:rsid w:val="29C55BD3"/>
    <w:rsid w:val="29CC61D1"/>
    <w:rsid w:val="29CF61F0"/>
    <w:rsid w:val="29D56E96"/>
    <w:rsid w:val="29D728A1"/>
    <w:rsid w:val="29DA08EE"/>
    <w:rsid w:val="29DA269C"/>
    <w:rsid w:val="29DC62BD"/>
    <w:rsid w:val="29E67293"/>
    <w:rsid w:val="29E82D74"/>
    <w:rsid w:val="29EC4312"/>
    <w:rsid w:val="29ED6C5C"/>
    <w:rsid w:val="29EE749A"/>
    <w:rsid w:val="29EF7E89"/>
    <w:rsid w:val="29F3375E"/>
    <w:rsid w:val="29F44EC2"/>
    <w:rsid w:val="29F82C44"/>
    <w:rsid w:val="29F91F49"/>
    <w:rsid w:val="29FA4AED"/>
    <w:rsid w:val="29FF3550"/>
    <w:rsid w:val="29FF498C"/>
    <w:rsid w:val="2A022AA9"/>
    <w:rsid w:val="2A040B13"/>
    <w:rsid w:val="2A041975"/>
    <w:rsid w:val="2A04596B"/>
    <w:rsid w:val="2A083D64"/>
    <w:rsid w:val="2A0A699A"/>
    <w:rsid w:val="2A0B0AA8"/>
    <w:rsid w:val="2A0C2A72"/>
    <w:rsid w:val="2A0C569A"/>
    <w:rsid w:val="2A111E36"/>
    <w:rsid w:val="2A1D189D"/>
    <w:rsid w:val="2A204819"/>
    <w:rsid w:val="2A285622"/>
    <w:rsid w:val="2A2B739C"/>
    <w:rsid w:val="2A3B0766"/>
    <w:rsid w:val="2A4163FA"/>
    <w:rsid w:val="2A442280"/>
    <w:rsid w:val="2A444A0F"/>
    <w:rsid w:val="2A4B17EC"/>
    <w:rsid w:val="2A4B39FD"/>
    <w:rsid w:val="2A4B7855"/>
    <w:rsid w:val="2A4D10C0"/>
    <w:rsid w:val="2A4F20C8"/>
    <w:rsid w:val="2A4F3E17"/>
    <w:rsid w:val="2A510484"/>
    <w:rsid w:val="2A513AA6"/>
    <w:rsid w:val="2A521CAA"/>
    <w:rsid w:val="2A527EA4"/>
    <w:rsid w:val="2A5C1303"/>
    <w:rsid w:val="2A5E01C0"/>
    <w:rsid w:val="2A604329"/>
    <w:rsid w:val="2A62339E"/>
    <w:rsid w:val="2A660091"/>
    <w:rsid w:val="2A691C72"/>
    <w:rsid w:val="2A701253"/>
    <w:rsid w:val="2A7319B4"/>
    <w:rsid w:val="2A731B79"/>
    <w:rsid w:val="2A742AF1"/>
    <w:rsid w:val="2A7530F1"/>
    <w:rsid w:val="2A7A5C2D"/>
    <w:rsid w:val="2A7C11E5"/>
    <w:rsid w:val="2A7F1496"/>
    <w:rsid w:val="2A815425"/>
    <w:rsid w:val="2A832D34"/>
    <w:rsid w:val="2A845E7D"/>
    <w:rsid w:val="2A8532C9"/>
    <w:rsid w:val="2A8645D2"/>
    <w:rsid w:val="2A89084C"/>
    <w:rsid w:val="2A8B6A96"/>
    <w:rsid w:val="2A8B7C6A"/>
    <w:rsid w:val="2A9A6194"/>
    <w:rsid w:val="2AA42467"/>
    <w:rsid w:val="2AA75DDE"/>
    <w:rsid w:val="2AA809EC"/>
    <w:rsid w:val="2AA904A4"/>
    <w:rsid w:val="2AAA775C"/>
    <w:rsid w:val="2AAB2075"/>
    <w:rsid w:val="2AAC73DC"/>
    <w:rsid w:val="2AAD6003"/>
    <w:rsid w:val="2AB07D00"/>
    <w:rsid w:val="2AB27175"/>
    <w:rsid w:val="2ABD02C6"/>
    <w:rsid w:val="2AC00C96"/>
    <w:rsid w:val="2AC10B16"/>
    <w:rsid w:val="2AC179E8"/>
    <w:rsid w:val="2AC43BEB"/>
    <w:rsid w:val="2AC510E8"/>
    <w:rsid w:val="2AC80521"/>
    <w:rsid w:val="2ACF361D"/>
    <w:rsid w:val="2ACF5961"/>
    <w:rsid w:val="2AD01CF1"/>
    <w:rsid w:val="2AD510B6"/>
    <w:rsid w:val="2AD518DA"/>
    <w:rsid w:val="2AD57308"/>
    <w:rsid w:val="2AD94591"/>
    <w:rsid w:val="2ADD06B3"/>
    <w:rsid w:val="2ADF4FDD"/>
    <w:rsid w:val="2AE265E1"/>
    <w:rsid w:val="2AE27D26"/>
    <w:rsid w:val="2AE412F9"/>
    <w:rsid w:val="2AE537F2"/>
    <w:rsid w:val="2AE8703B"/>
    <w:rsid w:val="2AF25B83"/>
    <w:rsid w:val="2AF41071"/>
    <w:rsid w:val="2AF66DAE"/>
    <w:rsid w:val="2AF83194"/>
    <w:rsid w:val="2AF86196"/>
    <w:rsid w:val="2AF9688A"/>
    <w:rsid w:val="2AFA1ADD"/>
    <w:rsid w:val="2AFC2AE6"/>
    <w:rsid w:val="2AFC46EB"/>
    <w:rsid w:val="2AFC4894"/>
    <w:rsid w:val="2AFC5975"/>
    <w:rsid w:val="2AFC5B47"/>
    <w:rsid w:val="2AFC6512"/>
    <w:rsid w:val="2AFE436B"/>
    <w:rsid w:val="2AFE7BD8"/>
    <w:rsid w:val="2AFF11A7"/>
    <w:rsid w:val="2B006133"/>
    <w:rsid w:val="2B02634F"/>
    <w:rsid w:val="2B043FCC"/>
    <w:rsid w:val="2B090557"/>
    <w:rsid w:val="2B092914"/>
    <w:rsid w:val="2B0D2CED"/>
    <w:rsid w:val="2B0E2F50"/>
    <w:rsid w:val="2B0E43F8"/>
    <w:rsid w:val="2B146082"/>
    <w:rsid w:val="2B1B2F6C"/>
    <w:rsid w:val="2B1C3E7E"/>
    <w:rsid w:val="2B2143CC"/>
    <w:rsid w:val="2B234BA1"/>
    <w:rsid w:val="2B27367F"/>
    <w:rsid w:val="2B290322"/>
    <w:rsid w:val="2B2A31B0"/>
    <w:rsid w:val="2B2A4FBA"/>
    <w:rsid w:val="2B2B79AC"/>
    <w:rsid w:val="2B2D0DA5"/>
    <w:rsid w:val="2B334C25"/>
    <w:rsid w:val="2B353D0C"/>
    <w:rsid w:val="2B38493A"/>
    <w:rsid w:val="2B394179"/>
    <w:rsid w:val="2B3A1091"/>
    <w:rsid w:val="2B3C2C13"/>
    <w:rsid w:val="2B3D4992"/>
    <w:rsid w:val="2B3E4EAD"/>
    <w:rsid w:val="2B3E6C5B"/>
    <w:rsid w:val="2B406E77"/>
    <w:rsid w:val="2B443561"/>
    <w:rsid w:val="2B485E7F"/>
    <w:rsid w:val="2B4A1AA4"/>
    <w:rsid w:val="2B4C0426"/>
    <w:rsid w:val="2B50531C"/>
    <w:rsid w:val="2B5B59D6"/>
    <w:rsid w:val="2B607592"/>
    <w:rsid w:val="2B65068C"/>
    <w:rsid w:val="2B6524F5"/>
    <w:rsid w:val="2B6567BF"/>
    <w:rsid w:val="2B660F8F"/>
    <w:rsid w:val="2B683066"/>
    <w:rsid w:val="2B6B14C5"/>
    <w:rsid w:val="2B6E5792"/>
    <w:rsid w:val="2B7168E7"/>
    <w:rsid w:val="2B725B9C"/>
    <w:rsid w:val="2B7330DD"/>
    <w:rsid w:val="2B74267D"/>
    <w:rsid w:val="2B762899"/>
    <w:rsid w:val="2B781DD8"/>
    <w:rsid w:val="2B7A16E7"/>
    <w:rsid w:val="2B7A5AD5"/>
    <w:rsid w:val="2B7A69DC"/>
    <w:rsid w:val="2B844FB6"/>
    <w:rsid w:val="2B876854"/>
    <w:rsid w:val="2B8932A8"/>
    <w:rsid w:val="2B8A20E3"/>
    <w:rsid w:val="2B8A4727"/>
    <w:rsid w:val="2B8E5A74"/>
    <w:rsid w:val="2B9C0EB2"/>
    <w:rsid w:val="2B9C0F2E"/>
    <w:rsid w:val="2BA07051"/>
    <w:rsid w:val="2BA35DA7"/>
    <w:rsid w:val="2BA47406"/>
    <w:rsid w:val="2BA52AAD"/>
    <w:rsid w:val="2BAE1609"/>
    <w:rsid w:val="2BAF7B59"/>
    <w:rsid w:val="2BB223D4"/>
    <w:rsid w:val="2BB50E31"/>
    <w:rsid w:val="2BBB02AC"/>
    <w:rsid w:val="2BBE52BC"/>
    <w:rsid w:val="2BC162BE"/>
    <w:rsid w:val="2BC439D5"/>
    <w:rsid w:val="2BC52ED8"/>
    <w:rsid w:val="2BC9E642"/>
    <w:rsid w:val="2BCA4166"/>
    <w:rsid w:val="2BCA60F5"/>
    <w:rsid w:val="2BCE6231"/>
    <w:rsid w:val="2BD26834"/>
    <w:rsid w:val="2BD35FB2"/>
    <w:rsid w:val="2BD43645"/>
    <w:rsid w:val="2BD44FDA"/>
    <w:rsid w:val="2BD65103"/>
    <w:rsid w:val="2BD8799A"/>
    <w:rsid w:val="2BDA0834"/>
    <w:rsid w:val="2BDA39B3"/>
    <w:rsid w:val="2BDC770E"/>
    <w:rsid w:val="2BE44432"/>
    <w:rsid w:val="2BE83FB9"/>
    <w:rsid w:val="2BEA293F"/>
    <w:rsid w:val="2BEB6DE3"/>
    <w:rsid w:val="2BEC1413"/>
    <w:rsid w:val="2BEC6C50"/>
    <w:rsid w:val="2BEF2595"/>
    <w:rsid w:val="2BF458E8"/>
    <w:rsid w:val="2BFB1566"/>
    <w:rsid w:val="2BFD748B"/>
    <w:rsid w:val="2BFF4885"/>
    <w:rsid w:val="2C0003B4"/>
    <w:rsid w:val="2C0053B3"/>
    <w:rsid w:val="2C05145A"/>
    <w:rsid w:val="2C077995"/>
    <w:rsid w:val="2C0A2C32"/>
    <w:rsid w:val="2C0C0B07"/>
    <w:rsid w:val="2C0D046B"/>
    <w:rsid w:val="2C0D4CB6"/>
    <w:rsid w:val="2C0D6C02"/>
    <w:rsid w:val="2C0F4574"/>
    <w:rsid w:val="2C10566F"/>
    <w:rsid w:val="2C117C0B"/>
    <w:rsid w:val="2C120CE7"/>
    <w:rsid w:val="2C133D9F"/>
    <w:rsid w:val="2C134802"/>
    <w:rsid w:val="2C156E89"/>
    <w:rsid w:val="2C19547A"/>
    <w:rsid w:val="2C1A03DB"/>
    <w:rsid w:val="2C1B3A9D"/>
    <w:rsid w:val="2C1D4AC2"/>
    <w:rsid w:val="2C26606D"/>
    <w:rsid w:val="2C275A9B"/>
    <w:rsid w:val="2C27687A"/>
    <w:rsid w:val="2C28586D"/>
    <w:rsid w:val="2C293F03"/>
    <w:rsid w:val="2C295BA0"/>
    <w:rsid w:val="2C2B41C4"/>
    <w:rsid w:val="2C2C11A9"/>
    <w:rsid w:val="2C2D6CA4"/>
    <w:rsid w:val="2C3748DB"/>
    <w:rsid w:val="2C3A38C6"/>
    <w:rsid w:val="2C3B13EC"/>
    <w:rsid w:val="2C3F53D5"/>
    <w:rsid w:val="2C40598D"/>
    <w:rsid w:val="2C420FD2"/>
    <w:rsid w:val="2C4345F7"/>
    <w:rsid w:val="2C4672B7"/>
    <w:rsid w:val="2C5030EA"/>
    <w:rsid w:val="2C504054"/>
    <w:rsid w:val="2C506E59"/>
    <w:rsid w:val="2C513C05"/>
    <w:rsid w:val="2C534988"/>
    <w:rsid w:val="2C542227"/>
    <w:rsid w:val="2C554E8F"/>
    <w:rsid w:val="2C555FB7"/>
    <w:rsid w:val="2C5B4821"/>
    <w:rsid w:val="2C5F3D9D"/>
    <w:rsid w:val="2C66290D"/>
    <w:rsid w:val="2C6855B2"/>
    <w:rsid w:val="2C6A44EB"/>
    <w:rsid w:val="2C6B1798"/>
    <w:rsid w:val="2C6B3126"/>
    <w:rsid w:val="2C6B5C16"/>
    <w:rsid w:val="2C6D3C9C"/>
    <w:rsid w:val="2C702D79"/>
    <w:rsid w:val="2C7072E8"/>
    <w:rsid w:val="2C733D35"/>
    <w:rsid w:val="2C74157A"/>
    <w:rsid w:val="2C76065F"/>
    <w:rsid w:val="2C775591"/>
    <w:rsid w:val="2C7A1F15"/>
    <w:rsid w:val="2C7C6376"/>
    <w:rsid w:val="2C7D1A05"/>
    <w:rsid w:val="2C7E18B2"/>
    <w:rsid w:val="2C81199A"/>
    <w:rsid w:val="2C842AD4"/>
    <w:rsid w:val="2C861686"/>
    <w:rsid w:val="2C870B22"/>
    <w:rsid w:val="2C8745EE"/>
    <w:rsid w:val="2C8A79B7"/>
    <w:rsid w:val="2C8B2374"/>
    <w:rsid w:val="2C8C4B8D"/>
    <w:rsid w:val="2C8E6BD9"/>
    <w:rsid w:val="2C90756A"/>
    <w:rsid w:val="2C914487"/>
    <w:rsid w:val="2C91679C"/>
    <w:rsid w:val="2C920BF7"/>
    <w:rsid w:val="2C92725E"/>
    <w:rsid w:val="2C956813"/>
    <w:rsid w:val="2C991AE5"/>
    <w:rsid w:val="2C9B07FD"/>
    <w:rsid w:val="2C9C632F"/>
    <w:rsid w:val="2CA13D59"/>
    <w:rsid w:val="2CA174A1"/>
    <w:rsid w:val="2CAF42E0"/>
    <w:rsid w:val="2CAF60BD"/>
    <w:rsid w:val="2CB216AE"/>
    <w:rsid w:val="2CB319EC"/>
    <w:rsid w:val="2CBC7C58"/>
    <w:rsid w:val="2CBD0053"/>
    <w:rsid w:val="2CBF0FE1"/>
    <w:rsid w:val="2CBF1BAC"/>
    <w:rsid w:val="2CBF5B79"/>
    <w:rsid w:val="2CC41034"/>
    <w:rsid w:val="2CC44C11"/>
    <w:rsid w:val="2CC4683B"/>
    <w:rsid w:val="2CC808CC"/>
    <w:rsid w:val="2CCD7DD1"/>
    <w:rsid w:val="2CD25B02"/>
    <w:rsid w:val="2CD418C9"/>
    <w:rsid w:val="2CD7205C"/>
    <w:rsid w:val="2CD77367"/>
    <w:rsid w:val="2CD84677"/>
    <w:rsid w:val="2CE20EC6"/>
    <w:rsid w:val="2CE73BE2"/>
    <w:rsid w:val="2CED7B60"/>
    <w:rsid w:val="2CFA3055"/>
    <w:rsid w:val="2CFB5520"/>
    <w:rsid w:val="2CFD547B"/>
    <w:rsid w:val="2CFF241A"/>
    <w:rsid w:val="2CFFCAB8"/>
    <w:rsid w:val="2D023258"/>
    <w:rsid w:val="2D045C82"/>
    <w:rsid w:val="2D047A30"/>
    <w:rsid w:val="2D06317D"/>
    <w:rsid w:val="2D087520"/>
    <w:rsid w:val="2D09178F"/>
    <w:rsid w:val="2D097D6D"/>
    <w:rsid w:val="2D102271"/>
    <w:rsid w:val="2D1063D5"/>
    <w:rsid w:val="2D12214D"/>
    <w:rsid w:val="2D122B1A"/>
    <w:rsid w:val="2D145EC5"/>
    <w:rsid w:val="2D147C0E"/>
    <w:rsid w:val="2D177300"/>
    <w:rsid w:val="2D1D4A35"/>
    <w:rsid w:val="2D1F68B6"/>
    <w:rsid w:val="2D20628D"/>
    <w:rsid w:val="2D234FF0"/>
    <w:rsid w:val="2D293E7D"/>
    <w:rsid w:val="2D2C21F4"/>
    <w:rsid w:val="2D2D6F87"/>
    <w:rsid w:val="2D2F4BE6"/>
    <w:rsid w:val="2D365336"/>
    <w:rsid w:val="2D3D1047"/>
    <w:rsid w:val="2D3D34D9"/>
    <w:rsid w:val="2D3D398E"/>
    <w:rsid w:val="2D3D3A14"/>
    <w:rsid w:val="2D3F7B01"/>
    <w:rsid w:val="2D417306"/>
    <w:rsid w:val="2D424A30"/>
    <w:rsid w:val="2D4349FC"/>
    <w:rsid w:val="2D45588A"/>
    <w:rsid w:val="2D461EC1"/>
    <w:rsid w:val="2D49783A"/>
    <w:rsid w:val="2D542F25"/>
    <w:rsid w:val="2D546C0A"/>
    <w:rsid w:val="2D554BEC"/>
    <w:rsid w:val="2D563C98"/>
    <w:rsid w:val="2D5664DE"/>
    <w:rsid w:val="2D572256"/>
    <w:rsid w:val="2D596040"/>
    <w:rsid w:val="2D5C205E"/>
    <w:rsid w:val="2D5C59D6"/>
    <w:rsid w:val="2D5E7113"/>
    <w:rsid w:val="2D605DB2"/>
    <w:rsid w:val="2D607860"/>
    <w:rsid w:val="2D633562"/>
    <w:rsid w:val="2D6706EB"/>
    <w:rsid w:val="2D675E34"/>
    <w:rsid w:val="2D6A3D37"/>
    <w:rsid w:val="2D6D0895"/>
    <w:rsid w:val="2D6F13AF"/>
    <w:rsid w:val="2D7132B9"/>
    <w:rsid w:val="2D750F46"/>
    <w:rsid w:val="2D7647CA"/>
    <w:rsid w:val="2D765F58"/>
    <w:rsid w:val="2D7F70CB"/>
    <w:rsid w:val="2D841C49"/>
    <w:rsid w:val="2D870E97"/>
    <w:rsid w:val="2D8748E9"/>
    <w:rsid w:val="2D8A43D9"/>
    <w:rsid w:val="2D8C6104"/>
    <w:rsid w:val="2D962D7E"/>
    <w:rsid w:val="2D990AC0"/>
    <w:rsid w:val="2D9E7067"/>
    <w:rsid w:val="2DA2119A"/>
    <w:rsid w:val="2DA45807"/>
    <w:rsid w:val="2DA57465"/>
    <w:rsid w:val="2DA860D7"/>
    <w:rsid w:val="2DAD67A4"/>
    <w:rsid w:val="2DAF2092"/>
    <w:rsid w:val="2DAF26D7"/>
    <w:rsid w:val="2DB142AE"/>
    <w:rsid w:val="2DB23698"/>
    <w:rsid w:val="2DB74A0E"/>
    <w:rsid w:val="2DB81892"/>
    <w:rsid w:val="2DB94CBF"/>
    <w:rsid w:val="2DBD49A3"/>
    <w:rsid w:val="2DC24F16"/>
    <w:rsid w:val="2DC51261"/>
    <w:rsid w:val="2DC5347A"/>
    <w:rsid w:val="2DC83813"/>
    <w:rsid w:val="2DCB6905"/>
    <w:rsid w:val="2DCC64F9"/>
    <w:rsid w:val="2DCD2FA3"/>
    <w:rsid w:val="2DCE2070"/>
    <w:rsid w:val="2DD33347"/>
    <w:rsid w:val="2DD54E48"/>
    <w:rsid w:val="2DD7106F"/>
    <w:rsid w:val="2DDF4725"/>
    <w:rsid w:val="2DE2072E"/>
    <w:rsid w:val="2DE40AE8"/>
    <w:rsid w:val="2DE548A9"/>
    <w:rsid w:val="2DE57A99"/>
    <w:rsid w:val="2DEC3831"/>
    <w:rsid w:val="2DEDD4D6"/>
    <w:rsid w:val="2DEE4528"/>
    <w:rsid w:val="2DF34BF7"/>
    <w:rsid w:val="2DF46337"/>
    <w:rsid w:val="2DF521E8"/>
    <w:rsid w:val="2DF66ED3"/>
    <w:rsid w:val="2DF87595"/>
    <w:rsid w:val="2DF91B72"/>
    <w:rsid w:val="2E002696"/>
    <w:rsid w:val="2E01662E"/>
    <w:rsid w:val="2E040976"/>
    <w:rsid w:val="2E0423DE"/>
    <w:rsid w:val="2E051E23"/>
    <w:rsid w:val="2E054830"/>
    <w:rsid w:val="2E083F3B"/>
    <w:rsid w:val="2E0B3A26"/>
    <w:rsid w:val="2E0C71B9"/>
    <w:rsid w:val="2E0D016A"/>
    <w:rsid w:val="2E0E1929"/>
    <w:rsid w:val="2E1020E8"/>
    <w:rsid w:val="2E112962"/>
    <w:rsid w:val="2E162111"/>
    <w:rsid w:val="2E187C37"/>
    <w:rsid w:val="2E1D349F"/>
    <w:rsid w:val="2E24482E"/>
    <w:rsid w:val="2E271C28"/>
    <w:rsid w:val="2E2721A1"/>
    <w:rsid w:val="2E2E2FB7"/>
    <w:rsid w:val="2E2E67A8"/>
    <w:rsid w:val="2E32483A"/>
    <w:rsid w:val="2E3276F2"/>
    <w:rsid w:val="2E334A71"/>
    <w:rsid w:val="2E3A0F5A"/>
    <w:rsid w:val="2E3C3219"/>
    <w:rsid w:val="2E3D144C"/>
    <w:rsid w:val="2E3E59D9"/>
    <w:rsid w:val="2E404E48"/>
    <w:rsid w:val="2E452AE9"/>
    <w:rsid w:val="2E460578"/>
    <w:rsid w:val="2E467A11"/>
    <w:rsid w:val="2E4722CA"/>
    <w:rsid w:val="2E497038"/>
    <w:rsid w:val="2E4B69B8"/>
    <w:rsid w:val="2E4F5EDB"/>
    <w:rsid w:val="2E524005"/>
    <w:rsid w:val="2E540A1D"/>
    <w:rsid w:val="2E555FE9"/>
    <w:rsid w:val="2E5C1799"/>
    <w:rsid w:val="2E5E0850"/>
    <w:rsid w:val="2E5F4413"/>
    <w:rsid w:val="2E5F5866"/>
    <w:rsid w:val="2E610D97"/>
    <w:rsid w:val="2E612E74"/>
    <w:rsid w:val="2E615CDF"/>
    <w:rsid w:val="2E631783"/>
    <w:rsid w:val="2E634402"/>
    <w:rsid w:val="2E6B420B"/>
    <w:rsid w:val="2E6B5FB9"/>
    <w:rsid w:val="2E71054A"/>
    <w:rsid w:val="2E717540"/>
    <w:rsid w:val="2E7271C2"/>
    <w:rsid w:val="2E7550EF"/>
    <w:rsid w:val="2E7B144D"/>
    <w:rsid w:val="2E7B1F74"/>
    <w:rsid w:val="2E7B7900"/>
    <w:rsid w:val="2E821554"/>
    <w:rsid w:val="2E887782"/>
    <w:rsid w:val="2E9372BE"/>
    <w:rsid w:val="2E976BE6"/>
    <w:rsid w:val="2E9B10FD"/>
    <w:rsid w:val="2E9B72ED"/>
    <w:rsid w:val="2EA036EB"/>
    <w:rsid w:val="2EA43279"/>
    <w:rsid w:val="2EA80FBB"/>
    <w:rsid w:val="2EA814D4"/>
    <w:rsid w:val="2EAE624D"/>
    <w:rsid w:val="2EB001C3"/>
    <w:rsid w:val="2EB3670E"/>
    <w:rsid w:val="2EB368BE"/>
    <w:rsid w:val="2EBB3FDD"/>
    <w:rsid w:val="2EBB6E1C"/>
    <w:rsid w:val="2EBC3501"/>
    <w:rsid w:val="2EBE31A3"/>
    <w:rsid w:val="2EC25182"/>
    <w:rsid w:val="2EC4391B"/>
    <w:rsid w:val="2EC44F15"/>
    <w:rsid w:val="2EC61441"/>
    <w:rsid w:val="2EC658E5"/>
    <w:rsid w:val="2EC744F9"/>
    <w:rsid w:val="2EC90F31"/>
    <w:rsid w:val="2ECA3572"/>
    <w:rsid w:val="2ECC1710"/>
    <w:rsid w:val="2ECC530F"/>
    <w:rsid w:val="2ECC67C8"/>
    <w:rsid w:val="2ECD6C74"/>
    <w:rsid w:val="2ED22A62"/>
    <w:rsid w:val="2ED31F0D"/>
    <w:rsid w:val="2ED57A06"/>
    <w:rsid w:val="2ED96F8C"/>
    <w:rsid w:val="2EDC05D9"/>
    <w:rsid w:val="2EDF50B3"/>
    <w:rsid w:val="2EE40DCC"/>
    <w:rsid w:val="2EE501FB"/>
    <w:rsid w:val="2EE81411"/>
    <w:rsid w:val="2EE854F4"/>
    <w:rsid w:val="2EE8585B"/>
    <w:rsid w:val="2EEA7A5E"/>
    <w:rsid w:val="2EF08B30"/>
    <w:rsid w:val="2EF22236"/>
    <w:rsid w:val="2EF37D5C"/>
    <w:rsid w:val="2EF453C7"/>
    <w:rsid w:val="2EF7039C"/>
    <w:rsid w:val="2EF7419D"/>
    <w:rsid w:val="2EF818E2"/>
    <w:rsid w:val="2EF83DF2"/>
    <w:rsid w:val="2EFB3CBB"/>
    <w:rsid w:val="2EFF3921"/>
    <w:rsid w:val="2F023B0A"/>
    <w:rsid w:val="2F026BC5"/>
    <w:rsid w:val="2F0555F0"/>
    <w:rsid w:val="2F05792A"/>
    <w:rsid w:val="2F0856A2"/>
    <w:rsid w:val="2F090286"/>
    <w:rsid w:val="2F0B154A"/>
    <w:rsid w:val="2F0B2942"/>
    <w:rsid w:val="2F0B41A4"/>
    <w:rsid w:val="2F0E75B2"/>
    <w:rsid w:val="2F1220A8"/>
    <w:rsid w:val="2F1B7A72"/>
    <w:rsid w:val="2F1C5505"/>
    <w:rsid w:val="2F1C7CE4"/>
    <w:rsid w:val="2F210D6E"/>
    <w:rsid w:val="2F212FFB"/>
    <w:rsid w:val="2F2148C9"/>
    <w:rsid w:val="2F2564F1"/>
    <w:rsid w:val="2F271819"/>
    <w:rsid w:val="2F2B2677"/>
    <w:rsid w:val="2F2E4C11"/>
    <w:rsid w:val="2F3108C4"/>
    <w:rsid w:val="2F3166E3"/>
    <w:rsid w:val="2F3418EC"/>
    <w:rsid w:val="2F34284F"/>
    <w:rsid w:val="2F353015"/>
    <w:rsid w:val="2F370591"/>
    <w:rsid w:val="2F38286B"/>
    <w:rsid w:val="2F391C13"/>
    <w:rsid w:val="2F397E65"/>
    <w:rsid w:val="2F3F2FA2"/>
    <w:rsid w:val="2F45626B"/>
    <w:rsid w:val="2F472DF1"/>
    <w:rsid w:val="2F4A02C4"/>
    <w:rsid w:val="2F4A1927"/>
    <w:rsid w:val="2F4A2072"/>
    <w:rsid w:val="2F4C0D1D"/>
    <w:rsid w:val="2F4C68D1"/>
    <w:rsid w:val="2F4D56BE"/>
    <w:rsid w:val="2F4F7689"/>
    <w:rsid w:val="2F544C9F"/>
    <w:rsid w:val="2F5561B7"/>
    <w:rsid w:val="2F5675AA"/>
    <w:rsid w:val="2F5E5B1E"/>
    <w:rsid w:val="2F611A30"/>
    <w:rsid w:val="2F636669"/>
    <w:rsid w:val="2F653172"/>
    <w:rsid w:val="2F667BE0"/>
    <w:rsid w:val="2F67743A"/>
    <w:rsid w:val="2F6C6C41"/>
    <w:rsid w:val="2F6E21FC"/>
    <w:rsid w:val="2F717221"/>
    <w:rsid w:val="2F721444"/>
    <w:rsid w:val="2F726A97"/>
    <w:rsid w:val="2F7321DB"/>
    <w:rsid w:val="2F7C3A53"/>
    <w:rsid w:val="2F7E7A94"/>
    <w:rsid w:val="2F7F6291"/>
    <w:rsid w:val="2F805A94"/>
    <w:rsid w:val="2F82274A"/>
    <w:rsid w:val="2F8A090A"/>
    <w:rsid w:val="2F9006BE"/>
    <w:rsid w:val="2F920DF4"/>
    <w:rsid w:val="2F960ADC"/>
    <w:rsid w:val="2F9A178A"/>
    <w:rsid w:val="2F9BFD3E"/>
    <w:rsid w:val="2F9C6212"/>
    <w:rsid w:val="2F9E6EB4"/>
    <w:rsid w:val="2FA54819"/>
    <w:rsid w:val="2FAB1A94"/>
    <w:rsid w:val="2FAB2EAE"/>
    <w:rsid w:val="2FAD43AF"/>
    <w:rsid w:val="2FB5B9B1"/>
    <w:rsid w:val="2FB66570"/>
    <w:rsid w:val="2FB67F57"/>
    <w:rsid w:val="2FB7522E"/>
    <w:rsid w:val="2FBA3F3C"/>
    <w:rsid w:val="2FBC01C8"/>
    <w:rsid w:val="2FBF25D1"/>
    <w:rsid w:val="2FC75471"/>
    <w:rsid w:val="2FCA7AE0"/>
    <w:rsid w:val="2FD00080"/>
    <w:rsid w:val="2FD25781"/>
    <w:rsid w:val="2FD81197"/>
    <w:rsid w:val="2FD85E88"/>
    <w:rsid w:val="2FD92570"/>
    <w:rsid w:val="2FDD1674"/>
    <w:rsid w:val="2FDE51CA"/>
    <w:rsid w:val="2FE0734D"/>
    <w:rsid w:val="2FE33523"/>
    <w:rsid w:val="2FE34275"/>
    <w:rsid w:val="2FE3673A"/>
    <w:rsid w:val="2FE63BE9"/>
    <w:rsid w:val="2FE73D65"/>
    <w:rsid w:val="2FEA04CD"/>
    <w:rsid w:val="2FEA115F"/>
    <w:rsid w:val="2FEB6D20"/>
    <w:rsid w:val="2FF224B1"/>
    <w:rsid w:val="2FF65D56"/>
    <w:rsid w:val="2FF96CE5"/>
    <w:rsid w:val="2FF975F4"/>
    <w:rsid w:val="2FFB5327"/>
    <w:rsid w:val="2FFF63F9"/>
    <w:rsid w:val="300401C0"/>
    <w:rsid w:val="30047EEE"/>
    <w:rsid w:val="3005551A"/>
    <w:rsid w:val="3007678E"/>
    <w:rsid w:val="30095722"/>
    <w:rsid w:val="300C07F9"/>
    <w:rsid w:val="300F6E18"/>
    <w:rsid w:val="30105512"/>
    <w:rsid w:val="3013141C"/>
    <w:rsid w:val="30154712"/>
    <w:rsid w:val="301717E1"/>
    <w:rsid w:val="30186255"/>
    <w:rsid w:val="301A1CB5"/>
    <w:rsid w:val="301C500C"/>
    <w:rsid w:val="301D445D"/>
    <w:rsid w:val="3022068C"/>
    <w:rsid w:val="3026201C"/>
    <w:rsid w:val="30273EC0"/>
    <w:rsid w:val="30295295"/>
    <w:rsid w:val="302970FC"/>
    <w:rsid w:val="302B08A4"/>
    <w:rsid w:val="302B4FBC"/>
    <w:rsid w:val="302E00A6"/>
    <w:rsid w:val="302F14C5"/>
    <w:rsid w:val="3033083B"/>
    <w:rsid w:val="30336FAA"/>
    <w:rsid w:val="3034687E"/>
    <w:rsid w:val="30354F2B"/>
    <w:rsid w:val="303774D1"/>
    <w:rsid w:val="303947E0"/>
    <w:rsid w:val="303A130D"/>
    <w:rsid w:val="303D3648"/>
    <w:rsid w:val="304002B7"/>
    <w:rsid w:val="30411C52"/>
    <w:rsid w:val="30490783"/>
    <w:rsid w:val="30496DDC"/>
    <w:rsid w:val="304A78DA"/>
    <w:rsid w:val="304D311E"/>
    <w:rsid w:val="304E227E"/>
    <w:rsid w:val="304E7065"/>
    <w:rsid w:val="305130A7"/>
    <w:rsid w:val="305331A8"/>
    <w:rsid w:val="305D1E53"/>
    <w:rsid w:val="305E0778"/>
    <w:rsid w:val="305E7C77"/>
    <w:rsid w:val="3060261B"/>
    <w:rsid w:val="306105CF"/>
    <w:rsid w:val="30612580"/>
    <w:rsid w:val="30623B7D"/>
    <w:rsid w:val="3067009C"/>
    <w:rsid w:val="30672E48"/>
    <w:rsid w:val="306A1685"/>
    <w:rsid w:val="306E7EBB"/>
    <w:rsid w:val="30701433"/>
    <w:rsid w:val="3070722D"/>
    <w:rsid w:val="30717FF7"/>
    <w:rsid w:val="30774F7B"/>
    <w:rsid w:val="3078777A"/>
    <w:rsid w:val="307A03AB"/>
    <w:rsid w:val="307B625B"/>
    <w:rsid w:val="307E369B"/>
    <w:rsid w:val="307F7AFA"/>
    <w:rsid w:val="3081336E"/>
    <w:rsid w:val="308214CC"/>
    <w:rsid w:val="308263DF"/>
    <w:rsid w:val="3083128A"/>
    <w:rsid w:val="308415B4"/>
    <w:rsid w:val="30872969"/>
    <w:rsid w:val="30907F59"/>
    <w:rsid w:val="30915A7F"/>
    <w:rsid w:val="30920A1C"/>
    <w:rsid w:val="309B0541"/>
    <w:rsid w:val="309B2F5B"/>
    <w:rsid w:val="309C68FD"/>
    <w:rsid w:val="309E3961"/>
    <w:rsid w:val="30A01F2A"/>
    <w:rsid w:val="30A1145E"/>
    <w:rsid w:val="30A1334F"/>
    <w:rsid w:val="30A27C8C"/>
    <w:rsid w:val="30A547B5"/>
    <w:rsid w:val="30AA3674"/>
    <w:rsid w:val="30AC6643"/>
    <w:rsid w:val="30AD6D22"/>
    <w:rsid w:val="30AE6BAA"/>
    <w:rsid w:val="30B162F0"/>
    <w:rsid w:val="30B17ECF"/>
    <w:rsid w:val="30B20F2D"/>
    <w:rsid w:val="30B24883"/>
    <w:rsid w:val="30B42245"/>
    <w:rsid w:val="30B55C11"/>
    <w:rsid w:val="30B579BF"/>
    <w:rsid w:val="30BA3228"/>
    <w:rsid w:val="30C121DE"/>
    <w:rsid w:val="30C16364"/>
    <w:rsid w:val="30C542F1"/>
    <w:rsid w:val="30C63353"/>
    <w:rsid w:val="30C7362A"/>
    <w:rsid w:val="30C96676"/>
    <w:rsid w:val="30D11EA0"/>
    <w:rsid w:val="30D22A0B"/>
    <w:rsid w:val="30D36097"/>
    <w:rsid w:val="30D9279C"/>
    <w:rsid w:val="30E12562"/>
    <w:rsid w:val="30E402A4"/>
    <w:rsid w:val="30E503E5"/>
    <w:rsid w:val="30E727AB"/>
    <w:rsid w:val="30E83C12"/>
    <w:rsid w:val="30ED1751"/>
    <w:rsid w:val="30EE4C7F"/>
    <w:rsid w:val="30F304E8"/>
    <w:rsid w:val="30FF0C3A"/>
    <w:rsid w:val="30FF482F"/>
    <w:rsid w:val="31032DAB"/>
    <w:rsid w:val="3105386C"/>
    <w:rsid w:val="310D02AE"/>
    <w:rsid w:val="310E3B5D"/>
    <w:rsid w:val="310F3573"/>
    <w:rsid w:val="310F3FB2"/>
    <w:rsid w:val="310F699B"/>
    <w:rsid w:val="31102E48"/>
    <w:rsid w:val="31174143"/>
    <w:rsid w:val="311C21C8"/>
    <w:rsid w:val="312708A6"/>
    <w:rsid w:val="312B5ED3"/>
    <w:rsid w:val="312D1C4B"/>
    <w:rsid w:val="312D5DBE"/>
    <w:rsid w:val="31305298"/>
    <w:rsid w:val="31330248"/>
    <w:rsid w:val="31332FD5"/>
    <w:rsid w:val="31343D04"/>
    <w:rsid w:val="313A6169"/>
    <w:rsid w:val="313A6318"/>
    <w:rsid w:val="31424559"/>
    <w:rsid w:val="31431C72"/>
    <w:rsid w:val="31490108"/>
    <w:rsid w:val="314B25A7"/>
    <w:rsid w:val="314B7CE0"/>
    <w:rsid w:val="314F30D5"/>
    <w:rsid w:val="31523460"/>
    <w:rsid w:val="31531F6A"/>
    <w:rsid w:val="315522B2"/>
    <w:rsid w:val="31576F23"/>
    <w:rsid w:val="315A46CB"/>
    <w:rsid w:val="315D04A6"/>
    <w:rsid w:val="315F45D0"/>
    <w:rsid w:val="31675876"/>
    <w:rsid w:val="31691618"/>
    <w:rsid w:val="31763C12"/>
    <w:rsid w:val="31774FA6"/>
    <w:rsid w:val="317A0263"/>
    <w:rsid w:val="317A24D4"/>
    <w:rsid w:val="317A4274"/>
    <w:rsid w:val="31800856"/>
    <w:rsid w:val="31821B6E"/>
    <w:rsid w:val="31822C4B"/>
    <w:rsid w:val="31825F6A"/>
    <w:rsid w:val="31833AED"/>
    <w:rsid w:val="31866622"/>
    <w:rsid w:val="3188481C"/>
    <w:rsid w:val="318A1295"/>
    <w:rsid w:val="318A49A8"/>
    <w:rsid w:val="318F1FBE"/>
    <w:rsid w:val="31927D00"/>
    <w:rsid w:val="3195334D"/>
    <w:rsid w:val="319C62A7"/>
    <w:rsid w:val="319D4BC8"/>
    <w:rsid w:val="319E48F7"/>
    <w:rsid w:val="319F5F79"/>
    <w:rsid w:val="31A97870"/>
    <w:rsid w:val="31AA0873"/>
    <w:rsid w:val="31AB2B70"/>
    <w:rsid w:val="31AC0DC2"/>
    <w:rsid w:val="31AC6D75"/>
    <w:rsid w:val="31AF4AA2"/>
    <w:rsid w:val="31B1081E"/>
    <w:rsid w:val="31B3630B"/>
    <w:rsid w:val="31B509C1"/>
    <w:rsid w:val="31B52BAC"/>
    <w:rsid w:val="31B61E32"/>
    <w:rsid w:val="31B706C0"/>
    <w:rsid w:val="31B71515"/>
    <w:rsid w:val="31B82FE6"/>
    <w:rsid w:val="31B842CE"/>
    <w:rsid w:val="31B94150"/>
    <w:rsid w:val="31BA15F8"/>
    <w:rsid w:val="31BB7257"/>
    <w:rsid w:val="31C150F3"/>
    <w:rsid w:val="31C25868"/>
    <w:rsid w:val="31C52B9A"/>
    <w:rsid w:val="31C63A92"/>
    <w:rsid w:val="31C6486B"/>
    <w:rsid w:val="31CA60F3"/>
    <w:rsid w:val="31D03F25"/>
    <w:rsid w:val="31D04050"/>
    <w:rsid w:val="31D0417E"/>
    <w:rsid w:val="31D2634F"/>
    <w:rsid w:val="31D26393"/>
    <w:rsid w:val="31D43E75"/>
    <w:rsid w:val="31D50305"/>
    <w:rsid w:val="31DC0F7C"/>
    <w:rsid w:val="31DD626C"/>
    <w:rsid w:val="31E1624A"/>
    <w:rsid w:val="31E22A36"/>
    <w:rsid w:val="31E248B6"/>
    <w:rsid w:val="31E75151"/>
    <w:rsid w:val="31EB11BF"/>
    <w:rsid w:val="31F16E37"/>
    <w:rsid w:val="31F2254D"/>
    <w:rsid w:val="31F6028F"/>
    <w:rsid w:val="31F807B9"/>
    <w:rsid w:val="31FB48BE"/>
    <w:rsid w:val="31FE0EF2"/>
    <w:rsid w:val="31FE2DF5"/>
    <w:rsid w:val="31FF0E6C"/>
    <w:rsid w:val="31FF6F86"/>
    <w:rsid w:val="320209E2"/>
    <w:rsid w:val="32053B90"/>
    <w:rsid w:val="32070BD8"/>
    <w:rsid w:val="32085CA7"/>
    <w:rsid w:val="32095CA0"/>
    <w:rsid w:val="320F7CD5"/>
    <w:rsid w:val="32116808"/>
    <w:rsid w:val="321331B5"/>
    <w:rsid w:val="32143A63"/>
    <w:rsid w:val="32171FB4"/>
    <w:rsid w:val="321B5F48"/>
    <w:rsid w:val="321E0B74"/>
    <w:rsid w:val="321E24D4"/>
    <w:rsid w:val="321E5800"/>
    <w:rsid w:val="321E77E6"/>
    <w:rsid w:val="32276EC1"/>
    <w:rsid w:val="322E7A29"/>
    <w:rsid w:val="32301B9D"/>
    <w:rsid w:val="323112C7"/>
    <w:rsid w:val="32326DEE"/>
    <w:rsid w:val="3233692D"/>
    <w:rsid w:val="32344D3E"/>
    <w:rsid w:val="323D19BD"/>
    <w:rsid w:val="323E4F4F"/>
    <w:rsid w:val="32432DA9"/>
    <w:rsid w:val="32470AEB"/>
    <w:rsid w:val="324D01C5"/>
    <w:rsid w:val="324E00CB"/>
    <w:rsid w:val="325427C3"/>
    <w:rsid w:val="32566F80"/>
    <w:rsid w:val="325A7B04"/>
    <w:rsid w:val="325B554D"/>
    <w:rsid w:val="32630425"/>
    <w:rsid w:val="32650F71"/>
    <w:rsid w:val="32672F3B"/>
    <w:rsid w:val="32681F4F"/>
    <w:rsid w:val="326A028A"/>
    <w:rsid w:val="326C2300"/>
    <w:rsid w:val="326C3174"/>
    <w:rsid w:val="32725BDF"/>
    <w:rsid w:val="32777E7D"/>
    <w:rsid w:val="327954D8"/>
    <w:rsid w:val="327F3A40"/>
    <w:rsid w:val="32805DAB"/>
    <w:rsid w:val="3281224F"/>
    <w:rsid w:val="3283350E"/>
    <w:rsid w:val="32891103"/>
    <w:rsid w:val="328B48C3"/>
    <w:rsid w:val="328F5FEE"/>
    <w:rsid w:val="328F7474"/>
    <w:rsid w:val="32941126"/>
    <w:rsid w:val="32951DF1"/>
    <w:rsid w:val="329B4993"/>
    <w:rsid w:val="32A864EA"/>
    <w:rsid w:val="32AB72CC"/>
    <w:rsid w:val="32AC6BA0"/>
    <w:rsid w:val="32AE0B6A"/>
    <w:rsid w:val="32AE4B06"/>
    <w:rsid w:val="32AF3608"/>
    <w:rsid w:val="32B75C71"/>
    <w:rsid w:val="32BE6760"/>
    <w:rsid w:val="32C20171"/>
    <w:rsid w:val="32C500F9"/>
    <w:rsid w:val="32C65A91"/>
    <w:rsid w:val="32C83002"/>
    <w:rsid w:val="32CC3594"/>
    <w:rsid w:val="32CE030D"/>
    <w:rsid w:val="32D17DEA"/>
    <w:rsid w:val="32D40EB7"/>
    <w:rsid w:val="32D62946"/>
    <w:rsid w:val="32D94C5B"/>
    <w:rsid w:val="32DB0E3E"/>
    <w:rsid w:val="32DF3206"/>
    <w:rsid w:val="32E53E60"/>
    <w:rsid w:val="32E80590"/>
    <w:rsid w:val="32E91BA2"/>
    <w:rsid w:val="32F4742E"/>
    <w:rsid w:val="32F47E39"/>
    <w:rsid w:val="32F54038"/>
    <w:rsid w:val="32F6606D"/>
    <w:rsid w:val="32F81DE5"/>
    <w:rsid w:val="32F96C6C"/>
    <w:rsid w:val="32FA5FAE"/>
    <w:rsid w:val="33004250"/>
    <w:rsid w:val="33016EEC"/>
    <w:rsid w:val="33020F7F"/>
    <w:rsid w:val="3304078A"/>
    <w:rsid w:val="33092244"/>
    <w:rsid w:val="330B393A"/>
    <w:rsid w:val="330C6C5E"/>
    <w:rsid w:val="331375F1"/>
    <w:rsid w:val="33145EE4"/>
    <w:rsid w:val="331652F7"/>
    <w:rsid w:val="33176210"/>
    <w:rsid w:val="331A61FF"/>
    <w:rsid w:val="331D184C"/>
    <w:rsid w:val="331E496F"/>
    <w:rsid w:val="33225830"/>
    <w:rsid w:val="33287057"/>
    <w:rsid w:val="332B5568"/>
    <w:rsid w:val="33315FEB"/>
    <w:rsid w:val="333B100F"/>
    <w:rsid w:val="333C43C8"/>
    <w:rsid w:val="333E1EEE"/>
    <w:rsid w:val="333F59D3"/>
    <w:rsid w:val="33406722"/>
    <w:rsid w:val="33451C61"/>
    <w:rsid w:val="3346490D"/>
    <w:rsid w:val="33466FF4"/>
    <w:rsid w:val="334B7720"/>
    <w:rsid w:val="334C61F9"/>
    <w:rsid w:val="33584C40"/>
    <w:rsid w:val="335A7B62"/>
    <w:rsid w:val="335B74C1"/>
    <w:rsid w:val="335E433E"/>
    <w:rsid w:val="335F1E64"/>
    <w:rsid w:val="335F311E"/>
    <w:rsid w:val="335F75B8"/>
    <w:rsid w:val="33604436"/>
    <w:rsid w:val="33613E2E"/>
    <w:rsid w:val="336403BD"/>
    <w:rsid w:val="33684F99"/>
    <w:rsid w:val="336851BD"/>
    <w:rsid w:val="33686F6B"/>
    <w:rsid w:val="33697A90"/>
    <w:rsid w:val="33752ADF"/>
    <w:rsid w:val="337A7153"/>
    <w:rsid w:val="337B2999"/>
    <w:rsid w:val="337B4EF0"/>
    <w:rsid w:val="337C385C"/>
    <w:rsid w:val="337C6232"/>
    <w:rsid w:val="337C7989"/>
    <w:rsid w:val="3381479C"/>
    <w:rsid w:val="3383741E"/>
    <w:rsid w:val="33864188"/>
    <w:rsid w:val="33891BF7"/>
    <w:rsid w:val="338A5133"/>
    <w:rsid w:val="338B0DDD"/>
    <w:rsid w:val="338B2C59"/>
    <w:rsid w:val="338C244A"/>
    <w:rsid w:val="338D3D76"/>
    <w:rsid w:val="338E62A6"/>
    <w:rsid w:val="3390372F"/>
    <w:rsid w:val="33910544"/>
    <w:rsid w:val="3391341D"/>
    <w:rsid w:val="33992004"/>
    <w:rsid w:val="339E023F"/>
    <w:rsid w:val="33A31D51"/>
    <w:rsid w:val="33A67A4B"/>
    <w:rsid w:val="33AB7EFF"/>
    <w:rsid w:val="33AC7CF3"/>
    <w:rsid w:val="33AE40F4"/>
    <w:rsid w:val="33B05E86"/>
    <w:rsid w:val="33B16B42"/>
    <w:rsid w:val="33B20FDF"/>
    <w:rsid w:val="33B22153"/>
    <w:rsid w:val="33B51A84"/>
    <w:rsid w:val="33B835ED"/>
    <w:rsid w:val="33B90210"/>
    <w:rsid w:val="33BB3979"/>
    <w:rsid w:val="33BB60DF"/>
    <w:rsid w:val="33BD268F"/>
    <w:rsid w:val="33C37CFF"/>
    <w:rsid w:val="33C566E9"/>
    <w:rsid w:val="33CD55DA"/>
    <w:rsid w:val="33CE26DD"/>
    <w:rsid w:val="33CE2FDF"/>
    <w:rsid w:val="33D34899"/>
    <w:rsid w:val="33D40B1B"/>
    <w:rsid w:val="33DB427B"/>
    <w:rsid w:val="33DC00FA"/>
    <w:rsid w:val="33DD5ADA"/>
    <w:rsid w:val="33E523DE"/>
    <w:rsid w:val="33E660E2"/>
    <w:rsid w:val="33E7F945"/>
    <w:rsid w:val="33EA3E24"/>
    <w:rsid w:val="33EF143A"/>
    <w:rsid w:val="33F03A2D"/>
    <w:rsid w:val="33F1712B"/>
    <w:rsid w:val="33F737B2"/>
    <w:rsid w:val="340216AB"/>
    <w:rsid w:val="340225C1"/>
    <w:rsid w:val="34033E27"/>
    <w:rsid w:val="34034870"/>
    <w:rsid w:val="340423CF"/>
    <w:rsid w:val="34184DEE"/>
    <w:rsid w:val="341D0899"/>
    <w:rsid w:val="341E3ACD"/>
    <w:rsid w:val="342328FC"/>
    <w:rsid w:val="34234BEC"/>
    <w:rsid w:val="34247D82"/>
    <w:rsid w:val="34264510"/>
    <w:rsid w:val="342C61EA"/>
    <w:rsid w:val="342D4077"/>
    <w:rsid w:val="343054E5"/>
    <w:rsid w:val="34305CFF"/>
    <w:rsid w:val="34360C89"/>
    <w:rsid w:val="34360E17"/>
    <w:rsid w:val="34371578"/>
    <w:rsid w:val="343C37A3"/>
    <w:rsid w:val="343E6181"/>
    <w:rsid w:val="34403E13"/>
    <w:rsid w:val="344057F2"/>
    <w:rsid w:val="34442374"/>
    <w:rsid w:val="344759FE"/>
    <w:rsid w:val="344906D1"/>
    <w:rsid w:val="345360B7"/>
    <w:rsid w:val="34550A84"/>
    <w:rsid w:val="34563267"/>
    <w:rsid w:val="345C06FC"/>
    <w:rsid w:val="345C0C2B"/>
    <w:rsid w:val="345E036E"/>
    <w:rsid w:val="346076B1"/>
    <w:rsid w:val="346239BA"/>
    <w:rsid w:val="3462703E"/>
    <w:rsid w:val="34652B35"/>
    <w:rsid w:val="34685EDE"/>
    <w:rsid w:val="346861DB"/>
    <w:rsid w:val="346F07E1"/>
    <w:rsid w:val="346F84B3"/>
    <w:rsid w:val="347656B7"/>
    <w:rsid w:val="34771881"/>
    <w:rsid w:val="347755C7"/>
    <w:rsid w:val="347865C0"/>
    <w:rsid w:val="347C4571"/>
    <w:rsid w:val="347C60CC"/>
    <w:rsid w:val="34813A56"/>
    <w:rsid w:val="34897199"/>
    <w:rsid w:val="348C0A37"/>
    <w:rsid w:val="348E47AF"/>
    <w:rsid w:val="348F19AF"/>
    <w:rsid w:val="34916A44"/>
    <w:rsid w:val="34991DF6"/>
    <w:rsid w:val="34A075D3"/>
    <w:rsid w:val="34A27E09"/>
    <w:rsid w:val="34A5780D"/>
    <w:rsid w:val="34A73C1B"/>
    <w:rsid w:val="34A96AF2"/>
    <w:rsid w:val="34AA77B2"/>
    <w:rsid w:val="34AC51A6"/>
    <w:rsid w:val="34AF2977"/>
    <w:rsid w:val="34AF6AD4"/>
    <w:rsid w:val="34B658BA"/>
    <w:rsid w:val="34BA268B"/>
    <w:rsid w:val="34BF01D4"/>
    <w:rsid w:val="34BF6B7F"/>
    <w:rsid w:val="34C0748C"/>
    <w:rsid w:val="34C401D1"/>
    <w:rsid w:val="34C41B45"/>
    <w:rsid w:val="34CA0497"/>
    <w:rsid w:val="34CA155F"/>
    <w:rsid w:val="34CA652A"/>
    <w:rsid w:val="34CD47D7"/>
    <w:rsid w:val="34D76B04"/>
    <w:rsid w:val="34D8417E"/>
    <w:rsid w:val="34DD3575"/>
    <w:rsid w:val="34E1639F"/>
    <w:rsid w:val="34E37918"/>
    <w:rsid w:val="34E55D5A"/>
    <w:rsid w:val="34E6125A"/>
    <w:rsid w:val="34E70216"/>
    <w:rsid w:val="34E72111"/>
    <w:rsid w:val="34EC6C0C"/>
    <w:rsid w:val="34ED7013"/>
    <w:rsid w:val="34F5124A"/>
    <w:rsid w:val="34F56CD5"/>
    <w:rsid w:val="34F60372"/>
    <w:rsid w:val="35004B3A"/>
    <w:rsid w:val="35005C3B"/>
    <w:rsid w:val="35012FFF"/>
    <w:rsid w:val="35070379"/>
    <w:rsid w:val="350766F4"/>
    <w:rsid w:val="3509652C"/>
    <w:rsid w:val="350A1C89"/>
    <w:rsid w:val="350D65F0"/>
    <w:rsid w:val="35104E79"/>
    <w:rsid w:val="35112C96"/>
    <w:rsid w:val="3512552F"/>
    <w:rsid w:val="35141946"/>
    <w:rsid w:val="351756EF"/>
    <w:rsid w:val="351975ED"/>
    <w:rsid w:val="35203F3D"/>
    <w:rsid w:val="35253D2B"/>
    <w:rsid w:val="352769B2"/>
    <w:rsid w:val="352A57AB"/>
    <w:rsid w:val="352C4B3E"/>
    <w:rsid w:val="352E5F92"/>
    <w:rsid w:val="35316E2A"/>
    <w:rsid w:val="3535269B"/>
    <w:rsid w:val="353648EE"/>
    <w:rsid w:val="353D2C56"/>
    <w:rsid w:val="35433905"/>
    <w:rsid w:val="35481956"/>
    <w:rsid w:val="35486FC9"/>
    <w:rsid w:val="354A7CB0"/>
    <w:rsid w:val="354B0EDB"/>
    <w:rsid w:val="354B55A0"/>
    <w:rsid w:val="354C01C6"/>
    <w:rsid w:val="355102AA"/>
    <w:rsid w:val="35521C81"/>
    <w:rsid w:val="35533136"/>
    <w:rsid w:val="35553254"/>
    <w:rsid w:val="35586B6B"/>
    <w:rsid w:val="355E4F4E"/>
    <w:rsid w:val="35637F9E"/>
    <w:rsid w:val="356635FC"/>
    <w:rsid w:val="35675000"/>
    <w:rsid w:val="35690D78"/>
    <w:rsid w:val="356A24DE"/>
    <w:rsid w:val="356C533B"/>
    <w:rsid w:val="356E2833"/>
    <w:rsid w:val="3571355B"/>
    <w:rsid w:val="35763E83"/>
    <w:rsid w:val="357666A8"/>
    <w:rsid w:val="357673D3"/>
    <w:rsid w:val="357C175F"/>
    <w:rsid w:val="3583251D"/>
    <w:rsid w:val="3583258F"/>
    <w:rsid w:val="358A4AE8"/>
    <w:rsid w:val="358B5193"/>
    <w:rsid w:val="35906305"/>
    <w:rsid w:val="35944047"/>
    <w:rsid w:val="35984940"/>
    <w:rsid w:val="359F29EC"/>
    <w:rsid w:val="35A0647E"/>
    <w:rsid w:val="35A10512"/>
    <w:rsid w:val="35A910EC"/>
    <w:rsid w:val="35A93F49"/>
    <w:rsid w:val="35AD4130"/>
    <w:rsid w:val="35AD64B1"/>
    <w:rsid w:val="35AE6C90"/>
    <w:rsid w:val="35AE771F"/>
    <w:rsid w:val="35AF2059"/>
    <w:rsid w:val="35B27E84"/>
    <w:rsid w:val="35B30319"/>
    <w:rsid w:val="35B446E9"/>
    <w:rsid w:val="35B50A46"/>
    <w:rsid w:val="35B51240"/>
    <w:rsid w:val="35B52FA4"/>
    <w:rsid w:val="35B70294"/>
    <w:rsid w:val="35B712C6"/>
    <w:rsid w:val="35B84990"/>
    <w:rsid w:val="35BA4397"/>
    <w:rsid w:val="35BE10C4"/>
    <w:rsid w:val="35BE7316"/>
    <w:rsid w:val="35BF4E3C"/>
    <w:rsid w:val="35C12962"/>
    <w:rsid w:val="35C754D0"/>
    <w:rsid w:val="35C778E0"/>
    <w:rsid w:val="35CB37E1"/>
    <w:rsid w:val="35CD1307"/>
    <w:rsid w:val="35CF5088"/>
    <w:rsid w:val="35D22DC1"/>
    <w:rsid w:val="35D25868"/>
    <w:rsid w:val="35D5682C"/>
    <w:rsid w:val="35D65462"/>
    <w:rsid w:val="35D76811"/>
    <w:rsid w:val="35D81A7C"/>
    <w:rsid w:val="35DC49B3"/>
    <w:rsid w:val="35E32C2F"/>
    <w:rsid w:val="35E67CDB"/>
    <w:rsid w:val="35E84393"/>
    <w:rsid w:val="35E93C67"/>
    <w:rsid w:val="35EA0FD5"/>
    <w:rsid w:val="35EB19AF"/>
    <w:rsid w:val="35EB535C"/>
    <w:rsid w:val="35EB79DF"/>
    <w:rsid w:val="35ED02FF"/>
    <w:rsid w:val="35F33206"/>
    <w:rsid w:val="35F60C04"/>
    <w:rsid w:val="35F7173C"/>
    <w:rsid w:val="35FC399A"/>
    <w:rsid w:val="35FE70D7"/>
    <w:rsid w:val="36020180"/>
    <w:rsid w:val="360430E4"/>
    <w:rsid w:val="3607693F"/>
    <w:rsid w:val="3608233F"/>
    <w:rsid w:val="360B4D77"/>
    <w:rsid w:val="360F36CE"/>
    <w:rsid w:val="36146F36"/>
    <w:rsid w:val="3618487A"/>
    <w:rsid w:val="36186855"/>
    <w:rsid w:val="361D6DEA"/>
    <w:rsid w:val="36274EBB"/>
    <w:rsid w:val="362F7600"/>
    <w:rsid w:val="36353028"/>
    <w:rsid w:val="3635398B"/>
    <w:rsid w:val="36380B2B"/>
    <w:rsid w:val="363852F2"/>
    <w:rsid w:val="36393E69"/>
    <w:rsid w:val="363A0B87"/>
    <w:rsid w:val="36405F8F"/>
    <w:rsid w:val="36407D2B"/>
    <w:rsid w:val="3641095F"/>
    <w:rsid w:val="364429D4"/>
    <w:rsid w:val="364440CD"/>
    <w:rsid w:val="364B48B3"/>
    <w:rsid w:val="364D7999"/>
    <w:rsid w:val="364E4D47"/>
    <w:rsid w:val="364F7F6E"/>
    <w:rsid w:val="36531C83"/>
    <w:rsid w:val="365D4E6F"/>
    <w:rsid w:val="36625EF3"/>
    <w:rsid w:val="36646984"/>
    <w:rsid w:val="36657FCA"/>
    <w:rsid w:val="36671D03"/>
    <w:rsid w:val="366A793A"/>
    <w:rsid w:val="366C153B"/>
    <w:rsid w:val="366C2261"/>
    <w:rsid w:val="366C47A1"/>
    <w:rsid w:val="366C4FC4"/>
    <w:rsid w:val="366D0C32"/>
    <w:rsid w:val="3671410C"/>
    <w:rsid w:val="3673004C"/>
    <w:rsid w:val="367359FA"/>
    <w:rsid w:val="367774C5"/>
    <w:rsid w:val="36781CEB"/>
    <w:rsid w:val="367A5F0B"/>
    <w:rsid w:val="367D1B40"/>
    <w:rsid w:val="367F735F"/>
    <w:rsid w:val="368636C2"/>
    <w:rsid w:val="36874DFF"/>
    <w:rsid w:val="368A369C"/>
    <w:rsid w:val="368A71F8"/>
    <w:rsid w:val="368F2A60"/>
    <w:rsid w:val="3692555C"/>
    <w:rsid w:val="36933FF0"/>
    <w:rsid w:val="36A26FAF"/>
    <w:rsid w:val="36B0098A"/>
    <w:rsid w:val="36B345C4"/>
    <w:rsid w:val="36B44BA6"/>
    <w:rsid w:val="36B5091B"/>
    <w:rsid w:val="36B52864"/>
    <w:rsid w:val="36B53131"/>
    <w:rsid w:val="36B67168"/>
    <w:rsid w:val="36BA1E1E"/>
    <w:rsid w:val="36BD137C"/>
    <w:rsid w:val="36BD312A"/>
    <w:rsid w:val="36BF3B4E"/>
    <w:rsid w:val="36C22D3E"/>
    <w:rsid w:val="36C22E36"/>
    <w:rsid w:val="36C42B50"/>
    <w:rsid w:val="36CA3A99"/>
    <w:rsid w:val="36CB7325"/>
    <w:rsid w:val="36CC7811"/>
    <w:rsid w:val="36DA19DF"/>
    <w:rsid w:val="36DA5B40"/>
    <w:rsid w:val="36DD557A"/>
    <w:rsid w:val="36DE4870"/>
    <w:rsid w:val="36DF7544"/>
    <w:rsid w:val="36E27034"/>
    <w:rsid w:val="36E72D20"/>
    <w:rsid w:val="36EA26A6"/>
    <w:rsid w:val="36F1433C"/>
    <w:rsid w:val="36F27743"/>
    <w:rsid w:val="36F314B0"/>
    <w:rsid w:val="36F636CA"/>
    <w:rsid w:val="36F8035C"/>
    <w:rsid w:val="36F94ED8"/>
    <w:rsid w:val="36FA437E"/>
    <w:rsid w:val="36FC4C76"/>
    <w:rsid w:val="36FD38D6"/>
    <w:rsid w:val="36FE6C87"/>
    <w:rsid w:val="370005E6"/>
    <w:rsid w:val="37030A6B"/>
    <w:rsid w:val="3703170F"/>
    <w:rsid w:val="370458E1"/>
    <w:rsid w:val="37054AD1"/>
    <w:rsid w:val="37074CED"/>
    <w:rsid w:val="3708485F"/>
    <w:rsid w:val="370944C7"/>
    <w:rsid w:val="370E7B58"/>
    <w:rsid w:val="370F6B05"/>
    <w:rsid w:val="37123DF0"/>
    <w:rsid w:val="37133692"/>
    <w:rsid w:val="37184E79"/>
    <w:rsid w:val="371A6EF6"/>
    <w:rsid w:val="371C4B5A"/>
    <w:rsid w:val="37235D41"/>
    <w:rsid w:val="372413FB"/>
    <w:rsid w:val="37265F35"/>
    <w:rsid w:val="37272845"/>
    <w:rsid w:val="372B47D4"/>
    <w:rsid w:val="372D4BCC"/>
    <w:rsid w:val="372DE51A"/>
    <w:rsid w:val="372F47C7"/>
    <w:rsid w:val="37315493"/>
    <w:rsid w:val="373158C6"/>
    <w:rsid w:val="373873CF"/>
    <w:rsid w:val="373B6C04"/>
    <w:rsid w:val="373F0E58"/>
    <w:rsid w:val="37403D5B"/>
    <w:rsid w:val="3747333B"/>
    <w:rsid w:val="3748733D"/>
    <w:rsid w:val="374A4436"/>
    <w:rsid w:val="374D1245"/>
    <w:rsid w:val="37515F68"/>
    <w:rsid w:val="37545BB4"/>
    <w:rsid w:val="37557D4A"/>
    <w:rsid w:val="375B2943"/>
    <w:rsid w:val="375D309C"/>
    <w:rsid w:val="37677539"/>
    <w:rsid w:val="37684629"/>
    <w:rsid w:val="376D2E96"/>
    <w:rsid w:val="376E20F1"/>
    <w:rsid w:val="37702E2D"/>
    <w:rsid w:val="37732382"/>
    <w:rsid w:val="37736A76"/>
    <w:rsid w:val="377674C5"/>
    <w:rsid w:val="377759CE"/>
    <w:rsid w:val="377A54BF"/>
    <w:rsid w:val="377B1306"/>
    <w:rsid w:val="377D6D5D"/>
    <w:rsid w:val="377F0D27"/>
    <w:rsid w:val="37823DD4"/>
    <w:rsid w:val="3784269F"/>
    <w:rsid w:val="37895702"/>
    <w:rsid w:val="378C3FF0"/>
    <w:rsid w:val="3793276A"/>
    <w:rsid w:val="37950EC1"/>
    <w:rsid w:val="3797445D"/>
    <w:rsid w:val="37976CF5"/>
    <w:rsid w:val="37991DE9"/>
    <w:rsid w:val="379A3440"/>
    <w:rsid w:val="379C3AC9"/>
    <w:rsid w:val="379E11AD"/>
    <w:rsid w:val="37A6702C"/>
    <w:rsid w:val="37A70E90"/>
    <w:rsid w:val="37A7557F"/>
    <w:rsid w:val="37A8186B"/>
    <w:rsid w:val="37AE6CD6"/>
    <w:rsid w:val="37B26A07"/>
    <w:rsid w:val="37B35255"/>
    <w:rsid w:val="37B44BC1"/>
    <w:rsid w:val="37B44ECA"/>
    <w:rsid w:val="37B47EAD"/>
    <w:rsid w:val="37B556B0"/>
    <w:rsid w:val="37BF128B"/>
    <w:rsid w:val="37C05FC9"/>
    <w:rsid w:val="37C91105"/>
    <w:rsid w:val="37CB7AC8"/>
    <w:rsid w:val="37CD699F"/>
    <w:rsid w:val="37CE75B8"/>
    <w:rsid w:val="37D22C05"/>
    <w:rsid w:val="37D55F33"/>
    <w:rsid w:val="37D7420E"/>
    <w:rsid w:val="37D76547"/>
    <w:rsid w:val="37D9259F"/>
    <w:rsid w:val="37DD7E02"/>
    <w:rsid w:val="37E1553E"/>
    <w:rsid w:val="37E4653D"/>
    <w:rsid w:val="37E82428"/>
    <w:rsid w:val="37F232A7"/>
    <w:rsid w:val="37F42B6B"/>
    <w:rsid w:val="37F562D1"/>
    <w:rsid w:val="37F8035E"/>
    <w:rsid w:val="37FF3D7F"/>
    <w:rsid w:val="37FF4F58"/>
    <w:rsid w:val="38006E2C"/>
    <w:rsid w:val="38007B4A"/>
    <w:rsid w:val="38060F56"/>
    <w:rsid w:val="380803DD"/>
    <w:rsid w:val="380949DB"/>
    <w:rsid w:val="3809558D"/>
    <w:rsid w:val="380A28CA"/>
    <w:rsid w:val="380A5FA6"/>
    <w:rsid w:val="380B25BB"/>
    <w:rsid w:val="380B2A98"/>
    <w:rsid w:val="380B5D7E"/>
    <w:rsid w:val="380E4EEE"/>
    <w:rsid w:val="380F5C07"/>
    <w:rsid w:val="38111E1F"/>
    <w:rsid w:val="38114FF3"/>
    <w:rsid w:val="38131EFF"/>
    <w:rsid w:val="38157BC2"/>
    <w:rsid w:val="381B4389"/>
    <w:rsid w:val="381C0324"/>
    <w:rsid w:val="381C6576"/>
    <w:rsid w:val="381D3E76"/>
    <w:rsid w:val="3821593A"/>
    <w:rsid w:val="38255BDE"/>
    <w:rsid w:val="3826349E"/>
    <w:rsid w:val="382C440E"/>
    <w:rsid w:val="382E5B98"/>
    <w:rsid w:val="38325D99"/>
    <w:rsid w:val="383511CC"/>
    <w:rsid w:val="38353194"/>
    <w:rsid w:val="383814A2"/>
    <w:rsid w:val="3839199B"/>
    <w:rsid w:val="383B101E"/>
    <w:rsid w:val="383F24F1"/>
    <w:rsid w:val="38425B0B"/>
    <w:rsid w:val="3845557B"/>
    <w:rsid w:val="38464D14"/>
    <w:rsid w:val="38486DD2"/>
    <w:rsid w:val="384B03E9"/>
    <w:rsid w:val="384C346C"/>
    <w:rsid w:val="384D2BD3"/>
    <w:rsid w:val="384E4F82"/>
    <w:rsid w:val="385914E3"/>
    <w:rsid w:val="385D03FB"/>
    <w:rsid w:val="385F2AB6"/>
    <w:rsid w:val="386A108F"/>
    <w:rsid w:val="3873C452"/>
    <w:rsid w:val="38744280"/>
    <w:rsid w:val="387B329C"/>
    <w:rsid w:val="387E6AA8"/>
    <w:rsid w:val="38810CA6"/>
    <w:rsid w:val="38836992"/>
    <w:rsid w:val="38853CBC"/>
    <w:rsid w:val="38867685"/>
    <w:rsid w:val="388867A3"/>
    <w:rsid w:val="388C7957"/>
    <w:rsid w:val="38925C27"/>
    <w:rsid w:val="389425B0"/>
    <w:rsid w:val="38967CF8"/>
    <w:rsid w:val="38992830"/>
    <w:rsid w:val="389B6326"/>
    <w:rsid w:val="389E51DD"/>
    <w:rsid w:val="38A64043"/>
    <w:rsid w:val="38AD116F"/>
    <w:rsid w:val="38AD5420"/>
    <w:rsid w:val="38B13420"/>
    <w:rsid w:val="38B83221"/>
    <w:rsid w:val="38BF6852"/>
    <w:rsid w:val="38C25A66"/>
    <w:rsid w:val="38C37F6F"/>
    <w:rsid w:val="38C53053"/>
    <w:rsid w:val="38D02542"/>
    <w:rsid w:val="38D330D8"/>
    <w:rsid w:val="38D8472D"/>
    <w:rsid w:val="38D91C00"/>
    <w:rsid w:val="38D94467"/>
    <w:rsid w:val="38DB01C7"/>
    <w:rsid w:val="38DB1F8D"/>
    <w:rsid w:val="38DB333D"/>
    <w:rsid w:val="38DC3E5C"/>
    <w:rsid w:val="38DE3906"/>
    <w:rsid w:val="38E141D8"/>
    <w:rsid w:val="38E5105E"/>
    <w:rsid w:val="38EE7F12"/>
    <w:rsid w:val="38F25236"/>
    <w:rsid w:val="38F82780"/>
    <w:rsid w:val="38F93C98"/>
    <w:rsid w:val="38F95A3E"/>
    <w:rsid w:val="38FC7FC9"/>
    <w:rsid w:val="39006B30"/>
    <w:rsid w:val="39054376"/>
    <w:rsid w:val="390C4DC5"/>
    <w:rsid w:val="39113C01"/>
    <w:rsid w:val="391503E4"/>
    <w:rsid w:val="39166E48"/>
    <w:rsid w:val="391847BB"/>
    <w:rsid w:val="391848E7"/>
    <w:rsid w:val="391878BC"/>
    <w:rsid w:val="391B3FFA"/>
    <w:rsid w:val="39241134"/>
    <w:rsid w:val="3926684B"/>
    <w:rsid w:val="39273424"/>
    <w:rsid w:val="3927370A"/>
    <w:rsid w:val="392C5BDF"/>
    <w:rsid w:val="392E030F"/>
    <w:rsid w:val="39317DFF"/>
    <w:rsid w:val="39383A83"/>
    <w:rsid w:val="393C7FB8"/>
    <w:rsid w:val="393E3B86"/>
    <w:rsid w:val="394102F1"/>
    <w:rsid w:val="394144E6"/>
    <w:rsid w:val="394448D2"/>
    <w:rsid w:val="394519C2"/>
    <w:rsid w:val="39472702"/>
    <w:rsid w:val="394C172B"/>
    <w:rsid w:val="394F0285"/>
    <w:rsid w:val="39501F2E"/>
    <w:rsid w:val="395141A4"/>
    <w:rsid w:val="39537D75"/>
    <w:rsid w:val="39565C38"/>
    <w:rsid w:val="395668C6"/>
    <w:rsid w:val="39581830"/>
    <w:rsid w:val="395A29F3"/>
    <w:rsid w:val="395E4E4B"/>
    <w:rsid w:val="39606BCB"/>
    <w:rsid w:val="39607677"/>
    <w:rsid w:val="39622ED1"/>
    <w:rsid w:val="39677CC5"/>
    <w:rsid w:val="396F0447"/>
    <w:rsid w:val="396F1FDE"/>
    <w:rsid w:val="397074EE"/>
    <w:rsid w:val="397138FC"/>
    <w:rsid w:val="3976087D"/>
    <w:rsid w:val="39783D5D"/>
    <w:rsid w:val="397A79F8"/>
    <w:rsid w:val="397D3044"/>
    <w:rsid w:val="397E693C"/>
    <w:rsid w:val="398114C3"/>
    <w:rsid w:val="39871519"/>
    <w:rsid w:val="39873EC3"/>
    <w:rsid w:val="39882115"/>
    <w:rsid w:val="398B39B3"/>
    <w:rsid w:val="398D48AC"/>
    <w:rsid w:val="39967A4C"/>
    <w:rsid w:val="3999726C"/>
    <w:rsid w:val="39A0154E"/>
    <w:rsid w:val="39A83F6A"/>
    <w:rsid w:val="39A93E39"/>
    <w:rsid w:val="39AC41B2"/>
    <w:rsid w:val="39AD2129"/>
    <w:rsid w:val="39AD7487"/>
    <w:rsid w:val="39AE6463"/>
    <w:rsid w:val="39B76008"/>
    <w:rsid w:val="39BB0884"/>
    <w:rsid w:val="39BB1CFE"/>
    <w:rsid w:val="39BB6AF8"/>
    <w:rsid w:val="39BB7734"/>
    <w:rsid w:val="39BC0A2C"/>
    <w:rsid w:val="39BC3D54"/>
    <w:rsid w:val="39C35FBC"/>
    <w:rsid w:val="39CF24FC"/>
    <w:rsid w:val="39CF2A49"/>
    <w:rsid w:val="39D23390"/>
    <w:rsid w:val="39DC7D6B"/>
    <w:rsid w:val="39DE5753"/>
    <w:rsid w:val="39E11933"/>
    <w:rsid w:val="39E3559D"/>
    <w:rsid w:val="39E55EE3"/>
    <w:rsid w:val="39E74AF9"/>
    <w:rsid w:val="39E906DA"/>
    <w:rsid w:val="39EB2259"/>
    <w:rsid w:val="39EB371B"/>
    <w:rsid w:val="39EE6E8E"/>
    <w:rsid w:val="39F11769"/>
    <w:rsid w:val="39F3491E"/>
    <w:rsid w:val="39F63024"/>
    <w:rsid w:val="39F74554"/>
    <w:rsid w:val="39F74BA5"/>
    <w:rsid w:val="39FB1544"/>
    <w:rsid w:val="39FC4818"/>
    <w:rsid w:val="3A0260C4"/>
    <w:rsid w:val="3A083B0C"/>
    <w:rsid w:val="3A086DB2"/>
    <w:rsid w:val="3A0A0D7C"/>
    <w:rsid w:val="3A0D6176"/>
    <w:rsid w:val="3A0E415E"/>
    <w:rsid w:val="3A127C30"/>
    <w:rsid w:val="3A137B79"/>
    <w:rsid w:val="3A173499"/>
    <w:rsid w:val="3A196920"/>
    <w:rsid w:val="3A1C7612"/>
    <w:rsid w:val="3A1E4827"/>
    <w:rsid w:val="3A217E73"/>
    <w:rsid w:val="3A223F8F"/>
    <w:rsid w:val="3A2445FF"/>
    <w:rsid w:val="3A270170"/>
    <w:rsid w:val="3A270F66"/>
    <w:rsid w:val="3A292FCB"/>
    <w:rsid w:val="3A2B2111"/>
    <w:rsid w:val="3A2D4D80"/>
    <w:rsid w:val="3A306308"/>
    <w:rsid w:val="3A331955"/>
    <w:rsid w:val="3A336F4A"/>
    <w:rsid w:val="3A3375A8"/>
    <w:rsid w:val="3A340E32"/>
    <w:rsid w:val="3A35029C"/>
    <w:rsid w:val="3A355AB7"/>
    <w:rsid w:val="3A372822"/>
    <w:rsid w:val="3A3758E9"/>
    <w:rsid w:val="3A37763D"/>
    <w:rsid w:val="3A3B679F"/>
    <w:rsid w:val="3A3C0EF2"/>
    <w:rsid w:val="3A422085"/>
    <w:rsid w:val="3A464FD8"/>
    <w:rsid w:val="3A485400"/>
    <w:rsid w:val="3A490B50"/>
    <w:rsid w:val="3A4B7AB0"/>
    <w:rsid w:val="3A4F49E1"/>
    <w:rsid w:val="3A502507"/>
    <w:rsid w:val="3A504C4D"/>
    <w:rsid w:val="3A581CFB"/>
    <w:rsid w:val="3A5929FC"/>
    <w:rsid w:val="3A655FB2"/>
    <w:rsid w:val="3A6B186B"/>
    <w:rsid w:val="3A6C64EB"/>
    <w:rsid w:val="3A704EFB"/>
    <w:rsid w:val="3A7221C4"/>
    <w:rsid w:val="3A731EB8"/>
    <w:rsid w:val="3A7B1F4A"/>
    <w:rsid w:val="3A7E60A0"/>
    <w:rsid w:val="3A7E6C44"/>
    <w:rsid w:val="3A822D7C"/>
    <w:rsid w:val="3A830B2E"/>
    <w:rsid w:val="3A8352B0"/>
    <w:rsid w:val="3A8364CC"/>
    <w:rsid w:val="3A8538B6"/>
    <w:rsid w:val="3A8A3A4F"/>
    <w:rsid w:val="3AA0523C"/>
    <w:rsid w:val="3AA36183"/>
    <w:rsid w:val="3AAA2E0E"/>
    <w:rsid w:val="3AAC4E83"/>
    <w:rsid w:val="3AAC4E97"/>
    <w:rsid w:val="3AAD6187"/>
    <w:rsid w:val="3AAE472B"/>
    <w:rsid w:val="3AAF547F"/>
    <w:rsid w:val="3ABC4593"/>
    <w:rsid w:val="3ABD47A6"/>
    <w:rsid w:val="3AC20E4C"/>
    <w:rsid w:val="3AC85AB1"/>
    <w:rsid w:val="3ACD1652"/>
    <w:rsid w:val="3ACF167E"/>
    <w:rsid w:val="3AD53DB5"/>
    <w:rsid w:val="3AD60C5E"/>
    <w:rsid w:val="3ADB0230"/>
    <w:rsid w:val="3ADD5328"/>
    <w:rsid w:val="3AE35129"/>
    <w:rsid w:val="3AE72E6B"/>
    <w:rsid w:val="3AE90475"/>
    <w:rsid w:val="3AEA2BEF"/>
    <w:rsid w:val="3AEC30D7"/>
    <w:rsid w:val="3AEE7DE7"/>
    <w:rsid w:val="3AF325F3"/>
    <w:rsid w:val="3AF65E2C"/>
    <w:rsid w:val="3AF66A33"/>
    <w:rsid w:val="3AF77A81"/>
    <w:rsid w:val="3AFB4727"/>
    <w:rsid w:val="3AFD6A8D"/>
    <w:rsid w:val="3AFE1F63"/>
    <w:rsid w:val="3AFE3AA8"/>
    <w:rsid w:val="3AFF711C"/>
    <w:rsid w:val="3B0357CB"/>
    <w:rsid w:val="3B075DBD"/>
    <w:rsid w:val="3B0A0908"/>
    <w:rsid w:val="3B0B3820"/>
    <w:rsid w:val="3B0E22E6"/>
    <w:rsid w:val="3B0F3B4D"/>
    <w:rsid w:val="3B0F4170"/>
    <w:rsid w:val="3B0F5F1E"/>
    <w:rsid w:val="3B131EB2"/>
    <w:rsid w:val="3B14592F"/>
    <w:rsid w:val="3B180FBF"/>
    <w:rsid w:val="3B181276"/>
    <w:rsid w:val="3B184C6F"/>
    <w:rsid w:val="3B190B4B"/>
    <w:rsid w:val="3B1B2B15"/>
    <w:rsid w:val="3B1F5FC6"/>
    <w:rsid w:val="3B20637D"/>
    <w:rsid w:val="3B2604CD"/>
    <w:rsid w:val="3B2A28AA"/>
    <w:rsid w:val="3B2A2D58"/>
    <w:rsid w:val="3B2C09CF"/>
    <w:rsid w:val="3B2F4B6E"/>
    <w:rsid w:val="3B313993"/>
    <w:rsid w:val="3B366E5F"/>
    <w:rsid w:val="3B385475"/>
    <w:rsid w:val="3B3B4F65"/>
    <w:rsid w:val="3B3C5B77"/>
    <w:rsid w:val="3B3D2A8B"/>
    <w:rsid w:val="3B3D4753"/>
    <w:rsid w:val="3B405E83"/>
    <w:rsid w:val="3B4172BD"/>
    <w:rsid w:val="3B443E1A"/>
    <w:rsid w:val="3B483EC7"/>
    <w:rsid w:val="3B4E6A46"/>
    <w:rsid w:val="3B4F27BE"/>
    <w:rsid w:val="3B500204"/>
    <w:rsid w:val="3B576FDB"/>
    <w:rsid w:val="3B577D75"/>
    <w:rsid w:val="3B5946A2"/>
    <w:rsid w:val="3B6054CE"/>
    <w:rsid w:val="3B605640"/>
    <w:rsid w:val="3B6602B9"/>
    <w:rsid w:val="3B673FAC"/>
    <w:rsid w:val="3B690E62"/>
    <w:rsid w:val="3B6A1598"/>
    <w:rsid w:val="3B6F0BB8"/>
    <w:rsid w:val="3B7016CD"/>
    <w:rsid w:val="3B714E2B"/>
    <w:rsid w:val="3B716BD9"/>
    <w:rsid w:val="3B7229C3"/>
    <w:rsid w:val="3B723594"/>
    <w:rsid w:val="3B750477"/>
    <w:rsid w:val="3B75486C"/>
    <w:rsid w:val="3B781D15"/>
    <w:rsid w:val="3B79421F"/>
    <w:rsid w:val="3B7D31C1"/>
    <w:rsid w:val="3B7F81BB"/>
    <w:rsid w:val="3B820DE6"/>
    <w:rsid w:val="3B830F39"/>
    <w:rsid w:val="3B861AD5"/>
    <w:rsid w:val="3B8B904B"/>
    <w:rsid w:val="3B954E32"/>
    <w:rsid w:val="3BA05455"/>
    <w:rsid w:val="3BA40D5C"/>
    <w:rsid w:val="3BA64AD4"/>
    <w:rsid w:val="3BAC30E9"/>
    <w:rsid w:val="3BAC59D4"/>
    <w:rsid w:val="3BAE3989"/>
    <w:rsid w:val="3BB12535"/>
    <w:rsid w:val="3BB15227"/>
    <w:rsid w:val="3BB25971"/>
    <w:rsid w:val="3BB653C3"/>
    <w:rsid w:val="3BB7095F"/>
    <w:rsid w:val="3BB70A8F"/>
    <w:rsid w:val="3BB8486B"/>
    <w:rsid w:val="3BBA0580"/>
    <w:rsid w:val="3BBA390F"/>
    <w:rsid w:val="3BBB3AA0"/>
    <w:rsid w:val="3BBC3781"/>
    <w:rsid w:val="3BBE5671"/>
    <w:rsid w:val="3BBE8DC7"/>
    <w:rsid w:val="3BC35686"/>
    <w:rsid w:val="3BC62A80"/>
    <w:rsid w:val="3BC62D02"/>
    <w:rsid w:val="3BC90CA1"/>
    <w:rsid w:val="3BCE29E3"/>
    <w:rsid w:val="3BD00C78"/>
    <w:rsid w:val="3BD30AC5"/>
    <w:rsid w:val="3BD3263A"/>
    <w:rsid w:val="3BD50F16"/>
    <w:rsid w:val="3BD540B4"/>
    <w:rsid w:val="3BD545A3"/>
    <w:rsid w:val="3BDC601B"/>
    <w:rsid w:val="3BE2715E"/>
    <w:rsid w:val="3BE43068"/>
    <w:rsid w:val="3BE804DA"/>
    <w:rsid w:val="3BED2082"/>
    <w:rsid w:val="3BEE0A4A"/>
    <w:rsid w:val="3BF02B83"/>
    <w:rsid w:val="3BFA4E20"/>
    <w:rsid w:val="3C0161AE"/>
    <w:rsid w:val="3C060682"/>
    <w:rsid w:val="3C0676CE"/>
    <w:rsid w:val="3C073099"/>
    <w:rsid w:val="3C074F55"/>
    <w:rsid w:val="3C0844DE"/>
    <w:rsid w:val="3C0B16BE"/>
    <w:rsid w:val="3C0D06AF"/>
    <w:rsid w:val="3C0F06A5"/>
    <w:rsid w:val="3C1033A2"/>
    <w:rsid w:val="3C173F7E"/>
    <w:rsid w:val="3C221C81"/>
    <w:rsid w:val="3C22597A"/>
    <w:rsid w:val="3C265139"/>
    <w:rsid w:val="3C276195"/>
    <w:rsid w:val="3C27659C"/>
    <w:rsid w:val="3C29407D"/>
    <w:rsid w:val="3C2D2F93"/>
    <w:rsid w:val="3C3245BA"/>
    <w:rsid w:val="3C3519B4"/>
    <w:rsid w:val="3C367516"/>
    <w:rsid w:val="3C3C7866"/>
    <w:rsid w:val="3C3F1E1E"/>
    <w:rsid w:val="3C3F2833"/>
    <w:rsid w:val="3C450F75"/>
    <w:rsid w:val="3C470A8F"/>
    <w:rsid w:val="3C476F92"/>
    <w:rsid w:val="3C4B2CB6"/>
    <w:rsid w:val="3C5326BD"/>
    <w:rsid w:val="3C564168"/>
    <w:rsid w:val="3C583E04"/>
    <w:rsid w:val="3C5D4911"/>
    <w:rsid w:val="3C613C13"/>
    <w:rsid w:val="3C6401DC"/>
    <w:rsid w:val="3C650E5C"/>
    <w:rsid w:val="3C692E3D"/>
    <w:rsid w:val="3C6C0D26"/>
    <w:rsid w:val="3C6D55F2"/>
    <w:rsid w:val="3C750D5F"/>
    <w:rsid w:val="3C756255"/>
    <w:rsid w:val="3C7A386B"/>
    <w:rsid w:val="3C7C4606"/>
    <w:rsid w:val="3C8022E7"/>
    <w:rsid w:val="3C836061"/>
    <w:rsid w:val="3C836BC3"/>
    <w:rsid w:val="3C850B8E"/>
    <w:rsid w:val="3C8A5E5F"/>
    <w:rsid w:val="3C8F4E43"/>
    <w:rsid w:val="3C90658C"/>
    <w:rsid w:val="3C940DD1"/>
    <w:rsid w:val="3C9F6AC2"/>
    <w:rsid w:val="3CA1704A"/>
    <w:rsid w:val="3CA32DC2"/>
    <w:rsid w:val="3CA55B3F"/>
    <w:rsid w:val="3CA762DF"/>
    <w:rsid w:val="3CAA4150"/>
    <w:rsid w:val="3CAC4A2A"/>
    <w:rsid w:val="3CAE6CFA"/>
    <w:rsid w:val="3CB10327"/>
    <w:rsid w:val="3CB14067"/>
    <w:rsid w:val="3CB53874"/>
    <w:rsid w:val="3CB569AB"/>
    <w:rsid w:val="3CB7061B"/>
    <w:rsid w:val="3CB7686D"/>
    <w:rsid w:val="3CBB460D"/>
    <w:rsid w:val="3CBF66BA"/>
    <w:rsid w:val="3CC01BC6"/>
    <w:rsid w:val="3CC23777"/>
    <w:rsid w:val="3CC33464"/>
    <w:rsid w:val="3CCB2319"/>
    <w:rsid w:val="3CCC1216"/>
    <w:rsid w:val="3CCF643E"/>
    <w:rsid w:val="3CD23510"/>
    <w:rsid w:val="3CD872DA"/>
    <w:rsid w:val="3CDF0E89"/>
    <w:rsid w:val="3CE62630"/>
    <w:rsid w:val="3CEB6517"/>
    <w:rsid w:val="3CEE2AEC"/>
    <w:rsid w:val="3CF25AF7"/>
    <w:rsid w:val="3CF44FBA"/>
    <w:rsid w:val="3CF8135F"/>
    <w:rsid w:val="3CF856D7"/>
    <w:rsid w:val="3CF96EA3"/>
    <w:rsid w:val="3CFD0E4B"/>
    <w:rsid w:val="3D015AF4"/>
    <w:rsid w:val="3D0777F5"/>
    <w:rsid w:val="3D095CD5"/>
    <w:rsid w:val="3D0D2931"/>
    <w:rsid w:val="3D0E20C9"/>
    <w:rsid w:val="3D0E59F4"/>
    <w:rsid w:val="3D17031C"/>
    <w:rsid w:val="3D197528"/>
    <w:rsid w:val="3D1D79F4"/>
    <w:rsid w:val="3D1F3DEE"/>
    <w:rsid w:val="3D20451B"/>
    <w:rsid w:val="3D257C7B"/>
    <w:rsid w:val="3D263EB3"/>
    <w:rsid w:val="3D2C1009"/>
    <w:rsid w:val="3D36021B"/>
    <w:rsid w:val="3D380F65"/>
    <w:rsid w:val="3D3A4719"/>
    <w:rsid w:val="3D403C9A"/>
    <w:rsid w:val="3D4174D5"/>
    <w:rsid w:val="3D4436D9"/>
    <w:rsid w:val="3D465184"/>
    <w:rsid w:val="3D483253"/>
    <w:rsid w:val="3D4A5933"/>
    <w:rsid w:val="3D4C5207"/>
    <w:rsid w:val="3D4F4CF8"/>
    <w:rsid w:val="3D4F6DA3"/>
    <w:rsid w:val="3D503DD3"/>
    <w:rsid w:val="3D540560"/>
    <w:rsid w:val="3D577557"/>
    <w:rsid w:val="3D5B441A"/>
    <w:rsid w:val="3D5B4CCD"/>
    <w:rsid w:val="3D5B544A"/>
    <w:rsid w:val="3D5BE05D"/>
    <w:rsid w:val="3D5E4669"/>
    <w:rsid w:val="3D622AC8"/>
    <w:rsid w:val="3D6469F5"/>
    <w:rsid w:val="3D670293"/>
    <w:rsid w:val="3D6709E4"/>
    <w:rsid w:val="3D6B1BE1"/>
    <w:rsid w:val="3D6D009C"/>
    <w:rsid w:val="3D6E1622"/>
    <w:rsid w:val="3D6F6319"/>
    <w:rsid w:val="3D6FB686"/>
    <w:rsid w:val="3D712EC0"/>
    <w:rsid w:val="3D7529B0"/>
    <w:rsid w:val="3D771BF4"/>
    <w:rsid w:val="3D793B23"/>
    <w:rsid w:val="3D7A0D69"/>
    <w:rsid w:val="3D7A55EF"/>
    <w:rsid w:val="3D82542F"/>
    <w:rsid w:val="3D864BBD"/>
    <w:rsid w:val="3D865B00"/>
    <w:rsid w:val="3D897F87"/>
    <w:rsid w:val="3D8C258A"/>
    <w:rsid w:val="3D911DA4"/>
    <w:rsid w:val="3D9372DA"/>
    <w:rsid w:val="3D9B1A2A"/>
    <w:rsid w:val="3D9B2EE5"/>
    <w:rsid w:val="3D9E6676"/>
    <w:rsid w:val="3D9F5C7F"/>
    <w:rsid w:val="3D9F9BEE"/>
    <w:rsid w:val="3DAB3A09"/>
    <w:rsid w:val="3DAC7013"/>
    <w:rsid w:val="3DAF0295"/>
    <w:rsid w:val="3DB2631C"/>
    <w:rsid w:val="3DB3271D"/>
    <w:rsid w:val="3DB334D8"/>
    <w:rsid w:val="3DB657B3"/>
    <w:rsid w:val="3DB66B25"/>
    <w:rsid w:val="3DB871BC"/>
    <w:rsid w:val="3DB91DC8"/>
    <w:rsid w:val="3DBB1BA6"/>
    <w:rsid w:val="3DBC1B45"/>
    <w:rsid w:val="3DBE3CBE"/>
    <w:rsid w:val="3DC343E7"/>
    <w:rsid w:val="3DCA124F"/>
    <w:rsid w:val="3DD17D8A"/>
    <w:rsid w:val="3DD32540"/>
    <w:rsid w:val="3DD46E00"/>
    <w:rsid w:val="3DD52BBD"/>
    <w:rsid w:val="3DD551FD"/>
    <w:rsid w:val="3DD7163B"/>
    <w:rsid w:val="3DDA59E5"/>
    <w:rsid w:val="3DE43692"/>
    <w:rsid w:val="3DE500DB"/>
    <w:rsid w:val="3DE6565C"/>
    <w:rsid w:val="3DEBF683"/>
    <w:rsid w:val="3DEC5681"/>
    <w:rsid w:val="3DED4487"/>
    <w:rsid w:val="3DF151A7"/>
    <w:rsid w:val="3DF15DAF"/>
    <w:rsid w:val="3DF37D79"/>
    <w:rsid w:val="3DF53A85"/>
    <w:rsid w:val="3DF67FEB"/>
    <w:rsid w:val="3DF86485"/>
    <w:rsid w:val="3DFA08ED"/>
    <w:rsid w:val="3DFD1951"/>
    <w:rsid w:val="3E025705"/>
    <w:rsid w:val="3E047890"/>
    <w:rsid w:val="3E081DAF"/>
    <w:rsid w:val="3E0B069D"/>
    <w:rsid w:val="3E0E7A13"/>
    <w:rsid w:val="3E142BE7"/>
    <w:rsid w:val="3E182F00"/>
    <w:rsid w:val="3E1A70B4"/>
    <w:rsid w:val="3E1B038F"/>
    <w:rsid w:val="3E1B5ED9"/>
    <w:rsid w:val="3E1D4DF6"/>
    <w:rsid w:val="3E22515D"/>
    <w:rsid w:val="3E2B12C1"/>
    <w:rsid w:val="3E2D328B"/>
    <w:rsid w:val="3E2E2B5F"/>
    <w:rsid w:val="3E3076D3"/>
    <w:rsid w:val="3E3203BD"/>
    <w:rsid w:val="3E371313"/>
    <w:rsid w:val="3E375EB7"/>
    <w:rsid w:val="3E376312"/>
    <w:rsid w:val="3E391C30"/>
    <w:rsid w:val="3E3C527C"/>
    <w:rsid w:val="3E3E556E"/>
    <w:rsid w:val="3E405804"/>
    <w:rsid w:val="3E405DDA"/>
    <w:rsid w:val="3E407AAF"/>
    <w:rsid w:val="3E4800C5"/>
    <w:rsid w:val="3E483173"/>
    <w:rsid w:val="3E491747"/>
    <w:rsid w:val="3E4A46A7"/>
    <w:rsid w:val="3E4D2492"/>
    <w:rsid w:val="3E52684D"/>
    <w:rsid w:val="3E526A7A"/>
    <w:rsid w:val="3E5A1BA6"/>
    <w:rsid w:val="3E5C76CC"/>
    <w:rsid w:val="3E627FB5"/>
    <w:rsid w:val="3E675C0A"/>
    <w:rsid w:val="3E6A2172"/>
    <w:rsid w:val="3E6A2A38"/>
    <w:rsid w:val="3E6A30FB"/>
    <w:rsid w:val="3E6E75D1"/>
    <w:rsid w:val="3E70646C"/>
    <w:rsid w:val="3E7300C9"/>
    <w:rsid w:val="3E7420D2"/>
    <w:rsid w:val="3E7A3FF6"/>
    <w:rsid w:val="3E7C731D"/>
    <w:rsid w:val="3E7DAD57"/>
    <w:rsid w:val="3E7FC665"/>
    <w:rsid w:val="3E804E6F"/>
    <w:rsid w:val="3E8317B4"/>
    <w:rsid w:val="3E846C23"/>
    <w:rsid w:val="3E8A3C58"/>
    <w:rsid w:val="3E8C2282"/>
    <w:rsid w:val="3E8D1066"/>
    <w:rsid w:val="3E8F1CBD"/>
    <w:rsid w:val="3E9327FA"/>
    <w:rsid w:val="3E955132"/>
    <w:rsid w:val="3E9E08AA"/>
    <w:rsid w:val="3E9E7CE5"/>
    <w:rsid w:val="3E9F0CC9"/>
    <w:rsid w:val="3EA079E3"/>
    <w:rsid w:val="3EA640EC"/>
    <w:rsid w:val="3EA64DEB"/>
    <w:rsid w:val="3EA90437"/>
    <w:rsid w:val="3EAD5F28"/>
    <w:rsid w:val="3EAD617A"/>
    <w:rsid w:val="3EB14829"/>
    <w:rsid w:val="3EB150A5"/>
    <w:rsid w:val="3EB43064"/>
    <w:rsid w:val="3EB82A5A"/>
    <w:rsid w:val="3EC04A5F"/>
    <w:rsid w:val="3EC14C3B"/>
    <w:rsid w:val="3EC7548D"/>
    <w:rsid w:val="3ECB1F84"/>
    <w:rsid w:val="3ECC49DE"/>
    <w:rsid w:val="3ECD4126"/>
    <w:rsid w:val="3ED454B4"/>
    <w:rsid w:val="3ED57B2D"/>
    <w:rsid w:val="3ED62A9F"/>
    <w:rsid w:val="3ED656D0"/>
    <w:rsid w:val="3ED92ACB"/>
    <w:rsid w:val="3EDC5BD1"/>
    <w:rsid w:val="3EDD3531"/>
    <w:rsid w:val="3EDDF892"/>
    <w:rsid w:val="3EE51C70"/>
    <w:rsid w:val="3EE55913"/>
    <w:rsid w:val="3EE766E7"/>
    <w:rsid w:val="3EE952B2"/>
    <w:rsid w:val="3EEA2F2A"/>
    <w:rsid w:val="3EF06066"/>
    <w:rsid w:val="3EF142B8"/>
    <w:rsid w:val="3EF26361"/>
    <w:rsid w:val="3EF8635E"/>
    <w:rsid w:val="3EFA6F02"/>
    <w:rsid w:val="3EFF67B6"/>
    <w:rsid w:val="3F010273"/>
    <w:rsid w:val="3F026B0F"/>
    <w:rsid w:val="3F0538C0"/>
    <w:rsid w:val="3F06588A"/>
    <w:rsid w:val="3F077381"/>
    <w:rsid w:val="3F0B4DC9"/>
    <w:rsid w:val="3F0F473E"/>
    <w:rsid w:val="3F1455A3"/>
    <w:rsid w:val="3F190B1E"/>
    <w:rsid w:val="3F193A60"/>
    <w:rsid w:val="3F1B3B4B"/>
    <w:rsid w:val="3F1C50AD"/>
    <w:rsid w:val="3F1F711D"/>
    <w:rsid w:val="3F1F8E44"/>
    <w:rsid w:val="3F216FDE"/>
    <w:rsid w:val="3F23086F"/>
    <w:rsid w:val="3F255D10"/>
    <w:rsid w:val="3F283A52"/>
    <w:rsid w:val="3F2C3542"/>
    <w:rsid w:val="3F2D5A99"/>
    <w:rsid w:val="3F3177CD"/>
    <w:rsid w:val="3F384675"/>
    <w:rsid w:val="3F3917BB"/>
    <w:rsid w:val="3F3B512D"/>
    <w:rsid w:val="3F3D5B5E"/>
    <w:rsid w:val="3F3E2818"/>
    <w:rsid w:val="3F3E6B26"/>
    <w:rsid w:val="3F3EF69A"/>
    <w:rsid w:val="3F40718B"/>
    <w:rsid w:val="3F410275"/>
    <w:rsid w:val="3F4211EE"/>
    <w:rsid w:val="3F444158"/>
    <w:rsid w:val="3F461506"/>
    <w:rsid w:val="3F467BD0"/>
    <w:rsid w:val="3F47C1F3"/>
    <w:rsid w:val="3F49254F"/>
    <w:rsid w:val="3F4C10DC"/>
    <w:rsid w:val="3F4D34B9"/>
    <w:rsid w:val="3F4E4BB7"/>
    <w:rsid w:val="3F52038B"/>
    <w:rsid w:val="3F520ACF"/>
    <w:rsid w:val="3F5220BF"/>
    <w:rsid w:val="3F53062E"/>
    <w:rsid w:val="3F557FAE"/>
    <w:rsid w:val="3F561975"/>
    <w:rsid w:val="3F567935"/>
    <w:rsid w:val="3F5A2E5F"/>
    <w:rsid w:val="3F5D192F"/>
    <w:rsid w:val="3F5F0EDA"/>
    <w:rsid w:val="3F5F43A3"/>
    <w:rsid w:val="3F603427"/>
    <w:rsid w:val="3F605988"/>
    <w:rsid w:val="3F616E3A"/>
    <w:rsid w:val="3F626F64"/>
    <w:rsid w:val="3F655F80"/>
    <w:rsid w:val="3F6668EF"/>
    <w:rsid w:val="3F6E4FAF"/>
    <w:rsid w:val="3F733709"/>
    <w:rsid w:val="3F73566E"/>
    <w:rsid w:val="3F7BE8E9"/>
    <w:rsid w:val="3F7E3672"/>
    <w:rsid w:val="3F7FBAF8"/>
    <w:rsid w:val="3F806BAB"/>
    <w:rsid w:val="3F811682"/>
    <w:rsid w:val="3F8D7D5F"/>
    <w:rsid w:val="3F8E4194"/>
    <w:rsid w:val="3F924376"/>
    <w:rsid w:val="3F96F016"/>
    <w:rsid w:val="3F973C1B"/>
    <w:rsid w:val="3F9802DC"/>
    <w:rsid w:val="3F981CA0"/>
    <w:rsid w:val="3F9A7203"/>
    <w:rsid w:val="3F9B2DCE"/>
    <w:rsid w:val="3F9D61EE"/>
    <w:rsid w:val="3F9E2064"/>
    <w:rsid w:val="3FA1660D"/>
    <w:rsid w:val="3FA3523C"/>
    <w:rsid w:val="3FA90056"/>
    <w:rsid w:val="3FAA5EE2"/>
    <w:rsid w:val="3FAC01DF"/>
    <w:rsid w:val="3FAC1609"/>
    <w:rsid w:val="3FAC745B"/>
    <w:rsid w:val="3FB230D1"/>
    <w:rsid w:val="3FB259F8"/>
    <w:rsid w:val="3FB45515"/>
    <w:rsid w:val="3FB57208"/>
    <w:rsid w:val="3FB68006"/>
    <w:rsid w:val="3FB8151E"/>
    <w:rsid w:val="3FB84DD6"/>
    <w:rsid w:val="3FB87C80"/>
    <w:rsid w:val="3FBA19D1"/>
    <w:rsid w:val="3FBA6D30"/>
    <w:rsid w:val="3FBA7695"/>
    <w:rsid w:val="3FBD6DFF"/>
    <w:rsid w:val="3FBF43B6"/>
    <w:rsid w:val="3FC01EDD"/>
    <w:rsid w:val="3FC15000"/>
    <w:rsid w:val="3FC546C9"/>
    <w:rsid w:val="3FC64AD2"/>
    <w:rsid w:val="3FC92B3F"/>
    <w:rsid w:val="3FC9603F"/>
    <w:rsid w:val="3FCA2A40"/>
    <w:rsid w:val="3FCA54BF"/>
    <w:rsid w:val="3FCB32D7"/>
    <w:rsid w:val="3FD075B7"/>
    <w:rsid w:val="3FD140EA"/>
    <w:rsid w:val="3FD17C46"/>
    <w:rsid w:val="3FD46CAA"/>
    <w:rsid w:val="3FDCAC1F"/>
    <w:rsid w:val="3FDE6134"/>
    <w:rsid w:val="3FDF05B5"/>
    <w:rsid w:val="3FE07E89"/>
    <w:rsid w:val="3FE57F6E"/>
    <w:rsid w:val="3FEA5477"/>
    <w:rsid w:val="3FEC69F0"/>
    <w:rsid w:val="3FEE1296"/>
    <w:rsid w:val="3FEFAFE2"/>
    <w:rsid w:val="3FF12AE3"/>
    <w:rsid w:val="3FF35E0E"/>
    <w:rsid w:val="3FFA0F4B"/>
    <w:rsid w:val="3FFD90B0"/>
    <w:rsid w:val="3FFF094F"/>
    <w:rsid w:val="3FFF183B"/>
    <w:rsid w:val="3FFFEE1B"/>
    <w:rsid w:val="3FFFFAEE"/>
    <w:rsid w:val="40000513"/>
    <w:rsid w:val="40004FD0"/>
    <w:rsid w:val="4002773F"/>
    <w:rsid w:val="40093884"/>
    <w:rsid w:val="400B526A"/>
    <w:rsid w:val="400E0D72"/>
    <w:rsid w:val="40123B8C"/>
    <w:rsid w:val="40167D4F"/>
    <w:rsid w:val="401A783F"/>
    <w:rsid w:val="401B0FFF"/>
    <w:rsid w:val="401E60CD"/>
    <w:rsid w:val="4021142B"/>
    <w:rsid w:val="402A3CA8"/>
    <w:rsid w:val="402C1B99"/>
    <w:rsid w:val="402C30CE"/>
    <w:rsid w:val="402D7572"/>
    <w:rsid w:val="402E2195"/>
    <w:rsid w:val="402E6E46"/>
    <w:rsid w:val="4032179B"/>
    <w:rsid w:val="40340A1F"/>
    <w:rsid w:val="40343568"/>
    <w:rsid w:val="40347C30"/>
    <w:rsid w:val="40363505"/>
    <w:rsid w:val="403841CA"/>
    <w:rsid w:val="404228F2"/>
    <w:rsid w:val="40436D96"/>
    <w:rsid w:val="40490124"/>
    <w:rsid w:val="40490456"/>
    <w:rsid w:val="404928D0"/>
    <w:rsid w:val="404E4A18"/>
    <w:rsid w:val="40520443"/>
    <w:rsid w:val="405235F2"/>
    <w:rsid w:val="40542B45"/>
    <w:rsid w:val="40594662"/>
    <w:rsid w:val="405C7E57"/>
    <w:rsid w:val="40610EDA"/>
    <w:rsid w:val="406250BB"/>
    <w:rsid w:val="40632F94"/>
    <w:rsid w:val="406B009A"/>
    <w:rsid w:val="406D3FF5"/>
    <w:rsid w:val="406E7B8B"/>
    <w:rsid w:val="407C22A8"/>
    <w:rsid w:val="407D78F4"/>
    <w:rsid w:val="408232C0"/>
    <w:rsid w:val="40832A7D"/>
    <w:rsid w:val="408D0CD3"/>
    <w:rsid w:val="408D7A5B"/>
    <w:rsid w:val="408F7457"/>
    <w:rsid w:val="40905890"/>
    <w:rsid w:val="4091163A"/>
    <w:rsid w:val="409749EB"/>
    <w:rsid w:val="4099576A"/>
    <w:rsid w:val="409C0254"/>
    <w:rsid w:val="409C3B07"/>
    <w:rsid w:val="409C3F3F"/>
    <w:rsid w:val="409D5D7A"/>
    <w:rsid w:val="409E03DE"/>
    <w:rsid w:val="40A13AB1"/>
    <w:rsid w:val="40A21459"/>
    <w:rsid w:val="40A23390"/>
    <w:rsid w:val="40A35ACE"/>
    <w:rsid w:val="40AA7C73"/>
    <w:rsid w:val="40AF3DD6"/>
    <w:rsid w:val="40B04DA4"/>
    <w:rsid w:val="40B347F5"/>
    <w:rsid w:val="40B9799B"/>
    <w:rsid w:val="40BE58C5"/>
    <w:rsid w:val="40BE5A87"/>
    <w:rsid w:val="40C02708"/>
    <w:rsid w:val="40C31169"/>
    <w:rsid w:val="40C478D4"/>
    <w:rsid w:val="40C51768"/>
    <w:rsid w:val="40C75772"/>
    <w:rsid w:val="40CB294D"/>
    <w:rsid w:val="40D52042"/>
    <w:rsid w:val="40D5550F"/>
    <w:rsid w:val="40DF6392"/>
    <w:rsid w:val="40E16FAF"/>
    <w:rsid w:val="40E666D6"/>
    <w:rsid w:val="40ED028E"/>
    <w:rsid w:val="40EF1604"/>
    <w:rsid w:val="40F2256A"/>
    <w:rsid w:val="40F300AD"/>
    <w:rsid w:val="40F3367B"/>
    <w:rsid w:val="40F940B3"/>
    <w:rsid w:val="40F94251"/>
    <w:rsid w:val="41006E3B"/>
    <w:rsid w:val="41076758"/>
    <w:rsid w:val="410A16AB"/>
    <w:rsid w:val="41110C42"/>
    <w:rsid w:val="41110CC8"/>
    <w:rsid w:val="411D38A5"/>
    <w:rsid w:val="4120335A"/>
    <w:rsid w:val="412344D1"/>
    <w:rsid w:val="412413EC"/>
    <w:rsid w:val="412546ED"/>
    <w:rsid w:val="41287D39"/>
    <w:rsid w:val="41291C3B"/>
    <w:rsid w:val="412D2FF7"/>
    <w:rsid w:val="41314E40"/>
    <w:rsid w:val="4134048C"/>
    <w:rsid w:val="41462CF8"/>
    <w:rsid w:val="41484295"/>
    <w:rsid w:val="41484A8E"/>
    <w:rsid w:val="414A3DAF"/>
    <w:rsid w:val="41506734"/>
    <w:rsid w:val="41512168"/>
    <w:rsid w:val="4151458D"/>
    <w:rsid w:val="4151705C"/>
    <w:rsid w:val="41546C11"/>
    <w:rsid w:val="415672DE"/>
    <w:rsid w:val="41581F02"/>
    <w:rsid w:val="415923D4"/>
    <w:rsid w:val="415B3C6B"/>
    <w:rsid w:val="415F4EBD"/>
    <w:rsid w:val="415F6CF4"/>
    <w:rsid w:val="41624AA3"/>
    <w:rsid w:val="41640DB8"/>
    <w:rsid w:val="4165047B"/>
    <w:rsid w:val="41651556"/>
    <w:rsid w:val="41696778"/>
    <w:rsid w:val="416A0352"/>
    <w:rsid w:val="416C2BD7"/>
    <w:rsid w:val="417109E7"/>
    <w:rsid w:val="41714367"/>
    <w:rsid w:val="41736E73"/>
    <w:rsid w:val="4177481D"/>
    <w:rsid w:val="417829D0"/>
    <w:rsid w:val="41825FBE"/>
    <w:rsid w:val="418335C1"/>
    <w:rsid w:val="4184568B"/>
    <w:rsid w:val="41847666"/>
    <w:rsid w:val="418C7284"/>
    <w:rsid w:val="418E1F84"/>
    <w:rsid w:val="41913B31"/>
    <w:rsid w:val="41925609"/>
    <w:rsid w:val="41941A91"/>
    <w:rsid w:val="4199396A"/>
    <w:rsid w:val="419C4EC8"/>
    <w:rsid w:val="41A41B5A"/>
    <w:rsid w:val="41A441A1"/>
    <w:rsid w:val="41A53056"/>
    <w:rsid w:val="41A559C1"/>
    <w:rsid w:val="41A82C28"/>
    <w:rsid w:val="41AA2995"/>
    <w:rsid w:val="41AA7994"/>
    <w:rsid w:val="41AF3EE2"/>
    <w:rsid w:val="41B2021F"/>
    <w:rsid w:val="41B80A98"/>
    <w:rsid w:val="41B9364C"/>
    <w:rsid w:val="41B97232"/>
    <w:rsid w:val="41BD4926"/>
    <w:rsid w:val="41BD5472"/>
    <w:rsid w:val="41C16766"/>
    <w:rsid w:val="41C23CEA"/>
    <w:rsid w:val="41C82DA6"/>
    <w:rsid w:val="41C95079"/>
    <w:rsid w:val="41CA73BF"/>
    <w:rsid w:val="41CD6E65"/>
    <w:rsid w:val="41D028AB"/>
    <w:rsid w:val="41D547FD"/>
    <w:rsid w:val="41D852BC"/>
    <w:rsid w:val="41D926FA"/>
    <w:rsid w:val="41D94B0F"/>
    <w:rsid w:val="41DA218D"/>
    <w:rsid w:val="41DA7282"/>
    <w:rsid w:val="41DA7DD8"/>
    <w:rsid w:val="41DE664A"/>
    <w:rsid w:val="41E27AF9"/>
    <w:rsid w:val="41E719A3"/>
    <w:rsid w:val="41EA2E34"/>
    <w:rsid w:val="41F347D7"/>
    <w:rsid w:val="41F36163"/>
    <w:rsid w:val="41F4619F"/>
    <w:rsid w:val="41F518BC"/>
    <w:rsid w:val="41F53F77"/>
    <w:rsid w:val="41FB240B"/>
    <w:rsid w:val="41FB71FC"/>
    <w:rsid w:val="42047070"/>
    <w:rsid w:val="42073703"/>
    <w:rsid w:val="42075CE5"/>
    <w:rsid w:val="42097B6B"/>
    <w:rsid w:val="420B1A33"/>
    <w:rsid w:val="420C3FD5"/>
    <w:rsid w:val="420D08A4"/>
    <w:rsid w:val="420F4A55"/>
    <w:rsid w:val="42132798"/>
    <w:rsid w:val="421562FD"/>
    <w:rsid w:val="421A58D4"/>
    <w:rsid w:val="42220C2D"/>
    <w:rsid w:val="42250FE1"/>
    <w:rsid w:val="42252A15"/>
    <w:rsid w:val="42261B80"/>
    <w:rsid w:val="42274495"/>
    <w:rsid w:val="422F4846"/>
    <w:rsid w:val="42310AA6"/>
    <w:rsid w:val="4232183F"/>
    <w:rsid w:val="42354ACF"/>
    <w:rsid w:val="42362340"/>
    <w:rsid w:val="42375CB6"/>
    <w:rsid w:val="42381D98"/>
    <w:rsid w:val="42405D57"/>
    <w:rsid w:val="42440BA3"/>
    <w:rsid w:val="42446DF5"/>
    <w:rsid w:val="424566C9"/>
    <w:rsid w:val="424736AE"/>
    <w:rsid w:val="424E4803"/>
    <w:rsid w:val="424F13BE"/>
    <w:rsid w:val="425012F6"/>
    <w:rsid w:val="42564DC4"/>
    <w:rsid w:val="425E5173"/>
    <w:rsid w:val="425F778B"/>
    <w:rsid w:val="426020D1"/>
    <w:rsid w:val="426052B1"/>
    <w:rsid w:val="4262770F"/>
    <w:rsid w:val="426608AE"/>
    <w:rsid w:val="426775DE"/>
    <w:rsid w:val="42686529"/>
    <w:rsid w:val="426A12B0"/>
    <w:rsid w:val="426A424F"/>
    <w:rsid w:val="426D634C"/>
    <w:rsid w:val="426E357A"/>
    <w:rsid w:val="42721D82"/>
    <w:rsid w:val="42723962"/>
    <w:rsid w:val="42794AF6"/>
    <w:rsid w:val="427B5D06"/>
    <w:rsid w:val="427B60EB"/>
    <w:rsid w:val="427C64D3"/>
    <w:rsid w:val="427C658F"/>
    <w:rsid w:val="428042FE"/>
    <w:rsid w:val="42830A00"/>
    <w:rsid w:val="428319B6"/>
    <w:rsid w:val="4283397D"/>
    <w:rsid w:val="42843695"/>
    <w:rsid w:val="42864D18"/>
    <w:rsid w:val="428C42F8"/>
    <w:rsid w:val="428C60A6"/>
    <w:rsid w:val="4293511F"/>
    <w:rsid w:val="42975280"/>
    <w:rsid w:val="42982D1A"/>
    <w:rsid w:val="429C7AEC"/>
    <w:rsid w:val="429D02B3"/>
    <w:rsid w:val="429E6D79"/>
    <w:rsid w:val="42A25C30"/>
    <w:rsid w:val="42A44BF6"/>
    <w:rsid w:val="42A46591"/>
    <w:rsid w:val="42A666F1"/>
    <w:rsid w:val="42AC02D8"/>
    <w:rsid w:val="42AC112E"/>
    <w:rsid w:val="42AD499A"/>
    <w:rsid w:val="42AD609A"/>
    <w:rsid w:val="42AD74FA"/>
    <w:rsid w:val="42B0448A"/>
    <w:rsid w:val="42B06238"/>
    <w:rsid w:val="42B07205"/>
    <w:rsid w:val="42B2629D"/>
    <w:rsid w:val="42B309DD"/>
    <w:rsid w:val="42B5384F"/>
    <w:rsid w:val="42BB7828"/>
    <w:rsid w:val="42BC4BDD"/>
    <w:rsid w:val="42BD383F"/>
    <w:rsid w:val="42BD781A"/>
    <w:rsid w:val="42BE6BA7"/>
    <w:rsid w:val="42BF2F52"/>
    <w:rsid w:val="42C23A1C"/>
    <w:rsid w:val="42C24FD0"/>
    <w:rsid w:val="42C3456D"/>
    <w:rsid w:val="42C67AC2"/>
    <w:rsid w:val="42CA2AAD"/>
    <w:rsid w:val="42CC3B2C"/>
    <w:rsid w:val="42CC7BA3"/>
    <w:rsid w:val="42CE3568"/>
    <w:rsid w:val="42D261AF"/>
    <w:rsid w:val="42D30DE3"/>
    <w:rsid w:val="42D64C1B"/>
    <w:rsid w:val="42D67509"/>
    <w:rsid w:val="42D74867"/>
    <w:rsid w:val="42DB1113"/>
    <w:rsid w:val="42DC36C1"/>
    <w:rsid w:val="42DF267A"/>
    <w:rsid w:val="42E30D3A"/>
    <w:rsid w:val="42E859D2"/>
    <w:rsid w:val="42E912B5"/>
    <w:rsid w:val="42EA0FDA"/>
    <w:rsid w:val="42EE53E5"/>
    <w:rsid w:val="42EF71DC"/>
    <w:rsid w:val="42F140A7"/>
    <w:rsid w:val="42F228EE"/>
    <w:rsid w:val="42F91660"/>
    <w:rsid w:val="42F93A27"/>
    <w:rsid w:val="42F94CA5"/>
    <w:rsid w:val="42FD481A"/>
    <w:rsid w:val="42FD65AE"/>
    <w:rsid w:val="43046FFA"/>
    <w:rsid w:val="4307340F"/>
    <w:rsid w:val="430B609E"/>
    <w:rsid w:val="430F2E00"/>
    <w:rsid w:val="43140EC0"/>
    <w:rsid w:val="43151407"/>
    <w:rsid w:val="4315253F"/>
    <w:rsid w:val="431A5B94"/>
    <w:rsid w:val="431E00EC"/>
    <w:rsid w:val="43210557"/>
    <w:rsid w:val="43212C92"/>
    <w:rsid w:val="4322165F"/>
    <w:rsid w:val="432307B8"/>
    <w:rsid w:val="43277DB5"/>
    <w:rsid w:val="4329074B"/>
    <w:rsid w:val="432F56CF"/>
    <w:rsid w:val="43312B21"/>
    <w:rsid w:val="43312EB0"/>
    <w:rsid w:val="43315212"/>
    <w:rsid w:val="433230F1"/>
    <w:rsid w:val="43337AAD"/>
    <w:rsid w:val="43394075"/>
    <w:rsid w:val="433C5D1E"/>
    <w:rsid w:val="433F02A4"/>
    <w:rsid w:val="43430258"/>
    <w:rsid w:val="43454BD3"/>
    <w:rsid w:val="43465B24"/>
    <w:rsid w:val="43467E25"/>
    <w:rsid w:val="434A50B0"/>
    <w:rsid w:val="434B12A1"/>
    <w:rsid w:val="434B66E3"/>
    <w:rsid w:val="434F9C38"/>
    <w:rsid w:val="43537423"/>
    <w:rsid w:val="435406A2"/>
    <w:rsid w:val="43571F15"/>
    <w:rsid w:val="4359067E"/>
    <w:rsid w:val="435A7F52"/>
    <w:rsid w:val="435B6F3D"/>
    <w:rsid w:val="435F08EE"/>
    <w:rsid w:val="43621354"/>
    <w:rsid w:val="43634404"/>
    <w:rsid w:val="43637D5E"/>
    <w:rsid w:val="43642D22"/>
    <w:rsid w:val="436438EC"/>
    <w:rsid w:val="43670FED"/>
    <w:rsid w:val="43671867"/>
    <w:rsid w:val="436C6C8A"/>
    <w:rsid w:val="436D5289"/>
    <w:rsid w:val="43725BAC"/>
    <w:rsid w:val="43747266"/>
    <w:rsid w:val="437B5A30"/>
    <w:rsid w:val="4388655A"/>
    <w:rsid w:val="438B2560"/>
    <w:rsid w:val="438E7965"/>
    <w:rsid w:val="43953621"/>
    <w:rsid w:val="43975501"/>
    <w:rsid w:val="439D67BD"/>
    <w:rsid w:val="439E6277"/>
    <w:rsid w:val="439E7F0D"/>
    <w:rsid w:val="43A01B15"/>
    <w:rsid w:val="43A318F9"/>
    <w:rsid w:val="43A35D9D"/>
    <w:rsid w:val="43A8293E"/>
    <w:rsid w:val="43A95227"/>
    <w:rsid w:val="43AA70B0"/>
    <w:rsid w:val="43AC1CFC"/>
    <w:rsid w:val="43AC6A00"/>
    <w:rsid w:val="43AF64F0"/>
    <w:rsid w:val="43BC4EB9"/>
    <w:rsid w:val="43C42299"/>
    <w:rsid w:val="43CA508F"/>
    <w:rsid w:val="43CC36D9"/>
    <w:rsid w:val="43CF28BC"/>
    <w:rsid w:val="43D64A9B"/>
    <w:rsid w:val="43D804C1"/>
    <w:rsid w:val="43DB5537"/>
    <w:rsid w:val="43E066A9"/>
    <w:rsid w:val="43E30CD8"/>
    <w:rsid w:val="43E443EC"/>
    <w:rsid w:val="43E44E26"/>
    <w:rsid w:val="43E6024D"/>
    <w:rsid w:val="43E62B56"/>
    <w:rsid w:val="43EA343E"/>
    <w:rsid w:val="43EE6BA0"/>
    <w:rsid w:val="43F415D2"/>
    <w:rsid w:val="43F4670C"/>
    <w:rsid w:val="43F54DA9"/>
    <w:rsid w:val="43F7552A"/>
    <w:rsid w:val="43F80018"/>
    <w:rsid w:val="43FB2B0D"/>
    <w:rsid w:val="43FD0B66"/>
    <w:rsid w:val="43FD725B"/>
    <w:rsid w:val="43FE7FBC"/>
    <w:rsid w:val="44000C07"/>
    <w:rsid w:val="440469A6"/>
    <w:rsid w:val="44093E52"/>
    <w:rsid w:val="440C3B56"/>
    <w:rsid w:val="440E7AB1"/>
    <w:rsid w:val="441133CA"/>
    <w:rsid w:val="44113AFE"/>
    <w:rsid w:val="441306EE"/>
    <w:rsid w:val="441A4E90"/>
    <w:rsid w:val="441F6608"/>
    <w:rsid w:val="44230431"/>
    <w:rsid w:val="44236FD0"/>
    <w:rsid w:val="44263FA6"/>
    <w:rsid w:val="44292A29"/>
    <w:rsid w:val="442A35A8"/>
    <w:rsid w:val="442A5B77"/>
    <w:rsid w:val="442D0455"/>
    <w:rsid w:val="44301E08"/>
    <w:rsid w:val="44315157"/>
    <w:rsid w:val="44330ECF"/>
    <w:rsid w:val="44345AAA"/>
    <w:rsid w:val="4435509E"/>
    <w:rsid w:val="443612D8"/>
    <w:rsid w:val="443A04B0"/>
    <w:rsid w:val="443A3EFD"/>
    <w:rsid w:val="443C664F"/>
    <w:rsid w:val="443D139E"/>
    <w:rsid w:val="444127A6"/>
    <w:rsid w:val="444136AA"/>
    <w:rsid w:val="44425F9F"/>
    <w:rsid w:val="44445EB5"/>
    <w:rsid w:val="444924A1"/>
    <w:rsid w:val="444B7E13"/>
    <w:rsid w:val="444C6CB8"/>
    <w:rsid w:val="444E2CEE"/>
    <w:rsid w:val="44533614"/>
    <w:rsid w:val="4455528C"/>
    <w:rsid w:val="445552E9"/>
    <w:rsid w:val="445A0AE0"/>
    <w:rsid w:val="445C45D7"/>
    <w:rsid w:val="445F1CC4"/>
    <w:rsid w:val="44645FCF"/>
    <w:rsid w:val="44670B79"/>
    <w:rsid w:val="446908D4"/>
    <w:rsid w:val="4469216E"/>
    <w:rsid w:val="446B3EB1"/>
    <w:rsid w:val="446C2633"/>
    <w:rsid w:val="446C5B13"/>
    <w:rsid w:val="446D27CE"/>
    <w:rsid w:val="446E1F07"/>
    <w:rsid w:val="4478673E"/>
    <w:rsid w:val="447E793A"/>
    <w:rsid w:val="447F4114"/>
    <w:rsid w:val="447F4DC4"/>
    <w:rsid w:val="44801C3A"/>
    <w:rsid w:val="44806122"/>
    <w:rsid w:val="44817E8C"/>
    <w:rsid w:val="44857BE4"/>
    <w:rsid w:val="44883346"/>
    <w:rsid w:val="448B7F25"/>
    <w:rsid w:val="44960700"/>
    <w:rsid w:val="44973488"/>
    <w:rsid w:val="449776B0"/>
    <w:rsid w:val="449B228E"/>
    <w:rsid w:val="449C5526"/>
    <w:rsid w:val="44A122DD"/>
    <w:rsid w:val="44A65B45"/>
    <w:rsid w:val="44A95E6A"/>
    <w:rsid w:val="44AB0EC2"/>
    <w:rsid w:val="44AE67A8"/>
    <w:rsid w:val="44B1130C"/>
    <w:rsid w:val="44B231B4"/>
    <w:rsid w:val="44B423D7"/>
    <w:rsid w:val="44B87626"/>
    <w:rsid w:val="44BB002C"/>
    <w:rsid w:val="44BC3A1B"/>
    <w:rsid w:val="44BE2C9C"/>
    <w:rsid w:val="44C07A90"/>
    <w:rsid w:val="44C13B24"/>
    <w:rsid w:val="44C23404"/>
    <w:rsid w:val="44C25027"/>
    <w:rsid w:val="44C559A6"/>
    <w:rsid w:val="44C85059"/>
    <w:rsid w:val="44CE660D"/>
    <w:rsid w:val="44D34460"/>
    <w:rsid w:val="44D83825"/>
    <w:rsid w:val="44D879EE"/>
    <w:rsid w:val="44DB3463"/>
    <w:rsid w:val="44DD0E3B"/>
    <w:rsid w:val="44E2535C"/>
    <w:rsid w:val="44E73A68"/>
    <w:rsid w:val="44EB3558"/>
    <w:rsid w:val="44EE2B8D"/>
    <w:rsid w:val="44F1299A"/>
    <w:rsid w:val="44F93EC7"/>
    <w:rsid w:val="44FB5145"/>
    <w:rsid w:val="44FE2D40"/>
    <w:rsid w:val="44FE4640"/>
    <w:rsid w:val="45036AF3"/>
    <w:rsid w:val="450A427C"/>
    <w:rsid w:val="450A79C7"/>
    <w:rsid w:val="45100579"/>
    <w:rsid w:val="45121A7C"/>
    <w:rsid w:val="45144EB1"/>
    <w:rsid w:val="45157236"/>
    <w:rsid w:val="451B2A3D"/>
    <w:rsid w:val="451B5D2F"/>
    <w:rsid w:val="451B6458"/>
    <w:rsid w:val="451C459F"/>
    <w:rsid w:val="451F222F"/>
    <w:rsid w:val="451F7AFD"/>
    <w:rsid w:val="45245AAC"/>
    <w:rsid w:val="45294080"/>
    <w:rsid w:val="452B429C"/>
    <w:rsid w:val="452D591E"/>
    <w:rsid w:val="4537278B"/>
    <w:rsid w:val="453A0361"/>
    <w:rsid w:val="453E0C6D"/>
    <w:rsid w:val="45462126"/>
    <w:rsid w:val="454A4722"/>
    <w:rsid w:val="455065A2"/>
    <w:rsid w:val="45521829"/>
    <w:rsid w:val="4557109D"/>
    <w:rsid w:val="45576E3F"/>
    <w:rsid w:val="455C157B"/>
    <w:rsid w:val="455D29D0"/>
    <w:rsid w:val="45623439"/>
    <w:rsid w:val="45636D0C"/>
    <w:rsid w:val="4563788B"/>
    <w:rsid w:val="456F1F6A"/>
    <w:rsid w:val="45724C33"/>
    <w:rsid w:val="45790408"/>
    <w:rsid w:val="457C1AF1"/>
    <w:rsid w:val="457E5E4E"/>
    <w:rsid w:val="457F8854"/>
    <w:rsid w:val="45876549"/>
    <w:rsid w:val="45897211"/>
    <w:rsid w:val="458A7991"/>
    <w:rsid w:val="458B6AE9"/>
    <w:rsid w:val="458C2C84"/>
    <w:rsid w:val="458F0176"/>
    <w:rsid w:val="45974BFA"/>
    <w:rsid w:val="459B31D0"/>
    <w:rsid w:val="459D5443"/>
    <w:rsid w:val="45A30A43"/>
    <w:rsid w:val="45A32CAB"/>
    <w:rsid w:val="45A3734C"/>
    <w:rsid w:val="45A41299"/>
    <w:rsid w:val="45A50AD9"/>
    <w:rsid w:val="45A65CA0"/>
    <w:rsid w:val="45A73923"/>
    <w:rsid w:val="45A9106E"/>
    <w:rsid w:val="45AA3413"/>
    <w:rsid w:val="45AC6D7D"/>
    <w:rsid w:val="45B25771"/>
    <w:rsid w:val="45B36126"/>
    <w:rsid w:val="45B3679A"/>
    <w:rsid w:val="45B37990"/>
    <w:rsid w:val="45B464E4"/>
    <w:rsid w:val="45B82212"/>
    <w:rsid w:val="45B82995"/>
    <w:rsid w:val="45BE4445"/>
    <w:rsid w:val="45BE7662"/>
    <w:rsid w:val="45C407F8"/>
    <w:rsid w:val="45C63557"/>
    <w:rsid w:val="45C96E92"/>
    <w:rsid w:val="45CA13BF"/>
    <w:rsid w:val="45CD1983"/>
    <w:rsid w:val="45CF30C1"/>
    <w:rsid w:val="45D466E2"/>
    <w:rsid w:val="45D57E8E"/>
    <w:rsid w:val="45D71D2E"/>
    <w:rsid w:val="45DA46F9"/>
    <w:rsid w:val="45DF1728"/>
    <w:rsid w:val="45E306D3"/>
    <w:rsid w:val="45E32240"/>
    <w:rsid w:val="45E32D77"/>
    <w:rsid w:val="45E5444B"/>
    <w:rsid w:val="45E74EF6"/>
    <w:rsid w:val="45EA19D2"/>
    <w:rsid w:val="45EC7535"/>
    <w:rsid w:val="45F30AC0"/>
    <w:rsid w:val="45F3302F"/>
    <w:rsid w:val="45F4468E"/>
    <w:rsid w:val="45F573B8"/>
    <w:rsid w:val="45F57439"/>
    <w:rsid w:val="46004DE1"/>
    <w:rsid w:val="46020C7E"/>
    <w:rsid w:val="46072613"/>
    <w:rsid w:val="460A2104"/>
    <w:rsid w:val="460C7C2A"/>
    <w:rsid w:val="461717BB"/>
    <w:rsid w:val="46273C25"/>
    <w:rsid w:val="462B1CB2"/>
    <w:rsid w:val="463137D2"/>
    <w:rsid w:val="464031DC"/>
    <w:rsid w:val="46461101"/>
    <w:rsid w:val="464A0752"/>
    <w:rsid w:val="464A3A20"/>
    <w:rsid w:val="464A4D30"/>
    <w:rsid w:val="464E341B"/>
    <w:rsid w:val="4655791E"/>
    <w:rsid w:val="465B295F"/>
    <w:rsid w:val="465B69BD"/>
    <w:rsid w:val="465D2233"/>
    <w:rsid w:val="465D6557"/>
    <w:rsid w:val="465E5105"/>
    <w:rsid w:val="46614EEE"/>
    <w:rsid w:val="4662784A"/>
    <w:rsid w:val="46632C10"/>
    <w:rsid w:val="46647A66"/>
    <w:rsid w:val="46672E81"/>
    <w:rsid w:val="466D0097"/>
    <w:rsid w:val="466E65F8"/>
    <w:rsid w:val="466F4B08"/>
    <w:rsid w:val="467224C3"/>
    <w:rsid w:val="46736743"/>
    <w:rsid w:val="46741FAB"/>
    <w:rsid w:val="46765DD0"/>
    <w:rsid w:val="4677531C"/>
    <w:rsid w:val="46780CD8"/>
    <w:rsid w:val="467836FF"/>
    <w:rsid w:val="467A1461"/>
    <w:rsid w:val="467C4DAF"/>
    <w:rsid w:val="46800CBA"/>
    <w:rsid w:val="46802041"/>
    <w:rsid w:val="46827B73"/>
    <w:rsid w:val="468657D8"/>
    <w:rsid w:val="468F5338"/>
    <w:rsid w:val="46924A6C"/>
    <w:rsid w:val="46933EA7"/>
    <w:rsid w:val="469B0FAE"/>
    <w:rsid w:val="469F39B5"/>
    <w:rsid w:val="46A244D9"/>
    <w:rsid w:val="46AB39CC"/>
    <w:rsid w:val="46AB4D23"/>
    <w:rsid w:val="46AE00DE"/>
    <w:rsid w:val="46AE2A8F"/>
    <w:rsid w:val="46AF140C"/>
    <w:rsid w:val="46B138F0"/>
    <w:rsid w:val="46B172C7"/>
    <w:rsid w:val="46B61DDA"/>
    <w:rsid w:val="46B6401E"/>
    <w:rsid w:val="46B67B95"/>
    <w:rsid w:val="46B71412"/>
    <w:rsid w:val="46BC7D5D"/>
    <w:rsid w:val="46C027C2"/>
    <w:rsid w:val="46C0525D"/>
    <w:rsid w:val="46C17369"/>
    <w:rsid w:val="46C2478C"/>
    <w:rsid w:val="46C34DE0"/>
    <w:rsid w:val="46C41EB5"/>
    <w:rsid w:val="46CB1893"/>
    <w:rsid w:val="46CC37DE"/>
    <w:rsid w:val="46CE3131"/>
    <w:rsid w:val="46CF1956"/>
    <w:rsid w:val="46D43083"/>
    <w:rsid w:val="46D544C0"/>
    <w:rsid w:val="46D71C0C"/>
    <w:rsid w:val="46DA7FD3"/>
    <w:rsid w:val="46DF533E"/>
    <w:rsid w:val="46E04202"/>
    <w:rsid w:val="46E236F7"/>
    <w:rsid w:val="46E24887"/>
    <w:rsid w:val="46E408C1"/>
    <w:rsid w:val="46E43D9B"/>
    <w:rsid w:val="46E4497F"/>
    <w:rsid w:val="46E5026C"/>
    <w:rsid w:val="46EA3A86"/>
    <w:rsid w:val="46EA3AC1"/>
    <w:rsid w:val="46F030A7"/>
    <w:rsid w:val="46F26E20"/>
    <w:rsid w:val="46F54B62"/>
    <w:rsid w:val="46FA5E5E"/>
    <w:rsid w:val="46FC019F"/>
    <w:rsid w:val="46FC1A4C"/>
    <w:rsid w:val="46FD7572"/>
    <w:rsid w:val="46FD771A"/>
    <w:rsid w:val="47062AD5"/>
    <w:rsid w:val="470674DC"/>
    <w:rsid w:val="47070DC3"/>
    <w:rsid w:val="47070F61"/>
    <w:rsid w:val="470D0391"/>
    <w:rsid w:val="470E2A05"/>
    <w:rsid w:val="470E352E"/>
    <w:rsid w:val="470E59CC"/>
    <w:rsid w:val="47121270"/>
    <w:rsid w:val="4714323A"/>
    <w:rsid w:val="4714510E"/>
    <w:rsid w:val="47160D44"/>
    <w:rsid w:val="47185841"/>
    <w:rsid w:val="471963AA"/>
    <w:rsid w:val="471B3D49"/>
    <w:rsid w:val="47226FD9"/>
    <w:rsid w:val="47242D51"/>
    <w:rsid w:val="47246F9A"/>
    <w:rsid w:val="47261D10"/>
    <w:rsid w:val="47281919"/>
    <w:rsid w:val="472E0931"/>
    <w:rsid w:val="472E2B21"/>
    <w:rsid w:val="47305B9A"/>
    <w:rsid w:val="47305D5A"/>
    <w:rsid w:val="473070C1"/>
    <w:rsid w:val="47320639"/>
    <w:rsid w:val="473236C0"/>
    <w:rsid w:val="47384B91"/>
    <w:rsid w:val="473E1472"/>
    <w:rsid w:val="47443DBE"/>
    <w:rsid w:val="474541BB"/>
    <w:rsid w:val="474632EB"/>
    <w:rsid w:val="47481F56"/>
    <w:rsid w:val="47490A0A"/>
    <w:rsid w:val="474918D0"/>
    <w:rsid w:val="47504AE0"/>
    <w:rsid w:val="47520928"/>
    <w:rsid w:val="475455D0"/>
    <w:rsid w:val="4755115C"/>
    <w:rsid w:val="47555600"/>
    <w:rsid w:val="47592DC7"/>
    <w:rsid w:val="475951FA"/>
    <w:rsid w:val="475A5F5D"/>
    <w:rsid w:val="475A6773"/>
    <w:rsid w:val="475B39F0"/>
    <w:rsid w:val="47655843"/>
    <w:rsid w:val="4766336A"/>
    <w:rsid w:val="476B3D06"/>
    <w:rsid w:val="476D23C7"/>
    <w:rsid w:val="476E65A6"/>
    <w:rsid w:val="47721D0E"/>
    <w:rsid w:val="47723AFC"/>
    <w:rsid w:val="47777DA0"/>
    <w:rsid w:val="477A0A57"/>
    <w:rsid w:val="477D2E5A"/>
    <w:rsid w:val="477E733D"/>
    <w:rsid w:val="47807385"/>
    <w:rsid w:val="47855EE6"/>
    <w:rsid w:val="47887CE4"/>
    <w:rsid w:val="478A0E22"/>
    <w:rsid w:val="478A258A"/>
    <w:rsid w:val="478B1D03"/>
    <w:rsid w:val="479733DA"/>
    <w:rsid w:val="47990732"/>
    <w:rsid w:val="4799729B"/>
    <w:rsid w:val="479D0A65"/>
    <w:rsid w:val="479E0AB4"/>
    <w:rsid w:val="47A12708"/>
    <w:rsid w:val="47A345BE"/>
    <w:rsid w:val="47A35C87"/>
    <w:rsid w:val="47A54C83"/>
    <w:rsid w:val="47A67974"/>
    <w:rsid w:val="47A85FB9"/>
    <w:rsid w:val="47AB0ABF"/>
    <w:rsid w:val="47AD2D46"/>
    <w:rsid w:val="47AD2F34"/>
    <w:rsid w:val="47AE0668"/>
    <w:rsid w:val="47B218BE"/>
    <w:rsid w:val="47BF5981"/>
    <w:rsid w:val="47C14A44"/>
    <w:rsid w:val="47C167F2"/>
    <w:rsid w:val="47C22C96"/>
    <w:rsid w:val="47C471CA"/>
    <w:rsid w:val="47C56BFB"/>
    <w:rsid w:val="47C70219"/>
    <w:rsid w:val="47CF0F0F"/>
    <w:rsid w:val="47CF6B16"/>
    <w:rsid w:val="47D02131"/>
    <w:rsid w:val="47D06A35"/>
    <w:rsid w:val="47D46525"/>
    <w:rsid w:val="47D46AAB"/>
    <w:rsid w:val="47D578B9"/>
    <w:rsid w:val="47E03BF7"/>
    <w:rsid w:val="47E25725"/>
    <w:rsid w:val="47E40E61"/>
    <w:rsid w:val="47E50ED5"/>
    <w:rsid w:val="47E512EF"/>
    <w:rsid w:val="47E67002"/>
    <w:rsid w:val="47E744AA"/>
    <w:rsid w:val="47EA3F9B"/>
    <w:rsid w:val="47EF2E57"/>
    <w:rsid w:val="47F0286F"/>
    <w:rsid w:val="47F13697"/>
    <w:rsid w:val="47F46BC7"/>
    <w:rsid w:val="47F70F75"/>
    <w:rsid w:val="47F72214"/>
    <w:rsid w:val="47F733D4"/>
    <w:rsid w:val="47F857C0"/>
    <w:rsid w:val="47FB0014"/>
    <w:rsid w:val="48017322"/>
    <w:rsid w:val="4803367C"/>
    <w:rsid w:val="48041B36"/>
    <w:rsid w:val="4804678C"/>
    <w:rsid w:val="48051BAD"/>
    <w:rsid w:val="48075876"/>
    <w:rsid w:val="480A19BF"/>
    <w:rsid w:val="480A1F47"/>
    <w:rsid w:val="480B4A2A"/>
    <w:rsid w:val="480E54FB"/>
    <w:rsid w:val="480F7292"/>
    <w:rsid w:val="48173CDE"/>
    <w:rsid w:val="48194880"/>
    <w:rsid w:val="481B6200"/>
    <w:rsid w:val="48217291"/>
    <w:rsid w:val="48223734"/>
    <w:rsid w:val="482379D2"/>
    <w:rsid w:val="48242D3C"/>
    <w:rsid w:val="482467A5"/>
    <w:rsid w:val="48254FD3"/>
    <w:rsid w:val="48272AF9"/>
    <w:rsid w:val="48297C29"/>
    <w:rsid w:val="48297C4B"/>
    <w:rsid w:val="482C207D"/>
    <w:rsid w:val="48335C8C"/>
    <w:rsid w:val="48365500"/>
    <w:rsid w:val="48376AB4"/>
    <w:rsid w:val="48387B9C"/>
    <w:rsid w:val="483C5F6A"/>
    <w:rsid w:val="483E6094"/>
    <w:rsid w:val="483F6B29"/>
    <w:rsid w:val="48420A18"/>
    <w:rsid w:val="48427933"/>
    <w:rsid w:val="48453290"/>
    <w:rsid w:val="484F0355"/>
    <w:rsid w:val="484F4151"/>
    <w:rsid w:val="48516B82"/>
    <w:rsid w:val="485458B8"/>
    <w:rsid w:val="48547C90"/>
    <w:rsid w:val="4856518C"/>
    <w:rsid w:val="485A1CC7"/>
    <w:rsid w:val="485F60A2"/>
    <w:rsid w:val="48606928"/>
    <w:rsid w:val="48657AC5"/>
    <w:rsid w:val="486758E9"/>
    <w:rsid w:val="48713EA9"/>
    <w:rsid w:val="48763070"/>
    <w:rsid w:val="487B5253"/>
    <w:rsid w:val="487E6AC6"/>
    <w:rsid w:val="487F2935"/>
    <w:rsid w:val="488664BA"/>
    <w:rsid w:val="48887CF0"/>
    <w:rsid w:val="488B75BE"/>
    <w:rsid w:val="488B7AEE"/>
    <w:rsid w:val="488E43C6"/>
    <w:rsid w:val="489117F2"/>
    <w:rsid w:val="4893018E"/>
    <w:rsid w:val="4893603F"/>
    <w:rsid w:val="48943F06"/>
    <w:rsid w:val="489A3BEC"/>
    <w:rsid w:val="489A62CD"/>
    <w:rsid w:val="48A444F3"/>
    <w:rsid w:val="48A6723B"/>
    <w:rsid w:val="48A73C3A"/>
    <w:rsid w:val="48A81E58"/>
    <w:rsid w:val="48A95EA2"/>
    <w:rsid w:val="48B06F92"/>
    <w:rsid w:val="48B40105"/>
    <w:rsid w:val="48B4470D"/>
    <w:rsid w:val="48B545A9"/>
    <w:rsid w:val="48BD02B8"/>
    <w:rsid w:val="48C20A74"/>
    <w:rsid w:val="48C40CB0"/>
    <w:rsid w:val="48C52312"/>
    <w:rsid w:val="48C86351"/>
    <w:rsid w:val="48CB5B7A"/>
    <w:rsid w:val="48CF0621"/>
    <w:rsid w:val="48D32C81"/>
    <w:rsid w:val="48D34A2F"/>
    <w:rsid w:val="48D52555"/>
    <w:rsid w:val="48D65CE6"/>
    <w:rsid w:val="48D66DE4"/>
    <w:rsid w:val="48D961A4"/>
    <w:rsid w:val="48D96861"/>
    <w:rsid w:val="48D9796B"/>
    <w:rsid w:val="48DA2590"/>
    <w:rsid w:val="48DA5DBD"/>
    <w:rsid w:val="48DD765B"/>
    <w:rsid w:val="48E1539E"/>
    <w:rsid w:val="48E333A9"/>
    <w:rsid w:val="48EB1D78"/>
    <w:rsid w:val="48F40237"/>
    <w:rsid w:val="48F46816"/>
    <w:rsid w:val="48F532D0"/>
    <w:rsid w:val="48F64A22"/>
    <w:rsid w:val="48F72BC6"/>
    <w:rsid w:val="48F951C2"/>
    <w:rsid w:val="48FD2940"/>
    <w:rsid w:val="490168B9"/>
    <w:rsid w:val="49055158"/>
    <w:rsid w:val="49066BCC"/>
    <w:rsid w:val="490B1B38"/>
    <w:rsid w:val="49111197"/>
    <w:rsid w:val="4913307D"/>
    <w:rsid w:val="49135C8B"/>
    <w:rsid w:val="49145F95"/>
    <w:rsid w:val="49155B75"/>
    <w:rsid w:val="49156413"/>
    <w:rsid w:val="49170DBF"/>
    <w:rsid w:val="49172BA0"/>
    <w:rsid w:val="49197392"/>
    <w:rsid w:val="491B0F68"/>
    <w:rsid w:val="491D05F5"/>
    <w:rsid w:val="491D214E"/>
    <w:rsid w:val="491E7A9A"/>
    <w:rsid w:val="49235A14"/>
    <w:rsid w:val="492434DC"/>
    <w:rsid w:val="49295A84"/>
    <w:rsid w:val="492C3D92"/>
    <w:rsid w:val="492D181E"/>
    <w:rsid w:val="493140DF"/>
    <w:rsid w:val="49353AF4"/>
    <w:rsid w:val="493C25D4"/>
    <w:rsid w:val="494616A5"/>
    <w:rsid w:val="49484FC2"/>
    <w:rsid w:val="49494CF1"/>
    <w:rsid w:val="494D658F"/>
    <w:rsid w:val="494E0101"/>
    <w:rsid w:val="49507E2D"/>
    <w:rsid w:val="49510F8C"/>
    <w:rsid w:val="49521DF7"/>
    <w:rsid w:val="4952685A"/>
    <w:rsid w:val="49567A2A"/>
    <w:rsid w:val="495A5BA4"/>
    <w:rsid w:val="495B7301"/>
    <w:rsid w:val="49614F95"/>
    <w:rsid w:val="49651189"/>
    <w:rsid w:val="49663FA8"/>
    <w:rsid w:val="496641C8"/>
    <w:rsid w:val="496B2C2B"/>
    <w:rsid w:val="49704559"/>
    <w:rsid w:val="49747535"/>
    <w:rsid w:val="49755AE6"/>
    <w:rsid w:val="497747FD"/>
    <w:rsid w:val="49784423"/>
    <w:rsid w:val="497E0E3E"/>
    <w:rsid w:val="497F05ED"/>
    <w:rsid w:val="49800A8A"/>
    <w:rsid w:val="4980123E"/>
    <w:rsid w:val="49824D5A"/>
    <w:rsid w:val="49873A2F"/>
    <w:rsid w:val="49884D91"/>
    <w:rsid w:val="498A3508"/>
    <w:rsid w:val="498C640B"/>
    <w:rsid w:val="499A2857"/>
    <w:rsid w:val="499A554C"/>
    <w:rsid w:val="499B590D"/>
    <w:rsid w:val="499D7D16"/>
    <w:rsid w:val="49A11C34"/>
    <w:rsid w:val="49A2118B"/>
    <w:rsid w:val="49A4400E"/>
    <w:rsid w:val="49A5417A"/>
    <w:rsid w:val="49A567AF"/>
    <w:rsid w:val="49A63AA9"/>
    <w:rsid w:val="49A74AB0"/>
    <w:rsid w:val="49A81A17"/>
    <w:rsid w:val="49AC6A68"/>
    <w:rsid w:val="49AF3707"/>
    <w:rsid w:val="49B51C43"/>
    <w:rsid w:val="49BF7AFF"/>
    <w:rsid w:val="49C32CF5"/>
    <w:rsid w:val="49C93FD9"/>
    <w:rsid w:val="49CB28BB"/>
    <w:rsid w:val="49D1732F"/>
    <w:rsid w:val="49DB0BF3"/>
    <w:rsid w:val="49DB0C2B"/>
    <w:rsid w:val="49DC1A4F"/>
    <w:rsid w:val="49DE604E"/>
    <w:rsid w:val="49E25254"/>
    <w:rsid w:val="49E90EAB"/>
    <w:rsid w:val="49EB7B56"/>
    <w:rsid w:val="49ED406A"/>
    <w:rsid w:val="49EF3AEA"/>
    <w:rsid w:val="49F14FF7"/>
    <w:rsid w:val="49F95E22"/>
    <w:rsid w:val="49FE3D2D"/>
    <w:rsid w:val="49FE3EE7"/>
    <w:rsid w:val="4A01742E"/>
    <w:rsid w:val="4A04041B"/>
    <w:rsid w:val="4A04668C"/>
    <w:rsid w:val="4A073D6F"/>
    <w:rsid w:val="4A097C04"/>
    <w:rsid w:val="4A0D7DDD"/>
    <w:rsid w:val="4A0F6290"/>
    <w:rsid w:val="4A1058D1"/>
    <w:rsid w:val="4A1277D9"/>
    <w:rsid w:val="4A14716C"/>
    <w:rsid w:val="4A152886"/>
    <w:rsid w:val="4A154318"/>
    <w:rsid w:val="4A1765C1"/>
    <w:rsid w:val="4A1A24CF"/>
    <w:rsid w:val="4A1C2424"/>
    <w:rsid w:val="4A1D76C4"/>
    <w:rsid w:val="4A1E2C53"/>
    <w:rsid w:val="4A1E71E7"/>
    <w:rsid w:val="4A1F549B"/>
    <w:rsid w:val="4A200957"/>
    <w:rsid w:val="4A206A16"/>
    <w:rsid w:val="4A21740D"/>
    <w:rsid w:val="4A227A1C"/>
    <w:rsid w:val="4A2329A2"/>
    <w:rsid w:val="4A2420E4"/>
    <w:rsid w:val="4A275032"/>
    <w:rsid w:val="4A2874C8"/>
    <w:rsid w:val="4A2D00A4"/>
    <w:rsid w:val="4A2F7409"/>
    <w:rsid w:val="4A322564"/>
    <w:rsid w:val="4A392FB7"/>
    <w:rsid w:val="4A3A62ED"/>
    <w:rsid w:val="4A3D5D50"/>
    <w:rsid w:val="4A411761"/>
    <w:rsid w:val="4A431740"/>
    <w:rsid w:val="4A433534"/>
    <w:rsid w:val="4A446AF2"/>
    <w:rsid w:val="4A450637"/>
    <w:rsid w:val="4A474AB9"/>
    <w:rsid w:val="4A477482"/>
    <w:rsid w:val="4A494BC9"/>
    <w:rsid w:val="4A4B1E7B"/>
    <w:rsid w:val="4A4F4589"/>
    <w:rsid w:val="4A4F73A6"/>
    <w:rsid w:val="4A54394D"/>
    <w:rsid w:val="4A543C5D"/>
    <w:rsid w:val="4A560560"/>
    <w:rsid w:val="4A565917"/>
    <w:rsid w:val="4A573A91"/>
    <w:rsid w:val="4A5E657A"/>
    <w:rsid w:val="4A5E7000"/>
    <w:rsid w:val="4A612F25"/>
    <w:rsid w:val="4A631216"/>
    <w:rsid w:val="4A677459"/>
    <w:rsid w:val="4A697588"/>
    <w:rsid w:val="4A6C15C1"/>
    <w:rsid w:val="4A6C6EE9"/>
    <w:rsid w:val="4A754154"/>
    <w:rsid w:val="4A784629"/>
    <w:rsid w:val="4A7B2700"/>
    <w:rsid w:val="4A7F14D6"/>
    <w:rsid w:val="4A824273"/>
    <w:rsid w:val="4A835E48"/>
    <w:rsid w:val="4A8741CA"/>
    <w:rsid w:val="4A8A1BAF"/>
    <w:rsid w:val="4A8D5DC3"/>
    <w:rsid w:val="4A9106FD"/>
    <w:rsid w:val="4A920887"/>
    <w:rsid w:val="4A922802"/>
    <w:rsid w:val="4A937374"/>
    <w:rsid w:val="4A991232"/>
    <w:rsid w:val="4A9A1CA8"/>
    <w:rsid w:val="4A9A6B36"/>
    <w:rsid w:val="4A9D7AB7"/>
    <w:rsid w:val="4AA046CC"/>
    <w:rsid w:val="4AA448D5"/>
    <w:rsid w:val="4AA47FFF"/>
    <w:rsid w:val="4AA51EA6"/>
    <w:rsid w:val="4AA662E0"/>
    <w:rsid w:val="4AA80F78"/>
    <w:rsid w:val="4AAA71E6"/>
    <w:rsid w:val="4AAE796D"/>
    <w:rsid w:val="4AB12FE1"/>
    <w:rsid w:val="4AB32D6A"/>
    <w:rsid w:val="4AB8212E"/>
    <w:rsid w:val="4AB927F1"/>
    <w:rsid w:val="4ABEBE1F"/>
    <w:rsid w:val="4ABF0BD6"/>
    <w:rsid w:val="4AC23D4E"/>
    <w:rsid w:val="4AC8639A"/>
    <w:rsid w:val="4ACA3C0F"/>
    <w:rsid w:val="4ACF3ECA"/>
    <w:rsid w:val="4AD102CE"/>
    <w:rsid w:val="4AD12753"/>
    <w:rsid w:val="4AD256ED"/>
    <w:rsid w:val="4AD30F9C"/>
    <w:rsid w:val="4AD71462"/>
    <w:rsid w:val="4ADA17CA"/>
    <w:rsid w:val="4ADB02D6"/>
    <w:rsid w:val="4ADB1914"/>
    <w:rsid w:val="4ADE3E57"/>
    <w:rsid w:val="4ADF76BB"/>
    <w:rsid w:val="4AE72A13"/>
    <w:rsid w:val="4AE8182C"/>
    <w:rsid w:val="4AEB4F0D"/>
    <w:rsid w:val="4AF34F14"/>
    <w:rsid w:val="4AF5216E"/>
    <w:rsid w:val="4AF61CA0"/>
    <w:rsid w:val="4AF632B3"/>
    <w:rsid w:val="4AF83D85"/>
    <w:rsid w:val="4AFD60C0"/>
    <w:rsid w:val="4B0046E4"/>
    <w:rsid w:val="4B015D61"/>
    <w:rsid w:val="4B021C4F"/>
    <w:rsid w:val="4B045373"/>
    <w:rsid w:val="4B062CB0"/>
    <w:rsid w:val="4B06733D"/>
    <w:rsid w:val="4B0709C0"/>
    <w:rsid w:val="4B101202"/>
    <w:rsid w:val="4B103D18"/>
    <w:rsid w:val="4B131AF2"/>
    <w:rsid w:val="4B133808"/>
    <w:rsid w:val="4B143E33"/>
    <w:rsid w:val="4B1768B8"/>
    <w:rsid w:val="4B1E4147"/>
    <w:rsid w:val="4B1F3F5B"/>
    <w:rsid w:val="4B21259E"/>
    <w:rsid w:val="4B2265DC"/>
    <w:rsid w:val="4B253AB8"/>
    <w:rsid w:val="4B266B52"/>
    <w:rsid w:val="4B27381B"/>
    <w:rsid w:val="4B277276"/>
    <w:rsid w:val="4B2934C1"/>
    <w:rsid w:val="4B2B0264"/>
    <w:rsid w:val="4B337E31"/>
    <w:rsid w:val="4B39687F"/>
    <w:rsid w:val="4B435BEC"/>
    <w:rsid w:val="4B4527AD"/>
    <w:rsid w:val="4B4530B6"/>
    <w:rsid w:val="4B471525"/>
    <w:rsid w:val="4B4910D7"/>
    <w:rsid w:val="4B4B2FA2"/>
    <w:rsid w:val="4B4C4121"/>
    <w:rsid w:val="4B4D399F"/>
    <w:rsid w:val="4B5059C8"/>
    <w:rsid w:val="4B524331"/>
    <w:rsid w:val="4B553DC3"/>
    <w:rsid w:val="4B555A1F"/>
    <w:rsid w:val="4B576AAE"/>
    <w:rsid w:val="4B5859EE"/>
    <w:rsid w:val="4B58746D"/>
    <w:rsid w:val="4B596751"/>
    <w:rsid w:val="4B5B28F3"/>
    <w:rsid w:val="4B624A44"/>
    <w:rsid w:val="4B6300DC"/>
    <w:rsid w:val="4B6613BB"/>
    <w:rsid w:val="4B661B8A"/>
    <w:rsid w:val="4B663938"/>
    <w:rsid w:val="4B667DDC"/>
    <w:rsid w:val="4B677C1B"/>
    <w:rsid w:val="4B6A6558"/>
    <w:rsid w:val="4B6B4193"/>
    <w:rsid w:val="4B6C0E64"/>
    <w:rsid w:val="4B6C4B6D"/>
    <w:rsid w:val="4B6D0F55"/>
    <w:rsid w:val="4B6E46F3"/>
    <w:rsid w:val="4B7050C8"/>
    <w:rsid w:val="4B720539"/>
    <w:rsid w:val="4B733A3C"/>
    <w:rsid w:val="4B796ED7"/>
    <w:rsid w:val="4B7F6F25"/>
    <w:rsid w:val="4B831EB5"/>
    <w:rsid w:val="4B840EE1"/>
    <w:rsid w:val="4B865D88"/>
    <w:rsid w:val="4B880FF7"/>
    <w:rsid w:val="4B895879"/>
    <w:rsid w:val="4B8C13B2"/>
    <w:rsid w:val="4B8D35BB"/>
    <w:rsid w:val="4B911AA5"/>
    <w:rsid w:val="4B9550DB"/>
    <w:rsid w:val="4B990D30"/>
    <w:rsid w:val="4B9A250E"/>
    <w:rsid w:val="4B9D6AA8"/>
    <w:rsid w:val="4BA2733E"/>
    <w:rsid w:val="4BA3693A"/>
    <w:rsid w:val="4BA83F51"/>
    <w:rsid w:val="4BA86B8C"/>
    <w:rsid w:val="4BAA319D"/>
    <w:rsid w:val="4BAD305D"/>
    <w:rsid w:val="4BAE0072"/>
    <w:rsid w:val="4BB2564E"/>
    <w:rsid w:val="4BB828E6"/>
    <w:rsid w:val="4BBD7C9B"/>
    <w:rsid w:val="4BC12D2E"/>
    <w:rsid w:val="4BC21E29"/>
    <w:rsid w:val="4BC66ACD"/>
    <w:rsid w:val="4BCB0540"/>
    <w:rsid w:val="4BCD39B7"/>
    <w:rsid w:val="4BD0753A"/>
    <w:rsid w:val="4BD42F98"/>
    <w:rsid w:val="4BD61697"/>
    <w:rsid w:val="4BD71578"/>
    <w:rsid w:val="4BD81B4D"/>
    <w:rsid w:val="4BDF6698"/>
    <w:rsid w:val="4BDFAD79"/>
    <w:rsid w:val="4BE17788"/>
    <w:rsid w:val="4BE3227E"/>
    <w:rsid w:val="4BE60CDC"/>
    <w:rsid w:val="4BE62CCB"/>
    <w:rsid w:val="4BE8259F"/>
    <w:rsid w:val="4BEF154D"/>
    <w:rsid w:val="4BEF1B80"/>
    <w:rsid w:val="4BF40FB9"/>
    <w:rsid w:val="4BF6257B"/>
    <w:rsid w:val="4BF74ED8"/>
    <w:rsid w:val="4BF96D40"/>
    <w:rsid w:val="4BFA0F73"/>
    <w:rsid w:val="4BFC604B"/>
    <w:rsid w:val="4C013661"/>
    <w:rsid w:val="4C0521DF"/>
    <w:rsid w:val="4C055307"/>
    <w:rsid w:val="4C0B5339"/>
    <w:rsid w:val="4C0C3073"/>
    <w:rsid w:val="4C0C6FEF"/>
    <w:rsid w:val="4C0E012E"/>
    <w:rsid w:val="4C0F4BC6"/>
    <w:rsid w:val="4C0F5D7E"/>
    <w:rsid w:val="4C115F9A"/>
    <w:rsid w:val="4C126E93"/>
    <w:rsid w:val="4C13149D"/>
    <w:rsid w:val="4C137A41"/>
    <w:rsid w:val="4C171438"/>
    <w:rsid w:val="4C177328"/>
    <w:rsid w:val="4C190398"/>
    <w:rsid w:val="4C1C66ED"/>
    <w:rsid w:val="4C204881"/>
    <w:rsid w:val="4C24081B"/>
    <w:rsid w:val="4C267E2F"/>
    <w:rsid w:val="4C2A5F81"/>
    <w:rsid w:val="4C2D08FA"/>
    <w:rsid w:val="4C321018"/>
    <w:rsid w:val="4C370B5D"/>
    <w:rsid w:val="4C3804B3"/>
    <w:rsid w:val="4C3B4DC5"/>
    <w:rsid w:val="4C3C131C"/>
    <w:rsid w:val="4C3D511A"/>
    <w:rsid w:val="4C3E2B07"/>
    <w:rsid w:val="4C4171F1"/>
    <w:rsid w:val="4C43011D"/>
    <w:rsid w:val="4C4340CA"/>
    <w:rsid w:val="4C455C43"/>
    <w:rsid w:val="4C4716BA"/>
    <w:rsid w:val="4C4B0D80"/>
    <w:rsid w:val="4C5515D3"/>
    <w:rsid w:val="4C57015C"/>
    <w:rsid w:val="4C59624F"/>
    <w:rsid w:val="4C5B1975"/>
    <w:rsid w:val="4C5B5924"/>
    <w:rsid w:val="4C5C5158"/>
    <w:rsid w:val="4C5F38DA"/>
    <w:rsid w:val="4C5F70AB"/>
    <w:rsid w:val="4C60771E"/>
    <w:rsid w:val="4C623423"/>
    <w:rsid w:val="4C650A6B"/>
    <w:rsid w:val="4C6531E1"/>
    <w:rsid w:val="4C6A7458"/>
    <w:rsid w:val="4C6C31D0"/>
    <w:rsid w:val="4C7020F0"/>
    <w:rsid w:val="4C716DCB"/>
    <w:rsid w:val="4C736A81"/>
    <w:rsid w:val="4C7B4571"/>
    <w:rsid w:val="4C7B4735"/>
    <w:rsid w:val="4C831432"/>
    <w:rsid w:val="4C8922E5"/>
    <w:rsid w:val="4C8A18A8"/>
    <w:rsid w:val="4C935770"/>
    <w:rsid w:val="4C940507"/>
    <w:rsid w:val="4C995F8F"/>
    <w:rsid w:val="4C9E5354"/>
    <w:rsid w:val="4CA56172"/>
    <w:rsid w:val="4CA66EDC"/>
    <w:rsid w:val="4CAA6A9E"/>
    <w:rsid w:val="4CAE1A3B"/>
    <w:rsid w:val="4CAF1492"/>
    <w:rsid w:val="4CB00F4B"/>
    <w:rsid w:val="4CB07668"/>
    <w:rsid w:val="4CB117BA"/>
    <w:rsid w:val="4CB16E35"/>
    <w:rsid w:val="4CB179EF"/>
    <w:rsid w:val="4CB535E7"/>
    <w:rsid w:val="4CB6269D"/>
    <w:rsid w:val="4CB71AB8"/>
    <w:rsid w:val="4CB79DAF"/>
    <w:rsid w:val="4CBA113E"/>
    <w:rsid w:val="4CC36EE1"/>
    <w:rsid w:val="4CC72AFC"/>
    <w:rsid w:val="4CC92879"/>
    <w:rsid w:val="4CCE5C39"/>
    <w:rsid w:val="4CD034F5"/>
    <w:rsid w:val="4CD46FC7"/>
    <w:rsid w:val="4CD670D9"/>
    <w:rsid w:val="4CD81EF9"/>
    <w:rsid w:val="4CD931C3"/>
    <w:rsid w:val="4CDC7D27"/>
    <w:rsid w:val="4CE2595E"/>
    <w:rsid w:val="4CE37103"/>
    <w:rsid w:val="4CE611B1"/>
    <w:rsid w:val="4CE94821"/>
    <w:rsid w:val="4CED21F7"/>
    <w:rsid w:val="4CEE0355"/>
    <w:rsid w:val="4CF06F0D"/>
    <w:rsid w:val="4CF136D5"/>
    <w:rsid w:val="4CF32D76"/>
    <w:rsid w:val="4CF60CEC"/>
    <w:rsid w:val="4CF6364B"/>
    <w:rsid w:val="4CF66F3E"/>
    <w:rsid w:val="4CF75A5C"/>
    <w:rsid w:val="4CF77F22"/>
    <w:rsid w:val="4CF8047E"/>
    <w:rsid w:val="4CF907DC"/>
    <w:rsid w:val="4CF9334E"/>
    <w:rsid w:val="4CFD2038"/>
    <w:rsid w:val="4CFF2296"/>
    <w:rsid w:val="4D025F3A"/>
    <w:rsid w:val="4D0478AD"/>
    <w:rsid w:val="4D065085"/>
    <w:rsid w:val="4D066243"/>
    <w:rsid w:val="4D0C45D2"/>
    <w:rsid w:val="4D0E652F"/>
    <w:rsid w:val="4D1070F4"/>
    <w:rsid w:val="4D152DF5"/>
    <w:rsid w:val="4D16138E"/>
    <w:rsid w:val="4D1675E0"/>
    <w:rsid w:val="4D177D7A"/>
    <w:rsid w:val="4D1B62E1"/>
    <w:rsid w:val="4D205169"/>
    <w:rsid w:val="4D221AE1"/>
    <w:rsid w:val="4D222D64"/>
    <w:rsid w:val="4D227D33"/>
    <w:rsid w:val="4D260FE9"/>
    <w:rsid w:val="4D2717ED"/>
    <w:rsid w:val="4D272AD5"/>
    <w:rsid w:val="4D2770F7"/>
    <w:rsid w:val="4D292E6F"/>
    <w:rsid w:val="4D2A4A28"/>
    <w:rsid w:val="4D2C281B"/>
    <w:rsid w:val="4D2D3C02"/>
    <w:rsid w:val="4D2E0BA0"/>
    <w:rsid w:val="4D3321FD"/>
    <w:rsid w:val="4D337EAA"/>
    <w:rsid w:val="4D371A30"/>
    <w:rsid w:val="4D397A46"/>
    <w:rsid w:val="4D397B3D"/>
    <w:rsid w:val="4D3B2BA3"/>
    <w:rsid w:val="4D3D2DBF"/>
    <w:rsid w:val="4D42685E"/>
    <w:rsid w:val="4D4941DA"/>
    <w:rsid w:val="4D4C4E36"/>
    <w:rsid w:val="4D4D0C97"/>
    <w:rsid w:val="4D57010B"/>
    <w:rsid w:val="4D593DF1"/>
    <w:rsid w:val="4D5A5FC0"/>
    <w:rsid w:val="4D5B5CD1"/>
    <w:rsid w:val="4D60021B"/>
    <w:rsid w:val="4D601FD5"/>
    <w:rsid w:val="4D6150D8"/>
    <w:rsid w:val="4D6245D3"/>
    <w:rsid w:val="4D6E7B1B"/>
    <w:rsid w:val="4D6F640D"/>
    <w:rsid w:val="4D73233C"/>
    <w:rsid w:val="4D7343FB"/>
    <w:rsid w:val="4D744BAB"/>
    <w:rsid w:val="4D746B23"/>
    <w:rsid w:val="4D766DF5"/>
    <w:rsid w:val="4D7D176B"/>
    <w:rsid w:val="4D7E765F"/>
    <w:rsid w:val="4D7F6F33"/>
    <w:rsid w:val="4D87403A"/>
    <w:rsid w:val="4D88228C"/>
    <w:rsid w:val="4D893BFE"/>
    <w:rsid w:val="4D8A3CB3"/>
    <w:rsid w:val="4D8E1461"/>
    <w:rsid w:val="4D9313A1"/>
    <w:rsid w:val="4D984E36"/>
    <w:rsid w:val="4D990ED1"/>
    <w:rsid w:val="4D9A3C2A"/>
    <w:rsid w:val="4DA2735C"/>
    <w:rsid w:val="4DA47D47"/>
    <w:rsid w:val="4DA647CF"/>
    <w:rsid w:val="4DA7089B"/>
    <w:rsid w:val="4DA91E14"/>
    <w:rsid w:val="4DAD74CF"/>
    <w:rsid w:val="4DAE39CA"/>
    <w:rsid w:val="4DB03590"/>
    <w:rsid w:val="4DB60BB2"/>
    <w:rsid w:val="4DB7491F"/>
    <w:rsid w:val="4DB8310D"/>
    <w:rsid w:val="4DB91D13"/>
    <w:rsid w:val="4DBB6DD1"/>
    <w:rsid w:val="4DC4528E"/>
    <w:rsid w:val="4DC454DB"/>
    <w:rsid w:val="4DC62D9B"/>
    <w:rsid w:val="4DCA15A4"/>
    <w:rsid w:val="4DCB7EC9"/>
    <w:rsid w:val="4DCE3353"/>
    <w:rsid w:val="4DD70B1D"/>
    <w:rsid w:val="4DD74506"/>
    <w:rsid w:val="4DD86643"/>
    <w:rsid w:val="4DDA4CF6"/>
    <w:rsid w:val="4DDD3C5A"/>
    <w:rsid w:val="4DDF2593"/>
    <w:rsid w:val="4DE20FEF"/>
    <w:rsid w:val="4DE367EA"/>
    <w:rsid w:val="4DE60D60"/>
    <w:rsid w:val="4DEA165B"/>
    <w:rsid w:val="4DEA2C02"/>
    <w:rsid w:val="4DEE6AA9"/>
    <w:rsid w:val="4DF03399"/>
    <w:rsid w:val="4DF13831"/>
    <w:rsid w:val="4DF179E3"/>
    <w:rsid w:val="4DF41807"/>
    <w:rsid w:val="4DF46F02"/>
    <w:rsid w:val="4DF558BF"/>
    <w:rsid w:val="4DF56602"/>
    <w:rsid w:val="4DF647A7"/>
    <w:rsid w:val="4DF968C5"/>
    <w:rsid w:val="4DFC03DD"/>
    <w:rsid w:val="4DFF39F1"/>
    <w:rsid w:val="4E047D31"/>
    <w:rsid w:val="4E055CD0"/>
    <w:rsid w:val="4E067654"/>
    <w:rsid w:val="4E094A4F"/>
    <w:rsid w:val="4E0B10F7"/>
    <w:rsid w:val="4E0C385E"/>
    <w:rsid w:val="4E0D4016"/>
    <w:rsid w:val="4E0E614A"/>
    <w:rsid w:val="4E0F613F"/>
    <w:rsid w:val="4E10402F"/>
    <w:rsid w:val="4E125B6E"/>
    <w:rsid w:val="4E1276A7"/>
    <w:rsid w:val="4E131240"/>
    <w:rsid w:val="4E173490"/>
    <w:rsid w:val="4E1A2CAC"/>
    <w:rsid w:val="4E1A6550"/>
    <w:rsid w:val="4E1C5F0E"/>
    <w:rsid w:val="4E1E43F8"/>
    <w:rsid w:val="4E1F7B62"/>
    <w:rsid w:val="4E21793C"/>
    <w:rsid w:val="4E223196"/>
    <w:rsid w:val="4E230824"/>
    <w:rsid w:val="4E23142A"/>
    <w:rsid w:val="4E24470E"/>
    <w:rsid w:val="4E2623DF"/>
    <w:rsid w:val="4E281379"/>
    <w:rsid w:val="4E291598"/>
    <w:rsid w:val="4E2C00D3"/>
    <w:rsid w:val="4E2D407E"/>
    <w:rsid w:val="4E2F05DB"/>
    <w:rsid w:val="4E2F4EB9"/>
    <w:rsid w:val="4E311AF1"/>
    <w:rsid w:val="4E341B5C"/>
    <w:rsid w:val="4E376FB9"/>
    <w:rsid w:val="4E3A3CAB"/>
    <w:rsid w:val="4E3D5815"/>
    <w:rsid w:val="4E3E294A"/>
    <w:rsid w:val="4E3E37D4"/>
    <w:rsid w:val="4E40436B"/>
    <w:rsid w:val="4E4B34C8"/>
    <w:rsid w:val="4E4C150B"/>
    <w:rsid w:val="4E4D0DDF"/>
    <w:rsid w:val="4E5008D0"/>
    <w:rsid w:val="4E593845"/>
    <w:rsid w:val="4E594DBE"/>
    <w:rsid w:val="4E5959D6"/>
    <w:rsid w:val="4E5E2EE9"/>
    <w:rsid w:val="4E5E7C67"/>
    <w:rsid w:val="4E600B13"/>
    <w:rsid w:val="4E606D65"/>
    <w:rsid w:val="4E6525CD"/>
    <w:rsid w:val="4E66521C"/>
    <w:rsid w:val="4E7520E4"/>
    <w:rsid w:val="4E766036"/>
    <w:rsid w:val="4E772BE0"/>
    <w:rsid w:val="4E7C58ED"/>
    <w:rsid w:val="4E7E1EEB"/>
    <w:rsid w:val="4E8472BF"/>
    <w:rsid w:val="4E875D72"/>
    <w:rsid w:val="4E892B8E"/>
    <w:rsid w:val="4E8A403F"/>
    <w:rsid w:val="4E915643"/>
    <w:rsid w:val="4E933D04"/>
    <w:rsid w:val="4E936D6F"/>
    <w:rsid w:val="4E994025"/>
    <w:rsid w:val="4E9A52F3"/>
    <w:rsid w:val="4E9B7D9D"/>
    <w:rsid w:val="4E9C50B5"/>
    <w:rsid w:val="4E9C58C3"/>
    <w:rsid w:val="4E9D006D"/>
    <w:rsid w:val="4E9E5538"/>
    <w:rsid w:val="4EA84C24"/>
    <w:rsid w:val="4EAA17C4"/>
    <w:rsid w:val="4EAA5D9A"/>
    <w:rsid w:val="4EB4442A"/>
    <w:rsid w:val="4EB77C34"/>
    <w:rsid w:val="4EB96475"/>
    <w:rsid w:val="4EBE6B6A"/>
    <w:rsid w:val="4EC97628"/>
    <w:rsid w:val="4ECA0682"/>
    <w:rsid w:val="4ED03AA5"/>
    <w:rsid w:val="4ED43961"/>
    <w:rsid w:val="4ED82D9F"/>
    <w:rsid w:val="4ED858E8"/>
    <w:rsid w:val="4EDC264F"/>
    <w:rsid w:val="4EDD6607"/>
    <w:rsid w:val="4EDE79E3"/>
    <w:rsid w:val="4EE00478"/>
    <w:rsid w:val="4EE95E5D"/>
    <w:rsid w:val="4EEB46DA"/>
    <w:rsid w:val="4EF1259F"/>
    <w:rsid w:val="4EF676C9"/>
    <w:rsid w:val="4EF86F9D"/>
    <w:rsid w:val="4EF9534E"/>
    <w:rsid w:val="4EFA26D1"/>
    <w:rsid w:val="4EFF5B25"/>
    <w:rsid w:val="4EFF96B9"/>
    <w:rsid w:val="4F00662D"/>
    <w:rsid w:val="4F012EFB"/>
    <w:rsid w:val="4F02503B"/>
    <w:rsid w:val="4F033E54"/>
    <w:rsid w:val="4F056377"/>
    <w:rsid w:val="4F090FA8"/>
    <w:rsid w:val="4F0911AA"/>
    <w:rsid w:val="4F0B119C"/>
    <w:rsid w:val="4F152C53"/>
    <w:rsid w:val="4F156C49"/>
    <w:rsid w:val="4F1F277C"/>
    <w:rsid w:val="4F201D7E"/>
    <w:rsid w:val="4F2204BE"/>
    <w:rsid w:val="4F257D84"/>
    <w:rsid w:val="4F294A17"/>
    <w:rsid w:val="4F2A2ECF"/>
    <w:rsid w:val="4F2A5F90"/>
    <w:rsid w:val="4F2B07E8"/>
    <w:rsid w:val="4F2B366E"/>
    <w:rsid w:val="4F2B3861"/>
    <w:rsid w:val="4F311A38"/>
    <w:rsid w:val="4F323574"/>
    <w:rsid w:val="4F3539C9"/>
    <w:rsid w:val="4F361873"/>
    <w:rsid w:val="4F385DA3"/>
    <w:rsid w:val="4F3D5DF4"/>
    <w:rsid w:val="4F412C60"/>
    <w:rsid w:val="4F42253F"/>
    <w:rsid w:val="4F443F90"/>
    <w:rsid w:val="4F454EB6"/>
    <w:rsid w:val="4F473A81"/>
    <w:rsid w:val="4F4B6D9C"/>
    <w:rsid w:val="4F4B73ED"/>
    <w:rsid w:val="4F4C553B"/>
    <w:rsid w:val="4F4E3061"/>
    <w:rsid w:val="4F5012B2"/>
    <w:rsid w:val="4F530D5B"/>
    <w:rsid w:val="4F57636C"/>
    <w:rsid w:val="4F586D7C"/>
    <w:rsid w:val="4F5B42C3"/>
    <w:rsid w:val="4F5B4325"/>
    <w:rsid w:val="4F5C20BE"/>
    <w:rsid w:val="4F5F526E"/>
    <w:rsid w:val="4F634D40"/>
    <w:rsid w:val="4F675ED1"/>
    <w:rsid w:val="4F68695F"/>
    <w:rsid w:val="4F691C49"/>
    <w:rsid w:val="4F6A776F"/>
    <w:rsid w:val="4F6D590C"/>
    <w:rsid w:val="4F6E6C0A"/>
    <w:rsid w:val="4F7226C3"/>
    <w:rsid w:val="4F800E5B"/>
    <w:rsid w:val="4F864185"/>
    <w:rsid w:val="4F8D3C90"/>
    <w:rsid w:val="4F9402D2"/>
    <w:rsid w:val="4F957746"/>
    <w:rsid w:val="4F9B0E00"/>
    <w:rsid w:val="4FA02698"/>
    <w:rsid w:val="4FA42C81"/>
    <w:rsid w:val="4FA64C4B"/>
    <w:rsid w:val="4FA776A5"/>
    <w:rsid w:val="4FA9473B"/>
    <w:rsid w:val="4FAD2C18"/>
    <w:rsid w:val="4FAE1D52"/>
    <w:rsid w:val="4FAF75AB"/>
    <w:rsid w:val="4FAFD863"/>
    <w:rsid w:val="4FB05ACA"/>
    <w:rsid w:val="4FB57DF3"/>
    <w:rsid w:val="4FB82BD0"/>
    <w:rsid w:val="4FB8672C"/>
    <w:rsid w:val="4FB97C21"/>
    <w:rsid w:val="4FBA6948"/>
    <w:rsid w:val="4FBA7BC6"/>
    <w:rsid w:val="4FBD1B21"/>
    <w:rsid w:val="4FC01E1E"/>
    <w:rsid w:val="4FC459BF"/>
    <w:rsid w:val="4FC54C07"/>
    <w:rsid w:val="4FCC21D8"/>
    <w:rsid w:val="4FCD667C"/>
    <w:rsid w:val="4FCE58BB"/>
    <w:rsid w:val="4FCF69C4"/>
    <w:rsid w:val="4FD07F1A"/>
    <w:rsid w:val="4FD20093"/>
    <w:rsid w:val="4FD535CD"/>
    <w:rsid w:val="4FD55530"/>
    <w:rsid w:val="4FD6416C"/>
    <w:rsid w:val="4FD92489"/>
    <w:rsid w:val="4FDA0D67"/>
    <w:rsid w:val="4FDA48F5"/>
    <w:rsid w:val="4FDB4EEC"/>
    <w:rsid w:val="4FDE24B2"/>
    <w:rsid w:val="4FE10AE9"/>
    <w:rsid w:val="4FE21127"/>
    <w:rsid w:val="4FE3487C"/>
    <w:rsid w:val="4FE466E1"/>
    <w:rsid w:val="4FE55638"/>
    <w:rsid w:val="4FE62F39"/>
    <w:rsid w:val="4FE8740A"/>
    <w:rsid w:val="4FEB4D54"/>
    <w:rsid w:val="4FEE14AB"/>
    <w:rsid w:val="4FF16D31"/>
    <w:rsid w:val="4FF20C57"/>
    <w:rsid w:val="4FF36660"/>
    <w:rsid w:val="4FF4200C"/>
    <w:rsid w:val="4FF572BC"/>
    <w:rsid w:val="4FF66767"/>
    <w:rsid w:val="4FF8BC9D"/>
    <w:rsid w:val="4FFB07FE"/>
    <w:rsid w:val="4FFD562A"/>
    <w:rsid w:val="4FFF25AD"/>
    <w:rsid w:val="4FFF3C77"/>
    <w:rsid w:val="4FFF5E25"/>
    <w:rsid w:val="4FFFB9DF"/>
    <w:rsid w:val="50025BF9"/>
    <w:rsid w:val="500367AB"/>
    <w:rsid w:val="50056443"/>
    <w:rsid w:val="50067C12"/>
    <w:rsid w:val="5007773A"/>
    <w:rsid w:val="500946F5"/>
    <w:rsid w:val="50116BEC"/>
    <w:rsid w:val="50137E07"/>
    <w:rsid w:val="501410C5"/>
    <w:rsid w:val="50177677"/>
    <w:rsid w:val="501D420A"/>
    <w:rsid w:val="501E7EEF"/>
    <w:rsid w:val="502344EE"/>
    <w:rsid w:val="502350D7"/>
    <w:rsid w:val="5025421D"/>
    <w:rsid w:val="503009B9"/>
    <w:rsid w:val="5031742F"/>
    <w:rsid w:val="503201EC"/>
    <w:rsid w:val="50330C05"/>
    <w:rsid w:val="50350423"/>
    <w:rsid w:val="503612DD"/>
    <w:rsid w:val="503B25E4"/>
    <w:rsid w:val="503E1327"/>
    <w:rsid w:val="503E5478"/>
    <w:rsid w:val="50407788"/>
    <w:rsid w:val="50412F77"/>
    <w:rsid w:val="50424AFD"/>
    <w:rsid w:val="50454716"/>
    <w:rsid w:val="50477664"/>
    <w:rsid w:val="504A1A7A"/>
    <w:rsid w:val="504E4B13"/>
    <w:rsid w:val="50502775"/>
    <w:rsid w:val="50502E09"/>
    <w:rsid w:val="50521C68"/>
    <w:rsid w:val="505226DD"/>
    <w:rsid w:val="50567166"/>
    <w:rsid w:val="505946E4"/>
    <w:rsid w:val="505E2C72"/>
    <w:rsid w:val="5064224C"/>
    <w:rsid w:val="506643DA"/>
    <w:rsid w:val="506863A4"/>
    <w:rsid w:val="506D74E0"/>
    <w:rsid w:val="506F14E1"/>
    <w:rsid w:val="507516D4"/>
    <w:rsid w:val="507938C5"/>
    <w:rsid w:val="507941C5"/>
    <w:rsid w:val="50797CC1"/>
    <w:rsid w:val="507B005C"/>
    <w:rsid w:val="507C35E0"/>
    <w:rsid w:val="50800157"/>
    <w:rsid w:val="508036EE"/>
    <w:rsid w:val="50807E10"/>
    <w:rsid w:val="508440C1"/>
    <w:rsid w:val="50851AEC"/>
    <w:rsid w:val="50882C2D"/>
    <w:rsid w:val="50891702"/>
    <w:rsid w:val="508E0323"/>
    <w:rsid w:val="50926F7D"/>
    <w:rsid w:val="50940F47"/>
    <w:rsid w:val="509D7D22"/>
    <w:rsid w:val="50A078EC"/>
    <w:rsid w:val="50A37C9D"/>
    <w:rsid w:val="50A62413"/>
    <w:rsid w:val="50A75B54"/>
    <w:rsid w:val="50AF7F64"/>
    <w:rsid w:val="50B125FB"/>
    <w:rsid w:val="50B21740"/>
    <w:rsid w:val="50B23543"/>
    <w:rsid w:val="50BC0CD2"/>
    <w:rsid w:val="50BE46ED"/>
    <w:rsid w:val="50BE7D72"/>
    <w:rsid w:val="50C00BEC"/>
    <w:rsid w:val="50C653CC"/>
    <w:rsid w:val="50C84728"/>
    <w:rsid w:val="50CE28D9"/>
    <w:rsid w:val="50D1479B"/>
    <w:rsid w:val="50D22682"/>
    <w:rsid w:val="50D37CC2"/>
    <w:rsid w:val="50D47FD6"/>
    <w:rsid w:val="50D61560"/>
    <w:rsid w:val="50DC2D23"/>
    <w:rsid w:val="50DD17B8"/>
    <w:rsid w:val="50DE6667"/>
    <w:rsid w:val="50E023DF"/>
    <w:rsid w:val="50E81293"/>
    <w:rsid w:val="50EA5B3B"/>
    <w:rsid w:val="50EC43AD"/>
    <w:rsid w:val="50ED12BB"/>
    <w:rsid w:val="50F22C0D"/>
    <w:rsid w:val="50F6575E"/>
    <w:rsid w:val="50F67CD7"/>
    <w:rsid w:val="50F87C28"/>
    <w:rsid w:val="50FF0A6E"/>
    <w:rsid w:val="5100482F"/>
    <w:rsid w:val="510A12E0"/>
    <w:rsid w:val="510A67DD"/>
    <w:rsid w:val="510C31D4"/>
    <w:rsid w:val="511128C3"/>
    <w:rsid w:val="511300BE"/>
    <w:rsid w:val="5116315B"/>
    <w:rsid w:val="51183927"/>
    <w:rsid w:val="511C23DD"/>
    <w:rsid w:val="511F280A"/>
    <w:rsid w:val="51241510"/>
    <w:rsid w:val="51244F57"/>
    <w:rsid w:val="51281690"/>
    <w:rsid w:val="512E091C"/>
    <w:rsid w:val="512F0C70"/>
    <w:rsid w:val="51336B1A"/>
    <w:rsid w:val="51353AAB"/>
    <w:rsid w:val="51354660"/>
    <w:rsid w:val="513A1B11"/>
    <w:rsid w:val="513C4B20"/>
    <w:rsid w:val="513E1FD9"/>
    <w:rsid w:val="513E5CAD"/>
    <w:rsid w:val="51402E7D"/>
    <w:rsid w:val="51412540"/>
    <w:rsid w:val="51414393"/>
    <w:rsid w:val="51441840"/>
    <w:rsid w:val="51494DD6"/>
    <w:rsid w:val="514C72EB"/>
    <w:rsid w:val="514D1F8E"/>
    <w:rsid w:val="514E0864"/>
    <w:rsid w:val="514E0A28"/>
    <w:rsid w:val="5154731C"/>
    <w:rsid w:val="51581CA7"/>
    <w:rsid w:val="515B5291"/>
    <w:rsid w:val="515C2F9F"/>
    <w:rsid w:val="515C3BAD"/>
    <w:rsid w:val="516011F0"/>
    <w:rsid w:val="51615BD1"/>
    <w:rsid w:val="51624BA2"/>
    <w:rsid w:val="51626E35"/>
    <w:rsid w:val="51630CBA"/>
    <w:rsid w:val="51643955"/>
    <w:rsid w:val="51654CAD"/>
    <w:rsid w:val="516B26A2"/>
    <w:rsid w:val="517024E5"/>
    <w:rsid w:val="51703763"/>
    <w:rsid w:val="51735001"/>
    <w:rsid w:val="517383BE"/>
    <w:rsid w:val="5178029F"/>
    <w:rsid w:val="517A013D"/>
    <w:rsid w:val="517E06C3"/>
    <w:rsid w:val="517F10B4"/>
    <w:rsid w:val="518253B5"/>
    <w:rsid w:val="5184720E"/>
    <w:rsid w:val="51926C40"/>
    <w:rsid w:val="51933489"/>
    <w:rsid w:val="51961B5A"/>
    <w:rsid w:val="51975480"/>
    <w:rsid w:val="51976F41"/>
    <w:rsid w:val="519E7CE7"/>
    <w:rsid w:val="51A11B6E"/>
    <w:rsid w:val="51A478DF"/>
    <w:rsid w:val="51A74CAA"/>
    <w:rsid w:val="51A831A6"/>
    <w:rsid w:val="51A97CDA"/>
    <w:rsid w:val="51AB479B"/>
    <w:rsid w:val="51AC406F"/>
    <w:rsid w:val="51AF67A4"/>
    <w:rsid w:val="51B05765"/>
    <w:rsid w:val="51B20347"/>
    <w:rsid w:val="51B51175"/>
    <w:rsid w:val="51BA28A2"/>
    <w:rsid w:val="51C555A8"/>
    <w:rsid w:val="51C94C21"/>
    <w:rsid w:val="51CC4711"/>
    <w:rsid w:val="51D11D27"/>
    <w:rsid w:val="51D81308"/>
    <w:rsid w:val="51DB31D3"/>
    <w:rsid w:val="51DC2BA6"/>
    <w:rsid w:val="51DC4D03"/>
    <w:rsid w:val="51DD22DD"/>
    <w:rsid w:val="51DE2E7B"/>
    <w:rsid w:val="51E101BC"/>
    <w:rsid w:val="51E14DCF"/>
    <w:rsid w:val="51E14F93"/>
    <w:rsid w:val="51E25B32"/>
    <w:rsid w:val="51E54D76"/>
    <w:rsid w:val="51E90445"/>
    <w:rsid w:val="51EA44DC"/>
    <w:rsid w:val="51EE0D9D"/>
    <w:rsid w:val="5201260D"/>
    <w:rsid w:val="52040F4F"/>
    <w:rsid w:val="5207117A"/>
    <w:rsid w:val="5208399B"/>
    <w:rsid w:val="520B3BBE"/>
    <w:rsid w:val="520D4538"/>
    <w:rsid w:val="521437DA"/>
    <w:rsid w:val="521560B8"/>
    <w:rsid w:val="52156419"/>
    <w:rsid w:val="52157A33"/>
    <w:rsid w:val="521848AC"/>
    <w:rsid w:val="521B6B6B"/>
    <w:rsid w:val="521D6D1B"/>
    <w:rsid w:val="521E7185"/>
    <w:rsid w:val="521F2ACB"/>
    <w:rsid w:val="522116E1"/>
    <w:rsid w:val="52224331"/>
    <w:rsid w:val="522358DC"/>
    <w:rsid w:val="52242E10"/>
    <w:rsid w:val="52275EED"/>
    <w:rsid w:val="52295736"/>
    <w:rsid w:val="52297A2E"/>
    <w:rsid w:val="522A74EE"/>
    <w:rsid w:val="522B3DE7"/>
    <w:rsid w:val="522B58DB"/>
    <w:rsid w:val="522C3500"/>
    <w:rsid w:val="522E3915"/>
    <w:rsid w:val="52386E60"/>
    <w:rsid w:val="523A5D1C"/>
    <w:rsid w:val="523F2203"/>
    <w:rsid w:val="5243199F"/>
    <w:rsid w:val="52432C25"/>
    <w:rsid w:val="52440292"/>
    <w:rsid w:val="524C102F"/>
    <w:rsid w:val="524C1DBE"/>
    <w:rsid w:val="524C7A9A"/>
    <w:rsid w:val="524D3E1A"/>
    <w:rsid w:val="524D5852"/>
    <w:rsid w:val="525070F0"/>
    <w:rsid w:val="52522E68"/>
    <w:rsid w:val="52561681"/>
    <w:rsid w:val="52585790"/>
    <w:rsid w:val="525B7001"/>
    <w:rsid w:val="526037D7"/>
    <w:rsid w:val="52644CB0"/>
    <w:rsid w:val="52662470"/>
    <w:rsid w:val="526B217C"/>
    <w:rsid w:val="526D2419"/>
    <w:rsid w:val="527674C5"/>
    <w:rsid w:val="527821A3"/>
    <w:rsid w:val="52785679"/>
    <w:rsid w:val="527927E8"/>
    <w:rsid w:val="527C6334"/>
    <w:rsid w:val="527E1EAF"/>
    <w:rsid w:val="528015F5"/>
    <w:rsid w:val="52821107"/>
    <w:rsid w:val="5282446D"/>
    <w:rsid w:val="5284466F"/>
    <w:rsid w:val="52844C10"/>
    <w:rsid w:val="528809E3"/>
    <w:rsid w:val="528A0854"/>
    <w:rsid w:val="5290425D"/>
    <w:rsid w:val="52946FDD"/>
    <w:rsid w:val="5297369E"/>
    <w:rsid w:val="529B6283"/>
    <w:rsid w:val="529C40E3"/>
    <w:rsid w:val="529C51A2"/>
    <w:rsid w:val="529E42FF"/>
    <w:rsid w:val="529F441B"/>
    <w:rsid w:val="52A30885"/>
    <w:rsid w:val="52A52836"/>
    <w:rsid w:val="52AA3CA7"/>
    <w:rsid w:val="52AB3597"/>
    <w:rsid w:val="52B23907"/>
    <w:rsid w:val="52B4392B"/>
    <w:rsid w:val="52B7716F"/>
    <w:rsid w:val="52BF1C0E"/>
    <w:rsid w:val="52C339E3"/>
    <w:rsid w:val="52C60FC9"/>
    <w:rsid w:val="52CA377D"/>
    <w:rsid w:val="52CD2349"/>
    <w:rsid w:val="52D1012A"/>
    <w:rsid w:val="52D5725E"/>
    <w:rsid w:val="52D66650"/>
    <w:rsid w:val="52D7CCAB"/>
    <w:rsid w:val="52DB5CAA"/>
    <w:rsid w:val="52DC5818"/>
    <w:rsid w:val="52E001F4"/>
    <w:rsid w:val="52E00EA8"/>
    <w:rsid w:val="52E22421"/>
    <w:rsid w:val="52E2243E"/>
    <w:rsid w:val="52E33AC0"/>
    <w:rsid w:val="52E35567"/>
    <w:rsid w:val="52E37F64"/>
    <w:rsid w:val="52E75A5F"/>
    <w:rsid w:val="52E77624"/>
    <w:rsid w:val="52E837CD"/>
    <w:rsid w:val="52E8583F"/>
    <w:rsid w:val="52EB53D6"/>
    <w:rsid w:val="52EE46B9"/>
    <w:rsid w:val="52EF3383"/>
    <w:rsid w:val="52F04646"/>
    <w:rsid w:val="52F2425D"/>
    <w:rsid w:val="52F915A7"/>
    <w:rsid w:val="52F942C1"/>
    <w:rsid w:val="52FB6C2D"/>
    <w:rsid w:val="52FC2DD4"/>
    <w:rsid w:val="52FF011B"/>
    <w:rsid w:val="53041537"/>
    <w:rsid w:val="530736A4"/>
    <w:rsid w:val="530C1269"/>
    <w:rsid w:val="530F2B07"/>
    <w:rsid w:val="5310057B"/>
    <w:rsid w:val="531136B2"/>
    <w:rsid w:val="531148D7"/>
    <w:rsid w:val="531254ED"/>
    <w:rsid w:val="53157440"/>
    <w:rsid w:val="53181F32"/>
    <w:rsid w:val="53193986"/>
    <w:rsid w:val="531C6FD2"/>
    <w:rsid w:val="531E101C"/>
    <w:rsid w:val="53222DE1"/>
    <w:rsid w:val="5325232B"/>
    <w:rsid w:val="532540D9"/>
    <w:rsid w:val="53256715"/>
    <w:rsid w:val="53283BC9"/>
    <w:rsid w:val="5329159F"/>
    <w:rsid w:val="532A7D0B"/>
    <w:rsid w:val="532B486A"/>
    <w:rsid w:val="532E3BC0"/>
    <w:rsid w:val="532E5D62"/>
    <w:rsid w:val="53382200"/>
    <w:rsid w:val="533A2C4C"/>
    <w:rsid w:val="533B35B3"/>
    <w:rsid w:val="533B38FC"/>
    <w:rsid w:val="533C3A0E"/>
    <w:rsid w:val="53400793"/>
    <w:rsid w:val="53471B51"/>
    <w:rsid w:val="5347445F"/>
    <w:rsid w:val="534C5A2E"/>
    <w:rsid w:val="534D4075"/>
    <w:rsid w:val="534E3B3B"/>
    <w:rsid w:val="534F0D21"/>
    <w:rsid w:val="534F55FA"/>
    <w:rsid w:val="535319F2"/>
    <w:rsid w:val="53542C10"/>
    <w:rsid w:val="53547776"/>
    <w:rsid w:val="535807B6"/>
    <w:rsid w:val="53586648"/>
    <w:rsid w:val="535B34CB"/>
    <w:rsid w:val="53602CFF"/>
    <w:rsid w:val="53682217"/>
    <w:rsid w:val="53682EA1"/>
    <w:rsid w:val="536C1D18"/>
    <w:rsid w:val="53702921"/>
    <w:rsid w:val="53714FF4"/>
    <w:rsid w:val="53771E95"/>
    <w:rsid w:val="53791D7E"/>
    <w:rsid w:val="537A6054"/>
    <w:rsid w:val="537C6C08"/>
    <w:rsid w:val="53806F9A"/>
    <w:rsid w:val="538232D9"/>
    <w:rsid w:val="538452A3"/>
    <w:rsid w:val="538A5CD0"/>
    <w:rsid w:val="538D5919"/>
    <w:rsid w:val="53914C04"/>
    <w:rsid w:val="5394125E"/>
    <w:rsid w:val="539B130F"/>
    <w:rsid w:val="539D45B7"/>
    <w:rsid w:val="539E4E4F"/>
    <w:rsid w:val="53A233C9"/>
    <w:rsid w:val="53A25729"/>
    <w:rsid w:val="53A414A2"/>
    <w:rsid w:val="53A60FBE"/>
    <w:rsid w:val="53A8177E"/>
    <w:rsid w:val="53A96D2C"/>
    <w:rsid w:val="53AB6EEE"/>
    <w:rsid w:val="53B10062"/>
    <w:rsid w:val="53B11E10"/>
    <w:rsid w:val="53B22D76"/>
    <w:rsid w:val="53B36D5E"/>
    <w:rsid w:val="53B6347D"/>
    <w:rsid w:val="53B87F3F"/>
    <w:rsid w:val="53B942EC"/>
    <w:rsid w:val="53BF6718"/>
    <w:rsid w:val="53C20C9F"/>
    <w:rsid w:val="53C27EEC"/>
    <w:rsid w:val="53CC015E"/>
    <w:rsid w:val="53D11E6D"/>
    <w:rsid w:val="53D17946"/>
    <w:rsid w:val="53D42821"/>
    <w:rsid w:val="53D70338"/>
    <w:rsid w:val="53E03E2E"/>
    <w:rsid w:val="53E14128"/>
    <w:rsid w:val="53E50E28"/>
    <w:rsid w:val="53E61ABA"/>
    <w:rsid w:val="53E933DE"/>
    <w:rsid w:val="53EA75FE"/>
    <w:rsid w:val="53ED38FA"/>
    <w:rsid w:val="53EE1CA4"/>
    <w:rsid w:val="53F13BDE"/>
    <w:rsid w:val="53F3049A"/>
    <w:rsid w:val="53F72AE7"/>
    <w:rsid w:val="53F86BF3"/>
    <w:rsid w:val="53F870C0"/>
    <w:rsid w:val="53FA1580"/>
    <w:rsid w:val="53FD1CF7"/>
    <w:rsid w:val="540C68F0"/>
    <w:rsid w:val="540F7F41"/>
    <w:rsid w:val="54153EF4"/>
    <w:rsid w:val="541578C4"/>
    <w:rsid w:val="541B2CDA"/>
    <w:rsid w:val="541F0153"/>
    <w:rsid w:val="541F101C"/>
    <w:rsid w:val="54224ABC"/>
    <w:rsid w:val="542749D4"/>
    <w:rsid w:val="54295E4B"/>
    <w:rsid w:val="542D593B"/>
    <w:rsid w:val="542F26FF"/>
    <w:rsid w:val="54332825"/>
    <w:rsid w:val="543547EF"/>
    <w:rsid w:val="543573B3"/>
    <w:rsid w:val="54394B31"/>
    <w:rsid w:val="543C73AC"/>
    <w:rsid w:val="543C792C"/>
    <w:rsid w:val="543F1AEA"/>
    <w:rsid w:val="5440115B"/>
    <w:rsid w:val="54414F42"/>
    <w:rsid w:val="54422C25"/>
    <w:rsid w:val="544467E1"/>
    <w:rsid w:val="54462559"/>
    <w:rsid w:val="54465CEB"/>
    <w:rsid w:val="544734DA"/>
    <w:rsid w:val="544762D1"/>
    <w:rsid w:val="545311AD"/>
    <w:rsid w:val="54556486"/>
    <w:rsid w:val="545A32D6"/>
    <w:rsid w:val="545A4256"/>
    <w:rsid w:val="545B215F"/>
    <w:rsid w:val="545E071B"/>
    <w:rsid w:val="545F186C"/>
    <w:rsid w:val="54606A7B"/>
    <w:rsid w:val="5463346B"/>
    <w:rsid w:val="5463554B"/>
    <w:rsid w:val="5463583A"/>
    <w:rsid w:val="54646E83"/>
    <w:rsid w:val="5467032C"/>
    <w:rsid w:val="546F6672"/>
    <w:rsid w:val="54703A7A"/>
    <w:rsid w:val="5473040A"/>
    <w:rsid w:val="54731328"/>
    <w:rsid w:val="547528A1"/>
    <w:rsid w:val="54755F14"/>
    <w:rsid w:val="5477195C"/>
    <w:rsid w:val="54793E76"/>
    <w:rsid w:val="547A32A8"/>
    <w:rsid w:val="547C020E"/>
    <w:rsid w:val="547E1FDB"/>
    <w:rsid w:val="54807C04"/>
    <w:rsid w:val="54882B71"/>
    <w:rsid w:val="548B08B3"/>
    <w:rsid w:val="548B46DB"/>
    <w:rsid w:val="548D63DA"/>
    <w:rsid w:val="548E6AF4"/>
    <w:rsid w:val="5490662A"/>
    <w:rsid w:val="549436BE"/>
    <w:rsid w:val="54972DB4"/>
    <w:rsid w:val="54986440"/>
    <w:rsid w:val="54987CBB"/>
    <w:rsid w:val="549C400B"/>
    <w:rsid w:val="549E1341"/>
    <w:rsid w:val="54A219EB"/>
    <w:rsid w:val="54A5051B"/>
    <w:rsid w:val="54A56B3B"/>
    <w:rsid w:val="54A80623"/>
    <w:rsid w:val="54AA19D8"/>
    <w:rsid w:val="54AB53DA"/>
    <w:rsid w:val="54AB5B78"/>
    <w:rsid w:val="54AB6532"/>
    <w:rsid w:val="54AC059B"/>
    <w:rsid w:val="54B00DFC"/>
    <w:rsid w:val="54B30C1E"/>
    <w:rsid w:val="54B32B7A"/>
    <w:rsid w:val="54B7273C"/>
    <w:rsid w:val="54B91367"/>
    <w:rsid w:val="54BA54C6"/>
    <w:rsid w:val="54BA7EAD"/>
    <w:rsid w:val="54BC55C9"/>
    <w:rsid w:val="54C07C74"/>
    <w:rsid w:val="54C55B73"/>
    <w:rsid w:val="54D9517B"/>
    <w:rsid w:val="54DB7AB5"/>
    <w:rsid w:val="54DE1F99"/>
    <w:rsid w:val="54DE6BD8"/>
    <w:rsid w:val="54E163D4"/>
    <w:rsid w:val="54E62F8B"/>
    <w:rsid w:val="54E67898"/>
    <w:rsid w:val="54EE36E9"/>
    <w:rsid w:val="54F4499B"/>
    <w:rsid w:val="54F6656E"/>
    <w:rsid w:val="54FA1E23"/>
    <w:rsid w:val="54FE3CB2"/>
    <w:rsid w:val="54FF2887"/>
    <w:rsid w:val="55011829"/>
    <w:rsid w:val="550122B7"/>
    <w:rsid w:val="55012924"/>
    <w:rsid w:val="55014969"/>
    <w:rsid w:val="55016AD9"/>
    <w:rsid w:val="55025C7E"/>
    <w:rsid w:val="5504377C"/>
    <w:rsid w:val="5506394A"/>
    <w:rsid w:val="550C2269"/>
    <w:rsid w:val="550F3292"/>
    <w:rsid w:val="55102B67"/>
    <w:rsid w:val="55104E28"/>
    <w:rsid w:val="55105181"/>
    <w:rsid w:val="55124152"/>
    <w:rsid w:val="55124B31"/>
    <w:rsid w:val="55127AC8"/>
    <w:rsid w:val="55160028"/>
    <w:rsid w:val="551E5A77"/>
    <w:rsid w:val="551E6001"/>
    <w:rsid w:val="55236960"/>
    <w:rsid w:val="55241A05"/>
    <w:rsid w:val="55243733"/>
    <w:rsid w:val="5524750C"/>
    <w:rsid w:val="55290D29"/>
    <w:rsid w:val="5529505D"/>
    <w:rsid w:val="552C0639"/>
    <w:rsid w:val="553032DE"/>
    <w:rsid w:val="55310CA8"/>
    <w:rsid w:val="55320D2F"/>
    <w:rsid w:val="55333D21"/>
    <w:rsid w:val="55347673"/>
    <w:rsid w:val="55382EA9"/>
    <w:rsid w:val="55392A77"/>
    <w:rsid w:val="55424CD0"/>
    <w:rsid w:val="55436479"/>
    <w:rsid w:val="55464289"/>
    <w:rsid w:val="55482300"/>
    <w:rsid w:val="55490F06"/>
    <w:rsid w:val="55492BC3"/>
    <w:rsid w:val="554D1222"/>
    <w:rsid w:val="554E2090"/>
    <w:rsid w:val="554E2794"/>
    <w:rsid w:val="55513036"/>
    <w:rsid w:val="5556148D"/>
    <w:rsid w:val="55562C6F"/>
    <w:rsid w:val="5558333D"/>
    <w:rsid w:val="55585E97"/>
    <w:rsid w:val="555A14B3"/>
    <w:rsid w:val="555A35CD"/>
    <w:rsid w:val="555A4252"/>
    <w:rsid w:val="555E75A5"/>
    <w:rsid w:val="556077FC"/>
    <w:rsid w:val="55610679"/>
    <w:rsid w:val="556246D0"/>
    <w:rsid w:val="55627FA5"/>
    <w:rsid w:val="5568221B"/>
    <w:rsid w:val="55685CDD"/>
    <w:rsid w:val="557450CC"/>
    <w:rsid w:val="55755326"/>
    <w:rsid w:val="55775466"/>
    <w:rsid w:val="55775607"/>
    <w:rsid w:val="55787375"/>
    <w:rsid w:val="557B724E"/>
    <w:rsid w:val="55853555"/>
    <w:rsid w:val="55857AE6"/>
    <w:rsid w:val="55881306"/>
    <w:rsid w:val="558A2919"/>
    <w:rsid w:val="558A4729"/>
    <w:rsid w:val="558B6DDB"/>
    <w:rsid w:val="558C65EB"/>
    <w:rsid w:val="55940074"/>
    <w:rsid w:val="5594075D"/>
    <w:rsid w:val="5597760C"/>
    <w:rsid w:val="55A416BE"/>
    <w:rsid w:val="55A46F6F"/>
    <w:rsid w:val="55A51501"/>
    <w:rsid w:val="55A737D5"/>
    <w:rsid w:val="55A84E4D"/>
    <w:rsid w:val="55AC7BC9"/>
    <w:rsid w:val="55AE3C49"/>
    <w:rsid w:val="55B313A7"/>
    <w:rsid w:val="55B597D1"/>
    <w:rsid w:val="55B6370E"/>
    <w:rsid w:val="55B711B8"/>
    <w:rsid w:val="55B94FAC"/>
    <w:rsid w:val="55B96C0C"/>
    <w:rsid w:val="55BB0D24"/>
    <w:rsid w:val="55C0458D"/>
    <w:rsid w:val="55C16DC3"/>
    <w:rsid w:val="55C529D6"/>
    <w:rsid w:val="55CA3082"/>
    <w:rsid w:val="55CA5ACD"/>
    <w:rsid w:val="55CF5A43"/>
    <w:rsid w:val="55D808A7"/>
    <w:rsid w:val="55DB19EB"/>
    <w:rsid w:val="55DE6458"/>
    <w:rsid w:val="55DF4739"/>
    <w:rsid w:val="55E44723"/>
    <w:rsid w:val="55E63305"/>
    <w:rsid w:val="55E77135"/>
    <w:rsid w:val="55E93AE3"/>
    <w:rsid w:val="55EE1531"/>
    <w:rsid w:val="55F14746"/>
    <w:rsid w:val="55F304BE"/>
    <w:rsid w:val="55F36710"/>
    <w:rsid w:val="55F83D27"/>
    <w:rsid w:val="55F93D86"/>
    <w:rsid w:val="55F990EF"/>
    <w:rsid w:val="55FB7373"/>
    <w:rsid w:val="55FC494B"/>
    <w:rsid w:val="55FE4001"/>
    <w:rsid w:val="55FE7C43"/>
    <w:rsid w:val="56045BA7"/>
    <w:rsid w:val="5605283E"/>
    <w:rsid w:val="560609F9"/>
    <w:rsid w:val="56082EE6"/>
    <w:rsid w:val="560D1FB2"/>
    <w:rsid w:val="560E354A"/>
    <w:rsid w:val="56130A35"/>
    <w:rsid w:val="56152796"/>
    <w:rsid w:val="561B7A15"/>
    <w:rsid w:val="561C44CF"/>
    <w:rsid w:val="561F12B3"/>
    <w:rsid w:val="561F3F25"/>
    <w:rsid w:val="56226FF5"/>
    <w:rsid w:val="56257EDF"/>
    <w:rsid w:val="56293EE0"/>
    <w:rsid w:val="562A2874"/>
    <w:rsid w:val="562A703E"/>
    <w:rsid w:val="562D64A8"/>
    <w:rsid w:val="56301712"/>
    <w:rsid w:val="56310DBD"/>
    <w:rsid w:val="56312D95"/>
    <w:rsid w:val="563160ED"/>
    <w:rsid w:val="563212F0"/>
    <w:rsid w:val="563779B4"/>
    <w:rsid w:val="563B3C13"/>
    <w:rsid w:val="563E6D58"/>
    <w:rsid w:val="56412577"/>
    <w:rsid w:val="56413C2F"/>
    <w:rsid w:val="564178E0"/>
    <w:rsid w:val="564362A7"/>
    <w:rsid w:val="5649659D"/>
    <w:rsid w:val="56521689"/>
    <w:rsid w:val="56581F0E"/>
    <w:rsid w:val="565B6407"/>
    <w:rsid w:val="565C2C70"/>
    <w:rsid w:val="565E55AD"/>
    <w:rsid w:val="566171E0"/>
    <w:rsid w:val="566201DA"/>
    <w:rsid w:val="56632DAB"/>
    <w:rsid w:val="56635033"/>
    <w:rsid w:val="56642B35"/>
    <w:rsid w:val="56670E9A"/>
    <w:rsid w:val="56680EAC"/>
    <w:rsid w:val="566A5AC3"/>
    <w:rsid w:val="56704AB9"/>
    <w:rsid w:val="56710A58"/>
    <w:rsid w:val="56731807"/>
    <w:rsid w:val="56757125"/>
    <w:rsid w:val="567809C3"/>
    <w:rsid w:val="56783B29"/>
    <w:rsid w:val="567C24C2"/>
    <w:rsid w:val="56824C41"/>
    <w:rsid w:val="568C4FDE"/>
    <w:rsid w:val="568F34B9"/>
    <w:rsid w:val="56923A26"/>
    <w:rsid w:val="569474B8"/>
    <w:rsid w:val="5697301A"/>
    <w:rsid w:val="56975989"/>
    <w:rsid w:val="569972B8"/>
    <w:rsid w:val="569A5E13"/>
    <w:rsid w:val="569C0379"/>
    <w:rsid w:val="569F0646"/>
    <w:rsid w:val="569F5EE3"/>
    <w:rsid w:val="56A53BA1"/>
    <w:rsid w:val="56A8574D"/>
    <w:rsid w:val="56A8644E"/>
    <w:rsid w:val="56AA2027"/>
    <w:rsid w:val="56B01FCC"/>
    <w:rsid w:val="56B128BB"/>
    <w:rsid w:val="56B60179"/>
    <w:rsid w:val="56B631D9"/>
    <w:rsid w:val="56B85264"/>
    <w:rsid w:val="56B91290"/>
    <w:rsid w:val="56BB08E0"/>
    <w:rsid w:val="56BF1A30"/>
    <w:rsid w:val="56C57811"/>
    <w:rsid w:val="56C67981"/>
    <w:rsid w:val="56CC16BD"/>
    <w:rsid w:val="56D11664"/>
    <w:rsid w:val="56D71B8E"/>
    <w:rsid w:val="56D737E5"/>
    <w:rsid w:val="56DE3272"/>
    <w:rsid w:val="56E06DAF"/>
    <w:rsid w:val="56ED6999"/>
    <w:rsid w:val="56EE2226"/>
    <w:rsid w:val="56F168FE"/>
    <w:rsid w:val="56F24B43"/>
    <w:rsid w:val="56FA0598"/>
    <w:rsid w:val="56FC15F5"/>
    <w:rsid w:val="56FF6B33"/>
    <w:rsid w:val="57004D88"/>
    <w:rsid w:val="570348F9"/>
    <w:rsid w:val="57044B1F"/>
    <w:rsid w:val="57097787"/>
    <w:rsid w:val="570C02DA"/>
    <w:rsid w:val="571132F2"/>
    <w:rsid w:val="571407D2"/>
    <w:rsid w:val="571443E7"/>
    <w:rsid w:val="571526B6"/>
    <w:rsid w:val="571549C1"/>
    <w:rsid w:val="571652AB"/>
    <w:rsid w:val="57174680"/>
    <w:rsid w:val="571A240B"/>
    <w:rsid w:val="571D38D9"/>
    <w:rsid w:val="571D4018"/>
    <w:rsid w:val="571D5FD0"/>
    <w:rsid w:val="57203535"/>
    <w:rsid w:val="57230801"/>
    <w:rsid w:val="57257D2C"/>
    <w:rsid w:val="57276389"/>
    <w:rsid w:val="57286DB3"/>
    <w:rsid w:val="572D2FE2"/>
    <w:rsid w:val="57315742"/>
    <w:rsid w:val="573265F8"/>
    <w:rsid w:val="573910EA"/>
    <w:rsid w:val="573B5A9F"/>
    <w:rsid w:val="57405E51"/>
    <w:rsid w:val="574438F8"/>
    <w:rsid w:val="574605EE"/>
    <w:rsid w:val="574847CA"/>
    <w:rsid w:val="574A04A7"/>
    <w:rsid w:val="574E0603"/>
    <w:rsid w:val="575014AF"/>
    <w:rsid w:val="57502044"/>
    <w:rsid w:val="57521EF8"/>
    <w:rsid w:val="575256B8"/>
    <w:rsid w:val="57565E7F"/>
    <w:rsid w:val="57582859"/>
    <w:rsid w:val="57592FEA"/>
    <w:rsid w:val="5759734F"/>
    <w:rsid w:val="575F14F5"/>
    <w:rsid w:val="5763051D"/>
    <w:rsid w:val="576437E5"/>
    <w:rsid w:val="5765073B"/>
    <w:rsid w:val="576553EC"/>
    <w:rsid w:val="57671164"/>
    <w:rsid w:val="57672F12"/>
    <w:rsid w:val="576A0C54"/>
    <w:rsid w:val="576C0E39"/>
    <w:rsid w:val="576C5CF4"/>
    <w:rsid w:val="576C677A"/>
    <w:rsid w:val="576F0A4B"/>
    <w:rsid w:val="576F626A"/>
    <w:rsid w:val="57737EC4"/>
    <w:rsid w:val="57780C40"/>
    <w:rsid w:val="57783EF6"/>
    <w:rsid w:val="577949F3"/>
    <w:rsid w:val="577D0987"/>
    <w:rsid w:val="577F7624"/>
    <w:rsid w:val="578053C5"/>
    <w:rsid w:val="5781337A"/>
    <w:rsid w:val="57921F49"/>
    <w:rsid w:val="57925AB5"/>
    <w:rsid w:val="579273B9"/>
    <w:rsid w:val="57961A49"/>
    <w:rsid w:val="57993C59"/>
    <w:rsid w:val="57995095"/>
    <w:rsid w:val="579A570F"/>
    <w:rsid w:val="579A5CFD"/>
    <w:rsid w:val="57A24252"/>
    <w:rsid w:val="57A442F9"/>
    <w:rsid w:val="57A52C26"/>
    <w:rsid w:val="57A87F16"/>
    <w:rsid w:val="57A930A9"/>
    <w:rsid w:val="57AA799B"/>
    <w:rsid w:val="57AC2A2F"/>
    <w:rsid w:val="57AC301B"/>
    <w:rsid w:val="57AC6A7A"/>
    <w:rsid w:val="57B15813"/>
    <w:rsid w:val="57B41ECF"/>
    <w:rsid w:val="57B4461F"/>
    <w:rsid w:val="57B47CCE"/>
    <w:rsid w:val="57B60D2F"/>
    <w:rsid w:val="57BA0C2C"/>
    <w:rsid w:val="57BB1298"/>
    <w:rsid w:val="57C00874"/>
    <w:rsid w:val="57C06B72"/>
    <w:rsid w:val="57C20C8A"/>
    <w:rsid w:val="57C4271E"/>
    <w:rsid w:val="57C74FC1"/>
    <w:rsid w:val="57C9191E"/>
    <w:rsid w:val="57CA6F49"/>
    <w:rsid w:val="57D06FCD"/>
    <w:rsid w:val="57D166BB"/>
    <w:rsid w:val="57D367F9"/>
    <w:rsid w:val="57D85BBE"/>
    <w:rsid w:val="57DD2544"/>
    <w:rsid w:val="57DD4B9C"/>
    <w:rsid w:val="57E0000B"/>
    <w:rsid w:val="57E30A7D"/>
    <w:rsid w:val="57E427B4"/>
    <w:rsid w:val="57E43226"/>
    <w:rsid w:val="57E819BC"/>
    <w:rsid w:val="57E91B79"/>
    <w:rsid w:val="57EE3437"/>
    <w:rsid w:val="57F00EAE"/>
    <w:rsid w:val="57F36B5E"/>
    <w:rsid w:val="57F3926D"/>
    <w:rsid w:val="57F528D4"/>
    <w:rsid w:val="57F643BD"/>
    <w:rsid w:val="57F66835"/>
    <w:rsid w:val="57F75806"/>
    <w:rsid w:val="57F776A2"/>
    <w:rsid w:val="57FC00A1"/>
    <w:rsid w:val="57FC1298"/>
    <w:rsid w:val="57FD0138"/>
    <w:rsid w:val="57FD096B"/>
    <w:rsid w:val="57FD6CB2"/>
    <w:rsid w:val="57FF8CCD"/>
    <w:rsid w:val="58003366"/>
    <w:rsid w:val="58020B06"/>
    <w:rsid w:val="58022C3B"/>
    <w:rsid w:val="580249E9"/>
    <w:rsid w:val="580377A4"/>
    <w:rsid w:val="58047C4F"/>
    <w:rsid w:val="58072A29"/>
    <w:rsid w:val="580A7D41"/>
    <w:rsid w:val="580D5863"/>
    <w:rsid w:val="581053ED"/>
    <w:rsid w:val="5814296E"/>
    <w:rsid w:val="58151A77"/>
    <w:rsid w:val="58180F95"/>
    <w:rsid w:val="58192F3B"/>
    <w:rsid w:val="58201313"/>
    <w:rsid w:val="582460E1"/>
    <w:rsid w:val="582726A1"/>
    <w:rsid w:val="582836A2"/>
    <w:rsid w:val="58283866"/>
    <w:rsid w:val="582D25B7"/>
    <w:rsid w:val="582E65EE"/>
    <w:rsid w:val="582F53CE"/>
    <w:rsid w:val="58307452"/>
    <w:rsid w:val="58331CA6"/>
    <w:rsid w:val="583507CC"/>
    <w:rsid w:val="5836482B"/>
    <w:rsid w:val="583765F2"/>
    <w:rsid w:val="58382E43"/>
    <w:rsid w:val="58391943"/>
    <w:rsid w:val="583C0653"/>
    <w:rsid w:val="583E3CF1"/>
    <w:rsid w:val="58423F3C"/>
    <w:rsid w:val="58450D79"/>
    <w:rsid w:val="584875DA"/>
    <w:rsid w:val="584C268E"/>
    <w:rsid w:val="584D27A3"/>
    <w:rsid w:val="584E5E80"/>
    <w:rsid w:val="58501BF8"/>
    <w:rsid w:val="58523BC2"/>
    <w:rsid w:val="58533496"/>
    <w:rsid w:val="5853793A"/>
    <w:rsid w:val="58565140"/>
    <w:rsid w:val="58591127"/>
    <w:rsid w:val="585A3911"/>
    <w:rsid w:val="585B1B24"/>
    <w:rsid w:val="585D60C3"/>
    <w:rsid w:val="58672BEA"/>
    <w:rsid w:val="586A448F"/>
    <w:rsid w:val="586B4C84"/>
    <w:rsid w:val="586C6306"/>
    <w:rsid w:val="58787123"/>
    <w:rsid w:val="587B0A01"/>
    <w:rsid w:val="587F0709"/>
    <w:rsid w:val="58803CCE"/>
    <w:rsid w:val="58825B29"/>
    <w:rsid w:val="5883570E"/>
    <w:rsid w:val="5886571D"/>
    <w:rsid w:val="588A0234"/>
    <w:rsid w:val="588B6CAC"/>
    <w:rsid w:val="58942B9F"/>
    <w:rsid w:val="58970D9C"/>
    <w:rsid w:val="58977DD4"/>
    <w:rsid w:val="58985B3E"/>
    <w:rsid w:val="589A60DB"/>
    <w:rsid w:val="589B27F8"/>
    <w:rsid w:val="589F0489"/>
    <w:rsid w:val="589F492D"/>
    <w:rsid w:val="58A154A3"/>
    <w:rsid w:val="58A15938"/>
    <w:rsid w:val="58A30103"/>
    <w:rsid w:val="58A41254"/>
    <w:rsid w:val="58A5543B"/>
    <w:rsid w:val="58A57606"/>
    <w:rsid w:val="58B02832"/>
    <w:rsid w:val="58B07B38"/>
    <w:rsid w:val="58B44530"/>
    <w:rsid w:val="58BA1767"/>
    <w:rsid w:val="58BD6B62"/>
    <w:rsid w:val="58BF645E"/>
    <w:rsid w:val="58C40D30"/>
    <w:rsid w:val="58C8512D"/>
    <w:rsid w:val="58C92183"/>
    <w:rsid w:val="58CF5213"/>
    <w:rsid w:val="58CF7431"/>
    <w:rsid w:val="58D00F8B"/>
    <w:rsid w:val="58D2068E"/>
    <w:rsid w:val="58D228D1"/>
    <w:rsid w:val="58D25B36"/>
    <w:rsid w:val="58D42829"/>
    <w:rsid w:val="58D47634"/>
    <w:rsid w:val="58D53553"/>
    <w:rsid w:val="58D63B5A"/>
    <w:rsid w:val="58D65D72"/>
    <w:rsid w:val="58DA3BB7"/>
    <w:rsid w:val="58DB17F2"/>
    <w:rsid w:val="58DC7930"/>
    <w:rsid w:val="58DE2FC9"/>
    <w:rsid w:val="58DE410D"/>
    <w:rsid w:val="58E0498B"/>
    <w:rsid w:val="58E56AAA"/>
    <w:rsid w:val="58F03289"/>
    <w:rsid w:val="58F13520"/>
    <w:rsid w:val="58F41BBE"/>
    <w:rsid w:val="58F46A27"/>
    <w:rsid w:val="58F60ECF"/>
    <w:rsid w:val="58F803BB"/>
    <w:rsid w:val="58FA1B64"/>
    <w:rsid w:val="58FA5C29"/>
    <w:rsid w:val="58FA6008"/>
    <w:rsid w:val="58FB21E1"/>
    <w:rsid w:val="58FB6EEF"/>
    <w:rsid w:val="58FC6126"/>
    <w:rsid w:val="58FD484E"/>
    <w:rsid w:val="590029F6"/>
    <w:rsid w:val="590042BD"/>
    <w:rsid w:val="59004561"/>
    <w:rsid w:val="59013D0D"/>
    <w:rsid w:val="5904248F"/>
    <w:rsid w:val="590556E5"/>
    <w:rsid w:val="5906339C"/>
    <w:rsid w:val="590D2BD1"/>
    <w:rsid w:val="59101387"/>
    <w:rsid w:val="591075D9"/>
    <w:rsid w:val="59122D40"/>
    <w:rsid w:val="59125B89"/>
    <w:rsid w:val="59140E77"/>
    <w:rsid w:val="5916165A"/>
    <w:rsid w:val="59162714"/>
    <w:rsid w:val="591A5BE0"/>
    <w:rsid w:val="591B65D2"/>
    <w:rsid w:val="591C3E60"/>
    <w:rsid w:val="591D3408"/>
    <w:rsid w:val="591E1CF6"/>
    <w:rsid w:val="591F1BF4"/>
    <w:rsid w:val="59213594"/>
    <w:rsid w:val="59256034"/>
    <w:rsid w:val="59256DDD"/>
    <w:rsid w:val="592D018B"/>
    <w:rsid w:val="592F5CB1"/>
    <w:rsid w:val="59301E5D"/>
    <w:rsid w:val="59320EE4"/>
    <w:rsid w:val="593301FC"/>
    <w:rsid w:val="593432C8"/>
    <w:rsid w:val="593508D3"/>
    <w:rsid w:val="59383E33"/>
    <w:rsid w:val="593B2ED1"/>
    <w:rsid w:val="594128A6"/>
    <w:rsid w:val="59430D26"/>
    <w:rsid w:val="594529DE"/>
    <w:rsid w:val="5945561B"/>
    <w:rsid w:val="594808E4"/>
    <w:rsid w:val="594A322F"/>
    <w:rsid w:val="594E2472"/>
    <w:rsid w:val="59506806"/>
    <w:rsid w:val="59525C2E"/>
    <w:rsid w:val="59527500"/>
    <w:rsid w:val="59561F19"/>
    <w:rsid w:val="59592D2E"/>
    <w:rsid w:val="595E1326"/>
    <w:rsid w:val="595E728C"/>
    <w:rsid w:val="595F09CA"/>
    <w:rsid w:val="59613991"/>
    <w:rsid w:val="5962784A"/>
    <w:rsid w:val="59635888"/>
    <w:rsid w:val="59636026"/>
    <w:rsid w:val="596516D3"/>
    <w:rsid w:val="596655D3"/>
    <w:rsid w:val="59677014"/>
    <w:rsid w:val="596A1705"/>
    <w:rsid w:val="596C0CA0"/>
    <w:rsid w:val="596D1336"/>
    <w:rsid w:val="596D4A2C"/>
    <w:rsid w:val="596F2552"/>
    <w:rsid w:val="596F68B3"/>
    <w:rsid w:val="59720505"/>
    <w:rsid w:val="597436C4"/>
    <w:rsid w:val="5975071C"/>
    <w:rsid w:val="597823DB"/>
    <w:rsid w:val="5978752E"/>
    <w:rsid w:val="59787A0E"/>
    <w:rsid w:val="59794DA4"/>
    <w:rsid w:val="5987000C"/>
    <w:rsid w:val="598D75DA"/>
    <w:rsid w:val="598E2D32"/>
    <w:rsid w:val="598F288D"/>
    <w:rsid w:val="598F49A2"/>
    <w:rsid w:val="59923BD6"/>
    <w:rsid w:val="5995069F"/>
    <w:rsid w:val="5997391A"/>
    <w:rsid w:val="5999312B"/>
    <w:rsid w:val="599947F9"/>
    <w:rsid w:val="599C0015"/>
    <w:rsid w:val="599F089E"/>
    <w:rsid w:val="59A07D17"/>
    <w:rsid w:val="59A55F73"/>
    <w:rsid w:val="59A64B68"/>
    <w:rsid w:val="59A71602"/>
    <w:rsid w:val="59A767F9"/>
    <w:rsid w:val="59AE5C9B"/>
    <w:rsid w:val="59B2676F"/>
    <w:rsid w:val="59BA03AC"/>
    <w:rsid w:val="59BB1B38"/>
    <w:rsid w:val="59BE3441"/>
    <w:rsid w:val="59BF1674"/>
    <w:rsid w:val="59C06909"/>
    <w:rsid w:val="59C211D5"/>
    <w:rsid w:val="59C469BE"/>
    <w:rsid w:val="59C92A7C"/>
    <w:rsid w:val="59C95930"/>
    <w:rsid w:val="59C97EB4"/>
    <w:rsid w:val="59CB2F59"/>
    <w:rsid w:val="59CE5677"/>
    <w:rsid w:val="59CF2FF0"/>
    <w:rsid w:val="59D11302"/>
    <w:rsid w:val="59D33EB2"/>
    <w:rsid w:val="59D35ED8"/>
    <w:rsid w:val="59D91D75"/>
    <w:rsid w:val="59D93E6F"/>
    <w:rsid w:val="59DA2279"/>
    <w:rsid w:val="59E24AD2"/>
    <w:rsid w:val="59E35308"/>
    <w:rsid w:val="59E510BD"/>
    <w:rsid w:val="59E529BF"/>
    <w:rsid w:val="59E56370"/>
    <w:rsid w:val="59E720E8"/>
    <w:rsid w:val="59EA607C"/>
    <w:rsid w:val="59EC3BA2"/>
    <w:rsid w:val="59ED6182"/>
    <w:rsid w:val="59F33C12"/>
    <w:rsid w:val="59F341E3"/>
    <w:rsid w:val="59F44805"/>
    <w:rsid w:val="59F5253F"/>
    <w:rsid w:val="59F68883"/>
    <w:rsid w:val="59F9006D"/>
    <w:rsid w:val="5A040AB8"/>
    <w:rsid w:val="5A0A04CC"/>
    <w:rsid w:val="5A0A26D2"/>
    <w:rsid w:val="5A0C0C27"/>
    <w:rsid w:val="5A0D3A0A"/>
    <w:rsid w:val="5A0E4F19"/>
    <w:rsid w:val="5A1508C1"/>
    <w:rsid w:val="5A170D09"/>
    <w:rsid w:val="5A1721AD"/>
    <w:rsid w:val="5A184997"/>
    <w:rsid w:val="5A201A9E"/>
    <w:rsid w:val="5A2425E3"/>
    <w:rsid w:val="5A255714"/>
    <w:rsid w:val="5A26515D"/>
    <w:rsid w:val="5A2F4792"/>
    <w:rsid w:val="5A3150D0"/>
    <w:rsid w:val="5A316916"/>
    <w:rsid w:val="5A323AEF"/>
    <w:rsid w:val="5A335B1D"/>
    <w:rsid w:val="5A380B96"/>
    <w:rsid w:val="5A386DE8"/>
    <w:rsid w:val="5A396EDF"/>
    <w:rsid w:val="5A3A1AE4"/>
    <w:rsid w:val="5A3C1FD1"/>
    <w:rsid w:val="5A3D43FE"/>
    <w:rsid w:val="5A407476"/>
    <w:rsid w:val="5A414152"/>
    <w:rsid w:val="5A456AE7"/>
    <w:rsid w:val="5A494B51"/>
    <w:rsid w:val="5A4A4B2A"/>
    <w:rsid w:val="5A4C4697"/>
    <w:rsid w:val="5A4E2167"/>
    <w:rsid w:val="5A533AA6"/>
    <w:rsid w:val="5A5B29E1"/>
    <w:rsid w:val="5A5C5B8F"/>
    <w:rsid w:val="5A60547D"/>
    <w:rsid w:val="5A6220B6"/>
    <w:rsid w:val="5A6776CD"/>
    <w:rsid w:val="5A68668B"/>
    <w:rsid w:val="5A687090"/>
    <w:rsid w:val="5A6B0796"/>
    <w:rsid w:val="5A71539F"/>
    <w:rsid w:val="5A752CA5"/>
    <w:rsid w:val="5A75361E"/>
    <w:rsid w:val="5A753B98"/>
    <w:rsid w:val="5A7668FF"/>
    <w:rsid w:val="5A7871E4"/>
    <w:rsid w:val="5A7901B3"/>
    <w:rsid w:val="5A797ECF"/>
    <w:rsid w:val="5A7E562A"/>
    <w:rsid w:val="5A8042EB"/>
    <w:rsid w:val="5A804E27"/>
    <w:rsid w:val="5A805177"/>
    <w:rsid w:val="5A816726"/>
    <w:rsid w:val="5A821E11"/>
    <w:rsid w:val="5A83093D"/>
    <w:rsid w:val="5A8738CB"/>
    <w:rsid w:val="5A877BF1"/>
    <w:rsid w:val="5A887988"/>
    <w:rsid w:val="5A8D6E0C"/>
    <w:rsid w:val="5A9102A6"/>
    <w:rsid w:val="5A920D5A"/>
    <w:rsid w:val="5A920F10"/>
    <w:rsid w:val="5A9304C2"/>
    <w:rsid w:val="5A997CEC"/>
    <w:rsid w:val="5A9A2F47"/>
    <w:rsid w:val="5A9A53AC"/>
    <w:rsid w:val="5A9A749F"/>
    <w:rsid w:val="5A9F29C3"/>
    <w:rsid w:val="5AA129E2"/>
    <w:rsid w:val="5AA22603"/>
    <w:rsid w:val="5AA57E10"/>
    <w:rsid w:val="5AA96F3F"/>
    <w:rsid w:val="5AAE25A6"/>
    <w:rsid w:val="5AB05135"/>
    <w:rsid w:val="5AB6510A"/>
    <w:rsid w:val="5AB81CD6"/>
    <w:rsid w:val="5AB87CDD"/>
    <w:rsid w:val="5ABA784F"/>
    <w:rsid w:val="5AC16F0F"/>
    <w:rsid w:val="5AC3243D"/>
    <w:rsid w:val="5AC32E4E"/>
    <w:rsid w:val="5AC43A45"/>
    <w:rsid w:val="5AC528C0"/>
    <w:rsid w:val="5AD52FC8"/>
    <w:rsid w:val="5AD82797"/>
    <w:rsid w:val="5AD92379"/>
    <w:rsid w:val="5ADA1C4D"/>
    <w:rsid w:val="5ADA3D99"/>
    <w:rsid w:val="5ADE30ED"/>
    <w:rsid w:val="5AE257E6"/>
    <w:rsid w:val="5AE44879"/>
    <w:rsid w:val="5AE52DA2"/>
    <w:rsid w:val="5AE605F2"/>
    <w:rsid w:val="5AEB27D5"/>
    <w:rsid w:val="5AF95C3C"/>
    <w:rsid w:val="5AFBA28B"/>
    <w:rsid w:val="5AFD6421"/>
    <w:rsid w:val="5AFE7412"/>
    <w:rsid w:val="5AFF3461"/>
    <w:rsid w:val="5B0222B5"/>
    <w:rsid w:val="5B0714DA"/>
    <w:rsid w:val="5B0F3265"/>
    <w:rsid w:val="5B134DB5"/>
    <w:rsid w:val="5B157129"/>
    <w:rsid w:val="5B182775"/>
    <w:rsid w:val="5B184DD4"/>
    <w:rsid w:val="5B1B7FAC"/>
    <w:rsid w:val="5B220E4F"/>
    <w:rsid w:val="5B280B1F"/>
    <w:rsid w:val="5B286E5C"/>
    <w:rsid w:val="5B2E4D4E"/>
    <w:rsid w:val="5B323250"/>
    <w:rsid w:val="5B346C97"/>
    <w:rsid w:val="5B370462"/>
    <w:rsid w:val="5B3C4774"/>
    <w:rsid w:val="5B400021"/>
    <w:rsid w:val="5B437806"/>
    <w:rsid w:val="5B445446"/>
    <w:rsid w:val="5B473AAA"/>
    <w:rsid w:val="5B4779A9"/>
    <w:rsid w:val="5B485991"/>
    <w:rsid w:val="5B4B2B4A"/>
    <w:rsid w:val="5B4F786B"/>
    <w:rsid w:val="5B50627E"/>
    <w:rsid w:val="5B552BB0"/>
    <w:rsid w:val="5B557525"/>
    <w:rsid w:val="5B562EDC"/>
    <w:rsid w:val="5B571307"/>
    <w:rsid w:val="5B57504B"/>
    <w:rsid w:val="5B643588"/>
    <w:rsid w:val="5B6B156E"/>
    <w:rsid w:val="5B6B5830"/>
    <w:rsid w:val="5B6C23C2"/>
    <w:rsid w:val="5B741B1C"/>
    <w:rsid w:val="5B7F6E7C"/>
    <w:rsid w:val="5B8147BE"/>
    <w:rsid w:val="5B834092"/>
    <w:rsid w:val="5B8A3673"/>
    <w:rsid w:val="5B8A635A"/>
    <w:rsid w:val="5B91317F"/>
    <w:rsid w:val="5B926D8C"/>
    <w:rsid w:val="5B934E91"/>
    <w:rsid w:val="5B94248C"/>
    <w:rsid w:val="5B946F3F"/>
    <w:rsid w:val="5B9718EC"/>
    <w:rsid w:val="5B98317F"/>
    <w:rsid w:val="5B9A0EE6"/>
    <w:rsid w:val="5B9D0FA7"/>
    <w:rsid w:val="5B9E0BDD"/>
    <w:rsid w:val="5B9F19B3"/>
    <w:rsid w:val="5BA32AEB"/>
    <w:rsid w:val="5BA34A69"/>
    <w:rsid w:val="5BA43DF3"/>
    <w:rsid w:val="5BA54992"/>
    <w:rsid w:val="5BA57559"/>
    <w:rsid w:val="5BA84ABF"/>
    <w:rsid w:val="5BAB49A3"/>
    <w:rsid w:val="5BAB7AEB"/>
    <w:rsid w:val="5BAE2B14"/>
    <w:rsid w:val="5BAF4251"/>
    <w:rsid w:val="5BAF4291"/>
    <w:rsid w:val="5BB16E51"/>
    <w:rsid w:val="5BB65D9C"/>
    <w:rsid w:val="5BBE69FB"/>
    <w:rsid w:val="5BC10A1F"/>
    <w:rsid w:val="5BC14BBB"/>
    <w:rsid w:val="5BC50747"/>
    <w:rsid w:val="5BCB0D3D"/>
    <w:rsid w:val="5BCB1726"/>
    <w:rsid w:val="5BCC1425"/>
    <w:rsid w:val="5BCF5DAD"/>
    <w:rsid w:val="5BD04209"/>
    <w:rsid w:val="5BD33D0A"/>
    <w:rsid w:val="5BD60FD7"/>
    <w:rsid w:val="5BDA406B"/>
    <w:rsid w:val="5BDB3ECE"/>
    <w:rsid w:val="5BE06819"/>
    <w:rsid w:val="5BE21435"/>
    <w:rsid w:val="5BEF057E"/>
    <w:rsid w:val="5BF14F61"/>
    <w:rsid w:val="5BF705DC"/>
    <w:rsid w:val="5BF76CD5"/>
    <w:rsid w:val="5BFA1D31"/>
    <w:rsid w:val="5BFB2DB5"/>
    <w:rsid w:val="5BFD55F8"/>
    <w:rsid w:val="5BFE0297"/>
    <w:rsid w:val="5BFE2A26"/>
    <w:rsid w:val="5BFF522E"/>
    <w:rsid w:val="5C001498"/>
    <w:rsid w:val="5C014962"/>
    <w:rsid w:val="5C015836"/>
    <w:rsid w:val="5C0444D9"/>
    <w:rsid w:val="5C052CF9"/>
    <w:rsid w:val="5C076A71"/>
    <w:rsid w:val="5C0C0F1A"/>
    <w:rsid w:val="5C0F3B78"/>
    <w:rsid w:val="5C164B46"/>
    <w:rsid w:val="5C1D5175"/>
    <w:rsid w:val="5C1F6D7B"/>
    <w:rsid w:val="5C225232"/>
    <w:rsid w:val="5C260CEC"/>
    <w:rsid w:val="5C297177"/>
    <w:rsid w:val="5C2C4834"/>
    <w:rsid w:val="5C317F92"/>
    <w:rsid w:val="5C35640B"/>
    <w:rsid w:val="5C36453E"/>
    <w:rsid w:val="5C396FF6"/>
    <w:rsid w:val="5C3A4C31"/>
    <w:rsid w:val="5C3F2A72"/>
    <w:rsid w:val="5C42182E"/>
    <w:rsid w:val="5C43288C"/>
    <w:rsid w:val="5C4445E8"/>
    <w:rsid w:val="5C451514"/>
    <w:rsid w:val="5C4557EC"/>
    <w:rsid w:val="5C466736"/>
    <w:rsid w:val="5C467452"/>
    <w:rsid w:val="5C4708E2"/>
    <w:rsid w:val="5C476215"/>
    <w:rsid w:val="5C481F5C"/>
    <w:rsid w:val="5C4B1054"/>
    <w:rsid w:val="5C4D42F7"/>
    <w:rsid w:val="5C50330C"/>
    <w:rsid w:val="5C515511"/>
    <w:rsid w:val="5C56600D"/>
    <w:rsid w:val="5C5679F9"/>
    <w:rsid w:val="5C57793B"/>
    <w:rsid w:val="5C58551F"/>
    <w:rsid w:val="5C6649F0"/>
    <w:rsid w:val="5C6739B4"/>
    <w:rsid w:val="5C6927EC"/>
    <w:rsid w:val="5C6B14AF"/>
    <w:rsid w:val="5C6C4B26"/>
    <w:rsid w:val="5C6E0033"/>
    <w:rsid w:val="5C713EAA"/>
    <w:rsid w:val="5C7236C4"/>
    <w:rsid w:val="5C781DDD"/>
    <w:rsid w:val="5C7B1CC2"/>
    <w:rsid w:val="5C7B745F"/>
    <w:rsid w:val="5C8063BC"/>
    <w:rsid w:val="5C82214D"/>
    <w:rsid w:val="5C882B12"/>
    <w:rsid w:val="5C8A5EE6"/>
    <w:rsid w:val="5C8B75CF"/>
    <w:rsid w:val="5C8C0757"/>
    <w:rsid w:val="5C8C4460"/>
    <w:rsid w:val="5C8F3298"/>
    <w:rsid w:val="5C8F7A5B"/>
    <w:rsid w:val="5C916453"/>
    <w:rsid w:val="5C93577A"/>
    <w:rsid w:val="5C9A1694"/>
    <w:rsid w:val="5C9F35EA"/>
    <w:rsid w:val="5C9F483D"/>
    <w:rsid w:val="5CA05AFB"/>
    <w:rsid w:val="5CA161EA"/>
    <w:rsid w:val="5CA3087F"/>
    <w:rsid w:val="5CA604BC"/>
    <w:rsid w:val="5CA64902"/>
    <w:rsid w:val="5CA86FBC"/>
    <w:rsid w:val="5CA87D85"/>
    <w:rsid w:val="5CAB5733"/>
    <w:rsid w:val="5CB24987"/>
    <w:rsid w:val="5CB36F78"/>
    <w:rsid w:val="5CB37188"/>
    <w:rsid w:val="5CB722F1"/>
    <w:rsid w:val="5CB84A73"/>
    <w:rsid w:val="5CBA12C1"/>
    <w:rsid w:val="5CBC103D"/>
    <w:rsid w:val="5CBE078C"/>
    <w:rsid w:val="5CC606DB"/>
    <w:rsid w:val="5CCE7744"/>
    <w:rsid w:val="5CCF137A"/>
    <w:rsid w:val="5CD32DF8"/>
    <w:rsid w:val="5CDB111B"/>
    <w:rsid w:val="5CDD6200"/>
    <w:rsid w:val="5CE33782"/>
    <w:rsid w:val="5CEE19DF"/>
    <w:rsid w:val="5CEE5E83"/>
    <w:rsid w:val="5CF039A9"/>
    <w:rsid w:val="5CF03E6D"/>
    <w:rsid w:val="5CF45842"/>
    <w:rsid w:val="5CF4643D"/>
    <w:rsid w:val="5CF73E90"/>
    <w:rsid w:val="5CFD49EF"/>
    <w:rsid w:val="5CFD7E74"/>
    <w:rsid w:val="5CFF599B"/>
    <w:rsid w:val="5D004ADA"/>
    <w:rsid w:val="5D135DF1"/>
    <w:rsid w:val="5D1551BE"/>
    <w:rsid w:val="5D1561A9"/>
    <w:rsid w:val="5D1D142F"/>
    <w:rsid w:val="5D1D209C"/>
    <w:rsid w:val="5D223E72"/>
    <w:rsid w:val="5D241B97"/>
    <w:rsid w:val="5D2B2C34"/>
    <w:rsid w:val="5D2C40FE"/>
    <w:rsid w:val="5D2C42B6"/>
    <w:rsid w:val="5D317F73"/>
    <w:rsid w:val="5D3C04A3"/>
    <w:rsid w:val="5D3E2967"/>
    <w:rsid w:val="5D3F048D"/>
    <w:rsid w:val="5D4402B4"/>
    <w:rsid w:val="5D4D1360"/>
    <w:rsid w:val="5D4D4B30"/>
    <w:rsid w:val="5D515607"/>
    <w:rsid w:val="5D521F6E"/>
    <w:rsid w:val="5D5279DD"/>
    <w:rsid w:val="5D5850AB"/>
    <w:rsid w:val="5D5C2DED"/>
    <w:rsid w:val="5D5D3381"/>
    <w:rsid w:val="5D5E4DB7"/>
    <w:rsid w:val="5D6144A2"/>
    <w:rsid w:val="5D6323CD"/>
    <w:rsid w:val="5D6A375C"/>
    <w:rsid w:val="5D6B0AAC"/>
    <w:rsid w:val="5D6B548A"/>
    <w:rsid w:val="5D6B5F85"/>
    <w:rsid w:val="5D6E4CAC"/>
    <w:rsid w:val="5D794857"/>
    <w:rsid w:val="5D79574D"/>
    <w:rsid w:val="5D7A166C"/>
    <w:rsid w:val="5D7C162E"/>
    <w:rsid w:val="5D7D733E"/>
    <w:rsid w:val="5D7E00FE"/>
    <w:rsid w:val="5D804D2D"/>
    <w:rsid w:val="5D814602"/>
    <w:rsid w:val="5D8329FF"/>
    <w:rsid w:val="5D863918"/>
    <w:rsid w:val="5D8958E1"/>
    <w:rsid w:val="5D8A140E"/>
    <w:rsid w:val="5D8A3825"/>
    <w:rsid w:val="5D8F6D1E"/>
    <w:rsid w:val="5D923F2B"/>
    <w:rsid w:val="5D9407D9"/>
    <w:rsid w:val="5D94638D"/>
    <w:rsid w:val="5D993BB9"/>
    <w:rsid w:val="5D9E7E16"/>
    <w:rsid w:val="5D9F5971"/>
    <w:rsid w:val="5DA1152C"/>
    <w:rsid w:val="5DA54794"/>
    <w:rsid w:val="5DA6666A"/>
    <w:rsid w:val="5DA920FD"/>
    <w:rsid w:val="5DA9484F"/>
    <w:rsid w:val="5DAA3B58"/>
    <w:rsid w:val="5DAC7896"/>
    <w:rsid w:val="5DAF5613"/>
    <w:rsid w:val="5DB04EE7"/>
    <w:rsid w:val="5DB449D7"/>
    <w:rsid w:val="5DB531C8"/>
    <w:rsid w:val="5DB57040"/>
    <w:rsid w:val="5DB71CEE"/>
    <w:rsid w:val="5DBD76FB"/>
    <w:rsid w:val="5DBF3F49"/>
    <w:rsid w:val="5DC20753"/>
    <w:rsid w:val="5DC271B2"/>
    <w:rsid w:val="5DC331FB"/>
    <w:rsid w:val="5DC34C1A"/>
    <w:rsid w:val="5DC641E8"/>
    <w:rsid w:val="5DCB1D21"/>
    <w:rsid w:val="5DCB415E"/>
    <w:rsid w:val="5DCC5C5F"/>
    <w:rsid w:val="5DCC7F73"/>
    <w:rsid w:val="5DCD5A99"/>
    <w:rsid w:val="5DCFCE54"/>
    <w:rsid w:val="5DD010E5"/>
    <w:rsid w:val="5DD55749"/>
    <w:rsid w:val="5DD85918"/>
    <w:rsid w:val="5DD92690"/>
    <w:rsid w:val="5DDA70A9"/>
    <w:rsid w:val="5DDE4DD2"/>
    <w:rsid w:val="5DDE762C"/>
    <w:rsid w:val="5DE11231"/>
    <w:rsid w:val="5DE20E53"/>
    <w:rsid w:val="5DE22614"/>
    <w:rsid w:val="5DE57FBE"/>
    <w:rsid w:val="5DE7EA2C"/>
    <w:rsid w:val="5DE81BC0"/>
    <w:rsid w:val="5DE975A6"/>
    <w:rsid w:val="5DEC604F"/>
    <w:rsid w:val="5DED04C9"/>
    <w:rsid w:val="5DEF6F5C"/>
    <w:rsid w:val="5DF00487"/>
    <w:rsid w:val="5DF03535"/>
    <w:rsid w:val="5DF14AF9"/>
    <w:rsid w:val="5DF3180C"/>
    <w:rsid w:val="5DF474C9"/>
    <w:rsid w:val="5DFD8313"/>
    <w:rsid w:val="5E005689"/>
    <w:rsid w:val="5E022B60"/>
    <w:rsid w:val="5E025C3D"/>
    <w:rsid w:val="5E0573DA"/>
    <w:rsid w:val="5E0920D8"/>
    <w:rsid w:val="5E09360F"/>
    <w:rsid w:val="5E0B19B1"/>
    <w:rsid w:val="5E0E78AE"/>
    <w:rsid w:val="5E0F0F8E"/>
    <w:rsid w:val="5E10231D"/>
    <w:rsid w:val="5E127950"/>
    <w:rsid w:val="5E175EFE"/>
    <w:rsid w:val="5E176D14"/>
    <w:rsid w:val="5E177EC3"/>
    <w:rsid w:val="5E1941DD"/>
    <w:rsid w:val="5E1C7EB5"/>
    <w:rsid w:val="5E1F18E4"/>
    <w:rsid w:val="5E220E00"/>
    <w:rsid w:val="5E227552"/>
    <w:rsid w:val="5E262F7F"/>
    <w:rsid w:val="5E281970"/>
    <w:rsid w:val="5E287173"/>
    <w:rsid w:val="5E2A39EE"/>
    <w:rsid w:val="5E2F405E"/>
    <w:rsid w:val="5E2F713F"/>
    <w:rsid w:val="5E313A89"/>
    <w:rsid w:val="5E317FB6"/>
    <w:rsid w:val="5E3277F0"/>
    <w:rsid w:val="5E334532"/>
    <w:rsid w:val="5E370D27"/>
    <w:rsid w:val="5E3B67FF"/>
    <w:rsid w:val="5E3C689E"/>
    <w:rsid w:val="5E3F2539"/>
    <w:rsid w:val="5E413D91"/>
    <w:rsid w:val="5E431B60"/>
    <w:rsid w:val="5E457770"/>
    <w:rsid w:val="5E463C77"/>
    <w:rsid w:val="5E4852F6"/>
    <w:rsid w:val="5E4853B5"/>
    <w:rsid w:val="5E4B0AB2"/>
    <w:rsid w:val="5E4C5D46"/>
    <w:rsid w:val="5E523871"/>
    <w:rsid w:val="5E562E14"/>
    <w:rsid w:val="5E5A2CDF"/>
    <w:rsid w:val="5E5A4D1F"/>
    <w:rsid w:val="5E620763"/>
    <w:rsid w:val="5E631F59"/>
    <w:rsid w:val="5E641CDC"/>
    <w:rsid w:val="5E6737F7"/>
    <w:rsid w:val="5E69536C"/>
    <w:rsid w:val="5E6B5795"/>
    <w:rsid w:val="5E6F3A3A"/>
    <w:rsid w:val="5E7126F4"/>
    <w:rsid w:val="5E741908"/>
    <w:rsid w:val="5E761C8C"/>
    <w:rsid w:val="5E7634E1"/>
    <w:rsid w:val="5E765C43"/>
    <w:rsid w:val="5E796E06"/>
    <w:rsid w:val="5E7A5C21"/>
    <w:rsid w:val="5E7A7A91"/>
    <w:rsid w:val="5E7B278E"/>
    <w:rsid w:val="5E820631"/>
    <w:rsid w:val="5E8303FB"/>
    <w:rsid w:val="5E84084D"/>
    <w:rsid w:val="5E8425FB"/>
    <w:rsid w:val="5E852688"/>
    <w:rsid w:val="5E8931F9"/>
    <w:rsid w:val="5E8E738D"/>
    <w:rsid w:val="5E912ACB"/>
    <w:rsid w:val="5E915961"/>
    <w:rsid w:val="5E951A89"/>
    <w:rsid w:val="5E9620E5"/>
    <w:rsid w:val="5E975910"/>
    <w:rsid w:val="5E99597B"/>
    <w:rsid w:val="5E9B5516"/>
    <w:rsid w:val="5E9B7B9B"/>
    <w:rsid w:val="5E9F11E3"/>
    <w:rsid w:val="5E9F4AEA"/>
    <w:rsid w:val="5EA728C4"/>
    <w:rsid w:val="5EA9547D"/>
    <w:rsid w:val="5EAE32FC"/>
    <w:rsid w:val="5EAE5048"/>
    <w:rsid w:val="5EB91099"/>
    <w:rsid w:val="5EBB0590"/>
    <w:rsid w:val="5EBB7C49"/>
    <w:rsid w:val="5EBF1885"/>
    <w:rsid w:val="5EC0115A"/>
    <w:rsid w:val="5EC065FC"/>
    <w:rsid w:val="5EC15626"/>
    <w:rsid w:val="5EC73BE1"/>
    <w:rsid w:val="5EC94AC8"/>
    <w:rsid w:val="5ECE302A"/>
    <w:rsid w:val="5ED115B9"/>
    <w:rsid w:val="5EDA3087"/>
    <w:rsid w:val="5EDA314F"/>
    <w:rsid w:val="5EDA3A27"/>
    <w:rsid w:val="5EDB573B"/>
    <w:rsid w:val="5EDD6179"/>
    <w:rsid w:val="5EE319A5"/>
    <w:rsid w:val="5EE40C1B"/>
    <w:rsid w:val="5EE4309A"/>
    <w:rsid w:val="5EE45B97"/>
    <w:rsid w:val="5EE83548"/>
    <w:rsid w:val="5EE93E95"/>
    <w:rsid w:val="5EEC2C5D"/>
    <w:rsid w:val="5EEF5959"/>
    <w:rsid w:val="5EF01840"/>
    <w:rsid w:val="5EF332DD"/>
    <w:rsid w:val="5EF6056A"/>
    <w:rsid w:val="5EF63418"/>
    <w:rsid w:val="5EF808F3"/>
    <w:rsid w:val="5EFC7F3B"/>
    <w:rsid w:val="5EFD724C"/>
    <w:rsid w:val="5F0004BC"/>
    <w:rsid w:val="5F001B5F"/>
    <w:rsid w:val="5F01547F"/>
    <w:rsid w:val="5F02447D"/>
    <w:rsid w:val="5F0279C4"/>
    <w:rsid w:val="5F0626A1"/>
    <w:rsid w:val="5F0722B1"/>
    <w:rsid w:val="5F08349D"/>
    <w:rsid w:val="5F095C77"/>
    <w:rsid w:val="5F0963C9"/>
    <w:rsid w:val="5F0C558A"/>
    <w:rsid w:val="5F0E45BB"/>
    <w:rsid w:val="5F103E8F"/>
    <w:rsid w:val="5F1119B5"/>
    <w:rsid w:val="5F14370C"/>
    <w:rsid w:val="5F1551F7"/>
    <w:rsid w:val="5F155949"/>
    <w:rsid w:val="5F166152"/>
    <w:rsid w:val="5F191D7A"/>
    <w:rsid w:val="5F1B44DC"/>
    <w:rsid w:val="5F1B57A7"/>
    <w:rsid w:val="5F1D5FBC"/>
    <w:rsid w:val="5F217E4A"/>
    <w:rsid w:val="5F235BCF"/>
    <w:rsid w:val="5F2600AC"/>
    <w:rsid w:val="5F264573"/>
    <w:rsid w:val="5F293E37"/>
    <w:rsid w:val="5F2B6F1B"/>
    <w:rsid w:val="5F2E07B9"/>
    <w:rsid w:val="5F2E310B"/>
    <w:rsid w:val="5F3142D5"/>
    <w:rsid w:val="5F351B48"/>
    <w:rsid w:val="5F3758C0"/>
    <w:rsid w:val="5F3C20F6"/>
    <w:rsid w:val="5F3D09FC"/>
    <w:rsid w:val="5F3E7DA1"/>
    <w:rsid w:val="5F40313E"/>
    <w:rsid w:val="5F40706A"/>
    <w:rsid w:val="5F4633A5"/>
    <w:rsid w:val="5F4C3AF3"/>
    <w:rsid w:val="5F5000BC"/>
    <w:rsid w:val="5F512C88"/>
    <w:rsid w:val="5F5226F9"/>
    <w:rsid w:val="5F534A44"/>
    <w:rsid w:val="5F5B4A04"/>
    <w:rsid w:val="5F5C0E82"/>
    <w:rsid w:val="5F5C50C0"/>
    <w:rsid w:val="5F5E355C"/>
    <w:rsid w:val="5F5E679A"/>
    <w:rsid w:val="5F61282E"/>
    <w:rsid w:val="5F6175DF"/>
    <w:rsid w:val="5F64242D"/>
    <w:rsid w:val="5F687B19"/>
    <w:rsid w:val="5F6B7317"/>
    <w:rsid w:val="5F6E2B1A"/>
    <w:rsid w:val="5F751F44"/>
    <w:rsid w:val="5F754761"/>
    <w:rsid w:val="5F7563E8"/>
    <w:rsid w:val="5F795A7D"/>
    <w:rsid w:val="5F7C05C5"/>
    <w:rsid w:val="5F7C2BFE"/>
    <w:rsid w:val="5F7F468C"/>
    <w:rsid w:val="5F8108E9"/>
    <w:rsid w:val="5F812FDF"/>
    <w:rsid w:val="5F851253"/>
    <w:rsid w:val="5F8577E7"/>
    <w:rsid w:val="5F88394B"/>
    <w:rsid w:val="5F8968E7"/>
    <w:rsid w:val="5F8B1768"/>
    <w:rsid w:val="5F8B79B9"/>
    <w:rsid w:val="5F8F4822"/>
    <w:rsid w:val="5F912CE2"/>
    <w:rsid w:val="5F921139"/>
    <w:rsid w:val="5F9241E6"/>
    <w:rsid w:val="5F926F9A"/>
    <w:rsid w:val="5F950838"/>
    <w:rsid w:val="5FA55B60"/>
    <w:rsid w:val="5FA75398"/>
    <w:rsid w:val="5FA812B1"/>
    <w:rsid w:val="5FAD2C81"/>
    <w:rsid w:val="5FAE0DC9"/>
    <w:rsid w:val="5FAF7A9F"/>
    <w:rsid w:val="5FB02F2B"/>
    <w:rsid w:val="5FB40CBE"/>
    <w:rsid w:val="5FB76C2F"/>
    <w:rsid w:val="5FB84C9A"/>
    <w:rsid w:val="5FBE95FE"/>
    <w:rsid w:val="5FBF2BDD"/>
    <w:rsid w:val="5FBFCCC6"/>
    <w:rsid w:val="5FC13AD3"/>
    <w:rsid w:val="5FC44C79"/>
    <w:rsid w:val="5FC52D93"/>
    <w:rsid w:val="5FC53C9D"/>
    <w:rsid w:val="5FC627A0"/>
    <w:rsid w:val="5FC645A9"/>
    <w:rsid w:val="5FC76413"/>
    <w:rsid w:val="5FC83E39"/>
    <w:rsid w:val="5FCA4CCD"/>
    <w:rsid w:val="5FCC332A"/>
    <w:rsid w:val="5FCE4A2E"/>
    <w:rsid w:val="5FCF51F9"/>
    <w:rsid w:val="5FD61462"/>
    <w:rsid w:val="5FD70E51"/>
    <w:rsid w:val="5FD87748"/>
    <w:rsid w:val="5FDC4B12"/>
    <w:rsid w:val="5FDDB150"/>
    <w:rsid w:val="5FDE7653"/>
    <w:rsid w:val="5FE008C0"/>
    <w:rsid w:val="5FE0200F"/>
    <w:rsid w:val="5FE11D50"/>
    <w:rsid w:val="5FE1475B"/>
    <w:rsid w:val="5FE33352"/>
    <w:rsid w:val="5FE36C0D"/>
    <w:rsid w:val="5FE42B6A"/>
    <w:rsid w:val="5FEB1912"/>
    <w:rsid w:val="5FEB71DA"/>
    <w:rsid w:val="5FEC6C6F"/>
    <w:rsid w:val="5FEF1188"/>
    <w:rsid w:val="5FEF40BD"/>
    <w:rsid w:val="5FEF7E70"/>
    <w:rsid w:val="5FF1BA84"/>
    <w:rsid w:val="5FF1FE2D"/>
    <w:rsid w:val="5FF65E5A"/>
    <w:rsid w:val="5FF722CD"/>
    <w:rsid w:val="5FF72ABE"/>
    <w:rsid w:val="5FF7C50B"/>
    <w:rsid w:val="5FF94923"/>
    <w:rsid w:val="5FFA4E12"/>
    <w:rsid w:val="5FFBDE77"/>
    <w:rsid w:val="5FFC4413"/>
    <w:rsid w:val="5FFF5574"/>
    <w:rsid w:val="5FFF69D2"/>
    <w:rsid w:val="60045174"/>
    <w:rsid w:val="600546D1"/>
    <w:rsid w:val="600E36C3"/>
    <w:rsid w:val="60125FF7"/>
    <w:rsid w:val="60132339"/>
    <w:rsid w:val="601551CD"/>
    <w:rsid w:val="60161979"/>
    <w:rsid w:val="6019039C"/>
    <w:rsid w:val="601B5A00"/>
    <w:rsid w:val="601D04A4"/>
    <w:rsid w:val="601D67A1"/>
    <w:rsid w:val="601E082E"/>
    <w:rsid w:val="601F7A80"/>
    <w:rsid w:val="602045A6"/>
    <w:rsid w:val="60250909"/>
    <w:rsid w:val="60285208"/>
    <w:rsid w:val="602A7EDE"/>
    <w:rsid w:val="60355396"/>
    <w:rsid w:val="60395667"/>
    <w:rsid w:val="603C381B"/>
    <w:rsid w:val="60422965"/>
    <w:rsid w:val="60463C23"/>
    <w:rsid w:val="604665C9"/>
    <w:rsid w:val="60526897"/>
    <w:rsid w:val="60530942"/>
    <w:rsid w:val="60545FFD"/>
    <w:rsid w:val="60550A1E"/>
    <w:rsid w:val="60586323"/>
    <w:rsid w:val="60607FF4"/>
    <w:rsid w:val="60621309"/>
    <w:rsid w:val="60673889"/>
    <w:rsid w:val="606E3305"/>
    <w:rsid w:val="606E405B"/>
    <w:rsid w:val="60710EC2"/>
    <w:rsid w:val="607111ED"/>
    <w:rsid w:val="60714E01"/>
    <w:rsid w:val="6072224F"/>
    <w:rsid w:val="60781667"/>
    <w:rsid w:val="60793CB6"/>
    <w:rsid w:val="607D1317"/>
    <w:rsid w:val="608143AE"/>
    <w:rsid w:val="608179A6"/>
    <w:rsid w:val="60823AFD"/>
    <w:rsid w:val="60836218"/>
    <w:rsid w:val="60851A1E"/>
    <w:rsid w:val="6089214B"/>
    <w:rsid w:val="608A6609"/>
    <w:rsid w:val="608D6CD1"/>
    <w:rsid w:val="608F5287"/>
    <w:rsid w:val="60932FCA"/>
    <w:rsid w:val="60956D42"/>
    <w:rsid w:val="60963655"/>
    <w:rsid w:val="609704A9"/>
    <w:rsid w:val="609B1838"/>
    <w:rsid w:val="609B22EB"/>
    <w:rsid w:val="609C374D"/>
    <w:rsid w:val="609C391E"/>
    <w:rsid w:val="609F65A9"/>
    <w:rsid w:val="60A049CD"/>
    <w:rsid w:val="60A2320D"/>
    <w:rsid w:val="60A2383B"/>
    <w:rsid w:val="60A407A6"/>
    <w:rsid w:val="60A616D2"/>
    <w:rsid w:val="60A90CC5"/>
    <w:rsid w:val="60A952CA"/>
    <w:rsid w:val="60AB6843"/>
    <w:rsid w:val="60AC20AD"/>
    <w:rsid w:val="60B13450"/>
    <w:rsid w:val="60B20AB9"/>
    <w:rsid w:val="60B27CB3"/>
    <w:rsid w:val="60B30F76"/>
    <w:rsid w:val="60B63C47"/>
    <w:rsid w:val="60B66813"/>
    <w:rsid w:val="60BB42CE"/>
    <w:rsid w:val="60BC38AA"/>
    <w:rsid w:val="60BF7356"/>
    <w:rsid w:val="60C07A37"/>
    <w:rsid w:val="60C75661"/>
    <w:rsid w:val="60CA556C"/>
    <w:rsid w:val="60CA62C0"/>
    <w:rsid w:val="60CC2508"/>
    <w:rsid w:val="60CF5C70"/>
    <w:rsid w:val="60D333C6"/>
    <w:rsid w:val="60D414C4"/>
    <w:rsid w:val="60D45CF2"/>
    <w:rsid w:val="60D55390"/>
    <w:rsid w:val="60D74928"/>
    <w:rsid w:val="60DD4245"/>
    <w:rsid w:val="60E00387"/>
    <w:rsid w:val="60E65B29"/>
    <w:rsid w:val="60E74C04"/>
    <w:rsid w:val="60EB4BB4"/>
    <w:rsid w:val="60EC4708"/>
    <w:rsid w:val="60F10479"/>
    <w:rsid w:val="60F339E2"/>
    <w:rsid w:val="60F43F81"/>
    <w:rsid w:val="60F65306"/>
    <w:rsid w:val="60F670B5"/>
    <w:rsid w:val="60F83122"/>
    <w:rsid w:val="60FC15E8"/>
    <w:rsid w:val="60FE7A9B"/>
    <w:rsid w:val="60FF240D"/>
    <w:rsid w:val="61002057"/>
    <w:rsid w:val="61023CAB"/>
    <w:rsid w:val="6102501B"/>
    <w:rsid w:val="61032113"/>
    <w:rsid w:val="61043B3F"/>
    <w:rsid w:val="61050FC1"/>
    <w:rsid w:val="610A4651"/>
    <w:rsid w:val="610A7167"/>
    <w:rsid w:val="610B3719"/>
    <w:rsid w:val="610C4B2A"/>
    <w:rsid w:val="610D2850"/>
    <w:rsid w:val="610D63F4"/>
    <w:rsid w:val="610E7B0E"/>
    <w:rsid w:val="610F0EB8"/>
    <w:rsid w:val="61131A15"/>
    <w:rsid w:val="61150976"/>
    <w:rsid w:val="61167A13"/>
    <w:rsid w:val="61186BC7"/>
    <w:rsid w:val="61187E27"/>
    <w:rsid w:val="61191D08"/>
    <w:rsid w:val="611F6F3D"/>
    <w:rsid w:val="61202383"/>
    <w:rsid w:val="612178C0"/>
    <w:rsid w:val="6123535D"/>
    <w:rsid w:val="61283B05"/>
    <w:rsid w:val="612E4AA0"/>
    <w:rsid w:val="61300AEC"/>
    <w:rsid w:val="61302797"/>
    <w:rsid w:val="61332C16"/>
    <w:rsid w:val="61355E2F"/>
    <w:rsid w:val="61363955"/>
    <w:rsid w:val="613A3B45"/>
    <w:rsid w:val="613A5684"/>
    <w:rsid w:val="613A638F"/>
    <w:rsid w:val="613E7523"/>
    <w:rsid w:val="61411A57"/>
    <w:rsid w:val="61420C99"/>
    <w:rsid w:val="61423428"/>
    <w:rsid w:val="61466840"/>
    <w:rsid w:val="614B1E92"/>
    <w:rsid w:val="614E0C9F"/>
    <w:rsid w:val="615048D1"/>
    <w:rsid w:val="615266DA"/>
    <w:rsid w:val="61532759"/>
    <w:rsid w:val="6158742C"/>
    <w:rsid w:val="615C7BFA"/>
    <w:rsid w:val="615D0EE2"/>
    <w:rsid w:val="615D5386"/>
    <w:rsid w:val="615E2207"/>
    <w:rsid w:val="615E238B"/>
    <w:rsid w:val="615F2EAC"/>
    <w:rsid w:val="6160574F"/>
    <w:rsid w:val="61614E7D"/>
    <w:rsid w:val="61616C24"/>
    <w:rsid w:val="61671AB9"/>
    <w:rsid w:val="616D1D71"/>
    <w:rsid w:val="616E023B"/>
    <w:rsid w:val="6171653C"/>
    <w:rsid w:val="61774699"/>
    <w:rsid w:val="61786191"/>
    <w:rsid w:val="61786FF4"/>
    <w:rsid w:val="617C4D3D"/>
    <w:rsid w:val="617F52FC"/>
    <w:rsid w:val="61804E4A"/>
    <w:rsid w:val="61806608"/>
    <w:rsid w:val="61811074"/>
    <w:rsid w:val="61831064"/>
    <w:rsid w:val="618A66A4"/>
    <w:rsid w:val="618C4C10"/>
    <w:rsid w:val="618D5C6B"/>
    <w:rsid w:val="61904F5F"/>
    <w:rsid w:val="61907509"/>
    <w:rsid w:val="61922DB6"/>
    <w:rsid w:val="61954B1F"/>
    <w:rsid w:val="61A501A4"/>
    <w:rsid w:val="61AD3C17"/>
    <w:rsid w:val="61AE43D6"/>
    <w:rsid w:val="61B2747F"/>
    <w:rsid w:val="61B50223"/>
    <w:rsid w:val="61B529F2"/>
    <w:rsid w:val="61B83BC2"/>
    <w:rsid w:val="61BA6334"/>
    <w:rsid w:val="61BB24C9"/>
    <w:rsid w:val="61BE2338"/>
    <w:rsid w:val="61BE43E6"/>
    <w:rsid w:val="61BF22B1"/>
    <w:rsid w:val="61C07A7A"/>
    <w:rsid w:val="61C517D2"/>
    <w:rsid w:val="61C62F2B"/>
    <w:rsid w:val="61C74314"/>
    <w:rsid w:val="61C9059F"/>
    <w:rsid w:val="61CB4A04"/>
    <w:rsid w:val="61CE5201"/>
    <w:rsid w:val="61D03DA9"/>
    <w:rsid w:val="61D513C0"/>
    <w:rsid w:val="61D54F1C"/>
    <w:rsid w:val="61D76FE3"/>
    <w:rsid w:val="61D92C5E"/>
    <w:rsid w:val="61D94A0C"/>
    <w:rsid w:val="61DC62AA"/>
    <w:rsid w:val="61DF5D9B"/>
    <w:rsid w:val="61E341E4"/>
    <w:rsid w:val="61E42966"/>
    <w:rsid w:val="61E6267A"/>
    <w:rsid w:val="61EC5559"/>
    <w:rsid w:val="61F07FA8"/>
    <w:rsid w:val="61F21F72"/>
    <w:rsid w:val="61F330CF"/>
    <w:rsid w:val="61F75417"/>
    <w:rsid w:val="61F86A63"/>
    <w:rsid w:val="61FE4F3C"/>
    <w:rsid w:val="61FF4E06"/>
    <w:rsid w:val="62014687"/>
    <w:rsid w:val="62044DAE"/>
    <w:rsid w:val="6209259E"/>
    <w:rsid w:val="620F4394"/>
    <w:rsid w:val="621243C2"/>
    <w:rsid w:val="62132597"/>
    <w:rsid w:val="621C2BA9"/>
    <w:rsid w:val="621C5F76"/>
    <w:rsid w:val="621C794B"/>
    <w:rsid w:val="62234B19"/>
    <w:rsid w:val="622A34BA"/>
    <w:rsid w:val="622D3399"/>
    <w:rsid w:val="62326812"/>
    <w:rsid w:val="62344338"/>
    <w:rsid w:val="62362FA1"/>
    <w:rsid w:val="62367437"/>
    <w:rsid w:val="623720EF"/>
    <w:rsid w:val="62372E69"/>
    <w:rsid w:val="62374CBC"/>
    <w:rsid w:val="62375712"/>
    <w:rsid w:val="623919B0"/>
    <w:rsid w:val="623F4AB6"/>
    <w:rsid w:val="624315E5"/>
    <w:rsid w:val="62433EDD"/>
    <w:rsid w:val="62452241"/>
    <w:rsid w:val="62467BC8"/>
    <w:rsid w:val="624A2B22"/>
    <w:rsid w:val="624B3639"/>
    <w:rsid w:val="624C11F7"/>
    <w:rsid w:val="624D0F56"/>
    <w:rsid w:val="624E3A69"/>
    <w:rsid w:val="62540537"/>
    <w:rsid w:val="62561697"/>
    <w:rsid w:val="62570027"/>
    <w:rsid w:val="625F2D9D"/>
    <w:rsid w:val="626036AB"/>
    <w:rsid w:val="62614A02"/>
    <w:rsid w:val="62654422"/>
    <w:rsid w:val="626544F2"/>
    <w:rsid w:val="626978C8"/>
    <w:rsid w:val="626A5350"/>
    <w:rsid w:val="626A7D5A"/>
    <w:rsid w:val="62740BD9"/>
    <w:rsid w:val="62740D6D"/>
    <w:rsid w:val="62757F11"/>
    <w:rsid w:val="62763B92"/>
    <w:rsid w:val="62764951"/>
    <w:rsid w:val="627E55B4"/>
    <w:rsid w:val="627F7FCD"/>
    <w:rsid w:val="628232F6"/>
    <w:rsid w:val="628A4E44"/>
    <w:rsid w:val="628A4E90"/>
    <w:rsid w:val="628E1E3A"/>
    <w:rsid w:val="628F566C"/>
    <w:rsid w:val="629152E7"/>
    <w:rsid w:val="62991546"/>
    <w:rsid w:val="629B40F7"/>
    <w:rsid w:val="629B783F"/>
    <w:rsid w:val="62A14115"/>
    <w:rsid w:val="62A357BD"/>
    <w:rsid w:val="62A50C52"/>
    <w:rsid w:val="62A66446"/>
    <w:rsid w:val="62A7266F"/>
    <w:rsid w:val="62A95A32"/>
    <w:rsid w:val="62AB4F65"/>
    <w:rsid w:val="62AD5305"/>
    <w:rsid w:val="62B15386"/>
    <w:rsid w:val="62B16A0D"/>
    <w:rsid w:val="62B250FC"/>
    <w:rsid w:val="62B64D4D"/>
    <w:rsid w:val="62BB124B"/>
    <w:rsid w:val="62BD6E4D"/>
    <w:rsid w:val="62C53479"/>
    <w:rsid w:val="62C5706B"/>
    <w:rsid w:val="62CD2097"/>
    <w:rsid w:val="62CE0F03"/>
    <w:rsid w:val="62D43425"/>
    <w:rsid w:val="62DA4EE0"/>
    <w:rsid w:val="62DE1002"/>
    <w:rsid w:val="62DE37BD"/>
    <w:rsid w:val="62DF6C85"/>
    <w:rsid w:val="62E017F4"/>
    <w:rsid w:val="62E63110"/>
    <w:rsid w:val="62E77411"/>
    <w:rsid w:val="62E93375"/>
    <w:rsid w:val="62EA2C49"/>
    <w:rsid w:val="62EC076F"/>
    <w:rsid w:val="62F35FA1"/>
    <w:rsid w:val="62FA658B"/>
    <w:rsid w:val="62FB2E59"/>
    <w:rsid w:val="62FC1B34"/>
    <w:rsid w:val="62FD3223"/>
    <w:rsid w:val="62FE2102"/>
    <w:rsid w:val="62FE3ADE"/>
    <w:rsid w:val="62FF307A"/>
    <w:rsid w:val="63020210"/>
    <w:rsid w:val="63021D41"/>
    <w:rsid w:val="63071631"/>
    <w:rsid w:val="6309447C"/>
    <w:rsid w:val="63095B0B"/>
    <w:rsid w:val="630A5099"/>
    <w:rsid w:val="63133F00"/>
    <w:rsid w:val="63133F4E"/>
    <w:rsid w:val="6314418D"/>
    <w:rsid w:val="631506DE"/>
    <w:rsid w:val="631518F0"/>
    <w:rsid w:val="631529CC"/>
    <w:rsid w:val="631C6F1F"/>
    <w:rsid w:val="632717A7"/>
    <w:rsid w:val="63272A98"/>
    <w:rsid w:val="632A1297"/>
    <w:rsid w:val="632B74E9"/>
    <w:rsid w:val="632F68AE"/>
    <w:rsid w:val="63301201"/>
    <w:rsid w:val="63312626"/>
    <w:rsid w:val="63332665"/>
    <w:rsid w:val="63343EC4"/>
    <w:rsid w:val="63355882"/>
    <w:rsid w:val="6336636F"/>
    <w:rsid w:val="63372798"/>
    <w:rsid w:val="63385BCE"/>
    <w:rsid w:val="633914DA"/>
    <w:rsid w:val="6339498C"/>
    <w:rsid w:val="633C17DD"/>
    <w:rsid w:val="633D017E"/>
    <w:rsid w:val="633D145D"/>
    <w:rsid w:val="633D6705"/>
    <w:rsid w:val="63483071"/>
    <w:rsid w:val="634D6E57"/>
    <w:rsid w:val="63547893"/>
    <w:rsid w:val="635539BE"/>
    <w:rsid w:val="63581CFD"/>
    <w:rsid w:val="635A009E"/>
    <w:rsid w:val="635A0C9A"/>
    <w:rsid w:val="636504C4"/>
    <w:rsid w:val="63666773"/>
    <w:rsid w:val="636C365E"/>
    <w:rsid w:val="636E73D6"/>
    <w:rsid w:val="637644DD"/>
    <w:rsid w:val="637A6D75"/>
    <w:rsid w:val="637C69D3"/>
    <w:rsid w:val="637F1CD3"/>
    <w:rsid w:val="637F3940"/>
    <w:rsid w:val="637F3E60"/>
    <w:rsid w:val="637F7412"/>
    <w:rsid w:val="63814C5E"/>
    <w:rsid w:val="6383639C"/>
    <w:rsid w:val="63840B80"/>
    <w:rsid w:val="6384309D"/>
    <w:rsid w:val="638825CB"/>
    <w:rsid w:val="638A0B75"/>
    <w:rsid w:val="638C3D00"/>
    <w:rsid w:val="638C61DA"/>
    <w:rsid w:val="638E5D8F"/>
    <w:rsid w:val="63901A42"/>
    <w:rsid w:val="63907C20"/>
    <w:rsid w:val="639114B0"/>
    <w:rsid w:val="639115F9"/>
    <w:rsid w:val="63931232"/>
    <w:rsid w:val="63965DA4"/>
    <w:rsid w:val="639C10F8"/>
    <w:rsid w:val="639D1585"/>
    <w:rsid w:val="639D79BD"/>
    <w:rsid w:val="63A0457A"/>
    <w:rsid w:val="63A24DCC"/>
    <w:rsid w:val="63A252D2"/>
    <w:rsid w:val="63A64DC2"/>
    <w:rsid w:val="63A66B70"/>
    <w:rsid w:val="63A9650A"/>
    <w:rsid w:val="63AB3BFE"/>
    <w:rsid w:val="63AC7331"/>
    <w:rsid w:val="63AE1EC8"/>
    <w:rsid w:val="63AE4EAF"/>
    <w:rsid w:val="63B40D7E"/>
    <w:rsid w:val="63B71571"/>
    <w:rsid w:val="63B854D2"/>
    <w:rsid w:val="63BA6C0F"/>
    <w:rsid w:val="63BC7509"/>
    <w:rsid w:val="63BE22A0"/>
    <w:rsid w:val="63C14C37"/>
    <w:rsid w:val="63C16BC2"/>
    <w:rsid w:val="63C47B69"/>
    <w:rsid w:val="63C705E7"/>
    <w:rsid w:val="63CC0BB0"/>
    <w:rsid w:val="63CD7D4A"/>
    <w:rsid w:val="63D027BA"/>
    <w:rsid w:val="63D0463C"/>
    <w:rsid w:val="63D336DD"/>
    <w:rsid w:val="63DB12AB"/>
    <w:rsid w:val="63DB452F"/>
    <w:rsid w:val="63DE187D"/>
    <w:rsid w:val="63DE55C5"/>
    <w:rsid w:val="63DF02D4"/>
    <w:rsid w:val="63DF4E7A"/>
    <w:rsid w:val="63E05F2E"/>
    <w:rsid w:val="63E15040"/>
    <w:rsid w:val="63E63410"/>
    <w:rsid w:val="63F00C50"/>
    <w:rsid w:val="63F201A9"/>
    <w:rsid w:val="63F705E2"/>
    <w:rsid w:val="63F73BC9"/>
    <w:rsid w:val="63F773CC"/>
    <w:rsid w:val="63F85FC1"/>
    <w:rsid w:val="63F91396"/>
    <w:rsid w:val="63FB2EAB"/>
    <w:rsid w:val="63FC2627"/>
    <w:rsid w:val="63FC59BD"/>
    <w:rsid w:val="63FF0A53"/>
    <w:rsid w:val="63FF0E13"/>
    <w:rsid w:val="63FF56F6"/>
    <w:rsid w:val="63FF7647"/>
    <w:rsid w:val="640146EE"/>
    <w:rsid w:val="64037DB3"/>
    <w:rsid w:val="64045705"/>
    <w:rsid w:val="64076CA8"/>
    <w:rsid w:val="640931CD"/>
    <w:rsid w:val="640970FF"/>
    <w:rsid w:val="640A7AB9"/>
    <w:rsid w:val="640D860E"/>
    <w:rsid w:val="640F0F52"/>
    <w:rsid w:val="641066DF"/>
    <w:rsid w:val="6417181C"/>
    <w:rsid w:val="64175E49"/>
    <w:rsid w:val="64205610"/>
    <w:rsid w:val="64212885"/>
    <w:rsid w:val="64244F92"/>
    <w:rsid w:val="6429154F"/>
    <w:rsid w:val="642A1B3B"/>
    <w:rsid w:val="642F3009"/>
    <w:rsid w:val="643073E2"/>
    <w:rsid w:val="643230FD"/>
    <w:rsid w:val="64430863"/>
    <w:rsid w:val="64433458"/>
    <w:rsid w:val="644B2B4F"/>
    <w:rsid w:val="644D08F4"/>
    <w:rsid w:val="644D16E1"/>
    <w:rsid w:val="64525A76"/>
    <w:rsid w:val="64526CF8"/>
    <w:rsid w:val="64551675"/>
    <w:rsid w:val="64552344"/>
    <w:rsid w:val="6457298D"/>
    <w:rsid w:val="6457518D"/>
    <w:rsid w:val="645760BC"/>
    <w:rsid w:val="645A498D"/>
    <w:rsid w:val="645B1622"/>
    <w:rsid w:val="645B6738"/>
    <w:rsid w:val="645B6DCE"/>
    <w:rsid w:val="645F3B8E"/>
    <w:rsid w:val="64604D2B"/>
    <w:rsid w:val="64610D80"/>
    <w:rsid w:val="646206F0"/>
    <w:rsid w:val="64656179"/>
    <w:rsid w:val="646619F8"/>
    <w:rsid w:val="646621C4"/>
    <w:rsid w:val="64684338"/>
    <w:rsid w:val="646A379F"/>
    <w:rsid w:val="64730885"/>
    <w:rsid w:val="647A35FF"/>
    <w:rsid w:val="64807C5D"/>
    <w:rsid w:val="648137B8"/>
    <w:rsid w:val="64862846"/>
    <w:rsid w:val="648706AB"/>
    <w:rsid w:val="648D5F82"/>
    <w:rsid w:val="64964E36"/>
    <w:rsid w:val="649B069F"/>
    <w:rsid w:val="64A01811"/>
    <w:rsid w:val="64A07A63"/>
    <w:rsid w:val="64A132BF"/>
    <w:rsid w:val="64A41543"/>
    <w:rsid w:val="64A57CAA"/>
    <w:rsid w:val="64A72CA8"/>
    <w:rsid w:val="64A87AC2"/>
    <w:rsid w:val="64AB0803"/>
    <w:rsid w:val="64AD087B"/>
    <w:rsid w:val="64B069DC"/>
    <w:rsid w:val="64B4350F"/>
    <w:rsid w:val="64B452BD"/>
    <w:rsid w:val="64B45CA2"/>
    <w:rsid w:val="64B73D45"/>
    <w:rsid w:val="64B8256B"/>
    <w:rsid w:val="64B96581"/>
    <w:rsid w:val="64BB489D"/>
    <w:rsid w:val="64C17D19"/>
    <w:rsid w:val="64C27B9F"/>
    <w:rsid w:val="64C348CE"/>
    <w:rsid w:val="64C42DBE"/>
    <w:rsid w:val="64C46AE1"/>
    <w:rsid w:val="64C704DE"/>
    <w:rsid w:val="64CA68EA"/>
    <w:rsid w:val="64CC0858"/>
    <w:rsid w:val="64CC2606"/>
    <w:rsid w:val="64CF659A"/>
    <w:rsid w:val="64D21F6D"/>
    <w:rsid w:val="64D221D0"/>
    <w:rsid w:val="64D23995"/>
    <w:rsid w:val="64D646FA"/>
    <w:rsid w:val="64D65006"/>
    <w:rsid w:val="64D84FE3"/>
    <w:rsid w:val="64DA2918"/>
    <w:rsid w:val="64DD6316"/>
    <w:rsid w:val="64DE058B"/>
    <w:rsid w:val="64E25063"/>
    <w:rsid w:val="64E52AD9"/>
    <w:rsid w:val="64E918AA"/>
    <w:rsid w:val="64F12E01"/>
    <w:rsid w:val="64F352EC"/>
    <w:rsid w:val="64FC2D2E"/>
    <w:rsid w:val="64FC7642"/>
    <w:rsid w:val="64FF8678"/>
    <w:rsid w:val="650077EF"/>
    <w:rsid w:val="65053F06"/>
    <w:rsid w:val="65076700"/>
    <w:rsid w:val="65082004"/>
    <w:rsid w:val="650857A7"/>
    <w:rsid w:val="6508633F"/>
    <w:rsid w:val="65095AD5"/>
    <w:rsid w:val="650963F4"/>
    <w:rsid w:val="650C1E36"/>
    <w:rsid w:val="650F4BE9"/>
    <w:rsid w:val="651572DA"/>
    <w:rsid w:val="65165F77"/>
    <w:rsid w:val="65183A9D"/>
    <w:rsid w:val="651A1EAC"/>
    <w:rsid w:val="65205687"/>
    <w:rsid w:val="65213A3E"/>
    <w:rsid w:val="65271F32"/>
    <w:rsid w:val="652C12F7"/>
    <w:rsid w:val="652C579B"/>
    <w:rsid w:val="652E0D9C"/>
    <w:rsid w:val="652F0DE7"/>
    <w:rsid w:val="653103A5"/>
    <w:rsid w:val="65312DB1"/>
    <w:rsid w:val="65320613"/>
    <w:rsid w:val="65384140"/>
    <w:rsid w:val="653C35A1"/>
    <w:rsid w:val="653C73B0"/>
    <w:rsid w:val="65416BAB"/>
    <w:rsid w:val="65436640"/>
    <w:rsid w:val="65442AE4"/>
    <w:rsid w:val="65492AB6"/>
    <w:rsid w:val="65501489"/>
    <w:rsid w:val="65506CAD"/>
    <w:rsid w:val="65560D68"/>
    <w:rsid w:val="655645C6"/>
    <w:rsid w:val="65566374"/>
    <w:rsid w:val="655820EC"/>
    <w:rsid w:val="655C7E9E"/>
    <w:rsid w:val="655E1860"/>
    <w:rsid w:val="655F347A"/>
    <w:rsid w:val="655F64F6"/>
    <w:rsid w:val="65643B4C"/>
    <w:rsid w:val="65693BD2"/>
    <w:rsid w:val="65694555"/>
    <w:rsid w:val="656D6FEF"/>
    <w:rsid w:val="656E7B61"/>
    <w:rsid w:val="65717652"/>
    <w:rsid w:val="65743ACC"/>
    <w:rsid w:val="657D39B9"/>
    <w:rsid w:val="658039F1"/>
    <w:rsid w:val="65826AB7"/>
    <w:rsid w:val="65856C59"/>
    <w:rsid w:val="65870C23"/>
    <w:rsid w:val="6588575B"/>
    <w:rsid w:val="658B7483"/>
    <w:rsid w:val="658D448B"/>
    <w:rsid w:val="658F58F3"/>
    <w:rsid w:val="65931376"/>
    <w:rsid w:val="65934CA2"/>
    <w:rsid w:val="6594501D"/>
    <w:rsid w:val="65A13A93"/>
    <w:rsid w:val="65A23C66"/>
    <w:rsid w:val="65A40D10"/>
    <w:rsid w:val="65A92F4B"/>
    <w:rsid w:val="65AA44C4"/>
    <w:rsid w:val="65AD6619"/>
    <w:rsid w:val="65B31A18"/>
    <w:rsid w:val="65B46006"/>
    <w:rsid w:val="65B70E29"/>
    <w:rsid w:val="65BF7373"/>
    <w:rsid w:val="65C12BF7"/>
    <w:rsid w:val="65C14135"/>
    <w:rsid w:val="65C32895"/>
    <w:rsid w:val="65C4352F"/>
    <w:rsid w:val="65C6174B"/>
    <w:rsid w:val="65C96FA8"/>
    <w:rsid w:val="65CB447C"/>
    <w:rsid w:val="65CC4888"/>
    <w:rsid w:val="65CD0D2C"/>
    <w:rsid w:val="65CE23AE"/>
    <w:rsid w:val="65CE6852"/>
    <w:rsid w:val="65D91065"/>
    <w:rsid w:val="65E2278A"/>
    <w:rsid w:val="65E4267E"/>
    <w:rsid w:val="65E83645"/>
    <w:rsid w:val="65EC4928"/>
    <w:rsid w:val="65F446AB"/>
    <w:rsid w:val="660109D5"/>
    <w:rsid w:val="66016FA4"/>
    <w:rsid w:val="66046CB6"/>
    <w:rsid w:val="6606102C"/>
    <w:rsid w:val="66066A46"/>
    <w:rsid w:val="66070481"/>
    <w:rsid w:val="66083B12"/>
    <w:rsid w:val="66092F1E"/>
    <w:rsid w:val="6609788A"/>
    <w:rsid w:val="660A7662"/>
    <w:rsid w:val="660D6152"/>
    <w:rsid w:val="660F76B6"/>
    <w:rsid w:val="661308AB"/>
    <w:rsid w:val="6614022E"/>
    <w:rsid w:val="661701F9"/>
    <w:rsid w:val="66176972"/>
    <w:rsid w:val="661D7A04"/>
    <w:rsid w:val="661E2019"/>
    <w:rsid w:val="662202E6"/>
    <w:rsid w:val="6624393D"/>
    <w:rsid w:val="66253411"/>
    <w:rsid w:val="66274EB8"/>
    <w:rsid w:val="662A244F"/>
    <w:rsid w:val="662A6CE6"/>
    <w:rsid w:val="662B5A52"/>
    <w:rsid w:val="662C7B2E"/>
    <w:rsid w:val="663568D1"/>
    <w:rsid w:val="663761A5"/>
    <w:rsid w:val="66384E61"/>
    <w:rsid w:val="66391F1D"/>
    <w:rsid w:val="663C37BC"/>
    <w:rsid w:val="663D3344"/>
    <w:rsid w:val="66413C6F"/>
    <w:rsid w:val="66415276"/>
    <w:rsid w:val="66431F24"/>
    <w:rsid w:val="66432D9C"/>
    <w:rsid w:val="66482160"/>
    <w:rsid w:val="664B2406"/>
    <w:rsid w:val="664E541F"/>
    <w:rsid w:val="664E68C1"/>
    <w:rsid w:val="664F5D18"/>
    <w:rsid w:val="66533F14"/>
    <w:rsid w:val="665D487D"/>
    <w:rsid w:val="665E7BD6"/>
    <w:rsid w:val="66612D4F"/>
    <w:rsid w:val="66630D48"/>
    <w:rsid w:val="6663397A"/>
    <w:rsid w:val="666F0E0F"/>
    <w:rsid w:val="666F3B91"/>
    <w:rsid w:val="666F72E6"/>
    <w:rsid w:val="66700A35"/>
    <w:rsid w:val="66705A4E"/>
    <w:rsid w:val="667063FE"/>
    <w:rsid w:val="66740F5C"/>
    <w:rsid w:val="66754F1F"/>
    <w:rsid w:val="6675632D"/>
    <w:rsid w:val="667678DE"/>
    <w:rsid w:val="66785A0B"/>
    <w:rsid w:val="66792ADC"/>
    <w:rsid w:val="667967BE"/>
    <w:rsid w:val="667C4500"/>
    <w:rsid w:val="667D69B0"/>
    <w:rsid w:val="667F004F"/>
    <w:rsid w:val="667F3F15"/>
    <w:rsid w:val="668138C4"/>
    <w:rsid w:val="66862298"/>
    <w:rsid w:val="668920DA"/>
    <w:rsid w:val="668A4BAB"/>
    <w:rsid w:val="668B47DE"/>
    <w:rsid w:val="668C4743"/>
    <w:rsid w:val="668F106F"/>
    <w:rsid w:val="668F594B"/>
    <w:rsid w:val="66915BCA"/>
    <w:rsid w:val="66941142"/>
    <w:rsid w:val="669730E8"/>
    <w:rsid w:val="669B6734"/>
    <w:rsid w:val="669C670B"/>
    <w:rsid w:val="66A23F66"/>
    <w:rsid w:val="66A441AA"/>
    <w:rsid w:val="66A441B1"/>
    <w:rsid w:val="66A82BFF"/>
    <w:rsid w:val="66A97ED7"/>
    <w:rsid w:val="66AF0431"/>
    <w:rsid w:val="66B10793"/>
    <w:rsid w:val="66B15F58"/>
    <w:rsid w:val="66B772E6"/>
    <w:rsid w:val="66BE4167"/>
    <w:rsid w:val="66C0263F"/>
    <w:rsid w:val="66C11F13"/>
    <w:rsid w:val="66C4797B"/>
    <w:rsid w:val="66C537B1"/>
    <w:rsid w:val="66C60BAB"/>
    <w:rsid w:val="66CA526B"/>
    <w:rsid w:val="66CC2AA0"/>
    <w:rsid w:val="66CE04F7"/>
    <w:rsid w:val="66D1263E"/>
    <w:rsid w:val="66D87988"/>
    <w:rsid w:val="66D92742"/>
    <w:rsid w:val="66D9327E"/>
    <w:rsid w:val="66D96881"/>
    <w:rsid w:val="66DB00EA"/>
    <w:rsid w:val="66E05DC3"/>
    <w:rsid w:val="66E10A89"/>
    <w:rsid w:val="66E47FD9"/>
    <w:rsid w:val="66E61ABA"/>
    <w:rsid w:val="66E83943"/>
    <w:rsid w:val="66E94CC7"/>
    <w:rsid w:val="66E96780"/>
    <w:rsid w:val="66EB4742"/>
    <w:rsid w:val="66EB5DCA"/>
    <w:rsid w:val="66EB7F2E"/>
    <w:rsid w:val="66F127F8"/>
    <w:rsid w:val="66F16190"/>
    <w:rsid w:val="66F26971"/>
    <w:rsid w:val="66FC2527"/>
    <w:rsid w:val="67002B87"/>
    <w:rsid w:val="67077FB9"/>
    <w:rsid w:val="67093892"/>
    <w:rsid w:val="670D0A31"/>
    <w:rsid w:val="670F2C7E"/>
    <w:rsid w:val="67114C48"/>
    <w:rsid w:val="67136C12"/>
    <w:rsid w:val="67154C50"/>
    <w:rsid w:val="67161D25"/>
    <w:rsid w:val="6716225F"/>
    <w:rsid w:val="671867B1"/>
    <w:rsid w:val="671B4ECE"/>
    <w:rsid w:val="671C3FB3"/>
    <w:rsid w:val="671D5367"/>
    <w:rsid w:val="671E1113"/>
    <w:rsid w:val="671E7535"/>
    <w:rsid w:val="672103D1"/>
    <w:rsid w:val="67220C03"/>
    <w:rsid w:val="672215E4"/>
    <w:rsid w:val="6722240B"/>
    <w:rsid w:val="67222BCE"/>
    <w:rsid w:val="672376C8"/>
    <w:rsid w:val="672574DD"/>
    <w:rsid w:val="67265CC0"/>
    <w:rsid w:val="672A3F5C"/>
    <w:rsid w:val="672B0165"/>
    <w:rsid w:val="672C3830"/>
    <w:rsid w:val="672F4040"/>
    <w:rsid w:val="673152EA"/>
    <w:rsid w:val="67316D5F"/>
    <w:rsid w:val="6734640B"/>
    <w:rsid w:val="6736645D"/>
    <w:rsid w:val="67386679"/>
    <w:rsid w:val="6739419F"/>
    <w:rsid w:val="673B231C"/>
    <w:rsid w:val="673E2EC4"/>
    <w:rsid w:val="67406C20"/>
    <w:rsid w:val="67436931"/>
    <w:rsid w:val="67462F0D"/>
    <w:rsid w:val="674F751F"/>
    <w:rsid w:val="67501C0E"/>
    <w:rsid w:val="67521ED0"/>
    <w:rsid w:val="67550FD9"/>
    <w:rsid w:val="6759011E"/>
    <w:rsid w:val="67595EE8"/>
    <w:rsid w:val="675A65EF"/>
    <w:rsid w:val="675B6B85"/>
    <w:rsid w:val="675DFBE0"/>
    <w:rsid w:val="67630B2B"/>
    <w:rsid w:val="67663968"/>
    <w:rsid w:val="67672ABA"/>
    <w:rsid w:val="676B111D"/>
    <w:rsid w:val="676D3B57"/>
    <w:rsid w:val="676D5563"/>
    <w:rsid w:val="676F196F"/>
    <w:rsid w:val="677063D6"/>
    <w:rsid w:val="677156E7"/>
    <w:rsid w:val="67725B29"/>
    <w:rsid w:val="6774022D"/>
    <w:rsid w:val="6779459B"/>
    <w:rsid w:val="677F6056"/>
    <w:rsid w:val="67841769"/>
    <w:rsid w:val="678B46C3"/>
    <w:rsid w:val="678D79C8"/>
    <w:rsid w:val="678E2996"/>
    <w:rsid w:val="679118E5"/>
    <w:rsid w:val="679138BF"/>
    <w:rsid w:val="679338AF"/>
    <w:rsid w:val="67941BD5"/>
    <w:rsid w:val="679715F1"/>
    <w:rsid w:val="679752AE"/>
    <w:rsid w:val="67A27237"/>
    <w:rsid w:val="67A61C09"/>
    <w:rsid w:val="67AD4607"/>
    <w:rsid w:val="67B06CC7"/>
    <w:rsid w:val="67B101D9"/>
    <w:rsid w:val="67B42EF9"/>
    <w:rsid w:val="67B51A77"/>
    <w:rsid w:val="67B556FD"/>
    <w:rsid w:val="67B6134C"/>
    <w:rsid w:val="67B74E5B"/>
    <w:rsid w:val="67B97E98"/>
    <w:rsid w:val="67C223E6"/>
    <w:rsid w:val="67C24194"/>
    <w:rsid w:val="67C25502"/>
    <w:rsid w:val="67C47F0C"/>
    <w:rsid w:val="67CA701E"/>
    <w:rsid w:val="67CF2711"/>
    <w:rsid w:val="67D0065F"/>
    <w:rsid w:val="67D00FD8"/>
    <w:rsid w:val="67D40F55"/>
    <w:rsid w:val="67D57A24"/>
    <w:rsid w:val="67DA7730"/>
    <w:rsid w:val="67DB6891"/>
    <w:rsid w:val="67DC324D"/>
    <w:rsid w:val="67DC5256"/>
    <w:rsid w:val="67E6319C"/>
    <w:rsid w:val="67E63CFA"/>
    <w:rsid w:val="67E954E9"/>
    <w:rsid w:val="67E95CFA"/>
    <w:rsid w:val="67EA267E"/>
    <w:rsid w:val="67EA7AD4"/>
    <w:rsid w:val="67EB5BDF"/>
    <w:rsid w:val="67ED53DF"/>
    <w:rsid w:val="67EF6069"/>
    <w:rsid w:val="67F07224"/>
    <w:rsid w:val="67F1102B"/>
    <w:rsid w:val="67F24A7A"/>
    <w:rsid w:val="67F4C1BD"/>
    <w:rsid w:val="67F922AC"/>
    <w:rsid w:val="68050144"/>
    <w:rsid w:val="68065212"/>
    <w:rsid w:val="680D05E1"/>
    <w:rsid w:val="680E1102"/>
    <w:rsid w:val="680E6559"/>
    <w:rsid w:val="68161876"/>
    <w:rsid w:val="681A18DB"/>
    <w:rsid w:val="681A3FD0"/>
    <w:rsid w:val="681A4AA6"/>
    <w:rsid w:val="68224F13"/>
    <w:rsid w:val="682E427F"/>
    <w:rsid w:val="682F7047"/>
    <w:rsid w:val="68343D26"/>
    <w:rsid w:val="683536BE"/>
    <w:rsid w:val="68397883"/>
    <w:rsid w:val="683A3D2B"/>
    <w:rsid w:val="683B5DFA"/>
    <w:rsid w:val="683F0575"/>
    <w:rsid w:val="683F7593"/>
    <w:rsid w:val="684031BF"/>
    <w:rsid w:val="68420E31"/>
    <w:rsid w:val="68423415"/>
    <w:rsid w:val="68424A89"/>
    <w:rsid w:val="68437083"/>
    <w:rsid w:val="684629DB"/>
    <w:rsid w:val="68481A57"/>
    <w:rsid w:val="684A4248"/>
    <w:rsid w:val="684B73D7"/>
    <w:rsid w:val="684C4DC2"/>
    <w:rsid w:val="684E5FDC"/>
    <w:rsid w:val="684F3DA3"/>
    <w:rsid w:val="685132CA"/>
    <w:rsid w:val="68514417"/>
    <w:rsid w:val="685425F2"/>
    <w:rsid w:val="685920D7"/>
    <w:rsid w:val="685D5648"/>
    <w:rsid w:val="685F3600"/>
    <w:rsid w:val="686107EB"/>
    <w:rsid w:val="68664B20"/>
    <w:rsid w:val="68670987"/>
    <w:rsid w:val="6867534E"/>
    <w:rsid w:val="6870139B"/>
    <w:rsid w:val="687040CE"/>
    <w:rsid w:val="68741DF5"/>
    <w:rsid w:val="68744629"/>
    <w:rsid w:val="68752FB5"/>
    <w:rsid w:val="687916F5"/>
    <w:rsid w:val="687A6EF9"/>
    <w:rsid w:val="687C7414"/>
    <w:rsid w:val="687E3628"/>
    <w:rsid w:val="687E455F"/>
    <w:rsid w:val="687F16C1"/>
    <w:rsid w:val="68803296"/>
    <w:rsid w:val="68822CBA"/>
    <w:rsid w:val="6888718C"/>
    <w:rsid w:val="688C0B60"/>
    <w:rsid w:val="688D02FE"/>
    <w:rsid w:val="688D5C0C"/>
    <w:rsid w:val="68940B0A"/>
    <w:rsid w:val="689B282D"/>
    <w:rsid w:val="68AA0EB0"/>
    <w:rsid w:val="68B25FB7"/>
    <w:rsid w:val="68B46483"/>
    <w:rsid w:val="68B77491"/>
    <w:rsid w:val="68BA6FAE"/>
    <w:rsid w:val="68C02728"/>
    <w:rsid w:val="68C22BD8"/>
    <w:rsid w:val="68C61A62"/>
    <w:rsid w:val="68C63810"/>
    <w:rsid w:val="68C736BE"/>
    <w:rsid w:val="68CA23D1"/>
    <w:rsid w:val="68CB5B7B"/>
    <w:rsid w:val="68CC795D"/>
    <w:rsid w:val="68CE307F"/>
    <w:rsid w:val="68CF0917"/>
    <w:rsid w:val="68D9416E"/>
    <w:rsid w:val="68DB1949"/>
    <w:rsid w:val="68E1064A"/>
    <w:rsid w:val="68E31F3D"/>
    <w:rsid w:val="68E35B87"/>
    <w:rsid w:val="68E84535"/>
    <w:rsid w:val="68E86DBE"/>
    <w:rsid w:val="68EB0BBD"/>
    <w:rsid w:val="68EC117F"/>
    <w:rsid w:val="68ED16B3"/>
    <w:rsid w:val="68EE625C"/>
    <w:rsid w:val="68F264B9"/>
    <w:rsid w:val="68F5111F"/>
    <w:rsid w:val="68FA3C61"/>
    <w:rsid w:val="69010D3C"/>
    <w:rsid w:val="69026F3E"/>
    <w:rsid w:val="690314DE"/>
    <w:rsid w:val="690333C1"/>
    <w:rsid w:val="690600B1"/>
    <w:rsid w:val="690C787C"/>
    <w:rsid w:val="69132EFA"/>
    <w:rsid w:val="691427CE"/>
    <w:rsid w:val="69181CC6"/>
    <w:rsid w:val="6919323E"/>
    <w:rsid w:val="69194A71"/>
    <w:rsid w:val="691D5B26"/>
    <w:rsid w:val="692929D8"/>
    <w:rsid w:val="692A7707"/>
    <w:rsid w:val="692A7A4F"/>
    <w:rsid w:val="692B244C"/>
    <w:rsid w:val="692D0CE8"/>
    <w:rsid w:val="692F738D"/>
    <w:rsid w:val="69303EAC"/>
    <w:rsid w:val="69360996"/>
    <w:rsid w:val="69366BE8"/>
    <w:rsid w:val="693D63AA"/>
    <w:rsid w:val="693E0C47"/>
    <w:rsid w:val="693E4C9B"/>
    <w:rsid w:val="694109F5"/>
    <w:rsid w:val="69457D92"/>
    <w:rsid w:val="694641F3"/>
    <w:rsid w:val="694841AF"/>
    <w:rsid w:val="694F7CAA"/>
    <w:rsid w:val="69526D9F"/>
    <w:rsid w:val="6958220D"/>
    <w:rsid w:val="69617F7B"/>
    <w:rsid w:val="696279DD"/>
    <w:rsid w:val="696346E6"/>
    <w:rsid w:val="69635AFC"/>
    <w:rsid w:val="69681BD5"/>
    <w:rsid w:val="696C0215"/>
    <w:rsid w:val="696E25E2"/>
    <w:rsid w:val="696F58F2"/>
    <w:rsid w:val="69707B96"/>
    <w:rsid w:val="69716287"/>
    <w:rsid w:val="69777C99"/>
    <w:rsid w:val="697B17DF"/>
    <w:rsid w:val="698024C3"/>
    <w:rsid w:val="69804E2E"/>
    <w:rsid w:val="69807EF0"/>
    <w:rsid w:val="698376A8"/>
    <w:rsid w:val="69846657"/>
    <w:rsid w:val="698A6279"/>
    <w:rsid w:val="698B41B0"/>
    <w:rsid w:val="6990454A"/>
    <w:rsid w:val="699456BD"/>
    <w:rsid w:val="69956144"/>
    <w:rsid w:val="69960B11"/>
    <w:rsid w:val="699A58EB"/>
    <w:rsid w:val="699B3F4D"/>
    <w:rsid w:val="699B6A4B"/>
    <w:rsid w:val="699E5A61"/>
    <w:rsid w:val="699F478D"/>
    <w:rsid w:val="699F7288"/>
    <w:rsid w:val="69A30A89"/>
    <w:rsid w:val="69A55B1C"/>
    <w:rsid w:val="69A81B25"/>
    <w:rsid w:val="69AC2A06"/>
    <w:rsid w:val="69AC633D"/>
    <w:rsid w:val="69B14A50"/>
    <w:rsid w:val="69B6670B"/>
    <w:rsid w:val="69B71400"/>
    <w:rsid w:val="69B716CB"/>
    <w:rsid w:val="69B8584F"/>
    <w:rsid w:val="69BB5793"/>
    <w:rsid w:val="69BC0585"/>
    <w:rsid w:val="69C16AED"/>
    <w:rsid w:val="69C2459E"/>
    <w:rsid w:val="69C45FA2"/>
    <w:rsid w:val="69C76BA1"/>
    <w:rsid w:val="69CA10DE"/>
    <w:rsid w:val="69CA6639"/>
    <w:rsid w:val="69CC69C6"/>
    <w:rsid w:val="69D27AC0"/>
    <w:rsid w:val="69D501AF"/>
    <w:rsid w:val="69DA3A17"/>
    <w:rsid w:val="69DAD312"/>
    <w:rsid w:val="69DD1C68"/>
    <w:rsid w:val="69DF102E"/>
    <w:rsid w:val="69DF712C"/>
    <w:rsid w:val="69E26AA4"/>
    <w:rsid w:val="69E93C5A"/>
    <w:rsid w:val="69EA6B39"/>
    <w:rsid w:val="69EB68C7"/>
    <w:rsid w:val="69EC72A7"/>
    <w:rsid w:val="69EF4456"/>
    <w:rsid w:val="69F71A14"/>
    <w:rsid w:val="69FB095D"/>
    <w:rsid w:val="69FB4DBD"/>
    <w:rsid w:val="69FD14B4"/>
    <w:rsid w:val="69FE5707"/>
    <w:rsid w:val="69FF357F"/>
    <w:rsid w:val="6A0D6157"/>
    <w:rsid w:val="6A0E3F6F"/>
    <w:rsid w:val="6A103D8E"/>
    <w:rsid w:val="6A106500"/>
    <w:rsid w:val="6A1A162E"/>
    <w:rsid w:val="6A1B7B8C"/>
    <w:rsid w:val="6A1D56B2"/>
    <w:rsid w:val="6A1E1540"/>
    <w:rsid w:val="6A244C92"/>
    <w:rsid w:val="6A2A6D9E"/>
    <w:rsid w:val="6A2D7FEB"/>
    <w:rsid w:val="6A2F2FD2"/>
    <w:rsid w:val="6A2F784C"/>
    <w:rsid w:val="6A303637"/>
    <w:rsid w:val="6A3A2708"/>
    <w:rsid w:val="6A3A7777"/>
    <w:rsid w:val="6A3C7C9F"/>
    <w:rsid w:val="6A413A96"/>
    <w:rsid w:val="6A4C455B"/>
    <w:rsid w:val="6A4D70EE"/>
    <w:rsid w:val="6A4E1F6B"/>
    <w:rsid w:val="6A4F3879"/>
    <w:rsid w:val="6A50066D"/>
    <w:rsid w:val="6A505A87"/>
    <w:rsid w:val="6A521800"/>
    <w:rsid w:val="6A576660"/>
    <w:rsid w:val="6A576E16"/>
    <w:rsid w:val="6A580D70"/>
    <w:rsid w:val="6A582B8E"/>
    <w:rsid w:val="6A5E3D1B"/>
    <w:rsid w:val="6A5F28C3"/>
    <w:rsid w:val="6A620352"/>
    <w:rsid w:val="6A660D13"/>
    <w:rsid w:val="6A674347"/>
    <w:rsid w:val="6A68652A"/>
    <w:rsid w:val="6A6A456F"/>
    <w:rsid w:val="6A7133C7"/>
    <w:rsid w:val="6A786D8C"/>
    <w:rsid w:val="6A7875D3"/>
    <w:rsid w:val="6A7A48B2"/>
    <w:rsid w:val="6A7B5219"/>
    <w:rsid w:val="6A7D5F80"/>
    <w:rsid w:val="6A80552A"/>
    <w:rsid w:val="6A84643A"/>
    <w:rsid w:val="6A8D6022"/>
    <w:rsid w:val="6A8E65B0"/>
    <w:rsid w:val="6A971908"/>
    <w:rsid w:val="6A99742E"/>
    <w:rsid w:val="6A9A4F55"/>
    <w:rsid w:val="6A9C0AAD"/>
    <w:rsid w:val="6A9C2A7B"/>
    <w:rsid w:val="6A9E2C97"/>
    <w:rsid w:val="6A9E4417"/>
    <w:rsid w:val="6A9F256B"/>
    <w:rsid w:val="6AA23D02"/>
    <w:rsid w:val="6AA3205B"/>
    <w:rsid w:val="6AA638F9"/>
    <w:rsid w:val="6AAB7162"/>
    <w:rsid w:val="6AAE165A"/>
    <w:rsid w:val="6AAE304D"/>
    <w:rsid w:val="6AAF72A2"/>
    <w:rsid w:val="6AB06526"/>
    <w:rsid w:val="6AB11004"/>
    <w:rsid w:val="6AB3359E"/>
    <w:rsid w:val="6AB853DB"/>
    <w:rsid w:val="6AB97AD1"/>
    <w:rsid w:val="6ABA066D"/>
    <w:rsid w:val="6ABC7D57"/>
    <w:rsid w:val="6AC04391"/>
    <w:rsid w:val="6AC179A6"/>
    <w:rsid w:val="6ACD3676"/>
    <w:rsid w:val="6ACF6F40"/>
    <w:rsid w:val="6AD14E1A"/>
    <w:rsid w:val="6ADE08A2"/>
    <w:rsid w:val="6AE76BE9"/>
    <w:rsid w:val="6AEE4391"/>
    <w:rsid w:val="6AEF5B9B"/>
    <w:rsid w:val="6AF34820"/>
    <w:rsid w:val="6AF50F9A"/>
    <w:rsid w:val="6AF64881"/>
    <w:rsid w:val="6AF72513"/>
    <w:rsid w:val="6AF82EED"/>
    <w:rsid w:val="6AF9F3BA"/>
    <w:rsid w:val="6AFA282E"/>
    <w:rsid w:val="6AFB789B"/>
    <w:rsid w:val="6AFD2061"/>
    <w:rsid w:val="6AFF0859"/>
    <w:rsid w:val="6AFF4BC9"/>
    <w:rsid w:val="6AFF4C06"/>
    <w:rsid w:val="6B054AEB"/>
    <w:rsid w:val="6B061B44"/>
    <w:rsid w:val="6B07083C"/>
    <w:rsid w:val="6B096510"/>
    <w:rsid w:val="6B0C3C5A"/>
    <w:rsid w:val="6B0E014E"/>
    <w:rsid w:val="6B1360AA"/>
    <w:rsid w:val="6B1A4643"/>
    <w:rsid w:val="6B1C5B5B"/>
    <w:rsid w:val="6B1D2FCA"/>
    <w:rsid w:val="6B2108C9"/>
    <w:rsid w:val="6B2111D2"/>
    <w:rsid w:val="6B2313EE"/>
    <w:rsid w:val="6B234A9C"/>
    <w:rsid w:val="6B234F4A"/>
    <w:rsid w:val="6B244066"/>
    <w:rsid w:val="6B250A1F"/>
    <w:rsid w:val="6B2D401B"/>
    <w:rsid w:val="6B376C42"/>
    <w:rsid w:val="6B3B3402"/>
    <w:rsid w:val="6B3E1D84"/>
    <w:rsid w:val="6B44622A"/>
    <w:rsid w:val="6B467126"/>
    <w:rsid w:val="6B4869A3"/>
    <w:rsid w:val="6B4B3EF8"/>
    <w:rsid w:val="6B4C17DF"/>
    <w:rsid w:val="6B4D0219"/>
    <w:rsid w:val="6B4F21E3"/>
    <w:rsid w:val="6B543355"/>
    <w:rsid w:val="6B5622FE"/>
    <w:rsid w:val="6B570EC0"/>
    <w:rsid w:val="6B575C1A"/>
    <w:rsid w:val="6B581098"/>
    <w:rsid w:val="6B5C045C"/>
    <w:rsid w:val="6B5D5D4E"/>
    <w:rsid w:val="6B666C0F"/>
    <w:rsid w:val="6B6C069F"/>
    <w:rsid w:val="6B6F0841"/>
    <w:rsid w:val="6B7035F9"/>
    <w:rsid w:val="6B707BE2"/>
    <w:rsid w:val="6B712159"/>
    <w:rsid w:val="6B7161F2"/>
    <w:rsid w:val="6B737C7F"/>
    <w:rsid w:val="6B7505D1"/>
    <w:rsid w:val="6B7925B5"/>
    <w:rsid w:val="6B7A69DF"/>
    <w:rsid w:val="6B7FBE71"/>
    <w:rsid w:val="6B822971"/>
    <w:rsid w:val="6B855C05"/>
    <w:rsid w:val="6B8A2271"/>
    <w:rsid w:val="6B925922"/>
    <w:rsid w:val="6B9320D0"/>
    <w:rsid w:val="6B9337F0"/>
    <w:rsid w:val="6B935CA4"/>
    <w:rsid w:val="6B945E48"/>
    <w:rsid w:val="6B965136"/>
    <w:rsid w:val="6B980A64"/>
    <w:rsid w:val="6B994665"/>
    <w:rsid w:val="6B9C21B9"/>
    <w:rsid w:val="6B9F7803"/>
    <w:rsid w:val="6BA22313"/>
    <w:rsid w:val="6BA369F0"/>
    <w:rsid w:val="6BA44BE0"/>
    <w:rsid w:val="6BA51E03"/>
    <w:rsid w:val="6BA867AC"/>
    <w:rsid w:val="6BAB5A1A"/>
    <w:rsid w:val="6BAE55B2"/>
    <w:rsid w:val="6BB20DAE"/>
    <w:rsid w:val="6BB45D17"/>
    <w:rsid w:val="6BB67B6C"/>
    <w:rsid w:val="6BBA58AE"/>
    <w:rsid w:val="6BBE2500"/>
    <w:rsid w:val="6BBF199A"/>
    <w:rsid w:val="6BBF3E54"/>
    <w:rsid w:val="6BC24D66"/>
    <w:rsid w:val="6BCA5639"/>
    <w:rsid w:val="6BCB7ABB"/>
    <w:rsid w:val="6BCF6511"/>
    <w:rsid w:val="6BCF6E80"/>
    <w:rsid w:val="6BCF718F"/>
    <w:rsid w:val="6BD17D0C"/>
    <w:rsid w:val="6BD44496"/>
    <w:rsid w:val="6BD45528"/>
    <w:rsid w:val="6BDA1808"/>
    <w:rsid w:val="6BDA1B01"/>
    <w:rsid w:val="6BDA63D1"/>
    <w:rsid w:val="6BDB78BE"/>
    <w:rsid w:val="6BDC1FD3"/>
    <w:rsid w:val="6BDF5315"/>
    <w:rsid w:val="6BDF78B8"/>
    <w:rsid w:val="6BE16542"/>
    <w:rsid w:val="6BE5409B"/>
    <w:rsid w:val="6BE741CA"/>
    <w:rsid w:val="6BE97F42"/>
    <w:rsid w:val="6BEC269B"/>
    <w:rsid w:val="6BED31AE"/>
    <w:rsid w:val="6BEF16BE"/>
    <w:rsid w:val="6BF123BD"/>
    <w:rsid w:val="6BF259A2"/>
    <w:rsid w:val="6BF36D59"/>
    <w:rsid w:val="6BF6440D"/>
    <w:rsid w:val="6BF85F05"/>
    <w:rsid w:val="6BF863D7"/>
    <w:rsid w:val="6BFF1513"/>
    <w:rsid w:val="6C0407D9"/>
    <w:rsid w:val="6C07054D"/>
    <w:rsid w:val="6C081D46"/>
    <w:rsid w:val="6C087E72"/>
    <w:rsid w:val="6C092392"/>
    <w:rsid w:val="6C093CA3"/>
    <w:rsid w:val="6C095A3C"/>
    <w:rsid w:val="6C0A5EA4"/>
    <w:rsid w:val="6C0B576B"/>
    <w:rsid w:val="6C0C0327"/>
    <w:rsid w:val="6C0C1E82"/>
    <w:rsid w:val="6C0E6BEE"/>
    <w:rsid w:val="6C102C5A"/>
    <w:rsid w:val="6C1144C0"/>
    <w:rsid w:val="6C1238A1"/>
    <w:rsid w:val="6C133210"/>
    <w:rsid w:val="6C14241E"/>
    <w:rsid w:val="6C154849"/>
    <w:rsid w:val="6C17209E"/>
    <w:rsid w:val="6C1816DB"/>
    <w:rsid w:val="6C1F4726"/>
    <w:rsid w:val="6C1F6E4A"/>
    <w:rsid w:val="6C223454"/>
    <w:rsid w:val="6C224487"/>
    <w:rsid w:val="6C235A73"/>
    <w:rsid w:val="6C242C45"/>
    <w:rsid w:val="6C2641E5"/>
    <w:rsid w:val="6C2A45F0"/>
    <w:rsid w:val="6C2B555E"/>
    <w:rsid w:val="6C2C2852"/>
    <w:rsid w:val="6C2E004A"/>
    <w:rsid w:val="6C300388"/>
    <w:rsid w:val="6C3118E9"/>
    <w:rsid w:val="6C3311BD"/>
    <w:rsid w:val="6C3B62C3"/>
    <w:rsid w:val="6C3F32F1"/>
    <w:rsid w:val="6C4951EF"/>
    <w:rsid w:val="6C4A634A"/>
    <w:rsid w:val="6C4B23BA"/>
    <w:rsid w:val="6C4C5516"/>
    <w:rsid w:val="6C5001CC"/>
    <w:rsid w:val="6C515AE7"/>
    <w:rsid w:val="6C5363F9"/>
    <w:rsid w:val="6C5C656F"/>
    <w:rsid w:val="6C5E0930"/>
    <w:rsid w:val="6C6175DD"/>
    <w:rsid w:val="6C63560F"/>
    <w:rsid w:val="6C6652CB"/>
    <w:rsid w:val="6C672412"/>
    <w:rsid w:val="6C67530A"/>
    <w:rsid w:val="6C6A0C76"/>
    <w:rsid w:val="6C6F7F69"/>
    <w:rsid w:val="6C733662"/>
    <w:rsid w:val="6C7565F2"/>
    <w:rsid w:val="6C7A3290"/>
    <w:rsid w:val="6C7A503E"/>
    <w:rsid w:val="6C7A7069"/>
    <w:rsid w:val="6C7C5545"/>
    <w:rsid w:val="6C7C7008"/>
    <w:rsid w:val="6C7F4402"/>
    <w:rsid w:val="6C83186E"/>
    <w:rsid w:val="6C861C34"/>
    <w:rsid w:val="6C887EC9"/>
    <w:rsid w:val="6C8C65DA"/>
    <w:rsid w:val="6C8E0AE9"/>
    <w:rsid w:val="6C8F6BC2"/>
    <w:rsid w:val="6C9756C5"/>
    <w:rsid w:val="6C9F6852"/>
    <w:rsid w:val="6CA24C6A"/>
    <w:rsid w:val="6CA6001D"/>
    <w:rsid w:val="6CA62C3E"/>
    <w:rsid w:val="6CAB34E9"/>
    <w:rsid w:val="6CAD20DB"/>
    <w:rsid w:val="6CAD5330"/>
    <w:rsid w:val="6CAE11B5"/>
    <w:rsid w:val="6CB0280D"/>
    <w:rsid w:val="6CB40849"/>
    <w:rsid w:val="6CB44BC5"/>
    <w:rsid w:val="6CB467A2"/>
    <w:rsid w:val="6CBA18DE"/>
    <w:rsid w:val="6CC376F0"/>
    <w:rsid w:val="6CC63BCE"/>
    <w:rsid w:val="6CCA20EC"/>
    <w:rsid w:val="6CCC79EC"/>
    <w:rsid w:val="6CCE7137"/>
    <w:rsid w:val="6CD1460A"/>
    <w:rsid w:val="6CD352BF"/>
    <w:rsid w:val="6CD61011"/>
    <w:rsid w:val="6CD92925"/>
    <w:rsid w:val="6CD94CD8"/>
    <w:rsid w:val="6CE027E4"/>
    <w:rsid w:val="6CE13383"/>
    <w:rsid w:val="6CE773ED"/>
    <w:rsid w:val="6CE95036"/>
    <w:rsid w:val="6CEA21C3"/>
    <w:rsid w:val="6CEB1A97"/>
    <w:rsid w:val="6CEC10C0"/>
    <w:rsid w:val="6CED78BA"/>
    <w:rsid w:val="6CF875A4"/>
    <w:rsid w:val="6CFA1442"/>
    <w:rsid w:val="6CFA2490"/>
    <w:rsid w:val="6CFE0684"/>
    <w:rsid w:val="6CFE38FD"/>
    <w:rsid w:val="6CFE7A1D"/>
    <w:rsid w:val="6D036DE1"/>
    <w:rsid w:val="6D0444A7"/>
    <w:rsid w:val="6D08099B"/>
    <w:rsid w:val="6D0964BE"/>
    <w:rsid w:val="6D0C5CB8"/>
    <w:rsid w:val="6D0D2F74"/>
    <w:rsid w:val="6D0E597B"/>
    <w:rsid w:val="6D0F39D8"/>
    <w:rsid w:val="6D117DDD"/>
    <w:rsid w:val="6D154D66"/>
    <w:rsid w:val="6D1902BC"/>
    <w:rsid w:val="6D195CF0"/>
    <w:rsid w:val="6D1B05CF"/>
    <w:rsid w:val="6D1C0E5C"/>
    <w:rsid w:val="6D1C3557"/>
    <w:rsid w:val="6D1E2D17"/>
    <w:rsid w:val="6D1E386E"/>
    <w:rsid w:val="6D22400E"/>
    <w:rsid w:val="6D226081"/>
    <w:rsid w:val="6D2B1638"/>
    <w:rsid w:val="6D2D2766"/>
    <w:rsid w:val="6D2D3E5E"/>
    <w:rsid w:val="6D3671B7"/>
    <w:rsid w:val="6D374CDD"/>
    <w:rsid w:val="6D3B47CD"/>
    <w:rsid w:val="6D3F223D"/>
    <w:rsid w:val="6D420846"/>
    <w:rsid w:val="6D43271C"/>
    <w:rsid w:val="6D437B25"/>
    <w:rsid w:val="6D444E08"/>
    <w:rsid w:val="6D451826"/>
    <w:rsid w:val="6D4573FA"/>
    <w:rsid w:val="6D4713C4"/>
    <w:rsid w:val="6D486EEA"/>
    <w:rsid w:val="6D4C7DD0"/>
    <w:rsid w:val="6D4E1734"/>
    <w:rsid w:val="6D5060AD"/>
    <w:rsid w:val="6D506AB2"/>
    <w:rsid w:val="6D512EF2"/>
    <w:rsid w:val="6D527369"/>
    <w:rsid w:val="6D5939A1"/>
    <w:rsid w:val="6D5A453F"/>
    <w:rsid w:val="6D633D24"/>
    <w:rsid w:val="6D647AFD"/>
    <w:rsid w:val="6D68758C"/>
    <w:rsid w:val="6D6B243A"/>
    <w:rsid w:val="6D6B2492"/>
    <w:rsid w:val="6D6E5109"/>
    <w:rsid w:val="6D6F19FF"/>
    <w:rsid w:val="6D724552"/>
    <w:rsid w:val="6D7961D3"/>
    <w:rsid w:val="6D7E5723"/>
    <w:rsid w:val="6D7F7AD5"/>
    <w:rsid w:val="6D853DB6"/>
    <w:rsid w:val="6D8E1F39"/>
    <w:rsid w:val="6D8E2C9C"/>
    <w:rsid w:val="6D93632C"/>
    <w:rsid w:val="6D940381"/>
    <w:rsid w:val="6D966F42"/>
    <w:rsid w:val="6D9819BD"/>
    <w:rsid w:val="6D9B21BC"/>
    <w:rsid w:val="6D9B3AD4"/>
    <w:rsid w:val="6D9B5502"/>
    <w:rsid w:val="6D9F3BE5"/>
    <w:rsid w:val="6DA07D03"/>
    <w:rsid w:val="6DA28FCA"/>
    <w:rsid w:val="6DA4017A"/>
    <w:rsid w:val="6DA43857"/>
    <w:rsid w:val="6DAA3701"/>
    <w:rsid w:val="6DAB2E3F"/>
    <w:rsid w:val="6DB178C7"/>
    <w:rsid w:val="6DB67D59"/>
    <w:rsid w:val="6DB70237"/>
    <w:rsid w:val="6DB70499"/>
    <w:rsid w:val="6DB725E7"/>
    <w:rsid w:val="6DB94C2A"/>
    <w:rsid w:val="6DBA72FD"/>
    <w:rsid w:val="6DBB590E"/>
    <w:rsid w:val="6DBD51C9"/>
    <w:rsid w:val="6DC11E6B"/>
    <w:rsid w:val="6DC669BA"/>
    <w:rsid w:val="6DCFDE4C"/>
    <w:rsid w:val="6DD10C8D"/>
    <w:rsid w:val="6DD30EA9"/>
    <w:rsid w:val="6DD34497"/>
    <w:rsid w:val="6DD34E6A"/>
    <w:rsid w:val="6DDD45E2"/>
    <w:rsid w:val="6DDE15FC"/>
    <w:rsid w:val="6DE22E9A"/>
    <w:rsid w:val="6DE365A2"/>
    <w:rsid w:val="6DE36911"/>
    <w:rsid w:val="6DE36C13"/>
    <w:rsid w:val="6DE41E00"/>
    <w:rsid w:val="6DE707B2"/>
    <w:rsid w:val="6DE73731"/>
    <w:rsid w:val="6DE77322"/>
    <w:rsid w:val="6DE95F0D"/>
    <w:rsid w:val="6DEA1D4F"/>
    <w:rsid w:val="6DEA65E3"/>
    <w:rsid w:val="6DF1671D"/>
    <w:rsid w:val="6DF42BCE"/>
    <w:rsid w:val="6DF45B32"/>
    <w:rsid w:val="6DF51A96"/>
    <w:rsid w:val="6DF57072"/>
    <w:rsid w:val="6DF814DF"/>
    <w:rsid w:val="6DF8446C"/>
    <w:rsid w:val="6DFA7087"/>
    <w:rsid w:val="6DFE2E58"/>
    <w:rsid w:val="6DFF25A8"/>
    <w:rsid w:val="6E0125FA"/>
    <w:rsid w:val="6E01724F"/>
    <w:rsid w:val="6E056B79"/>
    <w:rsid w:val="6E06673A"/>
    <w:rsid w:val="6E080427"/>
    <w:rsid w:val="6E0C17BB"/>
    <w:rsid w:val="6E190628"/>
    <w:rsid w:val="6E1C7072"/>
    <w:rsid w:val="6E1E5318"/>
    <w:rsid w:val="6E1F7C4B"/>
    <w:rsid w:val="6E221333"/>
    <w:rsid w:val="6E274D51"/>
    <w:rsid w:val="6E2B370D"/>
    <w:rsid w:val="6E2E4332"/>
    <w:rsid w:val="6E2F296A"/>
    <w:rsid w:val="6E356D2C"/>
    <w:rsid w:val="6E386F5E"/>
    <w:rsid w:val="6E38792B"/>
    <w:rsid w:val="6E396833"/>
    <w:rsid w:val="6E3D1B06"/>
    <w:rsid w:val="6E407BC1"/>
    <w:rsid w:val="6E442168"/>
    <w:rsid w:val="6E45329F"/>
    <w:rsid w:val="6E483812"/>
    <w:rsid w:val="6E4A0A40"/>
    <w:rsid w:val="6E4C2A0A"/>
    <w:rsid w:val="6E533D98"/>
    <w:rsid w:val="6E5518BE"/>
    <w:rsid w:val="6E55618F"/>
    <w:rsid w:val="6E5713FC"/>
    <w:rsid w:val="6E5C139A"/>
    <w:rsid w:val="6E5D02E3"/>
    <w:rsid w:val="6E6040DC"/>
    <w:rsid w:val="6E612243"/>
    <w:rsid w:val="6E620A4D"/>
    <w:rsid w:val="6E6250BC"/>
    <w:rsid w:val="6E660D7E"/>
    <w:rsid w:val="6E6733A0"/>
    <w:rsid w:val="6E6761C1"/>
    <w:rsid w:val="6E6A733C"/>
    <w:rsid w:val="6E6B54BC"/>
    <w:rsid w:val="6E6E2EDC"/>
    <w:rsid w:val="6E7066F8"/>
    <w:rsid w:val="6E713001"/>
    <w:rsid w:val="6E7361BB"/>
    <w:rsid w:val="6E753D0F"/>
    <w:rsid w:val="6E761DD4"/>
    <w:rsid w:val="6E773123"/>
    <w:rsid w:val="6E777813"/>
    <w:rsid w:val="6E7B59C3"/>
    <w:rsid w:val="6E7D6FD3"/>
    <w:rsid w:val="6E7E4F24"/>
    <w:rsid w:val="6E7F20E3"/>
    <w:rsid w:val="6E815029"/>
    <w:rsid w:val="6E821E2E"/>
    <w:rsid w:val="6E852E30"/>
    <w:rsid w:val="6E855956"/>
    <w:rsid w:val="6E881C94"/>
    <w:rsid w:val="6E89335C"/>
    <w:rsid w:val="6E8E5714"/>
    <w:rsid w:val="6E957F0D"/>
    <w:rsid w:val="6E996E4B"/>
    <w:rsid w:val="6EA34AE9"/>
    <w:rsid w:val="6EA500E9"/>
    <w:rsid w:val="6EA57C13"/>
    <w:rsid w:val="6EAB3BD4"/>
    <w:rsid w:val="6EB07221"/>
    <w:rsid w:val="6EB5235D"/>
    <w:rsid w:val="6EB57A6A"/>
    <w:rsid w:val="6EB760D5"/>
    <w:rsid w:val="6EB83E57"/>
    <w:rsid w:val="6EB9568C"/>
    <w:rsid w:val="6EBC053F"/>
    <w:rsid w:val="6EBD7464"/>
    <w:rsid w:val="6EC01677"/>
    <w:rsid w:val="6EC16F54"/>
    <w:rsid w:val="6EC2114E"/>
    <w:rsid w:val="6EC23848"/>
    <w:rsid w:val="6EC371AA"/>
    <w:rsid w:val="6EC602DE"/>
    <w:rsid w:val="6EC627BC"/>
    <w:rsid w:val="6ECE1671"/>
    <w:rsid w:val="6ECF5AD8"/>
    <w:rsid w:val="6ED02963"/>
    <w:rsid w:val="6ED52B8A"/>
    <w:rsid w:val="6EDA0016"/>
    <w:rsid w:val="6EDA7B6C"/>
    <w:rsid w:val="6EDC1DF8"/>
    <w:rsid w:val="6EDD35DA"/>
    <w:rsid w:val="6EDD8746"/>
    <w:rsid w:val="6EDF387E"/>
    <w:rsid w:val="6EE43A24"/>
    <w:rsid w:val="6EE51CE5"/>
    <w:rsid w:val="6EEB2223"/>
    <w:rsid w:val="6EED1430"/>
    <w:rsid w:val="6EEF0344"/>
    <w:rsid w:val="6EF018C7"/>
    <w:rsid w:val="6EF15529"/>
    <w:rsid w:val="6EF2739E"/>
    <w:rsid w:val="6EF40A8F"/>
    <w:rsid w:val="6EF415C9"/>
    <w:rsid w:val="6EF47198"/>
    <w:rsid w:val="6EF512A1"/>
    <w:rsid w:val="6EF57A8B"/>
    <w:rsid w:val="6EF8049C"/>
    <w:rsid w:val="6EF94940"/>
    <w:rsid w:val="6EFB4907"/>
    <w:rsid w:val="6EFC1D3A"/>
    <w:rsid w:val="6EFD24FB"/>
    <w:rsid w:val="6EFD3887"/>
    <w:rsid w:val="6EFF7A7C"/>
    <w:rsid w:val="6EFFDBB0"/>
    <w:rsid w:val="6F003164"/>
    <w:rsid w:val="6F060394"/>
    <w:rsid w:val="6F060E0B"/>
    <w:rsid w:val="6F0926A9"/>
    <w:rsid w:val="6F0B7EE2"/>
    <w:rsid w:val="6F0C5A1F"/>
    <w:rsid w:val="6F0C7FF3"/>
    <w:rsid w:val="6F0D6594"/>
    <w:rsid w:val="6F0E7CBF"/>
    <w:rsid w:val="6F15267F"/>
    <w:rsid w:val="6F15337F"/>
    <w:rsid w:val="6F166371"/>
    <w:rsid w:val="6F190536"/>
    <w:rsid w:val="6F196C69"/>
    <w:rsid w:val="6F1B634E"/>
    <w:rsid w:val="6F1D1747"/>
    <w:rsid w:val="6F1D5642"/>
    <w:rsid w:val="6F1F3721"/>
    <w:rsid w:val="6F226AB0"/>
    <w:rsid w:val="6F23376B"/>
    <w:rsid w:val="6F244D3D"/>
    <w:rsid w:val="6F270851"/>
    <w:rsid w:val="6F290C4C"/>
    <w:rsid w:val="6F2B2F98"/>
    <w:rsid w:val="6F2BF5EC"/>
    <w:rsid w:val="6F2D45E9"/>
    <w:rsid w:val="6F332962"/>
    <w:rsid w:val="6F344930"/>
    <w:rsid w:val="6F345978"/>
    <w:rsid w:val="6F35027D"/>
    <w:rsid w:val="6F366DF0"/>
    <w:rsid w:val="6F380267"/>
    <w:rsid w:val="6F3C482C"/>
    <w:rsid w:val="6F3D7A43"/>
    <w:rsid w:val="6F3F311A"/>
    <w:rsid w:val="6F40439E"/>
    <w:rsid w:val="6F415580"/>
    <w:rsid w:val="6F472FE7"/>
    <w:rsid w:val="6F492BC7"/>
    <w:rsid w:val="6F4B0926"/>
    <w:rsid w:val="6F556011"/>
    <w:rsid w:val="6F573414"/>
    <w:rsid w:val="6F585C4F"/>
    <w:rsid w:val="6F647942"/>
    <w:rsid w:val="6F6A3147"/>
    <w:rsid w:val="6F6B1784"/>
    <w:rsid w:val="6F6D2C38"/>
    <w:rsid w:val="6F6E1F26"/>
    <w:rsid w:val="6F6E31AE"/>
    <w:rsid w:val="6F72527E"/>
    <w:rsid w:val="6F734BC3"/>
    <w:rsid w:val="6F741E1C"/>
    <w:rsid w:val="6F765042"/>
    <w:rsid w:val="6F7668D3"/>
    <w:rsid w:val="6F784212"/>
    <w:rsid w:val="6F7937E1"/>
    <w:rsid w:val="6F7ECDCB"/>
    <w:rsid w:val="6F8064C7"/>
    <w:rsid w:val="6F817E8C"/>
    <w:rsid w:val="6F832796"/>
    <w:rsid w:val="6F8A5598"/>
    <w:rsid w:val="6F8C273F"/>
    <w:rsid w:val="6F8D3F04"/>
    <w:rsid w:val="6F8E15AC"/>
    <w:rsid w:val="6F914B78"/>
    <w:rsid w:val="6F975666"/>
    <w:rsid w:val="6F991C7F"/>
    <w:rsid w:val="6F9B3AFB"/>
    <w:rsid w:val="6F9C52CB"/>
    <w:rsid w:val="6F9D5E0A"/>
    <w:rsid w:val="6F9D7E3F"/>
    <w:rsid w:val="6F9F53BE"/>
    <w:rsid w:val="6FA04DBB"/>
    <w:rsid w:val="6FA21F1F"/>
    <w:rsid w:val="6FA56875"/>
    <w:rsid w:val="6FA7548E"/>
    <w:rsid w:val="6FA76133"/>
    <w:rsid w:val="6FA865B8"/>
    <w:rsid w:val="6FA93712"/>
    <w:rsid w:val="6FAA0F75"/>
    <w:rsid w:val="6FAA3813"/>
    <w:rsid w:val="6FAE2A7D"/>
    <w:rsid w:val="6FB17A34"/>
    <w:rsid w:val="6FB40867"/>
    <w:rsid w:val="6FBB0CBA"/>
    <w:rsid w:val="6FC1054D"/>
    <w:rsid w:val="6FC50B0A"/>
    <w:rsid w:val="6FCD36D6"/>
    <w:rsid w:val="6FCD5D5F"/>
    <w:rsid w:val="6FCE63C0"/>
    <w:rsid w:val="6FD22638"/>
    <w:rsid w:val="6FD3EAF4"/>
    <w:rsid w:val="6FD46AA0"/>
    <w:rsid w:val="6FD52867"/>
    <w:rsid w:val="6FD728FD"/>
    <w:rsid w:val="6FD72F80"/>
    <w:rsid w:val="6FD87CAC"/>
    <w:rsid w:val="6FDA3EB6"/>
    <w:rsid w:val="6FDE69EA"/>
    <w:rsid w:val="6FDE7692"/>
    <w:rsid w:val="6FE177AA"/>
    <w:rsid w:val="6FE3419F"/>
    <w:rsid w:val="6FE41661"/>
    <w:rsid w:val="6FE50A20"/>
    <w:rsid w:val="6FE74798"/>
    <w:rsid w:val="6FE85DAF"/>
    <w:rsid w:val="6FE8D1BA"/>
    <w:rsid w:val="6FE977E4"/>
    <w:rsid w:val="6FEB6A91"/>
    <w:rsid w:val="6FEC0BBA"/>
    <w:rsid w:val="6FED083F"/>
    <w:rsid w:val="6FF0358B"/>
    <w:rsid w:val="6FF25290"/>
    <w:rsid w:val="6FF43C9A"/>
    <w:rsid w:val="6FF46241"/>
    <w:rsid w:val="6FF675F6"/>
    <w:rsid w:val="6FF922AC"/>
    <w:rsid w:val="6FFA7004"/>
    <w:rsid w:val="6FFBCCCC"/>
    <w:rsid w:val="6FFDBC95"/>
    <w:rsid w:val="6FFEEF8E"/>
    <w:rsid w:val="6FFF2759"/>
    <w:rsid w:val="70067DCC"/>
    <w:rsid w:val="70090BB2"/>
    <w:rsid w:val="701557A9"/>
    <w:rsid w:val="70175B25"/>
    <w:rsid w:val="701F5AB8"/>
    <w:rsid w:val="70203102"/>
    <w:rsid w:val="702218BB"/>
    <w:rsid w:val="7025244D"/>
    <w:rsid w:val="70291255"/>
    <w:rsid w:val="702C72CB"/>
    <w:rsid w:val="702D6BCC"/>
    <w:rsid w:val="702E23C7"/>
    <w:rsid w:val="70307F6E"/>
    <w:rsid w:val="70330C21"/>
    <w:rsid w:val="70355FEC"/>
    <w:rsid w:val="70356D57"/>
    <w:rsid w:val="70357BF9"/>
    <w:rsid w:val="703A69E6"/>
    <w:rsid w:val="703B2D2A"/>
    <w:rsid w:val="704020FA"/>
    <w:rsid w:val="704045D3"/>
    <w:rsid w:val="70433998"/>
    <w:rsid w:val="70441EAB"/>
    <w:rsid w:val="704427B8"/>
    <w:rsid w:val="704456A6"/>
    <w:rsid w:val="704A3023"/>
    <w:rsid w:val="704B4AC8"/>
    <w:rsid w:val="704D3DF2"/>
    <w:rsid w:val="7051680B"/>
    <w:rsid w:val="705525F5"/>
    <w:rsid w:val="705628C9"/>
    <w:rsid w:val="705E4F82"/>
    <w:rsid w:val="705F3E65"/>
    <w:rsid w:val="705F6A24"/>
    <w:rsid w:val="70626515"/>
    <w:rsid w:val="7064403B"/>
    <w:rsid w:val="70674D46"/>
    <w:rsid w:val="70691E06"/>
    <w:rsid w:val="706933FF"/>
    <w:rsid w:val="706978A3"/>
    <w:rsid w:val="706B361B"/>
    <w:rsid w:val="706C1141"/>
    <w:rsid w:val="706C2EEF"/>
    <w:rsid w:val="706C56CB"/>
    <w:rsid w:val="706D6F95"/>
    <w:rsid w:val="706E393E"/>
    <w:rsid w:val="70722A9A"/>
    <w:rsid w:val="70765B1C"/>
    <w:rsid w:val="7079358E"/>
    <w:rsid w:val="707A6175"/>
    <w:rsid w:val="707C101F"/>
    <w:rsid w:val="707F44CF"/>
    <w:rsid w:val="70860455"/>
    <w:rsid w:val="7089108F"/>
    <w:rsid w:val="708B5A6B"/>
    <w:rsid w:val="708B6CE2"/>
    <w:rsid w:val="70904539"/>
    <w:rsid w:val="70910BA8"/>
    <w:rsid w:val="709243D9"/>
    <w:rsid w:val="709551C9"/>
    <w:rsid w:val="70974410"/>
    <w:rsid w:val="709F3AB4"/>
    <w:rsid w:val="70A00DEB"/>
    <w:rsid w:val="70A24B63"/>
    <w:rsid w:val="70A30AC2"/>
    <w:rsid w:val="70B02C92"/>
    <w:rsid w:val="70B51839"/>
    <w:rsid w:val="70B825D8"/>
    <w:rsid w:val="70B97FD8"/>
    <w:rsid w:val="70C52258"/>
    <w:rsid w:val="70C56928"/>
    <w:rsid w:val="70C935FC"/>
    <w:rsid w:val="70C948CD"/>
    <w:rsid w:val="70CD6084"/>
    <w:rsid w:val="70CE4A6A"/>
    <w:rsid w:val="70D00CF3"/>
    <w:rsid w:val="70D10D46"/>
    <w:rsid w:val="70D144B9"/>
    <w:rsid w:val="70D3739E"/>
    <w:rsid w:val="70D45302"/>
    <w:rsid w:val="70D94A29"/>
    <w:rsid w:val="70DD3DED"/>
    <w:rsid w:val="70E25F06"/>
    <w:rsid w:val="70E346B3"/>
    <w:rsid w:val="70F028DD"/>
    <w:rsid w:val="70F058CE"/>
    <w:rsid w:val="70F0679B"/>
    <w:rsid w:val="70FC2C1E"/>
    <w:rsid w:val="70FE1851"/>
    <w:rsid w:val="70FE657C"/>
    <w:rsid w:val="70FF5B11"/>
    <w:rsid w:val="70FF79CB"/>
    <w:rsid w:val="710261B8"/>
    <w:rsid w:val="71070572"/>
    <w:rsid w:val="710870BC"/>
    <w:rsid w:val="710B3229"/>
    <w:rsid w:val="710D6173"/>
    <w:rsid w:val="710D6F44"/>
    <w:rsid w:val="710E3FA6"/>
    <w:rsid w:val="710F542D"/>
    <w:rsid w:val="71103ABB"/>
    <w:rsid w:val="711041C2"/>
    <w:rsid w:val="711128E2"/>
    <w:rsid w:val="71153587"/>
    <w:rsid w:val="71157B90"/>
    <w:rsid w:val="71176418"/>
    <w:rsid w:val="711960BB"/>
    <w:rsid w:val="711A294B"/>
    <w:rsid w:val="71211F2C"/>
    <w:rsid w:val="71245578"/>
    <w:rsid w:val="71267175"/>
    <w:rsid w:val="712F49A0"/>
    <w:rsid w:val="71356844"/>
    <w:rsid w:val="7137174F"/>
    <w:rsid w:val="713955EC"/>
    <w:rsid w:val="713B6CCF"/>
    <w:rsid w:val="71403FB8"/>
    <w:rsid w:val="7141612A"/>
    <w:rsid w:val="71416D5B"/>
    <w:rsid w:val="714459EF"/>
    <w:rsid w:val="714F4CEB"/>
    <w:rsid w:val="71520337"/>
    <w:rsid w:val="71545B38"/>
    <w:rsid w:val="71550805"/>
    <w:rsid w:val="715820A3"/>
    <w:rsid w:val="71597917"/>
    <w:rsid w:val="71614F45"/>
    <w:rsid w:val="71632EFF"/>
    <w:rsid w:val="71636BAD"/>
    <w:rsid w:val="71641E18"/>
    <w:rsid w:val="71661BEF"/>
    <w:rsid w:val="716A5681"/>
    <w:rsid w:val="716A6864"/>
    <w:rsid w:val="716F06EF"/>
    <w:rsid w:val="717402AD"/>
    <w:rsid w:val="71769079"/>
    <w:rsid w:val="71773C03"/>
    <w:rsid w:val="717779D3"/>
    <w:rsid w:val="717867C1"/>
    <w:rsid w:val="7179414C"/>
    <w:rsid w:val="71797D94"/>
    <w:rsid w:val="717A163C"/>
    <w:rsid w:val="717C649F"/>
    <w:rsid w:val="717F53C3"/>
    <w:rsid w:val="71822D16"/>
    <w:rsid w:val="71822E6D"/>
    <w:rsid w:val="7185070D"/>
    <w:rsid w:val="71864485"/>
    <w:rsid w:val="718C35DE"/>
    <w:rsid w:val="718F02F6"/>
    <w:rsid w:val="71915DBC"/>
    <w:rsid w:val="71946BA2"/>
    <w:rsid w:val="71976D97"/>
    <w:rsid w:val="719B08B0"/>
    <w:rsid w:val="719B2383"/>
    <w:rsid w:val="71A06578"/>
    <w:rsid w:val="71A06C21"/>
    <w:rsid w:val="71A33B87"/>
    <w:rsid w:val="71AB132F"/>
    <w:rsid w:val="71AE48AA"/>
    <w:rsid w:val="71AE7A87"/>
    <w:rsid w:val="71B11FBD"/>
    <w:rsid w:val="71B20643"/>
    <w:rsid w:val="71B358F6"/>
    <w:rsid w:val="71B42DA0"/>
    <w:rsid w:val="71B777CC"/>
    <w:rsid w:val="71B936E0"/>
    <w:rsid w:val="71BF3212"/>
    <w:rsid w:val="71C322D7"/>
    <w:rsid w:val="71C34D91"/>
    <w:rsid w:val="71C56D5B"/>
    <w:rsid w:val="71C60D0D"/>
    <w:rsid w:val="71C8627B"/>
    <w:rsid w:val="71C919AA"/>
    <w:rsid w:val="71CA611F"/>
    <w:rsid w:val="71CB239B"/>
    <w:rsid w:val="71CC633B"/>
    <w:rsid w:val="71CD2FDE"/>
    <w:rsid w:val="71CD5C10"/>
    <w:rsid w:val="71CF1E3C"/>
    <w:rsid w:val="71D34CD6"/>
    <w:rsid w:val="71D450C8"/>
    <w:rsid w:val="71D451F0"/>
    <w:rsid w:val="71D62D16"/>
    <w:rsid w:val="71D8211F"/>
    <w:rsid w:val="71D94D43"/>
    <w:rsid w:val="71DC40A5"/>
    <w:rsid w:val="71DC5E53"/>
    <w:rsid w:val="71DD22F7"/>
    <w:rsid w:val="71E60B38"/>
    <w:rsid w:val="71E60F36"/>
    <w:rsid w:val="71E65233"/>
    <w:rsid w:val="71E7506F"/>
    <w:rsid w:val="71E92504"/>
    <w:rsid w:val="71ED1E0E"/>
    <w:rsid w:val="71EF5B86"/>
    <w:rsid w:val="71F160FF"/>
    <w:rsid w:val="71F66ACF"/>
    <w:rsid w:val="71FA5FC9"/>
    <w:rsid w:val="71FC3E3B"/>
    <w:rsid w:val="72013252"/>
    <w:rsid w:val="72023C8F"/>
    <w:rsid w:val="72023E31"/>
    <w:rsid w:val="72037883"/>
    <w:rsid w:val="72064488"/>
    <w:rsid w:val="72077373"/>
    <w:rsid w:val="720F02FF"/>
    <w:rsid w:val="720F4124"/>
    <w:rsid w:val="72104C1E"/>
    <w:rsid w:val="72114AAA"/>
    <w:rsid w:val="72135D18"/>
    <w:rsid w:val="72146059"/>
    <w:rsid w:val="721B2231"/>
    <w:rsid w:val="721C160D"/>
    <w:rsid w:val="721D20CA"/>
    <w:rsid w:val="72215283"/>
    <w:rsid w:val="72284FDE"/>
    <w:rsid w:val="722C5F64"/>
    <w:rsid w:val="722D002B"/>
    <w:rsid w:val="722F711D"/>
    <w:rsid w:val="72307D49"/>
    <w:rsid w:val="7231447A"/>
    <w:rsid w:val="72364AB6"/>
    <w:rsid w:val="72381551"/>
    <w:rsid w:val="723854A8"/>
    <w:rsid w:val="723C2570"/>
    <w:rsid w:val="723E5B20"/>
    <w:rsid w:val="72431297"/>
    <w:rsid w:val="72480C6D"/>
    <w:rsid w:val="724E606A"/>
    <w:rsid w:val="724F0D1A"/>
    <w:rsid w:val="72534367"/>
    <w:rsid w:val="72585F59"/>
    <w:rsid w:val="72595809"/>
    <w:rsid w:val="72597FEE"/>
    <w:rsid w:val="725B146D"/>
    <w:rsid w:val="72616F8F"/>
    <w:rsid w:val="72617707"/>
    <w:rsid w:val="726739D4"/>
    <w:rsid w:val="72677E12"/>
    <w:rsid w:val="726A345E"/>
    <w:rsid w:val="726E2BDB"/>
    <w:rsid w:val="726E5F49"/>
    <w:rsid w:val="72700796"/>
    <w:rsid w:val="72740323"/>
    <w:rsid w:val="72786329"/>
    <w:rsid w:val="727D3192"/>
    <w:rsid w:val="727D6425"/>
    <w:rsid w:val="727E3CE5"/>
    <w:rsid w:val="727E4E2F"/>
    <w:rsid w:val="72804535"/>
    <w:rsid w:val="72817F1D"/>
    <w:rsid w:val="728275F0"/>
    <w:rsid w:val="728839BD"/>
    <w:rsid w:val="728A6533"/>
    <w:rsid w:val="728B2267"/>
    <w:rsid w:val="728D3B24"/>
    <w:rsid w:val="72930C07"/>
    <w:rsid w:val="72944C91"/>
    <w:rsid w:val="7295662E"/>
    <w:rsid w:val="72982BE8"/>
    <w:rsid w:val="72A42EE3"/>
    <w:rsid w:val="72A83EDC"/>
    <w:rsid w:val="72A95C2C"/>
    <w:rsid w:val="72AA7ADA"/>
    <w:rsid w:val="72AC26A7"/>
    <w:rsid w:val="72AC3A77"/>
    <w:rsid w:val="72AD5888"/>
    <w:rsid w:val="72B5043A"/>
    <w:rsid w:val="72B72559"/>
    <w:rsid w:val="72B75B3B"/>
    <w:rsid w:val="72B875F5"/>
    <w:rsid w:val="72BA1761"/>
    <w:rsid w:val="72BB6AB1"/>
    <w:rsid w:val="72BD3ED6"/>
    <w:rsid w:val="72BD6285"/>
    <w:rsid w:val="72BF0CD3"/>
    <w:rsid w:val="72BF37AA"/>
    <w:rsid w:val="72BF541A"/>
    <w:rsid w:val="72BF5F4E"/>
    <w:rsid w:val="72C161C4"/>
    <w:rsid w:val="72C4340D"/>
    <w:rsid w:val="72C51845"/>
    <w:rsid w:val="72C5269B"/>
    <w:rsid w:val="72C57015"/>
    <w:rsid w:val="72C65184"/>
    <w:rsid w:val="72CB03A1"/>
    <w:rsid w:val="72CB165D"/>
    <w:rsid w:val="72CB5F67"/>
    <w:rsid w:val="72D006EF"/>
    <w:rsid w:val="72D56945"/>
    <w:rsid w:val="72D644DE"/>
    <w:rsid w:val="72D76034"/>
    <w:rsid w:val="72DB0898"/>
    <w:rsid w:val="72DF209E"/>
    <w:rsid w:val="72DF71B0"/>
    <w:rsid w:val="72E2499C"/>
    <w:rsid w:val="72E37031"/>
    <w:rsid w:val="72EC0317"/>
    <w:rsid w:val="72EE6319"/>
    <w:rsid w:val="72EF563F"/>
    <w:rsid w:val="72F00B64"/>
    <w:rsid w:val="72F1220E"/>
    <w:rsid w:val="72F1592E"/>
    <w:rsid w:val="72F53670"/>
    <w:rsid w:val="72FD3069"/>
    <w:rsid w:val="72FF004B"/>
    <w:rsid w:val="72FF6DC6"/>
    <w:rsid w:val="730538D5"/>
    <w:rsid w:val="73074245"/>
    <w:rsid w:val="73075F72"/>
    <w:rsid w:val="73081ADA"/>
    <w:rsid w:val="730B182A"/>
    <w:rsid w:val="730B2E59"/>
    <w:rsid w:val="730B4C41"/>
    <w:rsid w:val="730C2768"/>
    <w:rsid w:val="730D09D8"/>
    <w:rsid w:val="730D6C0C"/>
    <w:rsid w:val="73125FD0"/>
    <w:rsid w:val="73153B6D"/>
    <w:rsid w:val="73171838"/>
    <w:rsid w:val="731C2323"/>
    <w:rsid w:val="731D3EA3"/>
    <w:rsid w:val="731D50C1"/>
    <w:rsid w:val="731F0FFB"/>
    <w:rsid w:val="731F4E23"/>
    <w:rsid w:val="73222990"/>
    <w:rsid w:val="73224FF4"/>
    <w:rsid w:val="73273443"/>
    <w:rsid w:val="732B1A32"/>
    <w:rsid w:val="732C66ED"/>
    <w:rsid w:val="732E1855"/>
    <w:rsid w:val="73306456"/>
    <w:rsid w:val="73334198"/>
    <w:rsid w:val="733527F3"/>
    <w:rsid w:val="73352CB8"/>
    <w:rsid w:val="733B0348"/>
    <w:rsid w:val="733B46D4"/>
    <w:rsid w:val="733B59F1"/>
    <w:rsid w:val="733E64EA"/>
    <w:rsid w:val="7343285A"/>
    <w:rsid w:val="73432A1A"/>
    <w:rsid w:val="73440153"/>
    <w:rsid w:val="73446076"/>
    <w:rsid w:val="73462BE5"/>
    <w:rsid w:val="734A4459"/>
    <w:rsid w:val="734A7F27"/>
    <w:rsid w:val="734F1051"/>
    <w:rsid w:val="73501DF4"/>
    <w:rsid w:val="73516C24"/>
    <w:rsid w:val="73521A35"/>
    <w:rsid w:val="73577E87"/>
    <w:rsid w:val="73591E51"/>
    <w:rsid w:val="735F24F8"/>
    <w:rsid w:val="736032BE"/>
    <w:rsid w:val="73605039"/>
    <w:rsid w:val="736101DB"/>
    <w:rsid w:val="73624258"/>
    <w:rsid w:val="7362570A"/>
    <w:rsid w:val="736D3652"/>
    <w:rsid w:val="736D679A"/>
    <w:rsid w:val="736D76AA"/>
    <w:rsid w:val="737204A4"/>
    <w:rsid w:val="73726A6F"/>
    <w:rsid w:val="73746EDB"/>
    <w:rsid w:val="737816B0"/>
    <w:rsid w:val="737C0444"/>
    <w:rsid w:val="73805196"/>
    <w:rsid w:val="73850139"/>
    <w:rsid w:val="73851FDD"/>
    <w:rsid w:val="73852BD4"/>
    <w:rsid w:val="73853084"/>
    <w:rsid w:val="738B7B30"/>
    <w:rsid w:val="738C330E"/>
    <w:rsid w:val="738D5656"/>
    <w:rsid w:val="738F426F"/>
    <w:rsid w:val="7395275D"/>
    <w:rsid w:val="73986F29"/>
    <w:rsid w:val="73993FFB"/>
    <w:rsid w:val="739A6307"/>
    <w:rsid w:val="739B459A"/>
    <w:rsid w:val="739D5C0B"/>
    <w:rsid w:val="739E1612"/>
    <w:rsid w:val="739E19EB"/>
    <w:rsid w:val="739E4FC0"/>
    <w:rsid w:val="739F3C54"/>
    <w:rsid w:val="73A02D86"/>
    <w:rsid w:val="73A3131E"/>
    <w:rsid w:val="73A369CF"/>
    <w:rsid w:val="73A73AFE"/>
    <w:rsid w:val="73A7BE7E"/>
    <w:rsid w:val="73A912D2"/>
    <w:rsid w:val="73AC3271"/>
    <w:rsid w:val="73B649F5"/>
    <w:rsid w:val="73B9469D"/>
    <w:rsid w:val="73BA175B"/>
    <w:rsid w:val="73BC6CFC"/>
    <w:rsid w:val="73C2382E"/>
    <w:rsid w:val="73C26FD1"/>
    <w:rsid w:val="73C66DBA"/>
    <w:rsid w:val="73C90572"/>
    <w:rsid w:val="73D06D6E"/>
    <w:rsid w:val="73D41FF9"/>
    <w:rsid w:val="73D515F1"/>
    <w:rsid w:val="73D9089C"/>
    <w:rsid w:val="73DD2919"/>
    <w:rsid w:val="73E3171A"/>
    <w:rsid w:val="73E55492"/>
    <w:rsid w:val="73EA2AA9"/>
    <w:rsid w:val="73EB7AB0"/>
    <w:rsid w:val="73EC2E48"/>
    <w:rsid w:val="73F02127"/>
    <w:rsid w:val="73F27BAF"/>
    <w:rsid w:val="73F61544"/>
    <w:rsid w:val="73F676A0"/>
    <w:rsid w:val="73F73418"/>
    <w:rsid w:val="73F76C74"/>
    <w:rsid w:val="73F816C8"/>
    <w:rsid w:val="73FC08A3"/>
    <w:rsid w:val="73FF21BF"/>
    <w:rsid w:val="73FF8F00"/>
    <w:rsid w:val="74026044"/>
    <w:rsid w:val="74051691"/>
    <w:rsid w:val="740718AD"/>
    <w:rsid w:val="74077E32"/>
    <w:rsid w:val="740810A3"/>
    <w:rsid w:val="740873D3"/>
    <w:rsid w:val="740B0477"/>
    <w:rsid w:val="740B2A1F"/>
    <w:rsid w:val="740E02D5"/>
    <w:rsid w:val="740F2CAE"/>
    <w:rsid w:val="740F42BD"/>
    <w:rsid w:val="741A3B42"/>
    <w:rsid w:val="741C1198"/>
    <w:rsid w:val="741D26A6"/>
    <w:rsid w:val="741D62AC"/>
    <w:rsid w:val="742526D6"/>
    <w:rsid w:val="742D6E39"/>
    <w:rsid w:val="742E0C0C"/>
    <w:rsid w:val="74345C0A"/>
    <w:rsid w:val="74367F1C"/>
    <w:rsid w:val="74384DA3"/>
    <w:rsid w:val="74457D9F"/>
    <w:rsid w:val="74471CA9"/>
    <w:rsid w:val="7447614D"/>
    <w:rsid w:val="7448595E"/>
    <w:rsid w:val="74485A21"/>
    <w:rsid w:val="744D41AF"/>
    <w:rsid w:val="744D4DE6"/>
    <w:rsid w:val="744E52A3"/>
    <w:rsid w:val="745C1F10"/>
    <w:rsid w:val="745E7795"/>
    <w:rsid w:val="74681C20"/>
    <w:rsid w:val="7475188D"/>
    <w:rsid w:val="74760D38"/>
    <w:rsid w:val="74775E83"/>
    <w:rsid w:val="747800B5"/>
    <w:rsid w:val="74781CE3"/>
    <w:rsid w:val="74813F0C"/>
    <w:rsid w:val="74820124"/>
    <w:rsid w:val="748228D4"/>
    <w:rsid w:val="74842EFD"/>
    <w:rsid w:val="748437D9"/>
    <w:rsid w:val="74856C75"/>
    <w:rsid w:val="74884FAB"/>
    <w:rsid w:val="748A2937"/>
    <w:rsid w:val="748A646C"/>
    <w:rsid w:val="748A7DE8"/>
    <w:rsid w:val="748C4C3C"/>
    <w:rsid w:val="748C5386"/>
    <w:rsid w:val="748D1686"/>
    <w:rsid w:val="748F3952"/>
    <w:rsid w:val="749017AB"/>
    <w:rsid w:val="74913239"/>
    <w:rsid w:val="74934EEE"/>
    <w:rsid w:val="74946DF0"/>
    <w:rsid w:val="749649DF"/>
    <w:rsid w:val="74996D6D"/>
    <w:rsid w:val="749B03C2"/>
    <w:rsid w:val="749F7D37"/>
    <w:rsid w:val="74A33182"/>
    <w:rsid w:val="74A35788"/>
    <w:rsid w:val="74A455FC"/>
    <w:rsid w:val="74A70CAD"/>
    <w:rsid w:val="74A844D0"/>
    <w:rsid w:val="74A879EE"/>
    <w:rsid w:val="74A964C0"/>
    <w:rsid w:val="74AB3AF1"/>
    <w:rsid w:val="74AB40F8"/>
    <w:rsid w:val="74AE3AD6"/>
    <w:rsid w:val="74AE7F7A"/>
    <w:rsid w:val="74AF2407"/>
    <w:rsid w:val="74AF784E"/>
    <w:rsid w:val="74B135C7"/>
    <w:rsid w:val="74B56984"/>
    <w:rsid w:val="74B60BDD"/>
    <w:rsid w:val="74BD1967"/>
    <w:rsid w:val="74C0233D"/>
    <w:rsid w:val="74C257D4"/>
    <w:rsid w:val="74C400AA"/>
    <w:rsid w:val="74C759C7"/>
    <w:rsid w:val="74C9353B"/>
    <w:rsid w:val="74CB4530"/>
    <w:rsid w:val="74CC4AA1"/>
    <w:rsid w:val="74CE18C9"/>
    <w:rsid w:val="74CF1C9F"/>
    <w:rsid w:val="74D127CE"/>
    <w:rsid w:val="74D40705"/>
    <w:rsid w:val="74D5530C"/>
    <w:rsid w:val="74D575A7"/>
    <w:rsid w:val="74D774D1"/>
    <w:rsid w:val="74D8759C"/>
    <w:rsid w:val="74DF6386"/>
    <w:rsid w:val="74E06D4C"/>
    <w:rsid w:val="74E159E0"/>
    <w:rsid w:val="74E427EF"/>
    <w:rsid w:val="74E4637E"/>
    <w:rsid w:val="74EE435D"/>
    <w:rsid w:val="74F71921"/>
    <w:rsid w:val="74FA4F6E"/>
    <w:rsid w:val="74FC0CE6"/>
    <w:rsid w:val="74FD2BE4"/>
    <w:rsid w:val="75003AAB"/>
    <w:rsid w:val="750B717B"/>
    <w:rsid w:val="750D7D7F"/>
    <w:rsid w:val="750DD282"/>
    <w:rsid w:val="750E6C6B"/>
    <w:rsid w:val="7513273D"/>
    <w:rsid w:val="75157CA3"/>
    <w:rsid w:val="75174A92"/>
    <w:rsid w:val="751761ED"/>
    <w:rsid w:val="752124FA"/>
    <w:rsid w:val="75215851"/>
    <w:rsid w:val="75267B11"/>
    <w:rsid w:val="752746A2"/>
    <w:rsid w:val="7529484E"/>
    <w:rsid w:val="75297601"/>
    <w:rsid w:val="752E02AE"/>
    <w:rsid w:val="75307745"/>
    <w:rsid w:val="753326F4"/>
    <w:rsid w:val="753769BC"/>
    <w:rsid w:val="753801F8"/>
    <w:rsid w:val="753A35BC"/>
    <w:rsid w:val="753C190E"/>
    <w:rsid w:val="753C3837"/>
    <w:rsid w:val="753D0260"/>
    <w:rsid w:val="75436915"/>
    <w:rsid w:val="754461E9"/>
    <w:rsid w:val="75493AB0"/>
    <w:rsid w:val="754A44EE"/>
    <w:rsid w:val="754D1541"/>
    <w:rsid w:val="754D7BEF"/>
    <w:rsid w:val="755521A4"/>
    <w:rsid w:val="7556312C"/>
    <w:rsid w:val="755C0BB7"/>
    <w:rsid w:val="756056E8"/>
    <w:rsid w:val="75610E65"/>
    <w:rsid w:val="756274DD"/>
    <w:rsid w:val="756668A4"/>
    <w:rsid w:val="756679EC"/>
    <w:rsid w:val="75693B89"/>
    <w:rsid w:val="75695C4F"/>
    <w:rsid w:val="756B19C7"/>
    <w:rsid w:val="756E3B5A"/>
    <w:rsid w:val="756F0D0E"/>
    <w:rsid w:val="756F1D09"/>
    <w:rsid w:val="757271FA"/>
    <w:rsid w:val="75737418"/>
    <w:rsid w:val="75742F72"/>
    <w:rsid w:val="7577036C"/>
    <w:rsid w:val="75795F1D"/>
    <w:rsid w:val="757B0F4D"/>
    <w:rsid w:val="757B4937"/>
    <w:rsid w:val="757C5983"/>
    <w:rsid w:val="757E1224"/>
    <w:rsid w:val="757F20E7"/>
    <w:rsid w:val="75812F99"/>
    <w:rsid w:val="758147E1"/>
    <w:rsid w:val="75823513"/>
    <w:rsid w:val="75832B2B"/>
    <w:rsid w:val="75834F63"/>
    <w:rsid w:val="75852311"/>
    <w:rsid w:val="75861D1A"/>
    <w:rsid w:val="7588027B"/>
    <w:rsid w:val="758908C9"/>
    <w:rsid w:val="75897582"/>
    <w:rsid w:val="758A1DE5"/>
    <w:rsid w:val="758B206A"/>
    <w:rsid w:val="758E3908"/>
    <w:rsid w:val="758F6211"/>
    <w:rsid w:val="7590142E"/>
    <w:rsid w:val="75915C8D"/>
    <w:rsid w:val="7593521F"/>
    <w:rsid w:val="75952EE8"/>
    <w:rsid w:val="75997EB7"/>
    <w:rsid w:val="759A6034"/>
    <w:rsid w:val="759B4CA8"/>
    <w:rsid w:val="759D4FCE"/>
    <w:rsid w:val="759D6F04"/>
    <w:rsid w:val="75A25BD9"/>
    <w:rsid w:val="75A4341E"/>
    <w:rsid w:val="75A66EA3"/>
    <w:rsid w:val="75A82C1C"/>
    <w:rsid w:val="75AF3FAA"/>
    <w:rsid w:val="75B037AB"/>
    <w:rsid w:val="75B124E9"/>
    <w:rsid w:val="75B40034"/>
    <w:rsid w:val="75B7095E"/>
    <w:rsid w:val="75B94E29"/>
    <w:rsid w:val="75BB2B51"/>
    <w:rsid w:val="75BC3E9E"/>
    <w:rsid w:val="75BF3AC1"/>
    <w:rsid w:val="75C030AB"/>
    <w:rsid w:val="75C12DB9"/>
    <w:rsid w:val="75C215C6"/>
    <w:rsid w:val="75C232EE"/>
    <w:rsid w:val="75C46DC3"/>
    <w:rsid w:val="75C77C32"/>
    <w:rsid w:val="75C86F9F"/>
    <w:rsid w:val="75CA2B92"/>
    <w:rsid w:val="75CF57D6"/>
    <w:rsid w:val="75D1599A"/>
    <w:rsid w:val="75D41399"/>
    <w:rsid w:val="75D51537"/>
    <w:rsid w:val="75D532E5"/>
    <w:rsid w:val="75DA5194"/>
    <w:rsid w:val="75DC0B17"/>
    <w:rsid w:val="75E033DC"/>
    <w:rsid w:val="75E51BD6"/>
    <w:rsid w:val="75E6D640"/>
    <w:rsid w:val="75EA5DE6"/>
    <w:rsid w:val="75EA7090"/>
    <w:rsid w:val="75EE535C"/>
    <w:rsid w:val="75F1C826"/>
    <w:rsid w:val="75F45E61"/>
    <w:rsid w:val="75F61D2B"/>
    <w:rsid w:val="75F66D26"/>
    <w:rsid w:val="75F84234"/>
    <w:rsid w:val="75F84AF7"/>
    <w:rsid w:val="75F96FD3"/>
    <w:rsid w:val="75FB0F9D"/>
    <w:rsid w:val="75FF5976"/>
    <w:rsid w:val="760F7D91"/>
    <w:rsid w:val="76106BEC"/>
    <w:rsid w:val="76116A13"/>
    <w:rsid w:val="761327A4"/>
    <w:rsid w:val="76143ACA"/>
    <w:rsid w:val="761A356D"/>
    <w:rsid w:val="761B3D23"/>
    <w:rsid w:val="762045BE"/>
    <w:rsid w:val="762159A9"/>
    <w:rsid w:val="76233386"/>
    <w:rsid w:val="76255B97"/>
    <w:rsid w:val="76256498"/>
    <w:rsid w:val="76263B40"/>
    <w:rsid w:val="762670F2"/>
    <w:rsid w:val="762C2CDF"/>
    <w:rsid w:val="762D61C2"/>
    <w:rsid w:val="762F0C47"/>
    <w:rsid w:val="762F6E99"/>
    <w:rsid w:val="76316BE1"/>
    <w:rsid w:val="76326017"/>
    <w:rsid w:val="76375D4D"/>
    <w:rsid w:val="76443835"/>
    <w:rsid w:val="76450C0F"/>
    <w:rsid w:val="76452218"/>
    <w:rsid w:val="76463996"/>
    <w:rsid w:val="76492D73"/>
    <w:rsid w:val="764E245D"/>
    <w:rsid w:val="764F3097"/>
    <w:rsid w:val="7650708B"/>
    <w:rsid w:val="76546A97"/>
    <w:rsid w:val="76591C17"/>
    <w:rsid w:val="765C45EC"/>
    <w:rsid w:val="765D5152"/>
    <w:rsid w:val="765F0EB3"/>
    <w:rsid w:val="766052A4"/>
    <w:rsid w:val="766D79C1"/>
    <w:rsid w:val="767200DC"/>
    <w:rsid w:val="76780840"/>
    <w:rsid w:val="767825EE"/>
    <w:rsid w:val="767B3E8C"/>
    <w:rsid w:val="767E397C"/>
    <w:rsid w:val="76817673"/>
    <w:rsid w:val="768816E9"/>
    <w:rsid w:val="768868D1"/>
    <w:rsid w:val="768B706F"/>
    <w:rsid w:val="768EC26E"/>
    <w:rsid w:val="768F16E6"/>
    <w:rsid w:val="769813AA"/>
    <w:rsid w:val="769901C7"/>
    <w:rsid w:val="769B1FD8"/>
    <w:rsid w:val="769D3E02"/>
    <w:rsid w:val="76A076F1"/>
    <w:rsid w:val="76A428D2"/>
    <w:rsid w:val="76A47C80"/>
    <w:rsid w:val="76A84E99"/>
    <w:rsid w:val="76AD700C"/>
    <w:rsid w:val="76AE785E"/>
    <w:rsid w:val="76AE7CD9"/>
    <w:rsid w:val="76B319BD"/>
    <w:rsid w:val="76B34F7A"/>
    <w:rsid w:val="76B367CB"/>
    <w:rsid w:val="76BC3DA6"/>
    <w:rsid w:val="76BF021D"/>
    <w:rsid w:val="76BF3293"/>
    <w:rsid w:val="76C375E1"/>
    <w:rsid w:val="76CA0970"/>
    <w:rsid w:val="76CD220E"/>
    <w:rsid w:val="76CE0460"/>
    <w:rsid w:val="76CF4F71"/>
    <w:rsid w:val="76D11131"/>
    <w:rsid w:val="76D25C7C"/>
    <w:rsid w:val="76D34AAF"/>
    <w:rsid w:val="76D91E95"/>
    <w:rsid w:val="76DA5F82"/>
    <w:rsid w:val="76DD4B47"/>
    <w:rsid w:val="76DE6D8F"/>
    <w:rsid w:val="76E557A9"/>
    <w:rsid w:val="76E74567"/>
    <w:rsid w:val="76E91AFE"/>
    <w:rsid w:val="76EA2DC0"/>
    <w:rsid w:val="76EB7264"/>
    <w:rsid w:val="76EC2D35"/>
    <w:rsid w:val="76EDAE83"/>
    <w:rsid w:val="76EF3D56"/>
    <w:rsid w:val="76EF62A4"/>
    <w:rsid w:val="76F08254"/>
    <w:rsid w:val="76F133F8"/>
    <w:rsid w:val="76F23CED"/>
    <w:rsid w:val="76F276A6"/>
    <w:rsid w:val="76F441E8"/>
    <w:rsid w:val="76F734D5"/>
    <w:rsid w:val="76F7737E"/>
    <w:rsid w:val="76FE10CA"/>
    <w:rsid w:val="76FE15F4"/>
    <w:rsid w:val="76FF686B"/>
    <w:rsid w:val="77000835"/>
    <w:rsid w:val="77016C3D"/>
    <w:rsid w:val="77043E82"/>
    <w:rsid w:val="77051201"/>
    <w:rsid w:val="77057F48"/>
    <w:rsid w:val="77083BC2"/>
    <w:rsid w:val="7709457F"/>
    <w:rsid w:val="770B16B4"/>
    <w:rsid w:val="770B6FC3"/>
    <w:rsid w:val="770E6AAE"/>
    <w:rsid w:val="77130CED"/>
    <w:rsid w:val="77147E3D"/>
    <w:rsid w:val="771655A2"/>
    <w:rsid w:val="771661AD"/>
    <w:rsid w:val="77177356"/>
    <w:rsid w:val="771A08AE"/>
    <w:rsid w:val="771B1766"/>
    <w:rsid w:val="771B5849"/>
    <w:rsid w:val="771C1FEB"/>
    <w:rsid w:val="771D13D6"/>
    <w:rsid w:val="77240332"/>
    <w:rsid w:val="77274014"/>
    <w:rsid w:val="772B3963"/>
    <w:rsid w:val="772B7660"/>
    <w:rsid w:val="772F6B07"/>
    <w:rsid w:val="773351B0"/>
    <w:rsid w:val="77344076"/>
    <w:rsid w:val="77367307"/>
    <w:rsid w:val="773752CB"/>
    <w:rsid w:val="77383B2B"/>
    <w:rsid w:val="773B44D8"/>
    <w:rsid w:val="774422E4"/>
    <w:rsid w:val="77495480"/>
    <w:rsid w:val="774B4D2E"/>
    <w:rsid w:val="77522B20"/>
    <w:rsid w:val="77532BEE"/>
    <w:rsid w:val="775A7F45"/>
    <w:rsid w:val="775C1580"/>
    <w:rsid w:val="775D349D"/>
    <w:rsid w:val="775D3592"/>
    <w:rsid w:val="775F7F78"/>
    <w:rsid w:val="7762256C"/>
    <w:rsid w:val="77643307"/>
    <w:rsid w:val="776668EA"/>
    <w:rsid w:val="77692D92"/>
    <w:rsid w:val="776C4E81"/>
    <w:rsid w:val="776C5E7A"/>
    <w:rsid w:val="776E2CB4"/>
    <w:rsid w:val="777108F7"/>
    <w:rsid w:val="77737259"/>
    <w:rsid w:val="77754D7F"/>
    <w:rsid w:val="77785CE2"/>
    <w:rsid w:val="77797A92"/>
    <w:rsid w:val="777A50C1"/>
    <w:rsid w:val="777C68FD"/>
    <w:rsid w:val="777D59E2"/>
    <w:rsid w:val="77834630"/>
    <w:rsid w:val="77843AA7"/>
    <w:rsid w:val="778612CC"/>
    <w:rsid w:val="7789341B"/>
    <w:rsid w:val="778E659F"/>
    <w:rsid w:val="779727BA"/>
    <w:rsid w:val="77981CF9"/>
    <w:rsid w:val="779C3725"/>
    <w:rsid w:val="779F1DF6"/>
    <w:rsid w:val="77A7704F"/>
    <w:rsid w:val="77AB211F"/>
    <w:rsid w:val="77AB254F"/>
    <w:rsid w:val="77B1682C"/>
    <w:rsid w:val="77B46F2A"/>
    <w:rsid w:val="77B85277"/>
    <w:rsid w:val="77B92EBE"/>
    <w:rsid w:val="77BA09E4"/>
    <w:rsid w:val="77BAC339"/>
    <w:rsid w:val="77BB4701"/>
    <w:rsid w:val="77BB550F"/>
    <w:rsid w:val="77C11D73"/>
    <w:rsid w:val="77C20279"/>
    <w:rsid w:val="77C23C18"/>
    <w:rsid w:val="77C91740"/>
    <w:rsid w:val="77CB0E43"/>
    <w:rsid w:val="77CC2E94"/>
    <w:rsid w:val="77CD72B2"/>
    <w:rsid w:val="77D00208"/>
    <w:rsid w:val="77D0645A"/>
    <w:rsid w:val="77D329AD"/>
    <w:rsid w:val="77DE3A20"/>
    <w:rsid w:val="77DF6B92"/>
    <w:rsid w:val="77DFC83A"/>
    <w:rsid w:val="77E31CE9"/>
    <w:rsid w:val="77F030A9"/>
    <w:rsid w:val="77F27A3E"/>
    <w:rsid w:val="77F43EF6"/>
    <w:rsid w:val="77F7310A"/>
    <w:rsid w:val="77F95A97"/>
    <w:rsid w:val="77F97E9B"/>
    <w:rsid w:val="77FBA583"/>
    <w:rsid w:val="77FE01A5"/>
    <w:rsid w:val="77FF8690"/>
    <w:rsid w:val="78002A58"/>
    <w:rsid w:val="780216A1"/>
    <w:rsid w:val="78030A32"/>
    <w:rsid w:val="7804584A"/>
    <w:rsid w:val="78063C29"/>
    <w:rsid w:val="780A371A"/>
    <w:rsid w:val="780A4153"/>
    <w:rsid w:val="780D6D66"/>
    <w:rsid w:val="781016B0"/>
    <w:rsid w:val="78126A72"/>
    <w:rsid w:val="78147960"/>
    <w:rsid w:val="782642CC"/>
    <w:rsid w:val="7826607A"/>
    <w:rsid w:val="782E0B7B"/>
    <w:rsid w:val="782E32F4"/>
    <w:rsid w:val="78306EF8"/>
    <w:rsid w:val="78316434"/>
    <w:rsid w:val="78322C70"/>
    <w:rsid w:val="78336551"/>
    <w:rsid w:val="783764D9"/>
    <w:rsid w:val="783A0199"/>
    <w:rsid w:val="783A0370"/>
    <w:rsid w:val="783A06E7"/>
    <w:rsid w:val="783B1B25"/>
    <w:rsid w:val="784309DA"/>
    <w:rsid w:val="784400BF"/>
    <w:rsid w:val="78472EBC"/>
    <w:rsid w:val="78484242"/>
    <w:rsid w:val="78495879"/>
    <w:rsid w:val="784C3D32"/>
    <w:rsid w:val="78516963"/>
    <w:rsid w:val="78564BBD"/>
    <w:rsid w:val="7858084F"/>
    <w:rsid w:val="785827DF"/>
    <w:rsid w:val="78591FAB"/>
    <w:rsid w:val="785A227F"/>
    <w:rsid w:val="785B6118"/>
    <w:rsid w:val="785F6899"/>
    <w:rsid w:val="78616818"/>
    <w:rsid w:val="78621FD9"/>
    <w:rsid w:val="7866373D"/>
    <w:rsid w:val="78667E38"/>
    <w:rsid w:val="78680440"/>
    <w:rsid w:val="786F17CF"/>
    <w:rsid w:val="786F5C73"/>
    <w:rsid w:val="78770FE7"/>
    <w:rsid w:val="787800C2"/>
    <w:rsid w:val="787B0D97"/>
    <w:rsid w:val="787D362A"/>
    <w:rsid w:val="787F6BF9"/>
    <w:rsid w:val="78827754"/>
    <w:rsid w:val="78840F64"/>
    <w:rsid w:val="788521C2"/>
    <w:rsid w:val="7890577D"/>
    <w:rsid w:val="78932B61"/>
    <w:rsid w:val="78942F94"/>
    <w:rsid w:val="78953B64"/>
    <w:rsid w:val="78954206"/>
    <w:rsid w:val="789E0306"/>
    <w:rsid w:val="78A5374B"/>
    <w:rsid w:val="78AA68AE"/>
    <w:rsid w:val="78AA6CAB"/>
    <w:rsid w:val="78AF6137"/>
    <w:rsid w:val="78B07272"/>
    <w:rsid w:val="78B82996"/>
    <w:rsid w:val="78BC44D1"/>
    <w:rsid w:val="78BC4692"/>
    <w:rsid w:val="78BE2E8F"/>
    <w:rsid w:val="78BE70D3"/>
    <w:rsid w:val="78C338C8"/>
    <w:rsid w:val="78C442AE"/>
    <w:rsid w:val="78C50AE2"/>
    <w:rsid w:val="78CA0299"/>
    <w:rsid w:val="78CA3B34"/>
    <w:rsid w:val="78CC41CD"/>
    <w:rsid w:val="78CE0BEB"/>
    <w:rsid w:val="78D14237"/>
    <w:rsid w:val="78D66298"/>
    <w:rsid w:val="78DA26BD"/>
    <w:rsid w:val="78DB3276"/>
    <w:rsid w:val="78ED12E5"/>
    <w:rsid w:val="78EE0E61"/>
    <w:rsid w:val="78EF259F"/>
    <w:rsid w:val="78EF290F"/>
    <w:rsid w:val="78F225E9"/>
    <w:rsid w:val="78F556BD"/>
    <w:rsid w:val="78F57DD0"/>
    <w:rsid w:val="78F65A4C"/>
    <w:rsid w:val="78F77790"/>
    <w:rsid w:val="78F91680"/>
    <w:rsid w:val="78F91AA8"/>
    <w:rsid w:val="78FA3F1D"/>
    <w:rsid w:val="78FB3DDF"/>
    <w:rsid w:val="78FB7506"/>
    <w:rsid w:val="78FD3EFD"/>
    <w:rsid w:val="78FD4950"/>
    <w:rsid w:val="78FF0DA4"/>
    <w:rsid w:val="79002D6F"/>
    <w:rsid w:val="79075EAB"/>
    <w:rsid w:val="79091668"/>
    <w:rsid w:val="790C526F"/>
    <w:rsid w:val="790C57BF"/>
    <w:rsid w:val="79185536"/>
    <w:rsid w:val="791C1785"/>
    <w:rsid w:val="791E6232"/>
    <w:rsid w:val="7920239B"/>
    <w:rsid w:val="79257C48"/>
    <w:rsid w:val="792720A9"/>
    <w:rsid w:val="79294073"/>
    <w:rsid w:val="79295E21"/>
    <w:rsid w:val="792A5DDD"/>
    <w:rsid w:val="792C4DA7"/>
    <w:rsid w:val="792C6E7D"/>
    <w:rsid w:val="792F5F30"/>
    <w:rsid w:val="79310503"/>
    <w:rsid w:val="79330A4E"/>
    <w:rsid w:val="793547C6"/>
    <w:rsid w:val="7938606E"/>
    <w:rsid w:val="793B2505"/>
    <w:rsid w:val="793E3C37"/>
    <w:rsid w:val="7941108F"/>
    <w:rsid w:val="79420C91"/>
    <w:rsid w:val="79442C5B"/>
    <w:rsid w:val="7948747B"/>
    <w:rsid w:val="794D6E35"/>
    <w:rsid w:val="794F10A2"/>
    <w:rsid w:val="795151D0"/>
    <w:rsid w:val="79517126"/>
    <w:rsid w:val="795A0150"/>
    <w:rsid w:val="795C41B6"/>
    <w:rsid w:val="795E2F80"/>
    <w:rsid w:val="795E3E9C"/>
    <w:rsid w:val="796055D9"/>
    <w:rsid w:val="79610FB0"/>
    <w:rsid w:val="796270F7"/>
    <w:rsid w:val="79661644"/>
    <w:rsid w:val="79691187"/>
    <w:rsid w:val="79694470"/>
    <w:rsid w:val="796B468C"/>
    <w:rsid w:val="796D2349"/>
    <w:rsid w:val="796D3CBE"/>
    <w:rsid w:val="79725A1A"/>
    <w:rsid w:val="79767B0E"/>
    <w:rsid w:val="79774D7D"/>
    <w:rsid w:val="79786DA9"/>
    <w:rsid w:val="797D43BF"/>
    <w:rsid w:val="79813E71"/>
    <w:rsid w:val="7987058E"/>
    <w:rsid w:val="79870D9A"/>
    <w:rsid w:val="79890604"/>
    <w:rsid w:val="798B2638"/>
    <w:rsid w:val="79951709"/>
    <w:rsid w:val="799C441C"/>
    <w:rsid w:val="79A366E8"/>
    <w:rsid w:val="79A77C1E"/>
    <w:rsid w:val="79AB4DB8"/>
    <w:rsid w:val="79AC25AE"/>
    <w:rsid w:val="79B0209F"/>
    <w:rsid w:val="79B113AD"/>
    <w:rsid w:val="79B3256E"/>
    <w:rsid w:val="79B439DB"/>
    <w:rsid w:val="79B77147"/>
    <w:rsid w:val="79B96FD5"/>
    <w:rsid w:val="79BB48AD"/>
    <w:rsid w:val="79BE13B0"/>
    <w:rsid w:val="79C038E1"/>
    <w:rsid w:val="79C457D2"/>
    <w:rsid w:val="79C913B2"/>
    <w:rsid w:val="79CE6338"/>
    <w:rsid w:val="79D06E20"/>
    <w:rsid w:val="79D52367"/>
    <w:rsid w:val="79D53F84"/>
    <w:rsid w:val="79DA068D"/>
    <w:rsid w:val="79DA536E"/>
    <w:rsid w:val="79DA7791"/>
    <w:rsid w:val="79DC08AE"/>
    <w:rsid w:val="79DC2E94"/>
    <w:rsid w:val="79DC5ED2"/>
    <w:rsid w:val="79DE262B"/>
    <w:rsid w:val="79E022F0"/>
    <w:rsid w:val="79E45E91"/>
    <w:rsid w:val="79E53808"/>
    <w:rsid w:val="79E65AC0"/>
    <w:rsid w:val="79E816E6"/>
    <w:rsid w:val="79EB1329"/>
    <w:rsid w:val="79EC730C"/>
    <w:rsid w:val="79EE2BC7"/>
    <w:rsid w:val="79F135F8"/>
    <w:rsid w:val="79F160BD"/>
    <w:rsid w:val="79F2422E"/>
    <w:rsid w:val="79F41B60"/>
    <w:rsid w:val="79F86253"/>
    <w:rsid w:val="79FE123F"/>
    <w:rsid w:val="79FE1783"/>
    <w:rsid w:val="79FF3026"/>
    <w:rsid w:val="7A0348D0"/>
    <w:rsid w:val="7A035A75"/>
    <w:rsid w:val="7A0E4D2E"/>
    <w:rsid w:val="7A115772"/>
    <w:rsid w:val="7A122D59"/>
    <w:rsid w:val="7A180E31"/>
    <w:rsid w:val="7A1F19C3"/>
    <w:rsid w:val="7A2113FE"/>
    <w:rsid w:val="7A234A4C"/>
    <w:rsid w:val="7A2435AB"/>
    <w:rsid w:val="7A2A2096"/>
    <w:rsid w:val="7A2D3DF9"/>
    <w:rsid w:val="7A314102"/>
    <w:rsid w:val="7A344A7E"/>
    <w:rsid w:val="7A3D7E7C"/>
    <w:rsid w:val="7A427082"/>
    <w:rsid w:val="7A4457A9"/>
    <w:rsid w:val="7A4500D4"/>
    <w:rsid w:val="7A454096"/>
    <w:rsid w:val="7A477FE9"/>
    <w:rsid w:val="7A486646"/>
    <w:rsid w:val="7A49041E"/>
    <w:rsid w:val="7A4F18B8"/>
    <w:rsid w:val="7A4F3CE2"/>
    <w:rsid w:val="7A50003E"/>
    <w:rsid w:val="7A505630"/>
    <w:rsid w:val="7A5076C4"/>
    <w:rsid w:val="7A574C10"/>
    <w:rsid w:val="7A5A3DBF"/>
    <w:rsid w:val="7A5B4518"/>
    <w:rsid w:val="7A5E0E2C"/>
    <w:rsid w:val="7A603922"/>
    <w:rsid w:val="7A603AC5"/>
    <w:rsid w:val="7A673299"/>
    <w:rsid w:val="7A6C1FF8"/>
    <w:rsid w:val="7A702DA7"/>
    <w:rsid w:val="7A715CD2"/>
    <w:rsid w:val="7A7433C1"/>
    <w:rsid w:val="7A7479F7"/>
    <w:rsid w:val="7A7632E8"/>
    <w:rsid w:val="7A770312"/>
    <w:rsid w:val="7A7859B6"/>
    <w:rsid w:val="7A7B5277"/>
    <w:rsid w:val="7A7C6B54"/>
    <w:rsid w:val="7A7E219D"/>
    <w:rsid w:val="7A8C1AC6"/>
    <w:rsid w:val="7A8D23E0"/>
    <w:rsid w:val="7A910122"/>
    <w:rsid w:val="7A950625"/>
    <w:rsid w:val="7A97325F"/>
    <w:rsid w:val="7A9E5378"/>
    <w:rsid w:val="7AA03EC1"/>
    <w:rsid w:val="7AA36A50"/>
    <w:rsid w:val="7AA716F4"/>
    <w:rsid w:val="7AA72894"/>
    <w:rsid w:val="7AA7634E"/>
    <w:rsid w:val="7AAA5924"/>
    <w:rsid w:val="7AAB626C"/>
    <w:rsid w:val="7AAF70E6"/>
    <w:rsid w:val="7AB12572"/>
    <w:rsid w:val="7AB840B6"/>
    <w:rsid w:val="7AB87CFC"/>
    <w:rsid w:val="7AB94BC0"/>
    <w:rsid w:val="7ABB519F"/>
    <w:rsid w:val="7ABE07EB"/>
    <w:rsid w:val="7ABE1140"/>
    <w:rsid w:val="7AC322A6"/>
    <w:rsid w:val="7AC41857"/>
    <w:rsid w:val="7AC53928"/>
    <w:rsid w:val="7AC65055"/>
    <w:rsid w:val="7AC76230"/>
    <w:rsid w:val="7AC92273"/>
    <w:rsid w:val="7ACD2972"/>
    <w:rsid w:val="7ACF5B22"/>
    <w:rsid w:val="7AD14365"/>
    <w:rsid w:val="7AD15759"/>
    <w:rsid w:val="7AD5178A"/>
    <w:rsid w:val="7AD81A31"/>
    <w:rsid w:val="7AD93C33"/>
    <w:rsid w:val="7AD95871"/>
    <w:rsid w:val="7ADB314B"/>
    <w:rsid w:val="7ADC1451"/>
    <w:rsid w:val="7ADDFAED"/>
    <w:rsid w:val="7ADFFD62"/>
    <w:rsid w:val="7AE07E53"/>
    <w:rsid w:val="7AE41282"/>
    <w:rsid w:val="7AE63EBE"/>
    <w:rsid w:val="7AE6760B"/>
    <w:rsid w:val="7AE76B4C"/>
    <w:rsid w:val="7AE85DD4"/>
    <w:rsid w:val="7AF56621"/>
    <w:rsid w:val="7AF646BB"/>
    <w:rsid w:val="7AFB0655"/>
    <w:rsid w:val="7AFB559C"/>
    <w:rsid w:val="7AFE35DB"/>
    <w:rsid w:val="7AFE508C"/>
    <w:rsid w:val="7AFFBEF2"/>
    <w:rsid w:val="7B01022D"/>
    <w:rsid w:val="7B04131D"/>
    <w:rsid w:val="7B052AC1"/>
    <w:rsid w:val="7B06254A"/>
    <w:rsid w:val="7B0633B2"/>
    <w:rsid w:val="7B0657E5"/>
    <w:rsid w:val="7B06668F"/>
    <w:rsid w:val="7B072192"/>
    <w:rsid w:val="7B09429C"/>
    <w:rsid w:val="7B1254C1"/>
    <w:rsid w:val="7B14105C"/>
    <w:rsid w:val="7B177835"/>
    <w:rsid w:val="7B195978"/>
    <w:rsid w:val="7B1A2B5D"/>
    <w:rsid w:val="7B1A78D1"/>
    <w:rsid w:val="7B1E7932"/>
    <w:rsid w:val="7B252618"/>
    <w:rsid w:val="7B297A20"/>
    <w:rsid w:val="7B3124C5"/>
    <w:rsid w:val="7B3340BD"/>
    <w:rsid w:val="7B3459C8"/>
    <w:rsid w:val="7B346F15"/>
    <w:rsid w:val="7B365581"/>
    <w:rsid w:val="7B3916F6"/>
    <w:rsid w:val="7B3AA65A"/>
    <w:rsid w:val="7B3B008E"/>
    <w:rsid w:val="7B3F4144"/>
    <w:rsid w:val="7B3FA698"/>
    <w:rsid w:val="7B426DE2"/>
    <w:rsid w:val="7B427D7A"/>
    <w:rsid w:val="7B4B2B46"/>
    <w:rsid w:val="7B4F2984"/>
    <w:rsid w:val="7B526D4A"/>
    <w:rsid w:val="7B5310A5"/>
    <w:rsid w:val="7B583826"/>
    <w:rsid w:val="7B5B560E"/>
    <w:rsid w:val="7B5C5879"/>
    <w:rsid w:val="7B615317"/>
    <w:rsid w:val="7B650FA5"/>
    <w:rsid w:val="7B65510B"/>
    <w:rsid w:val="7B674B07"/>
    <w:rsid w:val="7B690757"/>
    <w:rsid w:val="7B696AEB"/>
    <w:rsid w:val="7B6A5FA6"/>
    <w:rsid w:val="7B6B6078"/>
    <w:rsid w:val="7B6B623C"/>
    <w:rsid w:val="7B6C2D02"/>
    <w:rsid w:val="7B6C740C"/>
    <w:rsid w:val="7B6D110D"/>
    <w:rsid w:val="7B6E2211"/>
    <w:rsid w:val="7B6E5B81"/>
    <w:rsid w:val="7B710B8F"/>
    <w:rsid w:val="7B783619"/>
    <w:rsid w:val="7B7B492E"/>
    <w:rsid w:val="7B7E4164"/>
    <w:rsid w:val="7B811F45"/>
    <w:rsid w:val="7B822280"/>
    <w:rsid w:val="7B823367"/>
    <w:rsid w:val="7B823FE2"/>
    <w:rsid w:val="7B82771F"/>
    <w:rsid w:val="7B827D26"/>
    <w:rsid w:val="7B851309"/>
    <w:rsid w:val="7B8742D0"/>
    <w:rsid w:val="7B8A4C7B"/>
    <w:rsid w:val="7B8B4B71"/>
    <w:rsid w:val="7B8C08E9"/>
    <w:rsid w:val="7B8E7E7F"/>
    <w:rsid w:val="7B8FE84A"/>
    <w:rsid w:val="7B93234C"/>
    <w:rsid w:val="7B93399C"/>
    <w:rsid w:val="7B937632"/>
    <w:rsid w:val="7B9464EA"/>
    <w:rsid w:val="7B99061A"/>
    <w:rsid w:val="7B9A3F9A"/>
    <w:rsid w:val="7B9B2881"/>
    <w:rsid w:val="7B9B65AC"/>
    <w:rsid w:val="7B9C6343"/>
    <w:rsid w:val="7B9C6D7F"/>
    <w:rsid w:val="7B9E5D2E"/>
    <w:rsid w:val="7B9F1A6F"/>
    <w:rsid w:val="7B9F1D8F"/>
    <w:rsid w:val="7BA75723"/>
    <w:rsid w:val="7BA7EA03"/>
    <w:rsid w:val="7BA91F5B"/>
    <w:rsid w:val="7BAB7556"/>
    <w:rsid w:val="7BAD19B7"/>
    <w:rsid w:val="7BAF02C3"/>
    <w:rsid w:val="7BB31361"/>
    <w:rsid w:val="7BB46FE2"/>
    <w:rsid w:val="7BB57E40"/>
    <w:rsid w:val="7BB8348D"/>
    <w:rsid w:val="7BBA0721"/>
    <w:rsid w:val="7BBA4334"/>
    <w:rsid w:val="7BBA7A63"/>
    <w:rsid w:val="7BBA84DB"/>
    <w:rsid w:val="7BBB046A"/>
    <w:rsid w:val="7BBBF051"/>
    <w:rsid w:val="7BBE0062"/>
    <w:rsid w:val="7BBE4C32"/>
    <w:rsid w:val="7BC270D7"/>
    <w:rsid w:val="7BC42244"/>
    <w:rsid w:val="7BC609BA"/>
    <w:rsid w:val="7BCA73E9"/>
    <w:rsid w:val="7BCB06D2"/>
    <w:rsid w:val="7BCC5788"/>
    <w:rsid w:val="7BCE205E"/>
    <w:rsid w:val="7BCE4A5E"/>
    <w:rsid w:val="7BD5403F"/>
    <w:rsid w:val="7BE40746"/>
    <w:rsid w:val="7BE95D3C"/>
    <w:rsid w:val="7BEE135D"/>
    <w:rsid w:val="7BFA096A"/>
    <w:rsid w:val="7BFA1CF7"/>
    <w:rsid w:val="7BFE7ED7"/>
    <w:rsid w:val="7BFF49E9"/>
    <w:rsid w:val="7BFFBD59"/>
    <w:rsid w:val="7C011AA0"/>
    <w:rsid w:val="7C0263FE"/>
    <w:rsid w:val="7C0573B0"/>
    <w:rsid w:val="7C057575"/>
    <w:rsid w:val="7C0A6893"/>
    <w:rsid w:val="7C0B798E"/>
    <w:rsid w:val="7C0E439F"/>
    <w:rsid w:val="7C17245C"/>
    <w:rsid w:val="7C18217D"/>
    <w:rsid w:val="7C1A74DE"/>
    <w:rsid w:val="7C1C5803"/>
    <w:rsid w:val="7C1C7EBF"/>
    <w:rsid w:val="7C1D1542"/>
    <w:rsid w:val="7C1E27CA"/>
    <w:rsid w:val="7C1E4F3E"/>
    <w:rsid w:val="7C1F275F"/>
    <w:rsid w:val="7C203139"/>
    <w:rsid w:val="7C2148B0"/>
    <w:rsid w:val="7C225786"/>
    <w:rsid w:val="7C28176E"/>
    <w:rsid w:val="7C2B6FA4"/>
    <w:rsid w:val="7C2D5C29"/>
    <w:rsid w:val="7C2F7408"/>
    <w:rsid w:val="7C2F75B3"/>
    <w:rsid w:val="7C323129"/>
    <w:rsid w:val="7C352D2F"/>
    <w:rsid w:val="7C390A5C"/>
    <w:rsid w:val="7C3A20F4"/>
    <w:rsid w:val="7C3D07C3"/>
    <w:rsid w:val="7C3E438A"/>
    <w:rsid w:val="7C440420"/>
    <w:rsid w:val="7C442C81"/>
    <w:rsid w:val="7C445646"/>
    <w:rsid w:val="7C464467"/>
    <w:rsid w:val="7C47359B"/>
    <w:rsid w:val="7C4737CB"/>
    <w:rsid w:val="7C4F3CD5"/>
    <w:rsid w:val="7C5469BD"/>
    <w:rsid w:val="7C556E26"/>
    <w:rsid w:val="7C563781"/>
    <w:rsid w:val="7C573517"/>
    <w:rsid w:val="7C594E6D"/>
    <w:rsid w:val="7C5A34B2"/>
    <w:rsid w:val="7C5A4544"/>
    <w:rsid w:val="7C5C4760"/>
    <w:rsid w:val="7C5E1006"/>
    <w:rsid w:val="7C690A14"/>
    <w:rsid w:val="7C6A728F"/>
    <w:rsid w:val="7C6E74F7"/>
    <w:rsid w:val="7C706D98"/>
    <w:rsid w:val="7C715FBE"/>
    <w:rsid w:val="7C7201E3"/>
    <w:rsid w:val="7C754019"/>
    <w:rsid w:val="7C783F4B"/>
    <w:rsid w:val="7C7D040E"/>
    <w:rsid w:val="7C7D0AA0"/>
    <w:rsid w:val="7C7D51AB"/>
    <w:rsid w:val="7C817D22"/>
    <w:rsid w:val="7C826091"/>
    <w:rsid w:val="7C84479C"/>
    <w:rsid w:val="7C85389C"/>
    <w:rsid w:val="7C875393"/>
    <w:rsid w:val="7C8B67E2"/>
    <w:rsid w:val="7C8F1AD4"/>
    <w:rsid w:val="7C8F48DB"/>
    <w:rsid w:val="7C8F5D2C"/>
    <w:rsid w:val="7C942F85"/>
    <w:rsid w:val="7C9455DF"/>
    <w:rsid w:val="7C980332"/>
    <w:rsid w:val="7C991510"/>
    <w:rsid w:val="7C9915E4"/>
    <w:rsid w:val="7C9F0647"/>
    <w:rsid w:val="7CA01416"/>
    <w:rsid w:val="7CA11C98"/>
    <w:rsid w:val="7CA67789"/>
    <w:rsid w:val="7CA91F2A"/>
    <w:rsid w:val="7CAA3093"/>
    <w:rsid w:val="7CAF2C01"/>
    <w:rsid w:val="7CB225D2"/>
    <w:rsid w:val="7CB2596F"/>
    <w:rsid w:val="7CB33B04"/>
    <w:rsid w:val="7CB67D78"/>
    <w:rsid w:val="7CB97E8F"/>
    <w:rsid w:val="7CBA32DC"/>
    <w:rsid w:val="7CBB1486"/>
    <w:rsid w:val="7CBB49ED"/>
    <w:rsid w:val="7CBC6FAC"/>
    <w:rsid w:val="7CBD7783"/>
    <w:rsid w:val="7CBE2C10"/>
    <w:rsid w:val="7CC12815"/>
    <w:rsid w:val="7CC27BB4"/>
    <w:rsid w:val="7CC4225C"/>
    <w:rsid w:val="7CC43156"/>
    <w:rsid w:val="7CC540B3"/>
    <w:rsid w:val="7CC61BD9"/>
    <w:rsid w:val="7CD22C84"/>
    <w:rsid w:val="7CD67562"/>
    <w:rsid w:val="7CD73DE6"/>
    <w:rsid w:val="7CDA3A4F"/>
    <w:rsid w:val="7CDB38D7"/>
    <w:rsid w:val="7CDB4B71"/>
    <w:rsid w:val="7CDE6F23"/>
    <w:rsid w:val="7CDF1B52"/>
    <w:rsid w:val="7CDF53ED"/>
    <w:rsid w:val="7CE366E1"/>
    <w:rsid w:val="7CE53FF5"/>
    <w:rsid w:val="7CE56AB5"/>
    <w:rsid w:val="7CE64C33"/>
    <w:rsid w:val="7CEA1D6C"/>
    <w:rsid w:val="7CED9486"/>
    <w:rsid w:val="7CF624BE"/>
    <w:rsid w:val="7CF70D50"/>
    <w:rsid w:val="7CFA5E8A"/>
    <w:rsid w:val="7CFE48F0"/>
    <w:rsid w:val="7CFF8FB6"/>
    <w:rsid w:val="7CFF9E24"/>
    <w:rsid w:val="7D005DB8"/>
    <w:rsid w:val="7D01064E"/>
    <w:rsid w:val="7D023BD1"/>
    <w:rsid w:val="7D083FA0"/>
    <w:rsid w:val="7D0A19EC"/>
    <w:rsid w:val="7D0D36D5"/>
    <w:rsid w:val="7D1274FE"/>
    <w:rsid w:val="7D170ECC"/>
    <w:rsid w:val="7D1754F9"/>
    <w:rsid w:val="7D19119D"/>
    <w:rsid w:val="7D1B4C5E"/>
    <w:rsid w:val="7D1C455C"/>
    <w:rsid w:val="7D1D61B3"/>
    <w:rsid w:val="7D1E3D62"/>
    <w:rsid w:val="7D291A28"/>
    <w:rsid w:val="7D291B42"/>
    <w:rsid w:val="7D2A660C"/>
    <w:rsid w:val="7D2D77C9"/>
    <w:rsid w:val="7D2E7EAA"/>
    <w:rsid w:val="7D31427A"/>
    <w:rsid w:val="7D344D95"/>
    <w:rsid w:val="7D3F140C"/>
    <w:rsid w:val="7D491FD6"/>
    <w:rsid w:val="7D4D594D"/>
    <w:rsid w:val="7D5019B3"/>
    <w:rsid w:val="7D5B3117"/>
    <w:rsid w:val="7D5C60C3"/>
    <w:rsid w:val="7D5D3227"/>
    <w:rsid w:val="7D5E53D2"/>
    <w:rsid w:val="7D5EDEF0"/>
    <w:rsid w:val="7D60202E"/>
    <w:rsid w:val="7D603DDC"/>
    <w:rsid w:val="7D63246C"/>
    <w:rsid w:val="7D647129"/>
    <w:rsid w:val="7D652812"/>
    <w:rsid w:val="7D653171"/>
    <w:rsid w:val="7D662A71"/>
    <w:rsid w:val="7D674E39"/>
    <w:rsid w:val="7D6F1533"/>
    <w:rsid w:val="7D726CFD"/>
    <w:rsid w:val="7D731D61"/>
    <w:rsid w:val="7D73234A"/>
    <w:rsid w:val="7D777879"/>
    <w:rsid w:val="7D782ED3"/>
    <w:rsid w:val="7D81797A"/>
    <w:rsid w:val="7D827D66"/>
    <w:rsid w:val="7D8717B0"/>
    <w:rsid w:val="7D8B66DC"/>
    <w:rsid w:val="7D933016"/>
    <w:rsid w:val="7D953E4E"/>
    <w:rsid w:val="7D96308F"/>
    <w:rsid w:val="7D9662B8"/>
    <w:rsid w:val="7D985911"/>
    <w:rsid w:val="7D9B1948"/>
    <w:rsid w:val="7DA41B17"/>
    <w:rsid w:val="7DA92B54"/>
    <w:rsid w:val="7DAA04E8"/>
    <w:rsid w:val="7DAA32A9"/>
    <w:rsid w:val="7DB27E0B"/>
    <w:rsid w:val="7DB41DE6"/>
    <w:rsid w:val="7DB61C4E"/>
    <w:rsid w:val="7DB75640"/>
    <w:rsid w:val="7DBB4955"/>
    <w:rsid w:val="7DBF2B26"/>
    <w:rsid w:val="7DBF2C66"/>
    <w:rsid w:val="7DC05154"/>
    <w:rsid w:val="7DC060F1"/>
    <w:rsid w:val="7DC11C5D"/>
    <w:rsid w:val="7DC46119"/>
    <w:rsid w:val="7DC75C09"/>
    <w:rsid w:val="7DCA60E2"/>
    <w:rsid w:val="7DCA72FC"/>
    <w:rsid w:val="7DCB0647"/>
    <w:rsid w:val="7DCC321F"/>
    <w:rsid w:val="7DCE6C92"/>
    <w:rsid w:val="7DD03250"/>
    <w:rsid w:val="7DD03678"/>
    <w:rsid w:val="7DD1161D"/>
    <w:rsid w:val="7DD349F4"/>
    <w:rsid w:val="7DDA5612"/>
    <w:rsid w:val="7DDB4B6B"/>
    <w:rsid w:val="7DDD4ACF"/>
    <w:rsid w:val="7DDDB09C"/>
    <w:rsid w:val="7DE07674"/>
    <w:rsid w:val="7DE44709"/>
    <w:rsid w:val="7DE4677D"/>
    <w:rsid w:val="7DE558E3"/>
    <w:rsid w:val="7DE70059"/>
    <w:rsid w:val="7DEA2706"/>
    <w:rsid w:val="7DEE0385"/>
    <w:rsid w:val="7DF2712A"/>
    <w:rsid w:val="7DF34C50"/>
    <w:rsid w:val="7DF35896"/>
    <w:rsid w:val="7DF57FB2"/>
    <w:rsid w:val="7DF9CE74"/>
    <w:rsid w:val="7DFA2A02"/>
    <w:rsid w:val="7DFA467A"/>
    <w:rsid w:val="7DFA6B54"/>
    <w:rsid w:val="7DFB024B"/>
    <w:rsid w:val="7DFC369A"/>
    <w:rsid w:val="7DFC3B04"/>
    <w:rsid w:val="7DFCFBD5"/>
    <w:rsid w:val="7DFD15D8"/>
    <w:rsid w:val="7DFFB42B"/>
    <w:rsid w:val="7E0429B9"/>
    <w:rsid w:val="7E05083C"/>
    <w:rsid w:val="7E086911"/>
    <w:rsid w:val="7E0A69A9"/>
    <w:rsid w:val="7E0B1A97"/>
    <w:rsid w:val="7E0E7541"/>
    <w:rsid w:val="7E152E18"/>
    <w:rsid w:val="7E19208B"/>
    <w:rsid w:val="7E1953B6"/>
    <w:rsid w:val="7E1C7D03"/>
    <w:rsid w:val="7E1D3A7B"/>
    <w:rsid w:val="7E1E33E6"/>
    <w:rsid w:val="7E1E3DFB"/>
    <w:rsid w:val="7E20210A"/>
    <w:rsid w:val="7E21356B"/>
    <w:rsid w:val="7E221091"/>
    <w:rsid w:val="7E26333E"/>
    <w:rsid w:val="7E2824D8"/>
    <w:rsid w:val="7E2E207E"/>
    <w:rsid w:val="7E3A287F"/>
    <w:rsid w:val="7E3A68C3"/>
    <w:rsid w:val="7E3E079A"/>
    <w:rsid w:val="7E3E236F"/>
    <w:rsid w:val="7E4047A9"/>
    <w:rsid w:val="7E4234E1"/>
    <w:rsid w:val="7E427041"/>
    <w:rsid w:val="7E431733"/>
    <w:rsid w:val="7E460A62"/>
    <w:rsid w:val="7E492AC2"/>
    <w:rsid w:val="7E4E1C7A"/>
    <w:rsid w:val="7E4F1930"/>
    <w:rsid w:val="7E5A62C9"/>
    <w:rsid w:val="7E5A6A7D"/>
    <w:rsid w:val="7E5B6C99"/>
    <w:rsid w:val="7E5C30B5"/>
    <w:rsid w:val="7E5D0F7F"/>
    <w:rsid w:val="7E603813"/>
    <w:rsid w:val="7E611589"/>
    <w:rsid w:val="7E63444A"/>
    <w:rsid w:val="7E6602EB"/>
    <w:rsid w:val="7E6867FD"/>
    <w:rsid w:val="7E6873EC"/>
    <w:rsid w:val="7E694F12"/>
    <w:rsid w:val="7E6A5569"/>
    <w:rsid w:val="7E6D562F"/>
    <w:rsid w:val="7E70004F"/>
    <w:rsid w:val="7E723B8E"/>
    <w:rsid w:val="7E764CEF"/>
    <w:rsid w:val="7E76574C"/>
    <w:rsid w:val="7E7C2E97"/>
    <w:rsid w:val="7E801317"/>
    <w:rsid w:val="7E8104AE"/>
    <w:rsid w:val="7E81225C"/>
    <w:rsid w:val="7E8223B8"/>
    <w:rsid w:val="7E851D4C"/>
    <w:rsid w:val="7E8564F2"/>
    <w:rsid w:val="7E870032"/>
    <w:rsid w:val="7E8965F1"/>
    <w:rsid w:val="7E8F2BCB"/>
    <w:rsid w:val="7E953F59"/>
    <w:rsid w:val="7E972841"/>
    <w:rsid w:val="7E990485"/>
    <w:rsid w:val="7E9B0A9F"/>
    <w:rsid w:val="7E9B2BA5"/>
    <w:rsid w:val="7E9B5A23"/>
    <w:rsid w:val="7E9C0E44"/>
    <w:rsid w:val="7EA044B8"/>
    <w:rsid w:val="7EA23BA4"/>
    <w:rsid w:val="7EA568E4"/>
    <w:rsid w:val="7EAA5559"/>
    <w:rsid w:val="7EAD7F06"/>
    <w:rsid w:val="7EAE1738"/>
    <w:rsid w:val="7EB06C68"/>
    <w:rsid w:val="7EB114D5"/>
    <w:rsid w:val="7EB20667"/>
    <w:rsid w:val="7EB268B9"/>
    <w:rsid w:val="7EB42631"/>
    <w:rsid w:val="7EB443DF"/>
    <w:rsid w:val="7EB64B61"/>
    <w:rsid w:val="7EB9294C"/>
    <w:rsid w:val="7EBA6D72"/>
    <w:rsid w:val="7EBB39C0"/>
    <w:rsid w:val="7EBFD452"/>
    <w:rsid w:val="7EC00FD6"/>
    <w:rsid w:val="7EC070EA"/>
    <w:rsid w:val="7EC30885"/>
    <w:rsid w:val="7EC37B79"/>
    <w:rsid w:val="7EC41B32"/>
    <w:rsid w:val="7EC87E8B"/>
    <w:rsid w:val="7ED44A81"/>
    <w:rsid w:val="7ED607F9"/>
    <w:rsid w:val="7ED73DE1"/>
    <w:rsid w:val="7EDA56C4"/>
    <w:rsid w:val="7EDC1B88"/>
    <w:rsid w:val="7EDF3A1C"/>
    <w:rsid w:val="7EE17174"/>
    <w:rsid w:val="7EE30AE7"/>
    <w:rsid w:val="7EE84089"/>
    <w:rsid w:val="7EE84F69"/>
    <w:rsid w:val="7EEC5949"/>
    <w:rsid w:val="7EED59BC"/>
    <w:rsid w:val="7EF35AFE"/>
    <w:rsid w:val="7EF50554"/>
    <w:rsid w:val="7EF743D8"/>
    <w:rsid w:val="7EFB367A"/>
    <w:rsid w:val="7EFD60AA"/>
    <w:rsid w:val="7EFFDD5E"/>
    <w:rsid w:val="7F050DCB"/>
    <w:rsid w:val="7F055360"/>
    <w:rsid w:val="7F066ECC"/>
    <w:rsid w:val="7F082A19"/>
    <w:rsid w:val="7F090428"/>
    <w:rsid w:val="7F0974E4"/>
    <w:rsid w:val="7F0D3280"/>
    <w:rsid w:val="7F0D435C"/>
    <w:rsid w:val="7F0E517B"/>
    <w:rsid w:val="7F12534D"/>
    <w:rsid w:val="7F136BDF"/>
    <w:rsid w:val="7F150158"/>
    <w:rsid w:val="7F2064A3"/>
    <w:rsid w:val="7F211689"/>
    <w:rsid w:val="7F253393"/>
    <w:rsid w:val="7F261333"/>
    <w:rsid w:val="7F264BB1"/>
    <w:rsid w:val="7F2848CC"/>
    <w:rsid w:val="7F2D552B"/>
    <w:rsid w:val="7F2E1B8A"/>
    <w:rsid w:val="7F2E363E"/>
    <w:rsid w:val="7F2F0EB9"/>
    <w:rsid w:val="7F2F6A35"/>
    <w:rsid w:val="7F301779"/>
    <w:rsid w:val="7F32318D"/>
    <w:rsid w:val="7F32366A"/>
    <w:rsid w:val="7F3379FA"/>
    <w:rsid w:val="7F345520"/>
    <w:rsid w:val="7F3550B7"/>
    <w:rsid w:val="7F364DF4"/>
    <w:rsid w:val="7F370917"/>
    <w:rsid w:val="7F374903"/>
    <w:rsid w:val="7F37EDC6"/>
    <w:rsid w:val="7F392227"/>
    <w:rsid w:val="7F394978"/>
    <w:rsid w:val="7F3E014D"/>
    <w:rsid w:val="7F3F1219"/>
    <w:rsid w:val="7F4479D9"/>
    <w:rsid w:val="7F4A6AF1"/>
    <w:rsid w:val="7F50364C"/>
    <w:rsid w:val="7F520FF1"/>
    <w:rsid w:val="7F564763"/>
    <w:rsid w:val="7F610D87"/>
    <w:rsid w:val="7F621ABB"/>
    <w:rsid w:val="7F64148E"/>
    <w:rsid w:val="7F665783"/>
    <w:rsid w:val="7F67C3AB"/>
    <w:rsid w:val="7F696D68"/>
    <w:rsid w:val="7F6A454F"/>
    <w:rsid w:val="7F6B254A"/>
    <w:rsid w:val="7F6D2127"/>
    <w:rsid w:val="7F6D351D"/>
    <w:rsid w:val="7F6EA7D4"/>
    <w:rsid w:val="7F6F0306"/>
    <w:rsid w:val="7F76101D"/>
    <w:rsid w:val="7F7A235A"/>
    <w:rsid w:val="7F7A6B9B"/>
    <w:rsid w:val="7F7C9217"/>
    <w:rsid w:val="7F7D0C75"/>
    <w:rsid w:val="7F7E1736"/>
    <w:rsid w:val="7F7EFAF2"/>
    <w:rsid w:val="7F7F6416"/>
    <w:rsid w:val="7F7FCDBA"/>
    <w:rsid w:val="7F821B9C"/>
    <w:rsid w:val="7F8254AE"/>
    <w:rsid w:val="7F845F77"/>
    <w:rsid w:val="7F856C3E"/>
    <w:rsid w:val="7F8828DF"/>
    <w:rsid w:val="7F8942DD"/>
    <w:rsid w:val="7F8C2C66"/>
    <w:rsid w:val="7F8C710A"/>
    <w:rsid w:val="7F8E4C30"/>
    <w:rsid w:val="7F920790"/>
    <w:rsid w:val="7F951943"/>
    <w:rsid w:val="7F9560E2"/>
    <w:rsid w:val="7F9756CF"/>
    <w:rsid w:val="7F9A3AC0"/>
    <w:rsid w:val="7F9B4A9C"/>
    <w:rsid w:val="7F9C2BB9"/>
    <w:rsid w:val="7F9C4484"/>
    <w:rsid w:val="7F9D28EC"/>
    <w:rsid w:val="7F9D30C5"/>
    <w:rsid w:val="7F9E5FA8"/>
    <w:rsid w:val="7FA17373"/>
    <w:rsid w:val="7FA93F3D"/>
    <w:rsid w:val="7FACF86B"/>
    <w:rsid w:val="7FAF281F"/>
    <w:rsid w:val="7FAF9457"/>
    <w:rsid w:val="7FB204FA"/>
    <w:rsid w:val="7FB603A5"/>
    <w:rsid w:val="7FB6048E"/>
    <w:rsid w:val="7FB64187"/>
    <w:rsid w:val="7FB664D5"/>
    <w:rsid w:val="7FB738F4"/>
    <w:rsid w:val="7FBA3C77"/>
    <w:rsid w:val="7FBD3A06"/>
    <w:rsid w:val="7FC142EE"/>
    <w:rsid w:val="7FC234A3"/>
    <w:rsid w:val="7FC51D4D"/>
    <w:rsid w:val="7FC75CA5"/>
    <w:rsid w:val="7FCB0B37"/>
    <w:rsid w:val="7FCC3E4E"/>
    <w:rsid w:val="7FCE41A2"/>
    <w:rsid w:val="7FCFF3D9"/>
    <w:rsid w:val="7FD10FC1"/>
    <w:rsid w:val="7FD345A1"/>
    <w:rsid w:val="7FD64829"/>
    <w:rsid w:val="7FD7F009"/>
    <w:rsid w:val="7FD80840"/>
    <w:rsid w:val="7FD8234F"/>
    <w:rsid w:val="7FD840FD"/>
    <w:rsid w:val="7FDB07DC"/>
    <w:rsid w:val="7FDE6F93"/>
    <w:rsid w:val="7FE21F80"/>
    <w:rsid w:val="7FE26BC8"/>
    <w:rsid w:val="7FE40CF4"/>
    <w:rsid w:val="7FE535E5"/>
    <w:rsid w:val="7FE5D85E"/>
    <w:rsid w:val="7FE64A6C"/>
    <w:rsid w:val="7FE753C9"/>
    <w:rsid w:val="7FEBA617"/>
    <w:rsid w:val="7FED20D8"/>
    <w:rsid w:val="7FEE7CDF"/>
    <w:rsid w:val="7FEF558F"/>
    <w:rsid w:val="7FEFCCB8"/>
    <w:rsid w:val="7FEFFB87"/>
    <w:rsid w:val="7FF00BAA"/>
    <w:rsid w:val="7FF21B67"/>
    <w:rsid w:val="7FF32CE5"/>
    <w:rsid w:val="7FF36F08"/>
    <w:rsid w:val="7FF55C0C"/>
    <w:rsid w:val="7FF56074"/>
    <w:rsid w:val="7FF619FC"/>
    <w:rsid w:val="7FF73EEC"/>
    <w:rsid w:val="7FF9E2E1"/>
    <w:rsid w:val="7FFB4778"/>
    <w:rsid w:val="7FFC3075"/>
    <w:rsid w:val="7FFC9B24"/>
    <w:rsid w:val="7FFCA6D9"/>
    <w:rsid w:val="7FFCFE39"/>
    <w:rsid w:val="7FFD2C5F"/>
    <w:rsid w:val="7FFD2DD6"/>
    <w:rsid w:val="7FFD2F9B"/>
    <w:rsid w:val="7FFD61DE"/>
    <w:rsid w:val="7FFD9F31"/>
    <w:rsid w:val="7FFDA903"/>
    <w:rsid w:val="7FFDECAB"/>
    <w:rsid w:val="7FFE3B39"/>
    <w:rsid w:val="7FFEA72F"/>
    <w:rsid w:val="7FFFB210"/>
    <w:rsid w:val="84FFF45B"/>
    <w:rsid w:val="89AE7096"/>
    <w:rsid w:val="89CE75BC"/>
    <w:rsid w:val="8BF671C6"/>
    <w:rsid w:val="8DEFE902"/>
    <w:rsid w:val="8DFD059D"/>
    <w:rsid w:val="8EEE3FE0"/>
    <w:rsid w:val="8F6FA8E2"/>
    <w:rsid w:val="8FBFA6C4"/>
    <w:rsid w:val="93F5F463"/>
    <w:rsid w:val="951C5F83"/>
    <w:rsid w:val="96FDE42E"/>
    <w:rsid w:val="979D555A"/>
    <w:rsid w:val="9AF00ABF"/>
    <w:rsid w:val="9BFF7A4E"/>
    <w:rsid w:val="9D69EFF8"/>
    <w:rsid w:val="9DB78B61"/>
    <w:rsid w:val="9DCD4C71"/>
    <w:rsid w:val="9E57DCBF"/>
    <w:rsid w:val="9EDB8FE3"/>
    <w:rsid w:val="9EED457F"/>
    <w:rsid w:val="9EFF9886"/>
    <w:rsid w:val="9F1B8685"/>
    <w:rsid w:val="9FEEFB61"/>
    <w:rsid w:val="9FF3CFB9"/>
    <w:rsid w:val="A0ED0446"/>
    <w:rsid w:val="A1FBFFF6"/>
    <w:rsid w:val="A58FB087"/>
    <w:rsid w:val="A5FADEA3"/>
    <w:rsid w:val="AAEA9D89"/>
    <w:rsid w:val="ABBA3DCE"/>
    <w:rsid w:val="ABD9C4C2"/>
    <w:rsid w:val="ADFFE5EB"/>
    <w:rsid w:val="AF9F37F8"/>
    <w:rsid w:val="AFDEF270"/>
    <w:rsid w:val="AFF636E7"/>
    <w:rsid w:val="AFFB149E"/>
    <w:rsid w:val="B17F374D"/>
    <w:rsid w:val="B1FE9766"/>
    <w:rsid w:val="B3CC523F"/>
    <w:rsid w:val="B4FE8280"/>
    <w:rsid w:val="B5764036"/>
    <w:rsid w:val="B675AFEB"/>
    <w:rsid w:val="B7BF0DC3"/>
    <w:rsid w:val="B7DF0602"/>
    <w:rsid w:val="B7E73D87"/>
    <w:rsid w:val="B7EF8861"/>
    <w:rsid w:val="B7FF49F1"/>
    <w:rsid w:val="B8F6D8BA"/>
    <w:rsid w:val="B9F396F8"/>
    <w:rsid w:val="BB5E7B15"/>
    <w:rsid w:val="BBA05987"/>
    <w:rsid w:val="BBFF16DF"/>
    <w:rsid w:val="BCB99A24"/>
    <w:rsid w:val="BD5DC4C9"/>
    <w:rsid w:val="BD7FE139"/>
    <w:rsid w:val="BDB77847"/>
    <w:rsid w:val="BE77D549"/>
    <w:rsid w:val="BEF4AFFF"/>
    <w:rsid w:val="BEF74B3D"/>
    <w:rsid w:val="BFB5A60D"/>
    <w:rsid w:val="BFDB892C"/>
    <w:rsid w:val="BFE5846B"/>
    <w:rsid w:val="BFF5E5D7"/>
    <w:rsid w:val="BFF7866A"/>
    <w:rsid w:val="BFFA787E"/>
    <w:rsid w:val="C17788C7"/>
    <w:rsid w:val="C2FBA4D8"/>
    <w:rsid w:val="C38F112C"/>
    <w:rsid w:val="C77DCC09"/>
    <w:rsid w:val="C9B7632A"/>
    <w:rsid w:val="C9F225D1"/>
    <w:rsid w:val="C9FAD908"/>
    <w:rsid w:val="CDEF1E20"/>
    <w:rsid w:val="CFEAF971"/>
    <w:rsid w:val="D0B87149"/>
    <w:rsid w:val="D30FCE7E"/>
    <w:rsid w:val="D33E9455"/>
    <w:rsid w:val="D35D2971"/>
    <w:rsid w:val="D3F61648"/>
    <w:rsid w:val="D4DDAEB4"/>
    <w:rsid w:val="D6510C0E"/>
    <w:rsid w:val="D8A5DC05"/>
    <w:rsid w:val="DAAC65CA"/>
    <w:rsid w:val="DB8B939B"/>
    <w:rsid w:val="DBDB5E76"/>
    <w:rsid w:val="DBE6A9A6"/>
    <w:rsid w:val="DCF76BFD"/>
    <w:rsid w:val="DDDD0C7F"/>
    <w:rsid w:val="DDFB0E45"/>
    <w:rsid w:val="DE36C717"/>
    <w:rsid w:val="DEB78F4C"/>
    <w:rsid w:val="DEFF9BCD"/>
    <w:rsid w:val="DF4E3F54"/>
    <w:rsid w:val="DF512461"/>
    <w:rsid w:val="DF6DE616"/>
    <w:rsid w:val="DF70ABC0"/>
    <w:rsid w:val="DFBB258B"/>
    <w:rsid w:val="DFBD5100"/>
    <w:rsid w:val="DFBD9AEB"/>
    <w:rsid w:val="DFBDF1A2"/>
    <w:rsid w:val="DFBF2AC7"/>
    <w:rsid w:val="DFBFA891"/>
    <w:rsid w:val="DFE0CE82"/>
    <w:rsid w:val="DFEE4A95"/>
    <w:rsid w:val="DFF37AF9"/>
    <w:rsid w:val="DFF7FD5F"/>
    <w:rsid w:val="DFF95575"/>
    <w:rsid w:val="DFFC3119"/>
    <w:rsid w:val="DFFFF150"/>
    <w:rsid w:val="E197A07D"/>
    <w:rsid w:val="E5B6B274"/>
    <w:rsid w:val="E65C9791"/>
    <w:rsid w:val="E735499D"/>
    <w:rsid w:val="E7733D03"/>
    <w:rsid w:val="E7FAC029"/>
    <w:rsid w:val="E7FFC0CC"/>
    <w:rsid w:val="E83FC717"/>
    <w:rsid w:val="EAE679B7"/>
    <w:rsid w:val="EAEDA578"/>
    <w:rsid w:val="EBB9D9C0"/>
    <w:rsid w:val="EBEDC2DE"/>
    <w:rsid w:val="EBEF451A"/>
    <w:rsid w:val="EBF38388"/>
    <w:rsid w:val="EBFF7322"/>
    <w:rsid w:val="ECD7DFDF"/>
    <w:rsid w:val="ECFD3272"/>
    <w:rsid w:val="ED3F04A5"/>
    <w:rsid w:val="ED6F9965"/>
    <w:rsid w:val="EDBEFAD5"/>
    <w:rsid w:val="EDDB6A2A"/>
    <w:rsid w:val="EDF375EC"/>
    <w:rsid w:val="EDF3C498"/>
    <w:rsid w:val="EDF77954"/>
    <w:rsid w:val="EDFE48CD"/>
    <w:rsid w:val="EDFF261B"/>
    <w:rsid w:val="EED30705"/>
    <w:rsid w:val="EF2F3700"/>
    <w:rsid w:val="EF337F1F"/>
    <w:rsid w:val="EF4EEAE7"/>
    <w:rsid w:val="EF7B7C0B"/>
    <w:rsid w:val="EF7BD5DE"/>
    <w:rsid w:val="EF7F898A"/>
    <w:rsid w:val="EFF562D2"/>
    <w:rsid w:val="EFF7CBD0"/>
    <w:rsid w:val="EFFB0891"/>
    <w:rsid w:val="EFFB4985"/>
    <w:rsid w:val="EFFE1C5C"/>
    <w:rsid w:val="EFFF6E6D"/>
    <w:rsid w:val="F19F78F2"/>
    <w:rsid w:val="F1F7B8BD"/>
    <w:rsid w:val="F23EDD3C"/>
    <w:rsid w:val="F2FEE38A"/>
    <w:rsid w:val="F37B0775"/>
    <w:rsid w:val="F3B6F22E"/>
    <w:rsid w:val="F3ED5791"/>
    <w:rsid w:val="F3EFC638"/>
    <w:rsid w:val="F4DDD55C"/>
    <w:rsid w:val="F4E5FA64"/>
    <w:rsid w:val="F58B7276"/>
    <w:rsid w:val="F5D75B3F"/>
    <w:rsid w:val="F5DFB8AB"/>
    <w:rsid w:val="F5EEB834"/>
    <w:rsid w:val="F5FF3439"/>
    <w:rsid w:val="F63E83DF"/>
    <w:rsid w:val="F6B7B05C"/>
    <w:rsid w:val="F6D5C5CB"/>
    <w:rsid w:val="F6D7A8FD"/>
    <w:rsid w:val="F6EFAF9A"/>
    <w:rsid w:val="F77C5FDD"/>
    <w:rsid w:val="F77D8B3B"/>
    <w:rsid w:val="F77F026B"/>
    <w:rsid w:val="F78EEA26"/>
    <w:rsid w:val="F7AE4943"/>
    <w:rsid w:val="F7BB50CC"/>
    <w:rsid w:val="F7BC7E20"/>
    <w:rsid w:val="F7BD5299"/>
    <w:rsid w:val="F7BF9283"/>
    <w:rsid w:val="F7D23C07"/>
    <w:rsid w:val="F7D638D2"/>
    <w:rsid w:val="F7EFC7DE"/>
    <w:rsid w:val="F7FF56A7"/>
    <w:rsid w:val="F7FFEBE7"/>
    <w:rsid w:val="F8B74B17"/>
    <w:rsid w:val="F8BF3295"/>
    <w:rsid w:val="F9B7AC87"/>
    <w:rsid w:val="F9EACE5F"/>
    <w:rsid w:val="F9FBA2F6"/>
    <w:rsid w:val="F9FD28B5"/>
    <w:rsid w:val="F9FDEA36"/>
    <w:rsid w:val="FA56DA6E"/>
    <w:rsid w:val="FAFFFEC6"/>
    <w:rsid w:val="FB3F9B5F"/>
    <w:rsid w:val="FB6E2E5D"/>
    <w:rsid w:val="FBBF4A95"/>
    <w:rsid w:val="FBCB527E"/>
    <w:rsid w:val="FBD44B42"/>
    <w:rsid w:val="FBDA2D67"/>
    <w:rsid w:val="FBE7425C"/>
    <w:rsid w:val="FBEF453A"/>
    <w:rsid w:val="FBF77665"/>
    <w:rsid w:val="FBFB49E7"/>
    <w:rsid w:val="FBFE32B2"/>
    <w:rsid w:val="FBFF22FC"/>
    <w:rsid w:val="FCFF13E8"/>
    <w:rsid w:val="FCFF36C8"/>
    <w:rsid w:val="FD7FAA6C"/>
    <w:rsid w:val="FD9F757F"/>
    <w:rsid w:val="FDAFBD9E"/>
    <w:rsid w:val="FDBAB6F6"/>
    <w:rsid w:val="FDC62993"/>
    <w:rsid w:val="FDD66BF5"/>
    <w:rsid w:val="FDF795A2"/>
    <w:rsid w:val="FDFFE382"/>
    <w:rsid w:val="FE4A0D0C"/>
    <w:rsid w:val="FE7F08BD"/>
    <w:rsid w:val="FE7F38B4"/>
    <w:rsid w:val="FE7F8D51"/>
    <w:rsid w:val="FEA9215B"/>
    <w:rsid w:val="FEA945E0"/>
    <w:rsid w:val="FEB7A807"/>
    <w:rsid w:val="FED563C4"/>
    <w:rsid w:val="FED7CC97"/>
    <w:rsid w:val="FEFC2270"/>
    <w:rsid w:val="FEFD6284"/>
    <w:rsid w:val="FEFEE9BE"/>
    <w:rsid w:val="FEFF5605"/>
    <w:rsid w:val="FEFFA056"/>
    <w:rsid w:val="FEFFC821"/>
    <w:rsid w:val="FEFFFC18"/>
    <w:rsid w:val="FF37D2E1"/>
    <w:rsid w:val="FF3F2FCB"/>
    <w:rsid w:val="FF670E38"/>
    <w:rsid w:val="FF7D16A6"/>
    <w:rsid w:val="FF7FB989"/>
    <w:rsid w:val="FFAB1841"/>
    <w:rsid w:val="FFAB1FF6"/>
    <w:rsid w:val="FFB31C50"/>
    <w:rsid w:val="FFC97F9E"/>
    <w:rsid w:val="FFCB0EFF"/>
    <w:rsid w:val="FFCD87B9"/>
    <w:rsid w:val="FFCE3612"/>
    <w:rsid w:val="FFD33758"/>
    <w:rsid w:val="FFDCC76C"/>
    <w:rsid w:val="FFDF87B2"/>
    <w:rsid w:val="FFDFA5A7"/>
    <w:rsid w:val="FFDFB186"/>
    <w:rsid w:val="FFED1DC7"/>
    <w:rsid w:val="FFF5C96F"/>
    <w:rsid w:val="FFF6497D"/>
    <w:rsid w:val="FFF9A0F2"/>
    <w:rsid w:val="FFFAA228"/>
    <w:rsid w:val="FFFBE041"/>
    <w:rsid w:val="FFFD333D"/>
    <w:rsid w:val="FFFDD6C3"/>
    <w:rsid w:val="FFFF2C60"/>
    <w:rsid w:val="FF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widowControl/>
      <w:spacing w:line="360" w:lineRule="auto"/>
      <w:ind w:firstLine="200" w:firstLineChars="200"/>
      <w:jc w:val="left"/>
      <w:outlineLvl w:val="0"/>
    </w:pPr>
    <w:rPr>
      <w:rFonts w:ascii="宋体" w:hAnsi="宋体" w:eastAsia="黑体" w:cs="宋体"/>
      <w:b/>
      <w:bCs/>
      <w:kern w:val="44"/>
      <w:sz w:val="32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link w:val="2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Date"/>
    <w:basedOn w:val="1"/>
    <w:next w:val="1"/>
    <w:link w:val="25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24"/>
      <w:szCs w:val="24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autoRedefine/>
    <w:qFormat/>
    <w:uiPriority w:val="9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17">
    <w:name w:val="页脚 字符"/>
    <w:link w:val="8"/>
    <w:autoRedefine/>
    <w:qFormat/>
    <w:uiPriority w:val="0"/>
    <w:rPr>
      <w:kern w:val="2"/>
      <w:sz w:val="24"/>
      <w:szCs w:val="24"/>
    </w:rPr>
  </w:style>
  <w:style w:type="character" w:customStyle="1" w:styleId="18">
    <w:name w:val="页眉 字符"/>
    <w:link w:val="9"/>
    <w:autoRedefine/>
    <w:semiHidden/>
    <w:qFormat/>
    <w:uiPriority w:val="0"/>
    <w:rPr>
      <w:sz w:val="18"/>
      <w:szCs w:val="18"/>
    </w:rPr>
  </w:style>
  <w:style w:type="paragraph" w:customStyle="1" w:styleId="19">
    <w:name w:val="列出段落11"/>
    <w:basedOn w:val="1"/>
    <w:autoRedefine/>
    <w:qFormat/>
    <w:uiPriority w:val="0"/>
    <w:pPr>
      <w:ind w:firstLine="420" w:firstLineChars="200"/>
    </w:pPr>
    <w:rPr>
      <w:rFonts w:cs="Times New Roman"/>
    </w:rPr>
  </w:style>
  <w:style w:type="paragraph" w:customStyle="1" w:styleId="2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21">
    <w:name w:val="正文文本 字符"/>
    <w:link w:val="5"/>
    <w:autoRedefine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customStyle="1" w:styleId="22">
    <w:name w:val="M-正文"/>
    <w:autoRedefine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3">
    <w:name w:val="列表段落2"/>
    <w:basedOn w:val="1"/>
    <w:autoRedefine/>
    <w:qFormat/>
    <w:uiPriority w:val="99"/>
    <w:pPr>
      <w:ind w:firstLine="420" w:firstLineChars="200"/>
    </w:pPr>
  </w:style>
  <w:style w:type="character" w:customStyle="1" w:styleId="24">
    <w:name w:val="批注框文本 字符"/>
    <w:basedOn w:val="14"/>
    <w:link w:val="7"/>
    <w:autoRedefine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5">
    <w:name w:val="日期 字符"/>
    <w:basedOn w:val="14"/>
    <w:link w:val="6"/>
    <w:autoRedefine/>
    <w:semiHidden/>
    <w:qFormat/>
    <w:uiPriority w:val="99"/>
    <w:rPr>
      <w:rFonts w:ascii="Calibri" w:hAnsi="Calibri" w:cs="黑体"/>
      <w:kern w:val="2"/>
      <w:sz w:val="21"/>
      <w:szCs w:val="22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&#25991;&#20214;&#22841;\&#24320;&#23553;&#24066;&#26410;&#26469;&#20843;&#22825;&#31354;&#27668;&#36136;&#37327;&#39044;&#25253;2025.10.1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开封市未来八天空气质量预报2025.10.10.docx</Template>
  <Pages>2</Pages>
  <Words>722</Words>
  <Characters>943</Characters>
  <Lines>6</Lines>
  <Paragraphs>1</Paragraphs>
  <TotalTime>15</TotalTime>
  <ScaleCrop>false</ScaleCrop>
  <LinksUpToDate>false</LinksUpToDate>
  <CharactersWithSpaces>947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2025-10-10T14:13:00Z</dcterms:created>
  <dc:creator>Administrator</dc:creator>
  <cp:lastModifiedBy>Administrator</cp:lastModifiedBy>
  <dcterms:modified xsi:type="dcterms:W3CDTF">2026-05-08T01:08:34Z</dcterms:modified>
  <dc:title>Administrator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3BB8E025F9094C4FBD6CB9C97836C219_13</vt:lpwstr>
  </property>
  <property fmtid="{D5CDD505-2E9C-101B-9397-08002B2CF9AE}" pid="4" name="KSOTemplateDocerSaveRecord">
    <vt:lpwstr>eyJoZGlkIjoiNjkxOTU3YTg5OGY2YWUyN2NmZDFiOGIzYWMwOWY1NTAifQ==</vt:lpwstr>
  </property>
</Properties>
</file>