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2F7C0">
      <w:pPr>
        <w:spacing w:before="156" w:beforeLines="50" w:after="156" w:afterLines="50"/>
        <w:ind w:firstLine="1044" w:firstLineChars="200"/>
        <w:rPr>
          <w:rFonts w:ascii="Times New Roman" w:hAnsi="Times New Roman" w:eastAsia="方正小标宋简体" w:cs="Times New Roman"/>
          <w:b/>
          <w:bCs/>
          <w:color w:val="FF0000"/>
          <w:sz w:val="52"/>
          <w:szCs w:val="52"/>
        </w:rPr>
      </w:pPr>
      <w:r>
        <w:rPr>
          <w:rFonts w:ascii="Times New Roman" w:hAnsi="Times New Roman" w:eastAsia="方正小标宋简体" w:cs="Times New Roman"/>
          <w:b/>
          <w:bCs/>
          <w:color w:val="FF0000"/>
          <w:sz w:val="52"/>
          <w:szCs w:val="52"/>
        </w:rPr>
        <w:t>开封市未来八天空气质量预报</w:t>
      </w:r>
    </w:p>
    <w:p w14:paraId="24573294">
      <w:pPr>
        <w:ind w:firstLine="35"/>
        <w:jc w:val="center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（202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87</w:t>
      </w: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期）</w:t>
      </w:r>
    </w:p>
    <w:tbl>
      <w:tblPr>
        <w:tblStyle w:val="1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2"/>
        <w:gridCol w:w="1632"/>
        <w:gridCol w:w="3394"/>
      </w:tblGrid>
      <w:tr w14:paraId="27EDA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</w:trPr>
        <w:tc>
          <w:tcPr>
            <w:tcW w:w="2389" w:type="pct"/>
            <w:tcBorders>
              <w:bottom w:val="thinThickSmallGap" w:color="FF0000" w:sz="24" w:space="0"/>
            </w:tcBorders>
            <w:vAlign w:val="center"/>
          </w:tcPr>
          <w:p w14:paraId="403C2996">
            <w:pPr>
              <w:tabs>
                <w:tab w:val="left" w:pos="420"/>
              </w:tabs>
              <w:adjustRightInd w:val="0"/>
              <w:snapToGrid w:val="0"/>
              <w:ind w:firstLine="35" w:firstLineChars="11"/>
              <w:jc w:val="left"/>
              <w:textAlignment w:val="baseline"/>
              <w:rPr>
                <w:rFonts w:hint="eastAsia" w:ascii="仿宋" w:hAnsi="仿宋" w:eastAsia="仿宋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z w:val="32"/>
                <w:szCs w:val="32"/>
              </w:rPr>
              <w:t>市技术服务组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 xml:space="preserve"> </w:t>
            </w:r>
          </w:p>
          <w:p w14:paraId="214B0A0D">
            <w:pPr>
              <w:tabs>
                <w:tab w:val="left" w:pos="420"/>
              </w:tabs>
              <w:adjustRightInd w:val="0"/>
              <w:snapToGrid w:val="0"/>
              <w:ind w:firstLine="35" w:firstLineChars="11"/>
              <w:jc w:val="left"/>
              <w:textAlignment w:val="baseline"/>
              <w:rPr>
                <w:rFonts w:hint="default" w:ascii="仿宋" w:hAnsi="仿宋" w:eastAsia="仿宋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河南省开封生态环境监测中心</w:t>
            </w:r>
          </w:p>
        </w:tc>
        <w:tc>
          <w:tcPr>
            <w:tcW w:w="847" w:type="pct"/>
            <w:tcBorders>
              <w:bottom w:val="thinThickSmallGap" w:color="FF0000" w:sz="24" w:space="0"/>
            </w:tcBorders>
          </w:tcPr>
          <w:p w14:paraId="241CB281">
            <w:pPr>
              <w:tabs>
                <w:tab w:val="left" w:pos="420"/>
              </w:tabs>
              <w:adjustRightInd w:val="0"/>
              <w:snapToGrid w:val="0"/>
              <w:ind w:firstLine="35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2" w:type="pct"/>
            <w:tcBorders>
              <w:bottom w:val="thinThickSmallGap" w:color="FF0000" w:sz="24" w:space="0"/>
            </w:tcBorders>
            <w:vAlign w:val="center"/>
          </w:tcPr>
          <w:p w14:paraId="5F1446D1">
            <w:pPr>
              <w:tabs>
                <w:tab w:val="left" w:pos="420"/>
              </w:tabs>
              <w:adjustRightInd w:val="0"/>
              <w:snapToGrid w:val="0"/>
              <w:textAlignment w:val="baseline"/>
              <w:rPr>
                <w:rFonts w:ascii="仿宋" w:hAnsi="仿宋" w:eastAsia="仿宋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28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 w:val="32"/>
                <w:szCs w:val="32"/>
              </w:rPr>
              <w:t>日</w:t>
            </w:r>
          </w:p>
        </w:tc>
      </w:tr>
    </w:tbl>
    <w:p w14:paraId="4EF10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120" w:lineRule="auto"/>
        <w:ind w:firstLine="640" w:firstLineChars="200"/>
        <w:jc w:val="left"/>
        <w:textAlignment w:val="auto"/>
        <w:rPr>
          <w:rFonts w:hint="eastAsia" w:eastAsia="仿宋"/>
          <w:color w:val="000000"/>
          <w:kern w:val="0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一、预报概要</w:t>
      </w:r>
    </w:p>
    <w:p w14:paraId="3D6FD29F">
      <w:pPr>
        <w:pStyle w:val="21"/>
        <w:tabs>
          <w:tab w:val="left" w:pos="233"/>
          <w:tab w:val="center" w:pos="4706"/>
        </w:tabs>
        <w:spacing w:line="360" w:lineRule="auto"/>
        <w:rPr>
          <w:rFonts w:hint="eastAsia" w:eastAsia="仿宋"/>
          <w:color w:val="000000"/>
          <w:kern w:val="0"/>
          <w:szCs w:val="32"/>
          <w:lang w:val="en-US" w:eastAsia="zh-CN"/>
        </w:rPr>
      </w:pPr>
      <w:r>
        <w:rPr>
          <w:rFonts w:hint="eastAsia" w:eastAsia="仿宋"/>
          <w:color w:val="000000"/>
          <w:kern w:val="0"/>
          <w:szCs w:val="32"/>
          <w:lang w:val="en-US" w:eastAsia="zh-CN"/>
        </w:rPr>
        <w:t>3月28日，高空受低槽影响，地面处于高压后部，扩散条件较好-一般，良-轻，首要污染物PM</w:t>
      </w:r>
      <w:r>
        <w:rPr>
          <w:rFonts w:hint="eastAsia" w:eastAsia="仿宋"/>
          <w:color w:val="000000"/>
          <w:kern w:val="0"/>
          <w:szCs w:val="32"/>
          <w:vertAlign w:val="subscript"/>
          <w:lang w:val="en-US" w:eastAsia="zh-CN"/>
        </w:rPr>
        <w:t>2.5</w:t>
      </w:r>
      <w:r>
        <w:rPr>
          <w:rFonts w:hint="eastAsia" w:eastAsia="仿宋"/>
          <w:color w:val="000000"/>
          <w:kern w:val="0"/>
          <w:szCs w:val="32"/>
          <w:lang w:val="en-US" w:eastAsia="zh-CN"/>
        </w:rPr>
        <w:t>、O</w:t>
      </w:r>
      <w:r>
        <w:rPr>
          <w:rFonts w:hint="eastAsia" w:eastAsia="仿宋"/>
          <w:color w:val="000000"/>
          <w:kern w:val="0"/>
          <w:szCs w:val="32"/>
          <w:vertAlign w:val="subscript"/>
          <w:lang w:val="en-US" w:eastAsia="zh-CN"/>
        </w:rPr>
        <w:t>3</w:t>
      </w:r>
      <w:r>
        <w:rPr>
          <w:rFonts w:hint="eastAsia" w:eastAsia="仿宋"/>
          <w:color w:val="000000"/>
          <w:kern w:val="0"/>
          <w:szCs w:val="32"/>
          <w:lang w:val="en-US" w:eastAsia="zh-CN"/>
        </w:rPr>
        <w:t>。</w:t>
      </w:r>
    </w:p>
    <w:p w14:paraId="57C01150">
      <w:pPr>
        <w:pStyle w:val="21"/>
        <w:tabs>
          <w:tab w:val="left" w:pos="233"/>
          <w:tab w:val="center" w:pos="4706"/>
        </w:tabs>
        <w:spacing w:line="360" w:lineRule="auto"/>
        <w:rPr>
          <w:rFonts w:hint="eastAsia" w:eastAsia="仿宋"/>
          <w:color w:val="000000"/>
          <w:kern w:val="0"/>
          <w:szCs w:val="32"/>
          <w:lang w:val="en-US" w:eastAsia="zh-CN"/>
        </w:rPr>
      </w:pPr>
      <w:r>
        <w:rPr>
          <w:rFonts w:hint="eastAsia" w:eastAsia="仿宋"/>
          <w:color w:val="000000"/>
          <w:kern w:val="0"/>
          <w:szCs w:val="32"/>
          <w:lang w:val="en-US" w:eastAsia="zh-CN"/>
        </w:rPr>
        <w:t>3月29日，高空受西南气流，地面处于东高西低的气压场，扩散条件较好-一般，良-轻，首要污染物PM</w:t>
      </w:r>
      <w:r>
        <w:rPr>
          <w:rFonts w:hint="eastAsia" w:eastAsia="仿宋"/>
          <w:color w:val="000000"/>
          <w:kern w:val="0"/>
          <w:szCs w:val="32"/>
          <w:vertAlign w:val="subscript"/>
          <w:lang w:val="en-US" w:eastAsia="zh-CN"/>
        </w:rPr>
        <w:t>2.5</w:t>
      </w:r>
      <w:r>
        <w:rPr>
          <w:rFonts w:hint="eastAsia" w:eastAsia="仿宋"/>
          <w:color w:val="000000"/>
          <w:kern w:val="0"/>
          <w:szCs w:val="32"/>
          <w:lang w:val="en-US" w:eastAsia="zh-CN"/>
        </w:rPr>
        <w:t>、O</w:t>
      </w:r>
      <w:r>
        <w:rPr>
          <w:rFonts w:hint="eastAsia" w:eastAsia="仿宋"/>
          <w:color w:val="000000"/>
          <w:kern w:val="0"/>
          <w:szCs w:val="32"/>
          <w:vertAlign w:val="subscript"/>
          <w:lang w:val="en-US" w:eastAsia="zh-CN"/>
        </w:rPr>
        <w:t>3</w:t>
      </w:r>
      <w:r>
        <w:rPr>
          <w:rFonts w:hint="eastAsia" w:eastAsia="仿宋"/>
          <w:color w:val="000000"/>
          <w:kern w:val="0"/>
          <w:szCs w:val="32"/>
          <w:lang w:val="en-US" w:eastAsia="zh-CN"/>
        </w:rPr>
        <w:t>。</w:t>
      </w:r>
    </w:p>
    <w:p w14:paraId="7972382D">
      <w:pPr>
        <w:pStyle w:val="21"/>
        <w:tabs>
          <w:tab w:val="left" w:pos="233"/>
          <w:tab w:val="center" w:pos="4706"/>
        </w:tabs>
        <w:spacing w:line="360" w:lineRule="auto"/>
        <w:rPr>
          <w:rFonts w:hint="eastAsia" w:eastAsia="仿宋"/>
          <w:color w:val="000000"/>
          <w:kern w:val="0"/>
          <w:szCs w:val="32"/>
          <w:lang w:val="en-US" w:eastAsia="zh-CN"/>
        </w:rPr>
      </w:pPr>
      <w:r>
        <w:rPr>
          <w:rFonts w:hint="eastAsia" w:eastAsia="仿宋"/>
          <w:color w:val="000000"/>
          <w:kern w:val="0"/>
          <w:szCs w:val="32"/>
          <w:lang w:val="en-US" w:eastAsia="zh-CN"/>
        </w:rPr>
        <w:t>3月30日，高空受西北气流，地面处于低压场，扩散条件较好-一般，良-轻，首要污染物PM</w:t>
      </w:r>
      <w:r>
        <w:rPr>
          <w:rFonts w:hint="eastAsia" w:eastAsia="仿宋"/>
          <w:color w:val="000000"/>
          <w:kern w:val="0"/>
          <w:szCs w:val="32"/>
          <w:vertAlign w:val="subscript"/>
          <w:lang w:val="en-US" w:eastAsia="zh-CN"/>
        </w:rPr>
        <w:t>2.5</w:t>
      </w:r>
      <w:r>
        <w:rPr>
          <w:rFonts w:hint="eastAsia" w:eastAsia="仿宋"/>
          <w:color w:val="000000"/>
          <w:kern w:val="0"/>
          <w:szCs w:val="32"/>
          <w:lang w:val="en-US" w:eastAsia="zh-CN"/>
        </w:rPr>
        <w:t>、PM</w:t>
      </w:r>
      <w:r>
        <w:rPr>
          <w:rFonts w:hint="eastAsia" w:eastAsia="仿宋"/>
          <w:color w:val="000000"/>
          <w:kern w:val="0"/>
          <w:szCs w:val="32"/>
          <w:vertAlign w:val="subscript"/>
          <w:lang w:val="en-US" w:eastAsia="zh-CN"/>
        </w:rPr>
        <w:t>10</w:t>
      </w:r>
      <w:r>
        <w:rPr>
          <w:rFonts w:hint="eastAsia" w:eastAsia="仿宋"/>
          <w:color w:val="000000"/>
          <w:kern w:val="0"/>
          <w:szCs w:val="32"/>
          <w:lang w:val="en-US" w:eastAsia="zh-CN"/>
        </w:rPr>
        <w:t>。</w:t>
      </w:r>
    </w:p>
    <w:p w14:paraId="2EE70209">
      <w:pPr>
        <w:pStyle w:val="21"/>
        <w:tabs>
          <w:tab w:val="left" w:pos="233"/>
          <w:tab w:val="center" w:pos="4706"/>
        </w:tabs>
        <w:spacing w:line="360" w:lineRule="auto"/>
        <w:rPr>
          <w:rFonts w:hint="eastAsia" w:eastAsia="仿宋"/>
          <w:color w:val="000000"/>
          <w:kern w:val="0"/>
          <w:szCs w:val="32"/>
          <w:lang w:val="en-US" w:eastAsia="zh-CN"/>
        </w:rPr>
      </w:pPr>
      <w:r>
        <w:rPr>
          <w:rFonts w:hint="eastAsia" w:eastAsia="仿宋"/>
          <w:color w:val="000000"/>
          <w:kern w:val="0"/>
          <w:szCs w:val="32"/>
          <w:lang w:val="en-US" w:eastAsia="zh-CN"/>
        </w:rPr>
        <w:t>3月31日，高空受西北气流，地面处于弱气压场，扩散条件较好-一般，良-轻，首要污染物PM</w:t>
      </w:r>
      <w:r>
        <w:rPr>
          <w:rFonts w:hint="eastAsia" w:eastAsia="仿宋"/>
          <w:color w:val="000000"/>
          <w:kern w:val="0"/>
          <w:szCs w:val="32"/>
          <w:vertAlign w:val="subscript"/>
          <w:lang w:val="en-US" w:eastAsia="zh-CN"/>
        </w:rPr>
        <w:t>2.5</w:t>
      </w:r>
      <w:r>
        <w:rPr>
          <w:rFonts w:hint="eastAsia" w:eastAsia="仿宋"/>
          <w:color w:val="000000"/>
          <w:kern w:val="0"/>
          <w:szCs w:val="32"/>
          <w:lang w:val="en-US" w:eastAsia="zh-CN"/>
        </w:rPr>
        <w:t>、PM</w:t>
      </w:r>
      <w:r>
        <w:rPr>
          <w:rFonts w:hint="eastAsia" w:eastAsia="仿宋"/>
          <w:color w:val="000000"/>
          <w:kern w:val="0"/>
          <w:szCs w:val="32"/>
          <w:vertAlign w:val="subscript"/>
          <w:lang w:val="en-US" w:eastAsia="zh-CN"/>
        </w:rPr>
        <w:t>10</w:t>
      </w:r>
      <w:r>
        <w:rPr>
          <w:rFonts w:hint="eastAsia" w:eastAsia="仿宋"/>
          <w:color w:val="000000"/>
          <w:kern w:val="0"/>
          <w:szCs w:val="32"/>
          <w:lang w:val="en-US" w:eastAsia="zh-CN"/>
        </w:rPr>
        <w:t>。</w:t>
      </w:r>
    </w:p>
    <w:p w14:paraId="78FCA12E">
      <w:pPr>
        <w:pStyle w:val="21"/>
        <w:tabs>
          <w:tab w:val="left" w:pos="233"/>
          <w:tab w:val="center" w:pos="4706"/>
        </w:tabs>
        <w:spacing w:line="360" w:lineRule="auto"/>
        <w:rPr>
          <w:rFonts w:hint="eastAsia" w:eastAsia="仿宋"/>
          <w:color w:val="000000"/>
          <w:kern w:val="0"/>
          <w:szCs w:val="32"/>
          <w:lang w:val="en-US" w:eastAsia="zh-CN"/>
        </w:rPr>
      </w:pPr>
      <w:r>
        <w:rPr>
          <w:rFonts w:hint="eastAsia" w:eastAsia="仿宋"/>
          <w:color w:val="000000"/>
          <w:kern w:val="0"/>
          <w:szCs w:val="32"/>
          <w:lang w:val="en-US" w:eastAsia="zh-CN"/>
        </w:rPr>
        <w:t>4月1日，高空受西北气流，地面处于弱气压场，扩散条件一般，轻，首要污染物O</w:t>
      </w:r>
      <w:r>
        <w:rPr>
          <w:rFonts w:hint="eastAsia" w:eastAsia="仿宋"/>
          <w:color w:val="000000"/>
          <w:kern w:val="0"/>
          <w:szCs w:val="32"/>
          <w:vertAlign w:val="subscript"/>
          <w:lang w:val="en-US" w:eastAsia="zh-CN"/>
        </w:rPr>
        <w:t>3</w:t>
      </w:r>
      <w:r>
        <w:rPr>
          <w:rFonts w:hint="eastAsia" w:eastAsia="仿宋"/>
          <w:color w:val="000000"/>
          <w:kern w:val="0"/>
          <w:szCs w:val="32"/>
          <w:lang w:val="en-US" w:eastAsia="zh-CN"/>
        </w:rPr>
        <w:t>、PM</w:t>
      </w:r>
      <w:r>
        <w:rPr>
          <w:rFonts w:hint="eastAsia" w:eastAsia="仿宋"/>
          <w:color w:val="000000"/>
          <w:kern w:val="0"/>
          <w:szCs w:val="32"/>
          <w:vertAlign w:val="subscript"/>
          <w:lang w:val="en-US" w:eastAsia="zh-CN"/>
        </w:rPr>
        <w:t>2.5</w:t>
      </w:r>
      <w:r>
        <w:rPr>
          <w:rFonts w:hint="eastAsia" w:eastAsia="仿宋"/>
          <w:color w:val="000000"/>
          <w:kern w:val="0"/>
          <w:szCs w:val="32"/>
          <w:lang w:val="en-US" w:eastAsia="zh-CN"/>
        </w:rPr>
        <w:t>。</w:t>
      </w:r>
    </w:p>
    <w:p w14:paraId="4B0D2CD1">
      <w:pPr>
        <w:pStyle w:val="21"/>
        <w:tabs>
          <w:tab w:val="left" w:pos="233"/>
          <w:tab w:val="center" w:pos="4706"/>
        </w:tabs>
        <w:spacing w:line="360" w:lineRule="auto"/>
        <w:rPr>
          <w:rFonts w:hint="eastAsia" w:eastAsia="仿宋"/>
          <w:color w:val="000000"/>
          <w:kern w:val="0"/>
          <w:szCs w:val="32"/>
          <w:lang w:val="en-US" w:eastAsia="zh-CN"/>
        </w:rPr>
      </w:pPr>
      <w:r>
        <w:rPr>
          <w:rFonts w:hint="eastAsia" w:eastAsia="仿宋"/>
          <w:color w:val="000000"/>
          <w:kern w:val="0"/>
          <w:szCs w:val="32"/>
          <w:lang w:val="en-US" w:eastAsia="zh-CN"/>
        </w:rPr>
        <w:t>4月2日，高空受西南气流，地面处于弱气压场，扩散条件一般，轻，首要污染物O</w:t>
      </w:r>
      <w:r>
        <w:rPr>
          <w:rFonts w:hint="eastAsia" w:eastAsia="仿宋"/>
          <w:color w:val="000000"/>
          <w:kern w:val="0"/>
          <w:szCs w:val="32"/>
          <w:vertAlign w:val="subscript"/>
          <w:lang w:val="en-US" w:eastAsia="zh-CN"/>
        </w:rPr>
        <w:t>3</w:t>
      </w:r>
      <w:r>
        <w:rPr>
          <w:rFonts w:hint="eastAsia" w:eastAsia="仿宋"/>
          <w:color w:val="000000"/>
          <w:kern w:val="0"/>
          <w:szCs w:val="32"/>
          <w:lang w:val="en-US" w:eastAsia="zh-CN"/>
        </w:rPr>
        <w:t>、PM</w:t>
      </w:r>
      <w:r>
        <w:rPr>
          <w:rFonts w:hint="eastAsia" w:eastAsia="仿宋"/>
          <w:color w:val="000000"/>
          <w:kern w:val="0"/>
          <w:szCs w:val="32"/>
          <w:vertAlign w:val="subscript"/>
          <w:lang w:val="en-US" w:eastAsia="zh-CN"/>
        </w:rPr>
        <w:t>2.5</w:t>
      </w:r>
      <w:r>
        <w:rPr>
          <w:rFonts w:hint="eastAsia" w:eastAsia="仿宋"/>
          <w:color w:val="000000"/>
          <w:kern w:val="0"/>
          <w:szCs w:val="32"/>
          <w:lang w:val="en-US" w:eastAsia="zh-CN"/>
        </w:rPr>
        <w:t>。</w:t>
      </w:r>
    </w:p>
    <w:p w14:paraId="02DE1E4B">
      <w:pPr>
        <w:pStyle w:val="21"/>
        <w:tabs>
          <w:tab w:val="left" w:pos="233"/>
          <w:tab w:val="center" w:pos="4706"/>
        </w:tabs>
        <w:spacing w:line="360" w:lineRule="auto"/>
        <w:rPr>
          <w:rFonts w:hint="eastAsia" w:eastAsia="仿宋"/>
          <w:color w:val="000000"/>
          <w:kern w:val="0"/>
          <w:szCs w:val="32"/>
          <w:lang w:val="en-US" w:eastAsia="zh-CN"/>
        </w:rPr>
      </w:pPr>
      <w:r>
        <w:rPr>
          <w:rFonts w:hint="eastAsia" w:eastAsia="仿宋"/>
          <w:color w:val="000000"/>
          <w:kern w:val="0"/>
          <w:szCs w:val="32"/>
          <w:lang w:val="en-US" w:eastAsia="zh-CN"/>
        </w:rPr>
        <w:t>4月3日，高空受西南气流，地面处于弱气压场，扩散条件较好-一般，良-轻，首要污染物O</w:t>
      </w:r>
      <w:r>
        <w:rPr>
          <w:rFonts w:hint="eastAsia" w:eastAsia="仿宋"/>
          <w:color w:val="000000"/>
          <w:kern w:val="0"/>
          <w:szCs w:val="32"/>
          <w:vertAlign w:val="subscript"/>
          <w:lang w:val="en-US" w:eastAsia="zh-CN"/>
        </w:rPr>
        <w:t>3</w:t>
      </w:r>
      <w:r>
        <w:rPr>
          <w:rFonts w:hint="eastAsia" w:eastAsia="仿宋"/>
          <w:color w:val="000000"/>
          <w:kern w:val="0"/>
          <w:szCs w:val="32"/>
          <w:lang w:val="en-US" w:eastAsia="zh-CN"/>
        </w:rPr>
        <w:t>、PM</w:t>
      </w:r>
      <w:r>
        <w:rPr>
          <w:rFonts w:hint="eastAsia" w:eastAsia="仿宋"/>
          <w:color w:val="000000"/>
          <w:kern w:val="0"/>
          <w:szCs w:val="32"/>
          <w:vertAlign w:val="subscript"/>
          <w:lang w:val="en-US" w:eastAsia="zh-CN"/>
        </w:rPr>
        <w:t>2.5</w:t>
      </w:r>
      <w:r>
        <w:rPr>
          <w:rFonts w:hint="eastAsia" w:eastAsia="仿宋"/>
          <w:color w:val="000000"/>
          <w:kern w:val="0"/>
          <w:szCs w:val="32"/>
          <w:lang w:val="en-US" w:eastAsia="zh-CN"/>
        </w:rPr>
        <w:t>。</w:t>
      </w:r>
    </w:p>
    <w:p w14:paraId="57D5E13C">
      <w:pPr>
        <w:pStyle w:val="21"/>
        <w:tabs>
          <w:tab w:val="left" w:pos="233"/>
          <w:tab w:val="center" w:pos="4706"/>
        </w:tabs>
        <w:spacing w:line="360" w:lineRule="auto"/>
        <w:rPr>
          <w:rFonts w:hint="eastAsia" w:eastAsia="仿宋"/>
          <w:color w:val="000000"/>
          <w:kern w:val="0"/>
          <w:szCs w:val="32"/>
          <w:lang w:val="en-US" w:eastAsia="zh-CN"/>
        </w:rPr>
      </w:pPr>
      <w:r>
        <w:rPr>
          <w:rFonts w:hint="eastAsia" w:eastAsia="仿宋"/>
          <w:color w:val="000000"/>
          <w:kern w:val="0"/>
          <w:szCs w:val="32"/>
          <w:lang w:val="en-US" w:eastAsia="zh-CN"/>
        </w:rPr>
        <w:t>4月4日，高空受西北气流，地面处于高压场，扩散条件较好，良，首要污染物PM</w:t>
      </w:r>
      <w:r>
        <w:rPr>
          <w:rFonts w:hint="eastAsia" w:eastAsia="仿宋"/>
          <w:color w:val="000000"/>
          <w:kern w:val="0"/>
          <w:szCs w:val="32"/>
          <w:vertAlign w:val="subscript"/>
          <w:lang w:val="en-US" w:eastAsia="zh-CN"/>
        </w:rPr>
        <w:t>2.5</w:t>
      </w:r>
      <w:r>
        <w:rPr>
          <w:rFonts w:hint="eastAsia" w:eastAsia="仿宋"/>
          <w:color w:val="000000"/>
          <w:kern w:val="0"/>
          <w:szCs w:val="32"/>
          <w:lang w:val="en-US" w:eastAsia="zh-CN"/>
        </w:rPr>
        <w:t>、PM</w:t>
      </w:r>
      <w:r>
        <w:rPr>
          <w:rFonts w:hint="eastAsia" w:eastAsia="仿宋"/>
          <w:color w:val="000000"/>
          <w:kern w:val="0"/>
          <w:szCs w:val="32"/>
          <w:vertAlign w:val="subscript"/>
          <w:lang w:val="en-US" w:eastAsia="zh-CN"/>
        </w:rPr>
        <w:t>10</w:t>
      </w:r>
      <w:r>
        <w:rPr>
          <w:rFonts w:hint="eastAsia" w:eastAsia="仿宋"/>
          <w:color w:val="000000"/>
          <w:kern w:val="0"/>
          <w:szCs w:val="32"/>
          <w:lang w:val="en-US" w:eastAsia="zh-CN"/>
        </w:rPr>
        <w:t>。</w:t>
      </w:r>
    </w:p>
    <w:p w14:paraId="51D9FF32">
      <w:pPr>
        <w:pStyle w:val="21"/>
        <w:tabs>
          <w:tab w:val="left" w:pos="233"/>
          <w:tab w:val="center" w:pos="4706"/>
        </w:tabs>
        <w:spacing w:line="360" w:lineRule="auto"/>
        <w:jc w:val="left"/>
        <w:rPr>
          <w:rFonts w:eastAsia="黑体"/>
          <w:szCs w:val="32"/>
        </w:rPr>
      </w:pPr>
    </w:p>
    <w:p w14:paraId="6E988EE7">
      <w:pPr>
        <w:pStyle w:val="21"/>
        <w:tabs>
          <w:tab w:val="left" w:pos="233"/>
          <w:tab w:val="center" w:pos="4706"/>
        </w:tabs>
        <w:spacing w:line="360" w:lineRule="auto"/>
        <w:jc w:val="left"/>
        <w:rPr>
          <w:rFonts w:hint="eastAsia" w:eastAsia="黑体"/>
          <w:b/>
          <w:bCs/>
          <w:sz w:val="28"/>
          <w:szCs w:val="28"/>
          <w:lang w:eastAsia="zh-CN"/>
        </w:rPr>
      </w:pPr>
      <w:r>
        <w:rPr>
          <w:rFonts w:eastAsia="黑体"/>
          <w:szCs w:val="32"/>
        </w:rPr>
        <w:t>二、逐日天气和空气质量预报</w:t>
      </w:r>
      <w:r>
        <w:rPr>
          <w:rFonts w:hint="eastAsia" w:eastAsia="黑体"/>
          <w:szCs w:val="32"/>
          <w:lang w:eastAsia="zh-CN"/>
        </w:rPr>
        <w:tab/>
      </w:r>
    </w:p>
    <w:tbl>
      <w:tblPr>
        <w:tblStyle w:val="11"/>
        <w:tblW w:w="10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4092"/>
        <w:gridCol w:w="1433"/>
        <w:gridCol w:w="1025"/>
        <w:gridCol w:w="924"/>
        <w:gridCol w:w="1367"/>
      </w:tblGrid>
      <w:tr w14:paraId="30F50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DAF26EF">
            <w:pPr>
              <w:widowControl/>
              <w:ind w:firstLine="26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  <w:t>日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  <w:t xml:space="preserve"> 期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737588B2">
            <w:pPr>
              <w:widowControl/>
              <w:ind w:firstLine="26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  <w:t>天气情况</w:t>
            </w:r>
          </w:p>
        </w:tc>
        <w:tc>
          <w:tcPr>
            <w:tcW w:w="1433" w:type="dxa"/>
            <w:vAlign w:val="center"/>
          </w:tcPr>
          <w:p w14:paraId="7F0A07D3">
            <w:pPr>
              <w:ind w:left="241" w:hanging="241" w:hangingChars="100"/>
              <w:jc w:val="both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4"/>
                <w:lang w:val="en-US" w:eastAsia="zh-CN"/>
              </w:rPr>
              <w:t>湿</w:t>
            </w: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  <w:t>度（%）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3EDB30E6">
            <w:pPr>
              <w:ind w:firstLine="26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u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u w:val="none"/>
              </w:rPr>
              <w:t>AQI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9EFBC25">
            <w:pPr>
              <w:widowControl/>
              <w:ind w:firstLine="26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  <w:t>日均等级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7D11DA6A">
            <w:pPr>
              <w:widowControl/>
              <w:ind w:firstLine="26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  <w:t>首要污染物</w:t>
            </w:r>
          </w:p>
        </w:tc>
      </w:tr>
      <w:tr w14:paraId="09B09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E7C268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bookmarkStart w:id="0" w:name="_Hlk176587597"/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3月28日</w:t>
            </w:r>
          </w:p>
          <w:p w14:paraId="45929DB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  <w:t>（周六）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23B91DF4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多云间晴天，西南、偏南风2-3级，11-23℃。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4F0F076D">
            <w:pPr>
              <w:widowControl/>
              <w:ind w:firstLine="240" w:firstLineChars="10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76-31-75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0FDDA9AB">
            <w:pPr>
              <w:widowControl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92-138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040DC5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良-轻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18C0B048">
            <w:pPr>
              <w:jc w:val="center"/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  <w:t>PM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2.5、</w:t>
            </w:r>
            <w:r>
              <w:rPr>
                <w:rFonts w:hint="eastAsia" w:eastAsia="仿宋"/>
                <w:color w:val="000000"/>
                <w:kern w:val="0"/>
                <w:szCs w:val="32"/>
                <w:lang w:val="en-US" w:eastAsia="zh-CN"/>
              </w:rPr>
              <w:t>O</w:t>
            </w:r>
            <w:r>
              <w:rPr>
                <w:rFonts w:hint="eastAsia" w:eastAsia="仿宋"/>
                <w:color w:val="000000"/>
                <w:kern w:val="0"/>
                <w:szCs w:val="32"/>
                <w:vertAlign w:val="subscript"/>
                <w:lang w:val="en-US" w:eastAsia="zh-CN"/>
              </w:rPr>
              <w:t>3</w:t>
            </w:r>
          </w:p>
        </w:tc>
      </w:tr>
      <w:tr w14:paraId="619E1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2B12FE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3月29日</w:t>
            </w:r>
          </w:p>
          <w:p w14:paraId="14A281C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  <w:t>（周日）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656CCD61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多云转阴天，东北、偏北风3-4级，12-24℃。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51AA9D0D">
            <w:pPr>
              <w:widowControl/>
              <w:ind w:firstLine="240" w:firstLineChars="10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80-36-78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3A9728CE">
            <w:pPr>
              <w:widowControl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72-108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15F1C98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良-轻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5FF44C0E">
            <w:pPr>
              <w:jc w:val="center"/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  <w:t>PM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2.5、</w:t>
            </w:r>
            <w:r>
              <w:rPr>
                <w:rFonts w:hint="eastAsia" w:eastAsia="仿宋"/>
                <w:color w:val="000000"/>
                <w:kern w:val="0"/>
                <w:szCs w:val="32"/>
                <w:lang w:val="en-US" w:eastAsia="zh-CN"/>
              </w:rPr>
              <w:t>O</w:t>
            </w:r>
            <w:r>
              <w:rPr>
                <w:rFonts w:hint="eastAsia" w:eastAsia="仿宋"/>
                <w:color w:val="000000"/>
                <w:kern w:val="0"/>
                <w:szCs w:val="32"/>
                <w:vertAlign w:val="subscript"/>
                <w:lang w:val="en-US" w:eastAsia="zh-CN"/>
              </w:rPr>
              <w:t>3</w:t>
            </w:r>
          </w:p>
        </w:tc>
      </w:tr>
      <w:tr w14:paraId="0FFD6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C589A3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3月30日</w:t>
            </w:r>
          </w:p>
          <w:p w14:paraId="32D7DDB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  <w:t>（周一）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19D2DFF2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阴天，东北、偏北风3-4级，8-15℃。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7B6652E0">
            <w:pPr>
              <w:widowControl/>
              <w:ind w:firstLine="240" w:firstLineChars="10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79-54-71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7294EF6A">
            <w:pPr>
              <w:widowControl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68-102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6EB289E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良-轻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184CDCB6">
            <w:pPr>
              <w:jc w:val="center"/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  <w:t>PM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2.5、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  <w:t>PM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10</w:t>
            </w:r>
          </w:p>
        </w:tc>
      </w:tr>
      <w:tr w14:paraId="18A04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0C7ADB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3月31日</w:t>
            </w:r>
          </w:p>
          <w:p w14:paraId="4668191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  <w:t>（周二）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08BA301F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多云，西南、偏南风2-3级，11-23℃。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0F12ED80">
            <w:pPr>
              <w:widowControl/>
              <w:ind w:firstLine="240" w:firstLineChars="10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72-50-87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44F66A6">
            <w:pPr>
              <w:widowControl/>
              <w:jc w:val="both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72-108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3A22FEA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良-轻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1E3F967A">
            <w:pPr>
              <w:jc w:val="center"/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  <w:t>PM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2.5、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  <w:t>PM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10</w:t>
            </w:r>
          </w:p>
        </w:tc>
      </w:tr>
      <w:tr w14:paraId="2F079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FCA9D5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4月1日</w:t>
            </w:r>
          </w:p>
          <w:p w14:paraId="7F820DF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  <w:t>（周三）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3C61BADF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晴天间多云，东北风转偏南风2-3级，11-25℃。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6AA08203">
            <w:pPr>
              <w:widowControl/>
              <w:ind w:firstLine="240" w:firstLineChars="10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88-41-74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4A1926E1">
            <w:pPr>
              <w:widowControl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105-135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895CEB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轻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2A8E571">
            <w:pPr>
              <w:jc w:val="center"/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Cs w:val="32"/>
                <w:lang w:val="en-US" w:eastAsia="zh-CN"/>
              </w:rPr>
              <w:t>O</w:t>
            </w:r>
            <w:r>
              <w:rPr>
                <w:rFonts w:hint="eastAsia" w:eastAsia="仿宋"/>
                <w:color w:val="000000"/>
                <w:kern w:val="0"/>
                <w:szCs w:val="32"/>
                <w:vertAlign w:val="subscript"/>
                <w:lang w:val="en-US" w:eastAsia="zh-CN"/>
              </w:rPr>
              <w:t>3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、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  <w:t>PM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2.5</w:t>
            </w:r>
          </w:p>
        </w:tc>
      </w:tr>
      <w:tr w14:paraId="66B14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DC82E0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4月2日</w:t>
            </w:r>
          </w:p>
          <w:p w14:paraId="4BCC3AE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  <w:t>（周四）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56FA5387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多云，西南、偏南风3级，13-26℃。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7491D107">
            <w:pPr>
              <w:widowControl/>
              <w:ind w:firstLine="240" w:firstLineChars="100"/>
              <w:jc w:val="both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76-21-65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02399DFF">
            <w:pPr>
              <w:widowControl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118-148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6326C3A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轻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6681E886">
            <w:pPr>
              <w:jc w:val="center"/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Cs w:val="32"/>
                <w:lang w:val="en-US" w:eastAsia="zh-CN"/>
              </w:rPr>
              <w:t>O</w:t>
            </w:r>
            <w:r>
              <w:rPr>
                <w:rFonts w:hint="eastAsia" w:eastAsia="仿宋"/>
                <w:color w:val="000000"/>
                <w:kern w:val="0"/>
                <w:szCs w:val="32"/>
                <w:vertAlign w:val="subscript"/>
                <w:lang w:val="en-US" w:eastAsia="zh-CN"/>
              </w:rPr>
              <w:t>3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、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  <w:t>PM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2.5</w:t>
            </w:r>
          </w:p>
        </w:tc>
      </w:tr>
      <w:tr w14:paraId="10888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0A943C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4月3日</w:t>
            </w:r>
          </w:p>
          <w:p w14:paraId="3272604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  <w:t>（周五）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63EA0F33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晴天间多云，偏北风3-4级，8-25℃。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42063451">
            <w:pPr>
              <w:widowControl/>
              <w:ind w:firstLine="240" w:firstLineChars="100"/>
              <w:jc w:val="both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71-47-55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518335FC">
            <w:pPr>
              <w:widowControl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68-102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5843601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良-轻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66CB72BC">
            <w:pPr>
              <w:jc w:val="center"/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Cs w:val="32"/>
                <w:lang w:val="en-US" w:eastAsia="zh-CN"/>
              </w:rPr>
              <w:t>O</w:t>
            </w:r>
            <w:r>
              <w:rPr>
                <w:rFonts w:hint="eastAsia" w:eastAsia="仿宋"/>
                <w:color w:val="000000"/>
                <w:kern w:val="0"/>
                <w:szCs w:val="32"/>
                <w:vertAlign w:val="subscript"/>
                <w:lang w:val="en-US" w:eastAsia="zh-CN"/>
              </w:rPr>
              <w:t>3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、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  <w:t>PM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2.5</w:t>
            </w:r>
          </w:p>
        </w:tc>
      </w:tr>
      <w:tr w14:paraId="0610F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78114D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4月4日</w:t>
            </w:r>
          </w:p>
          <w:p w14:paraId="21B9438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  <w:t>（周六）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647B09D7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多云，东南风3级，12-22℃。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50823365">
            <w:pPr>
              <w:widowControl/>
              <w:ind w:firstLine="240" w:firstLineChars="10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57-38-60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26B0D694">
            <w:pPr>
              <w:widowControl/>
              <w:jc w:val="both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64-96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68E1B84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良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2D1CF19A">
            <w:pPr>
              <w:jc w:val="center"/>
              <w:rPr>
                <w:rFonts w:hint="eastAsia" w:ascii="Calibri" w:hAnsi="Calibri" w:eastAsia="仿宋" w:cs="黑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  <w:t>PM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2.5、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  <w:t>PM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10</w:t>
            </w:r>
          </w:p>
        </w:tc>
      </w:tr>
      <w:bookmarkEnd w:id="0"/>
    </w:tbl>
    <w:p w14:paraId="1789ABB5">
      <w:pPr>
        <w:widowControl/>
        <w:ind w:firstLine="35"/>
        <w:jc w:val="left"/>
        <w:rPr>
          <w:rFonts w:ascii="宋体" w:hAnsi="宋体" w:eastAsia="宋体" w:cs="宋体"/>
          <w:sz w:val="24"/>
          <w:szCs w:val="24"/>
        </w:rPr>
      </w:pPr>
    </w:p>
    <w:p w14:paraId="68D0241D">
      <w:pPr>
        <w:tabs>
          <w:tab w:val="left" w:pos="5291"/>
        </w:tabs>
        <w:ind w:firstLine="35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附件：河南省空气质量等级预报</w:t>
      </w:r>
    </w:p>
    <w:p w14:paraId="1C6AC737">
      <w:pPr>
        <w:adjustRightInd w:val="0"/>
        <w:snapToGrid w:val="0"/>
        <w:spacing w:before="240"/>
        <w:rPr>
          <w:rFonts w:hint="eastAsia"/>
          <w:lang w:val="en-US" w:eastAsia="zh-CN"/>
        </w:rPr>
      </w:pPr>
      <w:r>
        <w:drawing>
          <wp:inline distT="0" distB="0" distL="114300" distR="114300">
            <wp:extent cx="5975350" cy="2954655"/>
            <wp:effectExtent l="0" t="0" r="635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5350" cy="295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footerReference r:id="rId3" w:type="default"/>
      <w:pgSz w:w="11906" w:h="16838"/>
      <w:pgMar w:top="1157" w:right="1247" w:bottom="1157" w:left="1247" w:header="851" w:footer="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13997">
    <w:pPr>
      <w:pStyle w:val="8"/>
      <w:spacing w:before="120"/>
      <w:ind w:firstLine="23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  <w:p w14:paraId="472D9ABC">
    <w:pPr>
      <w:ind w:firstLine="23"/>
    </w:pPr>
  </w:p>
  <w:p w14:paraId="1754B699">
    <w:pPr>
      <w:ind w:firstLine="23"/>
    </w:pPr>
  </w:p>
  <w:p w14:paraId="6481A13B">
    <w:pPr>
      <w:ind w:firstLine="23"/>
    </w:pPr>
  </w:p>
  <w:p w14:paraId="1C79C4AB">
    <w:pPr>
      <w:ind w:firstLine="2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iYTc4MDUxNmI5NDRkN2E0MTUyN2RhMjVjN2JlNzAifQ=="/>
  </w:docVars>
  <w:rsids>
    <w:rsidRoot w:val="4FE3487C"/>
    <w:rsid w:val="00000949"/>
    <w:rsid w:val="00000B19"/>
    <w:rsid w:val="00000EED"/>
    <w:rsid w:val="00001567"/>
    <w:rsid w:val="000018DA"/>
    <w:rsid w:val="00001AED"/>
    <w:rsid w:val="00002799"/>
    <w:rsid w:val="00002809"/>
    <w:rsid w:val="00002844"/>
    <w:rsid w:val="00002EB5"/>
    <w:rsid w:val="00002F58"/>
    <w:rsid w:val="0000421E"/>
    <w:rsid w:val="000058BB"/>
    <w:rsid w:val="000058ED"/>
    <w:rsid w:val="00006508"/>
    <w:rsid w:val="0000704D"/>
    <w:rsid w:val="00007069"/>
    <w:rsid w:val="000078CE"/>
    <w:rsid w:val="00007A13"/>
    <w:rsid w:val="00007B44"/>
    <w:rsid w:val="00010505"/>
    <w:rsid w:val="000106FD"/>
    <w:rsid w:val="00010C82"/>
    <w:rsid w:val="00011024"/>
    <w:rsid w:val="0001117E"/>
    <w:rsid w:val="00011554"/>
    <w:rsid w:val="00011BBE"/>
    <w:rsid w:val="00011D35"/>
    <w:rsid w:val="00012546"/>
    <w:rsid w:val="000131F4"/>
    <w:rsid w:val="00013D99"/>
    <w:rsid w:val="00013FF1"/>
    <w:rsid w:val="00014052"/>
    <w:rsid w:val="00014264"/>
    <w:rsid w:val="00014409"/>
    <w:rsid w:val="000148E9"/>
    <w:rsid w:val="00015549"/>
    <w:rsid w:val="000158A4"/>
    <w:rsid w:val="00015A34"/>
    <w:rsid w:val="0001641F"/>
    <w:rsid w:val="000166F3"/>
    <w:rsid w:val="00016715"/>
    <w:rsid w:val="0001692A"/>
    <w:rsid w:val="00016968"/>
    <w:rsid w:val="00016A15"/>
    <w:rsid w:val="00020012"/>
    <w:rsid w:val="00020109"/>
    <w:rsid w:val="0002020D"/>
    <w:rsid w:val="0002024D"/>
    <w:rsid w:val="00020312"/>
    <w:rsid w:val="000208B3"/>
    <w:rsid w:val="0002091F"/>
    <w:rsid w:val="00020AFF"/>
    <w:rsid w:val="00020DF5"/>
    <w:rsid w:val="00021191"/>
    <w:rsid w:val="00021E87"/>
    <w:rsid w:val="000225D2"/>
    <w:rsid w:val="000227D0"/>
    <w:rsid w:val="00022E47"/>
    <w:rsid w:val="000233DC"/>
    <w:rsid w:val="00023C06"/>
    <w:rsid w:val="00023C94"/>
    <w:rsid w:val="00024154"/>
    <w:rsid w:val="00024166"/>
    <w:rsid w:val="00024326"/>
    <w:rsid w:val="000244DB"/>
    <w:rsid w:val="000246AC"/>
    <w:rsid w:val="00024A12"/>
    <w:rsid w:val="00024EDF"/>
    <w:rsid w:val="000256A9"/>
    <w:rsid w:val="00025823"/>
    <w:rsid w:val="00025C05"/>
    <w:rsid w:val="00025C9A"/>
    <w:rsid w:val="00025D0D"/>
    <w:rsid w:val="00025D31"/>
    <w:rsid w:val="00026BA7"/>
    <w:rsid w:val="0002718A"/>
    <w:rsid w:val="000273BD"/>
    <w:rsid w:val="00027536"/>
    <w:rsid w:val="000276C4"/>
    <w:rsid w:val="00027886"/>
    <w:rsid w:val="000278D5"/>
    <w:rsid w:val="00027EAB"/>
    <w:rsid w:val="00030132"/>
    <w:rsid w:val="0003065E"/>
    <w:rsid w:val="000316A6"/>
    <w:rsid w:val="000316B7"/>
    <w:rsid w:val="000317E3"/>
    <w:rsid w:val="000319DC"/>
    <w:rsid w:val="00031ECD"/>
    <w:rsid w:val="00032499"/>
    <w:rsid w:val="000329C3"/>
    <w:rsid w:val="00032D45"/>
    <w:rsid w:val="00032F24"/>
    <w:rsid w:val="00033097"/>
    <w:rsid w:val="0003312D"/>
    <w:rsid w:val="0003323D"/>
    <w:rsid w:val="000334A2"/>
    <w:rsid w:val="00033615"/>
    <w:rsid w:val="000339E1"/>
    <w:rsid w:val="00033BC0"/>
    <w:rsid w:val="00034251"/>
    <w:rsid w:val="000342DE"/>
    <w:rsid w:val="00034483"/>
    <w:rsid w:val="000345E8"/>
    <w:rsid w:val="00034C76"/>
    <w:rsid w:val="0003569A"/>
    <w:rsid w:val="0003581B"/>
    <w:rsid w:val="0003635D"/>
    <w:rsid w:val="00036516"/>
    <w:rsid w:val="000365C2"/>
    <w:rsid w:val="00036E79"/>
    <w:rsid w:val="000375BB"/>
    <w:rsid w:val="00037BA3"/>
    <w:rsid w:val="00040114"/>
    <w:rsid w:val="000401FE"/>
    <w:rsid w:val="00040768"/>
    <w:rsid w:val="00040E0C"/>
    <w:rsid w:val="0004158B"/>
    <w:rsid w:val="00041B5C"/>
    <w:rsid w:val="00041D74"/>
    <w:rsid w:val="00042B67"/>
    <w:rsid w:val="000433E1"/>
    <w:rsid w:val="0004347E"/>
    <w:rsid w:val="00043805"/>
    <w:rsid w:val="00043C85"/>
    <w:rsid w:val="000447A1"/>
    <w:rsid w:val="00044EF2"/>
    <w:rsid w:val="00045C2C"/>
    <w:rsid w:val="000462B9"/>
    <w:rsid w:val="000467E4"/>
    <w:rsid w:val="00047544"/>
    <w:rsid w:val="000476D2"/>
    <w:rsid w:val="00047BC8"/>
    <w:rsid w:val="000501BB"/>
    <w:rsid w:val="00050D93"/>
    <w:rsid w:val="000513A0"/>
    <w:rsid w:val="00051745"/>
    <w:rsid w:val="00051795"/>
    <w:rsid w:val="000518E4"/>
    <w:rsid w:val="00051E42"/>
    <w:rsid w:val="00052122"/>
    <w:rsid w:val="00052156"/>
    <w:rsid w:val="00052447"/>
    <w:rsid w:val="00052F21"/>
    <w:rsid w:val="00052FCA"/>
    <w:rsid w:val="00053855"/>
    <w:rsid w:val="00053FF7"/>
    <w:rsid w:val="00054051"/>
    <w:rsid w:val="0005409E"/>
    <w:rsid w:val="00054B20"/>
    <w:rsid w:val="00055A07"/>
    <w:rsid w:val="00055B07"/>
    <w:rsid w:val="00055CA5"/>
    <w:rsid w:val="000561B7"/>
    <w:rsid w:val="000562DF"/>
    <w:rsid w:val="000563A5"/>
    <w:rsid w:val="00056889"/>
    <w:rsid w:val="00056A1F"/>
    <w:rsid w:val="00056E64"/>
    <w:rsid w:val="00056FC6"/>
    <w:rsid w:val="00056FD1"/>
    <w:rsid w:val="0005719E"/>
    <w:rsid w:val="000574A9"/>
    <w:rsid w:val="000575CE"/>
    <w:rsid w:val="000577A7"/>
    <w:rsid w:val="00060632"/>
    <w:rsid w:val="0006087D"/>
    <w:rsid w:val="000608D9"/>
    <w:rsid w:val="00060C6A"/>
    <w:rsid w:val="00060D75"/>
    <w:rsid w:val="000618D7"/>
    <w:rsid w:val="00061C5A"/>
    <w:rsid w:val="00061F5A"/>
    <w:rsid w:val="00062858"/>
    <w:rsid w:val="00062F5B"/>
    <w:rsid w:val="00063034"/>
    <w:rsid w:val="0006364E"/>
    <w:rsid w:val="000638E5"/>
    <w:rsid w:val="00063978"/>
    <w:rsid w:val="00063E10"/>
    <w:rsid w:val="000642C5"/>
    <w:rsid w:val="00064823"/>
    <w:rsid w:val="00064A23"/>
    <w:rsid w:val="00064FD8"/>
    <w:rsid w:val="000650D8"/>
    <w:rsid w:val="000652FC"/>
    <w:rsid w:val="00065877"/>
    <w:rsid w:val="00065898"/>
    <w:rsid w:val="00065B9A"/>
    <w:rsid w:val="00066113"/>
    <w:rsid w:val="00066B3C"/>
    <w:rsid w:val="00066BB1"/>
    <w:rsid w:val="00066CB2"/>
    <w:rsid w:val="00066E44"/>
    <w:rsid w:val="00067048"/>
    <w:rsid w:val="000673CC"/>
    <w:rsid w:val="000674B2"/>
    <w:rsid w:val="0006753B"/>
    <w:rsid w:val="00067705"/>
    <w:rsid w:val="00067F5D"/>
    <w:rsid w:val="00070163"/>
    <w:rsid w:val="000707F5"/>
    <w:rsid w:val="00070EE2"/>
    <w:rsid w:val="000710B0"/>
    <w:rsid w:val="00071546"/>
    <w:rsid w:val="000725E8"/>
    <w:rsid w:val="00072DBD"/>
    <w:rsid w:val="00072F7E"/>
    <w:rsid w:val="00073652"/>
    <w:rsid w:val="0007396E"/>
    <w:rsid w:val="00073DC6"/>
    <w:rsid w:val="00073F99"/>
    <w:rsid w:val="00074003"/>
    <w:rsid w:val="000743E5"/>
    <w:rsid w:val="00074783"/>
    <w:rsid w:val="00074DC1"/>
    <w:rsid w:val="000754B4"/>
    <w:rsid w:val="00075C77"/>
    <w:rsid w:val="00075C9F"/>
    <w:rsid w:val="00075F76"/>
    <w:rsid w:val="00075FC8"/>
    <w:rsid w:val="0007692B"/>
    <w:rsid w:val="00076931"/>
    <w:rsid w:val="0007695E"/>
    <w:rsid w:val="00076D03"/>
    <w:rsid w:val="00076E0B"/>
    <w:rsid w:val="0007713E"/>
    <w:rsid w:val="00077309"/>
    <w:rsid w:val="000773D1"/>
    <w:rsid w:val="00077515"/>
    <w:rsid w:val="00077532"/>
    <w:rsid w:val="00077904"/>
    <w:rsid w:val="00077AC3"/>
    <w:rsid w:val="0008116A"/>
    <w:rsid w:val="000816A6"/>
    <w:rsid w:val="00082008"/>
    <w:rsid w:val="00082394"/>
    <w:rsid w:val="00082A9A"/>
    <w:rsid w:val="00082B60"/>
    <w:rsid w:val="00082C18"/>
    <w:rsid w:val="00082D72"/>
    <w:rsid w:val="00083F76"/>
    <w:rsid w:val="00084144"/>
    <w:rsid w:val="000842B6"/>
    <w:rsid w:val="00084363"/>
    <w:rsid w:val="000844E9"/>
    <w:rsid w:val="0008460D"/>
    <w:rsid w:val="000846E1"/>
    <w:rsid w:val="000846FD"/>
    <w:rsid w:val="00084ECC"/>
    <w:rsid w:val="00084ED7"/>
    <w:rsid w:val="00085763"/>
    <w:rsid w:val="00085B70"/>
    <w:rsid w:val="00085C81"/>
    <w:rsid w:val="00085DBB"/>
    <w:rsid w:val="00086863"/>
    <w:rsid w:val="00086E83"/>
    <w:rsid w:val="000870B3"/>
    <w:rsid w:val="00087BAD"/>
    <w:rsid w:val="00087C44"/>
    <w:rsid w:val="00087D71"/>
    <w:rsid w:val="00090771"/>
    <w:rsid w:val="00090D6E"/>
    <w:rsid w:val="000913E8"/>
    <w:rsid w:val="00091417"/>
    <w:rsid w:val="0009185A"/>
    <w:rsid w:val="00091B96"/>
    <w:rsid w:val="000926CD"/>
    <w:rsid w:val="00092A82"/>
    <w:rsid w:val="00092AE2"/>
    <w:rsid w:val="0009310F"/>
    <w:rsid w:val="000932E0"/>
    <w:rsid w:val="000932E6"/>
    <w:rsid w:val="000937E5"/>
    <w:rsid w:val="00093B6B"/>
    <w:rsid w:val="00093C1C"/>
    <w:rsid w:val="00093CEB"/>
    <w:rsid w:val="0009467E"/>
    <w:rsid w:val="00094E42"/>
    <w:rsid w:val="00094F27"/>
    <w:rsid w:val="0009520A"/>
    <w:rsid w:val="00095541"/>
    <w:rsid w:val="00095735"/>
    <w:rsid w:val="0009599C"/>
    <w:rsid w:val="000959DA"/>
    <w:rsid w:val="00095B30"/>
    <w:rsid w:val="00095C54"/>
    <w:rsid w:val="000969C7"/>
    <w:rsid w:val="00096C9C"/>
    <w:rsid w:val="00096F99"/>
    <w:rsid w:val="0009778C"/>
    <w:rsid w:val="00097FE0"/>
    <w:rsid w:val="000A0110"/>
    <w:rsid w:val="000A0B01"/>
    <w:rsid w:val="000A0B6A"/>
    <w:rsid w:val="000A1463"/>
    <w:rsid w:val="000A19DA"/>
    <w:rsid w:val="000A1DCB"/>
    <w:rsid w:val="000A21C6"/>
    <w:rsid w:val="000A2424"/>
    <w:rsid w:val="000A2753"/>
    <w:rsid w:val="000A2E90"/>
    <w:rsid w:val="000A3078"/>
    <w:rsid w:val="000A307E"/>
    <w:rsid w:val="000A39EA"/>
    <w:rsid w:val="000A46E9"/>
    <w:rsid w:val="000A484F"/>
    <w:rsid w:val="000A4B54"/>
    <w:rsid w:val="000A5D71"/>
    <w:rsid w:val="000A5DBB"/>
    <w:rsid w:val="000A6243"/>
    <w:rsid w:val="000A6348"/>
    <w:rsid w:val="000A745E"/>
    <w:rsid w:val="000A7DAC"/>
    <w:rsid w:val="000B0031"/>
    <w:rsid w:val="000B0048"/>
    <w:rsid w:val="000B0109"/>
    <w:rsid w:val="000B0312"/>
    <w:rsid w:val="000B056F"/>
    <w:rsid w:val="000B05B1"/>
    <w:rsid w:val="000B06E4"/>
    <w:rsid w:val="000B0745"/>
    <w:rsid w:val="000B074A"/>
    <w:rsid w:val="000B0C45"/>
    <w:rsid w:val="000B2097"/>
    <w:rsid w:val="000B20AB"/>
    <w:rsid w:val="000B2100"/>
    <w:rsid w:val="000B225A"/>
    <w:rsid w:val="000B226E"/>
    <w:rsid w:val="000B2286"/>
    <w:rsid w:val="000B2D8D"/>
    <w:rsid w:val="000B2DF7"/>
    <w:rsid w:val="000B30E7"/>
    <w:rsid w:val="000B3151"/>
    <w:rsid w:val="000B344F"/>
    <w:rsid w:val="000B34A3"/>
    <w:rsid w:val="000B374C"/>
    <w:rsid w:val="000B3ACA"/>
    <w:rsid w:val="000B3B25"/>
    <w:rsid w:val="000B42CF"/>
    <w:rsid w:val="000B43A6"/>
    <w:rsid w:val="000B463D"/>
    <w:rsid w:val="000B4B0A"/>
    <w:rsid w:val="000B4B8D"/>
    <w:rsid w:val="000B4CC3"/>
    <w:rsid w:val="000B4EA7"/>
    <w:rsid w:val="000B5A7F"/>
    <w:rsid w:val="000B5C68"/>
    <w:rsid w:val="000B5E9E"/>
    <w:rsid w:val="000B62D2"/>
    <w:rsid w:val="000B66A1"/>
    <w:rsid w:val="000B66B8"/>
    <w:rsid w:val="000B680F"/>
    <w:rsid w:val="000B687E"/>
    <w:rsid w:val="000B69F8"/>
    <w:rsid w:val="000B6BEE"/>
    <w:rsid w:val="000B708A"/>
    <w:rsid w:val="000B7CBA"/>
    <w:rsid w:val="000C00E4"/>
    <w:rsid w:val="000C074A"/>
    <w:rsid w:val="000C0CA1"/>
    <w:rsid w:val="000C0F8E"/>
    <w:rsid w:val="000C14D6"/>
    <w:rsid w:val="000C1908"/>
    <w:rsid w:val="000C1ADC"/>
    <w:rsid w:val="000C1B61"/>
    <w:rsid w:val="000C1C01"/>
    <w:rsid w:val="000C2127"/>
    <w:rsid w:val="000C2773"/>
    <w:rsid w:val="000C3227"/>
    <w:rsid w:val="000C3C1C"/>
    <w:rsid w:val="000C4224"/>
    <w:rsid w:val="000C44E9"/>
    <w:rsid w:val="000C45BA"/>
    <w:rsid w:val="000C46E8"/>
    <w:rsid w:val="000C47A4"/>
    <w:rsid w:val="000C4C28"/>
    <w:rsid w:val="000C4E87"/>
    <w:rsid w:val="000C4FF8"/>
    <w:rsid w:val="000C5BF4"/>
    <w:rsid w:val="000C5DC0"/>
    <w:rsid w:val="000C6710"/>
    <w:rsid w:val="000C67D4"/>
    <w:rsid w:val="000C6FA3"/>
    <w:rsid w:val="000C755B"/>
    <w:rsid w:val="000C7B9C"/>
    <w:rsid w:val="000D0896"/>
    <w:rsid w:val="000D175A"/>
    <w:rsid w:val="000D2F8E"/>
    <w:rsid w:val="000D3373"/>
    <w:rsid w:val="000D386F"/>
    <w:rsid w:val="000D3873"/>
    <w:rsid w:val="000D435D"/>
    <w:rsid w:val="000D54C0"/>
    <w:rsid w:val="000D550D"/>
    <w:rsid w:val="000D56B2"/>
    <w:rsid w:val="000D5A0A"/>
    <w:rsid w:val="000D5D63"/>
    <w:rsid w:val="000D64AF"/>
    <w:rsid w:val="000D6A44"/>
    <w:rsid w:val="000D6BD2"/>
    <w:rsid w:val="000D6BF2"/>
    <w:rsid w:val="000D6CEF"/>
    <w:rsid w:val="000D6D5F"/>
    <w:rsid w:val="000D706F"/>
    <w:rsid w:val="000D799F"/>
    <w:rsid w:val="000D7B3E"/>
    <w:rsid w:val="000D7F64"/>
    <w:rsid w:val="000E03D4"/>
    <w:rsid w:val="000E0606"/>
    <w:rsid w:val="000E0CD7"/>
    <w:rsid w:val="000E0CE8"/>
    <w:rsid w:val="000E0D90"/>
    <w:rsid w:val="000E0E50"/>
    <w:rsid w:val="000E0E95"/>
    <w:rsid w:val="000E1155"/>
    <w:rsid w:val="000E1767"/>
    <w:rsid w:val="000E2454"/>
    <w:rsid w:val="000E2557"/>
    <w:rsid w:val="000E28E8"/>
    <w:rsid w:val="000E2CE9"/>
    <w:rsid w:val="000E2E51"/>
    <w:rsid w:val="000E35D3"/>
    <w:rsid w:val="000E3931"/>
    <w:rsid w:val="000E3F59"/>
    <w:rsid w:val="000E431D"/>
    <w:rsid w:val="000E4339"/>
    <w:rsid w:val="000E452E"/>
    <w:rsid w:val="000E4550"/>
    <w:rsid w:val="000E4DD6"/>
    <w:rsid w:val="000E53AB"/>
    <w:rsid w:val="000E54C2"/>
    <w:rsid w:val="000E56AD"/>
    <w:rsid w:val="000E57A6"/>
    <w:rsid w:val="000E5A10"/>
    <w:rsid w:val="000E5B72"/>
    <w:rsid w:val="000E645D"/>
    <w:rsid w:val="000E6927"/>
    <w:rsid w:val="000E6AB7"/>
    <w:rsid w:val="000E6B0F"/>
    <w:rsid w:val="000E6BB1"/>
    <w:rsid w:val="000E738E"/>
    <w:rsid w:val="000E77A8"/>
    <w:rsid w:val="000E7B27"/>
    <w:rsid w:val="000E7F10"/>
    <w:rsid w:val="000F037C"/>
    <w:rsid w:val="000F04AF"/>
    <w:rsid w:val="000F0512"/>
    <w:rsid w:val="000F0C78"/>
    <w:rsid w:val="000F101F"/>
    <w:rsid w:val="000F16B9"/>
    <w:rsid w:val="000F1822"/>
    <w:rsid w:val="000F2508"/>
    <w:rsid w:val="000F2F19"/>
    <w:rsid w:val="000F3190"/>
    <w:rsid w:val="000F32D2"/>
    <w:rsid w:val="000F35C9"/>
    <w:rsid w:val="000F36C6"/>
    <w:rsid w:val="000F42AC"/>
    <w:rsid w:val="000F4855"/>
    <w:rsid w:val="000F4AC4"/>
    <w:rsid w:val="000F4B96"/>
    <w:rsid w:val="000F4DEB"/>
    <w:rsid w:val="000F4F36"/>
    <w:rsid w:val="000F51AE"/>
    <w:rsid w:val="000F52A4"/>
    <w:rsid w:val="000F5388"/>
    <w:rsid w:val="000F585C"/>
    <w:rsid w:val="000F596E"/>
    <w:rsid w:val="000F608D"/>
    <w:rsid w:val="000F652F"/>
    <w:rsid w:val="000F65B8"/>
    <w:rsid w:val="000F6AA2"/>
    <w:rsid w:val="000F6F9E"/>
    <w:rsid w:val="000F72C3"/>
    <w:rsid w:val="000F7522"/>
    <w:rsid w:val="000F7B5F"/>
    <w:rsid w:val="000F7FA2"/>
    <w:rsid w:val="00100195"/>
    <w:rsid w:val="001004F6"/>
    <w:rsid w:val="00100564"/>
    <w:rsid w:val="001009D3"/>
    <w:rsid w:val="00101956"/>
    <w:rsid w:val="00102053"/>
    <w:rsid w:val="001020FB"/>
    <w:rsid w:val="001022E2"/>
    <w:rsid w:val="001027A3"/>
    <w:rsid w:val="00102970"/>
    <w:rsid w:val="00102CB4"/>
    <w:rsid w:val="00103237"/>
    <w:rsid w:val="00103E4B"/>
    <w:rsid w:val="00104159"/>
    <w:rsid w:val="001041C9"/>
    <w:rsid w:val="0010493F"/>
    <w:rsid w:val="00104AF4"/>
    <w:rsid w:val="00105291"/>
    <w:rsid w:val="001055E2"/>
    <w:rsid w:val="00105656"/>
    <w:rsid w:val="0010567C"/>
    <w:rsid w:val="001059E0"/>
    <w:rsid w:val="00106A47"/>
    <w:rsid w:val="00106C6A"/>
    <w:rsid w:val="00106FD4"/>
    <w:rsid w:val="00107424"/>
    <w:rsid w:val="001076C5"/>
    <w:rsid w:val="00107703"/>
    <w:rsid w:val="001077C4"/>
    <w:rsid w:val="001102D9"/>
    <w:rsid w:val="0011055A"/>
    <w:rsid w:val="001113A6"/>
    <w:rsid w:val="00112763"/>
    <w:rsid w:val="00112921"/>
    <w:rsid w:val="00113D24"/>
    <w:rsid w:val="00113D29"/>
    <w:rsid w:val="00113DD8"/>
    <w:rsid w:val="001141E7"/>
    <w:rsid w:val="00114241"/>
    <w:rsid w:val="00114478"/>
    <w:rsid w:val="001147E4"/>
    <w:rsid w:val="00114818"/>
    <w:rsid w:val="00114A71"/>
    <w:rsid w:val="00114C73"/>
    <w:rsid w:val="00114E1D"/>
    <w:rsid w:val="00115161"/>
    <w:rsid w:val="00115291"/>
    <w:rsid w:val="0011538D"/>
    <w:rsid w:val="001154CD"/>
    <w:rsid w:val="00115798"/>
    <w:rsid w:val="001159C7"/>
    <w:rsid w:val="00115FB2"/>
    <w:rsid w:val="00116065"/>
    <w:rsid w:val="001165D0"/>
    <w:rsid w:val="001165FD"/>
    <w:rsid w:val="00117796"/>
    <w:rsid w:val="00117BEC"/>
    <w:rsid w:val="00117D78"/>
    <w:rsid w:val="0012032B"/>
    <w:rsid w:val="00120855"/>
    <w:rsid w:val="00120F88"/>
    <w:rsid w:val="001210F5"/>
    <w:rsid w:val="0012133F"/>
    <w:rsid w:val="0012144B"/>
    <w:rsid w:val="001216DE"/>
    <w:rsid w:val="00121818"/>
    <w:rsid w:val="00121A16"/>
    <w:rsid w:val="00121CA5"/>
    <w:rsid w:val="00121ECE"/>
    <w:rsid w:val="00122591"/>
    <w:rsid w:val="00122915"/>
    <w:rsid w:val="00122A0F"/>
    <w:rsid w:val="00123650"/>
    <w:rsid w:val="00123AD4"/>
    <w:rsid w:val="0012435B"/>
    <w:rsid w:val="00124611"/>
    <w:rsid w:val="00124772"/>
    <w:rsid w:val="0012523D"/>
    <w:rsid w:val="0012596A"/>
    <w:rsid w:val="00125F5F"/>
    <w:rsid w:val="00126500"/>
    <w:rsid w:val="001268E7"/>
    <w:rsid w:val="00126F4B"/>
    <w:rsid w:val="001271AC"/>
    <w:rsid w:val="001274E6"/>
    <w:rsid w:val="00127781"/>
    <w:rsid w:val="00127B00"/>
    <w:rsid w:val="00127CC7"/>
    <w:rsid w:val="00127E96"/>
    <w:rsid w:val="001305BD"/>
    <w:rsid w:val="001307B0"/>
    <w:rsid w:val="00130847"/>
    <w:rsid w:val="0013118F"/>
    <w:rsid w:val="0013137D"/>
    <w:rsid w:val="00131A99"/>
    <w:rsid w:val="00131B3E"/>
    <w:rsid w:val="00131EFE"/>
    <w:rsid w:val="0013276B"/>
    <w:rsid w:val="00132CBC"/>
    <w:rsid w:val="00132FB5"/>
    <w:rsid w:val="001330E0"/>
    <w:rsid w:val="001331AE"/>
    <w:rsid w:val="00133951"/>
    <w:rsid w:val="00133EF9"/>
    <w:rsid w:val="00134026"/>
    <w:rsid w:val="001340BF"/>
    <w:rsid w:val="00134BEA"/>
    <w:rsid w:val="00134FDF"/>
    <w:rsid w:val="0013501A"/>
    <w:rsid w:val="00135A9D"/>
    <w:rsid w:val="00135E8B"/>
    <w:rsid w:val="001372A6"/>
    <w:rsid w:val="001377AE"/>
    <w:rsid w:val="00141B07"/>
    <w:rsid w:val="00141BDD"/>
    <w:rsid w:val="00141F29"/>
    <w:rsid w:val="001425C8"/>
    <w:rsid w:val="00142608"/>
    <w:rsid w:val="00142BBB"/>
    <w:rsid w:val="00142DC8"/>
    <w:rsid w:val="00142EB9"/>
    <w:rsid w:val="001432E7"/>
    <w:rsid w:val="00143683"/>
    <w:rsid w:val="0014406D"/>
    <w:rsid w:val="0014461F"/>
    <w:rsid w:val="00144903"/>
    <w:rsid w:val="00144A60"/>
    <w:rsid w:val="00144B8A"/>
    <w:rsid w:val="00144BF1"/>
    <w:rsid w:val="00145151"/>
    <w:rsid w:val="00145AFB"/>
    <w:rsid w:val="00145F20"/>
    <w:rsid w:val="00146120"/>
    <w:rsid w:val="001462A0"/>
    <w:rsid w:val="0014675C"/>
    <w:rsid w:val="00146769"/>
    <w:rsid w:val="00146D1C"/>
    <w:rsid w:val="001475F4"/>
    <w:rsid w:val="00147AE0"/>
    <w:rsid w:val="00147D8B"/>
    <w:rsid w:val="00147F25"/>
    <w:rsid w:val="001507A7"/>
    <w:rsid w:val="00150B65"/>
    <w:rsid w:val="00151319"/>
    <w:rsid w:val="00151389"/>
    <w:rsid w:val="00151C7D"/>
    <w:rsid w:val="00151F93"/>
    <w:rsid w:val="001522E9"/>
    <w:rsid w:val="00152655"/>
    <w:rsid w:val="00152886"/>
    <w:rsid w:val="00152ACE"/>
    <w:rsid w:val="00152BB7"/>
    <w:rsid w:val="00152C2C"/>
    <w:rsid w:val="00152C71"/>
    <w:rsid w:val="00153414"/>
    <w:rsid w:val="00153506"/>
    <w:rsid w:val="0015353E"/>
    <w:rsid w:val="001535F7"/>
    <w:rsid w:val="00153930"/>
    <w:rsid w:val="0015459D"/>
    <w:rsid w:val="00154BD0"/>
    <w:rsid w:val="00154BE6"/>
    <w:rsid w:val="00154F10"/>
    <w:rsid w:val="00154FCD"/>
    <w:rsid w:val="00155014"/>
    <w:rsid w:val="0015513E"/>
    <w:rsid w:val="00155478"/>
    <w:rsid w:val="0015671A"/>
    <w:rsid w:val="001571DE"/>
    <w:rsid w:val="001572CA"/>
    <w:rsid w:val="00157489"/>
    <w:rsid w:val="00160031"/>
    <w:rsid w:val="0016028A"/>
    <w:rsid w:val="001602D5"/>
    <w:rsid w:val="0016040B"/>
    <w:rsid w:val="00160771"/>
    <w:rsid w:val="001607F1"/>
    <w:rsid w:val="0016089E"/>
    <w:rsid w:val="00160904"/>
    <w:rsid w:val="00160F73"/>
    <w:rsid w:val="00160FCC"/>
    <w:rsid w:val="00160FE5"/>
    <w:rsid w:val="00161687"/>
    <w:rsid w:val="00161B6F"/>
    <w:rsid w:val="00161C53"/>
    <w:rsid w:val="00162F13"/>
    <w:rsid w:val="00162FBB"/>
    <w:rsid w:val="00163F01"/>
    <w:rsid w:val="001640F3"/>
    <w:rsid w:val="001644C7"/>
    <w:rsid w:val="001648AF"/>
    <w:rsid w:val="00164C42"/>
    <w:rsid w:val="001650EC"/>
    <w:rsid w:val="001655E5"/>
    <w:rsid w:val="00165D52"/>
    <w:rsid w:val="00165D9F"/>
    <w:rsid w:val="00165ECA"/>
    <w:rsid w:val="0016608C"/>
    <w:rsid w:val="0016638E"/>
    <w:rsid w:val="001669E8"/>
    <w:rsid w:val="00166D68"/>
    <w:rsid w:val="00166EDC"/>
    <w:rsid w:val="001674D8"/>
    <w:rsid w:val="00167951"/>
    <w:rsid w:val="00167AD0"/>
    <w:rsid w:val="00167F92"/>
    <w:rsid w:val="001701FC"/>
    <w:rsid w:val="001708BE"/>
    <w:rsid w:val="00170961"/>
    <w:rsid w:val="00170AAA"/>
    <w:rsid w:val="00170B35"/>
    <w:rsid w:val="00170DC0"/>
    <w:rsid w:val="00171332"/>
    <w:rsid w:val="0017165B"/>
    <w:rsid w:val="00171CC4"/>
    <w:rsid w:val="00171ECF"/>
    <w:rsid w:val="001720A4"/>
    <w:rsid w:val="00172229"/>
    <w:rsid w:val="001722A7"/>
    <w:rsid w:val="00172378"/>
    <w:rsid w:val="001729DA"/>
    <w:rsid w:val="00172C39"/>
    <w:rsid w:val="00172DE5"/>
    <w:rsid w:val="00172F9E"/>
    <w:rsid w:val="00173184"/>
    <w:rsid w:val="0017319B"/>
    <w:rsid w:val="00173ADC"/>
    <w:rsid w:val="00173CB5"/>
    <w:rsid w:val="00173DD7"/>
    <w:rsid w:val="00174787"/>
    <w:rsid w:val="001753E1"/>
    <w:rsid w:val="001756BD"/>
    <w:rsid w:val="00175AE6"/>
    <w:rsid w:val="00176572"/>
    <w:rsid w:val="0017671B"/>
    <w:rsid w:val="001769BD"/>
    <w:rsid w:val="001771AB"/>
    <w:rsid w:val="0017726F"/>
    <w:rsid w:val="0017735A"/>
    <w:rsid w:val="001774D4"/>
    <w:rsid w:val="00177A07"/>
    <w:rsid w:val="00177AEA"/>
    <w:rsid w:val="00177C91"/>
    <w:rsid w:val="00177CBC"/>
    <w:rsid w:val="00177CBF"/>
    <w:rsid w:val="001801B9"/>
    <w:rsid w:val="0018026C"/>
    <w:rsid w:val="001802F9"/>
    <w:rsid w:val="00180368"/>
    <w:rsid w:val="001804DD"/>
    <w:rsid w:val="001812A8"/>
    <w:rsid w:val="00181453"/>
    <w:rsid w:val="00181A2A"/>
    <w:rsid w:val="00181B55"/>
    <w:rsid w:val="00182499"/>
    <w:rsid w:val="001829C0"/>
    <w:rsid w:val="00182F6C"/>
    <w:rsid w:val="0018310F"/>
    <w:rsid w:val="001836DD"/>
    <w:rsid w:val="00183B12"/>
    <w:rsid w:val="00184ACA"/>
    <w:rsid w:val="00184BA5"/>
    <w:rsid w:val="00185214"/>
    <w:rsid w:val="0018545B"/>
    <w:rsid w:val="0018590F"/>
    <w:rsid w:val="00185AC0"/>
    <w:rsid w:val="00185C05"/>
    <w:rsid w:val="00186037"/>
    <w:rsid w:val="00186347"/>
    <w:rsid w:val="00186ACC"/>
    <w:rsid w:val="00186BBB"/>
    <w:rsid w:val="00186BF0"/>
    <w:rsid w:val="00186F1E"/>
    <w:rsid w:val="00187197"/>
    <w:rsid w:val="00187285"/>
    <w:rsid w:val="001875D8"/>
    <w:rsid w:val="001879FB"/>
    <w:rsid w:val="00187DB2"/>
    <w:rsid w:val="00187FBD"/>
    <w:rsid w:val="00190D8A"/>
    <w:rsid w:val="00190EF1"/>
    <w:rsid w:val="00191C05"/>
    <w:rsid w:val="001921BC"/>
    <w:rsid w:val="0019268A"/>
    <w:rsid w:val="001928DC"/>
    <w:rsid w:val="00192A3D"/>
    <w:rsid w:val="00192E3B"/>
    <w:rsid w:val="001930B1"/>
    <w:rsid w:val="00193466"/>
    <w:rsid w:val="00193549"/>
    <w:rsid w:val="00193567"/>
    <w:rsid w:val="0019370E"/>
    <w:rsid w:val="00193994"/>
    <w:rsid w:val="00193A0D"/>
    <w:rsid w:val="00193ACD"/>
    <w:rsid w:val="00194491"/>
    <w:rsid w:val="0019475F"/>
    <w:rsid w:val="001949F0"/>
    <w:rsid w:val="00194F80"/>
    <w:rsid w:val="0019521B"/>
    <w:rsid w:val="001955FF"/>
    <w:rsid w:val="0019561C"/>
    <w:rsid w:val="001957BC"/>
    <w:rsid w:val="00195850"/>
    <w:rsid w:val="00196150"/>
    <w:rsid w:val="00196476"/>
    <w:rsid w:val="001964BD"/>
    <w:rsid w:val="00196669"/>
    <w:rsid w:val="0019689A"/>
    <w:rsid w:val="00196A5C"/>
    <w:rsid w:val="00197000"/>
    <w:rsid w:val="001975CC"/>
    <w:rsid w:val="00197B63"/>
    <w:rsid w:val="00197DF4"/>
    <w:rsid w:val="001A0354"/>
    <w:rsid w:val="001A0F53"/>
    <w:rsid w:val="001A11D9"/>
    <w:rsid w:val="001A129E"/>
    <w:rsid w:val="001A12D6"/>
    <w:rsid w:val="001A162D"/>
    <w:rsid w:val="001A1B33"/>
    <w:rsid w:val="001A1BB3"/>
    <w:rsid w:val="001A1F0F"/>
    <w:rsid w:val="001A1FF6"/>
    <w:rsid w:val="001A2291"/>
    <w:rsid w:val="001A263F"/>
    <w:rsid w:val="001A2A9C"/>
    <w:rsid w:val="001A3F0D"/>
    <w:rsid w:val="001A4477"/>
    <w:rsid w:val="001A451A"/>
    <w:rsid w:val="001A48AE"/>
    <w:rsid w:val="001A4B7E"/>
    <w:rsid w:val="001A5EFE"/>
    <w:rsid w:val="001A667A"/>
    <w:rsid w:val="001A787B"/>
    <w:rsid w:val="001A7CB3"/>
    <w:rsid w:val="001A7D88"/>
    <w:rsid w:val="001B0003"/>
    <w:rsid w:val="001B0232"/>
    <w:rsid w:val="001B15E3"/>
    <w:rsid w:val="001B17FA"/>
    <w:rsid w:val="001B1819"/>
    <w:rsid w:val="001B1B02"/>
    <w:rsid w:val="001B2036"/>
    <w:rsid w:val="001B20A9"/>
    <w:rsid w:val="001B223C"/>
    <w:rsid w:val="001B22F6"/>
    <w:rsid w:val="001B25C4"/>
    <w:rsid w:val="001B2E4F"/>
    <w:rsid w:val="001B33D1"/>
    <w:rsid w:val="001B3BE1"/>
    <w:rsid w:val="001B3DA3"/>
    <w:rsid w:val="001B3E6C"/>
    <w:rsid w:val="001B3EAC"/>
    <w:rsid w:val="001B3F00"/>
    <w:rsid w:val="001B41B2"/>
    <w:rsid w:val="001B45E8"/>
    <w:rsid w:val="001B4823"/>
    <w:rsid w:val="001B4839"/>
    <w:rsid w:val="001B4C47"/>
    <w:rsid w:val="001B4F6E"/>
    <w:rsid w:val="001B5106"/>
    <w:rsid w:val="001B531E"/>
    <w:rsid w:val="001B545D"/>
    <w:rsid w:val="001B60C0"/>
    <w:rsid w:val="001B728D"/>
    <w:rsid w:val="001B760F"/>
    <w:rsid w:val="001B7A3E"/>
    <w:rsid w:val="001C0101"/>
    <w:rsid w:val="001C0233"/>
    <w:rsid w:val="001C0635"/>
    <w:rsid w:val="001C0E72"/>
    <w:rsid w:val="001C0E7F"/>
    <w:rsid w:val="001C0EA8"/>
    <w:rsid w:val="001C149C"/>
    <w:rsid w:val="001C1930"/>
    <w:rsid w:val="001C2642"/>
    <w:rsid w:val="001C26FC"/>
    <w:rsid w:val="001C2D39"/>
    <w:rsid w:val="001C2DF0"/>
    <w:rsid w:val="001C2F6C"/>
    <w:rsid w:val="001C3437"/>
    <w:rsid w:val="001C3A27"/>
    <w:rsid w:val="001C3BAE"/>
    <w:rsid w:val="001C3D7A"/>
    <w:rsid w:val="001C4301"/>
    <w:rsid w:val="001C46A0"/>
    <w:rsid w:val="001C47CE"/>
    <w:rsid w:val="001C4C8A"/>
    <w:rsid w:val="001C5565"/>
    <w:rsid w:val="001C572F"/>
    <w:rsid w:val="001C5D0C"/>
    <w:rsid w:val="001C5FE7"/>
    <w:rsid w:val="001C68F9"/>
    <w:rsid w:val="001C6C5B"/>
    <w:rsid w:val="001C73E5"/>
    <w:rsid w:val="001C7F09"/>
    <w:rsid w:val="001D094E"/>
    <w:rsid w:val="001D0B7A"/>
    <w:rsid w:val="001D1027"/>
    <w:rsid w:val="001D1487"/>
    <w:rsid w:val="001D1602"/>
    <w:rsid w:val="001D188C"/>
    <w:rsid w:val="001D19C0"/>
    <w:rsid w:val="001D1ACA"/>
    <w:rsid w:val="001D3126"/>
    <w:rsid w:val="001D35F1"/>
    <w:rsid w:val="001D38E2"/>
    <w:rsid w:val="001D3C4B"/>
    <w:rsid w:val="001D416F"/>
    <w:rsid w:val="001D4206"/>
    <w:rsid w:val="001D44E7"/>
    <w:rsid w:val="001D4960"/>
    <w:rsid w:val="001D4988"/>
    <w:rsid w:val="001D499C"/>
    <w:rsid w:val="001D4A8B"/>
    <w:rsid w:val="001D4FA2"/>
    <w:rsid w:val="001D5113"/>
    <w:rsid w:val="001D59EE"/>
    <w:rsid w:val="001D6158"/>
    <w:rsid w:val="001D6183"/>
    <w:rsid w:val="001D62B2"/>
    <w:rsid w:val="001D662E"/>
    <w:rsid w:val="001D6C7E"/>
    <w:rsid w:val="001D6F07"/>
    <w:rsid w:val="001D7338"/>
    <w:rsid w:val="001D7804"/>
    <w:rsid w:val="001D787F"/>
    <w:rsid w:val="001D7E2A"/>
    <w:rsid w:val="001E045C"/>
    <w:rsid w:val="001E09EC"/>
    <w:rsid w:val="001E0E4F"/>
    <w:rsid w:val="001E11EB"/>
    <w:rsid w:val="001E13B9"/>
    <w:rsid w:val="001E14BA"/>
    <w:rsid w:val="001E164F"/>
    <w:rsid w:val="001E1928"/>
    <w:rsid w:val="001E1B84"/>
    <w:rsid w:val="001E1DFA"/>
    <w:rsid w:val="001E1FF1"/>
    <w:rsid w:val="001E29B7"/>
    <w:rsid w:val="001E2B4B"/>
    <w:rsid w:val="001E2C68"/>
    <w:rsid w:val="001E2E1A"/>
    <w:rsid w:val="001E2EB4"/>
    <w:rsid w:val="001E36CA"/>
    <w:rsid w:val="001E3952"/>
    <w:rsid w:val="001E3C14"/>
    <w:rsid w:val="001E42A3"/>
    <w:rsid w:val="001E4C7C"/>
    <w:rsid w:val="001E4C85"/>
    <w:rsid w:val="001E59F5"/>
    <w:rsid w:val="001E5B61"/>
    <w:rsid w:val="001E5EDD"/>
    <w:rsid w:val="001E5F7A"/>
    <w:rsid w:val="001E63DF"/>
    <w:rsid w:val="001E6464"/>
    <w:rsid w:val="001E69A7"/>
    <w:rsid w:val="001E6F1E"/>
    <w:rsid w:val="001E7852"/>
    <w:rsid w:val="001E7F43"/>
    <w:rsid w:val="001F0024"/>
    <w:rsid w:val="001F0101"/>
    <w:rsid w:val="001F02C6"/>
    <w:rsid w:val="001F04AF"/>
    <w:rsid w:val="001F06A2"/>
    <w:rsid w:val="001F0FC2"/>
    <w:rsid w:val="001F1142"/>
    <w:rsid w:val="001F123B"/>
    <w:rsid w:val="001F150F"/>
    <w:rsid w:val="001F1904"/>
    <w:rsid w:val="001F1977"/>
    <w:rsid w:val="001F1AB6"/>
    <w:rsid w:val="001F1B18"/>
    <w:rsid w:val="001F1C27"/>
    <w:rsid w:val="001F1EA4"/>
    <w:rsid w:val="001F215C"/>
    <w:rsid w:val="001F2734"/>
    <w:rsid w:val="001F2C1E"/>
    <w:rsid w:val="001F3053"/>
    <w:rsid w:val="001F384F"/>
    <w:rsid w:val="001F407B"/>
    <w:rsid w:val="001F43D6"/>
    <w:rsid w:val="001F44A5"/>
    <w:rsid w:val="001F45B1"/>
    <w:rsid w:val="001F5213"/>
    <w:rsid w:val="001F535E"/>
    <w:rsid w:val="001F613F"/>
    <w:rsid w:val="001F616A"/>
    <w:rsid w:val="001F622F"/>
    <w:rsid w:val="001F652E"/>
    <w:rsid w:val="001F6658"/>
    <w:rsid w:val="001F6836"/>
    <w:rsid w:val="001F6B1C"/>
    <w:rsid w:val="001F7031"/>
    <w:rsid w:val="001F7204"/>
    <w:rsid w:val="001F729B"/>
    <w:rsid w:val="001F7420"/>
    <w:rsid w:val="001F77DE"/>
    <w:rsid w:val="001F7884"/>
    <w:rsid w:val="001F78F2"/>
    <w:rsid w:val="00200288"/>
    <w:rsid w:val="002015F4"/>
    <w:rsid w:val="002019E3"/>
    <w:rsid w:val="00201BB3"/>
    <w:rsid w:val="0020206C"/>
    <w:rsid w:val="002022B2"/>
    <w:rsid w:val="00202CB8"/>
    <w:rsid w:val="00203111"/>
    <w:rsid w:val="00203459"/>
    <w:rsid w:val="00203656"/>
    <w:rsid w:val="00203789"/>
    <w:rsid w:val="00203C62"/>
    <w:rsid w:val="00204041"/>
    <w:rsid w:val="0020435B"/>
    <w:rsid w:val="002045CA"/>
    <w:rsid w:val="0020469D"/>
    <w:rsid w:val="002047DC"/>
    <w:rsid w:val="002049E2"/>
    <w:rsid w:val="0020569A"/>
    <w:rsid w:val="00205DD0"/>
    <w:rsid w:val="00205DE6"/>
    <w:rsid w:val="00206130"/>
    <w:rsid w:val="0020639A"/>
    <w:rsid w:val="00206D32"/>
    <w:rsid w:val="002071FC"/>
    <w:rsid w:val="0020754E"/>
    <w:rsid w:val="00207852"/>
    <w:rsid w:val="00207C2C"/>
    <w:rsid w:val="0021007D"/>
    <w:rsid w:val="0021020C"/>
    <w:rsid w:val="00210B2D"/>
    <w:rsid w:val="00210D8E"/>
    <w:rsid w:val="0021133E"/>
    <w:rsid w:val="00211A1C"/>
    <w:rsid w:val="00212514"/>
    <w:rsid w:val="002129E0"/>
    <w:rsid w:val="002135B9"/>
    <w:rsid w:val="002137C0"/>
    <w:rsid w:val="00213998"/>
    <w:rsid w:val="002139F3"/>
    <w:rsid w:val="00213F4E"/>
    <w:rsid w:val="00214001"/>
    <w:rsid w:val="0021421F"/>
    <w:rsid w:val="00214260"/>
    <w:rsid w:val="00214C72"/>
    <w:rsid w:val="00214D54"/>
    <w:rsid w:val="002155F4"/>
    <w:rsid w:val="002163BA"/>
    <w:rsid w:val="002169BA"/>
    <w:rsid w:val="00217052"/>
    <w:rsid w:val="00217377"/>
    <w:rsid w:val="0021762F"/>
    <w:rsid w:val="00217978"/>
    <w:rsid w:val="002179C7"/>
    <w:rsid w:val="002179CC"/>
    <w:rsid w:val="00217D20"/>
    <w:rsid w:val="00217ECA"/>
    <w:rsid w:val="002203FB"/>
    <w:rsid w:val="002205CF"/>
    <w:rsid w:val="002206B5"/>
    <w:rsid w:val="00220A04"/>
    <w:rsid w:val="00220D4A"/>
    <w:rsid w:val="00220E85"/>
    <w:rsid w:val="00221FC8"/>
    <w:rsid w:val="00222886"/>
    <w:rsid w:val="00222994"/>
    <w:rsid w:val="002232B6"/>
    <w:rsid w:val="002235EC"/>
    <w:rsid w:val="00223957"/>
    <w:rsid w:val="00223C90"/>
    <w:rsid w:val="00223D2F"/>
    <w:rsid w:val="00224666"/>
    <w:rsid w:val="00224797"/>
    <w:rsid w:val="002247F1"/>
    <w:rsid w:val="002249C6"/>
    <w:rsid w:val="002249DD"/>
    <w:rsid w:val="00224D69"/>
    <w:rsid w:val="00224F4F"/>
    <w:rsid w:val="0022532D"/>
    <w:rsid w:val="00225941"/>
    <w:rsid w:val="00225C10"/>
    <w:rsid w:val="0022642E"/>
    <w:rsid w:val="00226843"/>
    <w:rsid w:val="00226FC6"/>
    <w:rsid w:val="00227083"/>
    <w:rsid w:val="002277CC"/>
    <w:rsid w:val="00227C7B"/>
    <w:rsid w:val="00227CC0"/>
    <w:rsid w:val="00227EA7"/>
    <w:rsid w:val="00230599"/>
    <w:rsid w:val="002308E0"/>
    <w:rsid w:val="00231249"/>
    <w:rsid w:val="002319E7"/>
    <w:rsid w:val="002325AC"/>
    <w:rsid w:val="00232798"/>
    <w:rsid w:val="0023314D"/>
    <w:rsid w:val="00233424"/>
    <w:rsid w:val="00233F5A"/>
    <w:rsid w:val="00233FB7"/>
    <w:rsid w:val="002340A1"/>
    <w:rsid w:val="0023466B"/>
    <w:rsid w:val="00234CE3"/>
    <w:rsid w:val="00235703"/>
    <w:rsid w:val="00235749"/>
    <w:rsid w:val="00235A6A"/>
    <w:rsid w:val="00235B31"/>
    <w:rsid w:val="00235C62"/>
    <w:rsid w:val="00236695"/>
    <w:rsid w:val="002370DD"/>
    <w:rsid w:val="002377DF"/>
    <w:rsid w:val="00237CD6"/>
    <w:rsid w:val="0024054B"/>
    <w:rsid w:val="00240C23"/>
    <w:rsid w:val="00241135"/>
    <w:rsid w:val="002412BC"/>
    <w:rsid w:val="00241A1E"/>
    <w:rsid w:val="00241A34"/>
    <w:rsid w:val="00241F4B"/>
    <w:rsid w:val="0024206E"/>
    <w:rsid w:val="00242974"/>
    <w:rsid w:val="00242A34"/>
    <w:rsid w:val="00242AE7"/>
    <w:rsid w:val="00242F91"/>
    <w:rsid w:val="00242FE3"/>
    <w:rsid w:val="00242FE4"/>
    <w:rsid w:val="0024337E"/>
    <w:rsid w:val="002435F0"/>
    <w:rsid w:val="00243CFA"/>
    <w:rsid w:val="002441CE"/>
    <w:rsid w:val="00244365"/>
    <w:rsid w:val="00244AA1"/>
    <w:rsid w:val="00244B7E"/>
    <w:rsid w:val="00244CE9"/>
    <w:rsid w:val="00244DBF"/>
    <w:rsid w:val="00244F06"/>
    <w:rsid w:val="002450BD"/>
    <w:rsid w:val="002465A1"/>
    <w:rsid w:val="0024696A"/>
    <w:rsid w:val="00246CEC"/>
    <w:rsid w:val="00247343"/>
    <w:rsid w:val="00247A4F"/>
    <w:rsid w:val="00247AA9"/>
    <w:rsid w:val="00247CA3"/>
    <w:rsid w:val="00247D6E"/>
    <w:rsid w:val="0025058F"/>
    <w:rsid w:val="00250CE9"/>
    <w:rsid w:val="00250CEB"/>
    <w:rsid w:val="00251C88"/>
    <w:rsid w:val="00252224"/>
    <w:rsid w:val="0025240E"/>
    <w:rsid w:val="002527D5"/>
    <w:rsid w:val="002529FF"/>
    <w:rsid w:val="00252E19"/>
    <w:rsid w:val="00252F1D"/>
    <w:rsid w:val="0025302D"/>
    <w:rsid w:val="00253308"/>
    <w:rsid w:val="00253657"/>
    <w:rsid w:val="0025377E"/>
    <w:rsid w:val="00253B0B"/>
    <w:rsid w:val="00253BEA"/>
    <w:rsid w:val="00254BEE"/>
    <w:rsid w:val="00254C75"/>
    <w:rsid w:val="00254CBA"/>
    <w:rsid w:val="00254DDA"/>
    <w:rsid w:val="00255729"/>
    <w:rsid w:val="00255ABA"/>
    <w:rsid w:val="00255E09"/>
    <w:rsid w:val="00255FC6"/>
    <w:rsid w:val="00256873"/>
    <w:rsid w:val="00256B30"/>
    <w:rsid w:val="00256F2C"/>
    <w:rsid w:val="002571FD"/>
    <w:rsid w:val="002573C5"/>
    <w:rsid w:val="00257628"/>
    <w:rsid w:val="00257747"/>
    <w:rsid w:val="00257ACA"/>
    <w:rsid w:val="00257F08"/>
    <w:rsid w:val="00260744"/>
    <w:rsid w:val="002607AD"/>
    <w:rsid w:val="002608EB"/>
    <w:rsid w:val="00260A86"/>
    <w:rsid w:val="00260F41"/>
    <w:rsid w:val="00261488"/>
    <w:rsid w:val="00262127"/>
    <w:rsid w:val="00262725"/>
    <w:rsid w:val="002628B0"/>
    <w:rsid w:val="00263672"/>
    <w:rsid w:val="00263E79"/>
    <w:rsid w:val="00263ED4"/>
    <w:rsid w:val="0026401C"/>
    <w:rsid w:val="00264047"/>
    <w:rsid w:val="002641AA"/>
    <w:rsid w:val="00264FFA"/>
    <w:rsid w:val="002651A4"/>
    <w:rsid w:val="002653C9"/>
    <w:rsid w:val="00265644"/>
    <w:rsid w:val="00265957"/>
    <w:rsid w:val="00265998"/>
    <w:rsid w:val="00265FC0"/>
    <w:rsid w:val="00265FE3"/>
    <w:rsid w:val="00266312"/>
    <w:rsid w:val="0026668B"/>
    <w:rsid w:val="00266A24"/>
    <w:rsid w:val="00266C3A"/>
    <w:rsid w:val="00266CDA"/>
    <w:rsid w:val="00267199"/>
    <w:rsid w:val="002672C6"/>
    <w:rsid w:val="00267382"/>
    <w:rsid w:val="00267FF4"/>
    <w:rsid w:val="00270965"/>
    <w:rsid w:val="00270F5B"/>
    <w:rsid w:val="00271502"/>
    <w:rsid w:val="00271C92"/>
    <w:rsid w:val="00271FB0"/>
    <w:rsid w:val="00272465"/>
    <w:rsid w:val="00273646"/>
    <w:rsid w:val="0027424D"/>
    <w:rsid w:val="0027441A"/>
    <w:rsid w:val="00274C9A"/>
    <w:rsid w:val="00274DD5"/>
    <w:rsid w:val="00275173"/>
    <w:rsid w:val="0027521B"/>
    <w:rsid w:val="0027542D"/>
    <w:rsid w:val="002756D4"/>
    <w:rsid w:val="00275AF6"/>
    <w:rsid w:val="00275D25"/>
    <w:rsid w:val="00276597"/>
    <w:rsid w:val="0027675A"/>
    <w:rsid w:val="00276C0B"/>
    <w:rsid w:val="00276C30"/>
    <w:rsid w:val="00277008"/>
    <w:rsid w:val="00277070"/>
    <w:rsid w:val="00277899"/>
    <w:rsid w:val="00277A72"/>
    <w:rsid w:val="00277D90"/>
    <w:rsid w:val="00277DBF"/>
    <w:rsid w:val="00280A18"/>
    <w:rsid w:val="00280B1B"/>
    <w:rsid w:val="00280D8E"/>
    <w:rsid w:val="00280E98"/>
    <w:rsid w:val="002817C3"/>
    <w:rsid w:val="002819BC"/>
    <w:rsid w:val="00281D82"/>
    <w:rsid w:val="00282681"/>
    <w:rsid w:val="00282742"/>
    <w:rsid w:val="0028294E"/>
    <w:rsid w:val="00282A96"/>
    <w:rsid w:val="00282AF9"/>
    <w:rsid w:val="00282CE6"/>
    <w:rsid w:val="00282D76"/>
    <w:rsid w:val="00282D8C"/>
    <w:rsid w:val="002831CD"/>
    <w:rsid w:val="002833FE"/>
    <w:rsid w:val="002835C5"/>
    <w:rsid w:val="0028394A"/>
    <w:rsid w:val="00283A87"/>
    <w:rsid w:val="002841BC"/>
    <w:rsid w:val="0028429C"/>
    <w:rsid w:val="00284334"/>
    <w:rsid w:val="0028434B"/>
    <w:rsid w:val="0028470F"/>
    <w:rsid w:val="00284A1D"/>
    <w:rsid w:val="00284CD0"/>
    <w:rsid w:val="00284F8D"/>
    <w:rsid w:val="0028507F"/>
    <w:rsid w:val="0028529C"/>
    <w:rsid w:val="00285D82"/>
    <w:rsid w:val="00285FC1"/>
    <w:rsid w:val="00286812"/>
    <w:rsid w:val="00286A45"/>
    <w:rsid w:val="00286DA6"/>
    <w:rsid w:val="00287120"/>
    <w:rsid w:val="00287E39"/>
    <w:rsid w:val="00290460"/>
    <w:rsid w:val="002909D2"/>
    <w:rsid w:val="002909EE"/>
    <w:rsid w:val="00290BBE"/>
    <w:rsid w:val="00290D26"/>
    <w:rsid w:val="00290EC8"/>
    <w:rsid w:val="002911C5"/>
    <w:rsid w:val="0029124C"/>
    <w:rsid w:val="002915FE"/>
    <w:rsid w:val="0029187E"/>
    <w:rsid w:val="0029222D"/>
    <w:rsid w:val="00292482"/>
    <w:rsid w:val="002928BC"/>
    <w:rsid w:val="002929FC"/>
    <w:rsid w:val="00292ACA"/>
    <w:rsid w:val="00292E2B"/>
    <w:rsid w:val="00293463"/>
    <w:rsid w:val="00293532"/>
    <w:rsid w:val="002936B5"/>
    <w:rsid w:val="002939C7"/>
    <w:rsid w:val="0029429F"/>
    <w:rsid w:val="0029463E"/>
    <w:rsid w:val="00294AB7"/>
    <w:rsid w:val="00294D11"/>
    <w:rsid w:val="002951D4"/>
    <w:rsid w:val="0029532D"/>
    <w:rsid w:val="00295696"/>
    <w:rsid w:val="00295779"/>
    <w:rsid w:val="0029591E"/>
    <w:rsid w:val="002959D3"/>
    <w:rsid w:val="00296F06"/>
    <w:rsid w:val="00297576"/>
    <w:rsid w:val="002975B9"/>
    <w:rsid w:val="00297899"/>
    <w:rsid w:val="00297AED"/>
    <w:rsid w:val="00297E9C"/>
    <w:rsid w:val="002A0B78"/>
    <w:rsid w:val="002A0E08"/>
    <w:rsid w:val="002A12A1"/>
    <w:rsid w:val="002A18CB"/>
    <w:rsid w:val="002A19FB"/>
    <w:rsid w:val="002A1E29"/>
    <w:rsid w:val="002A1E64"/>
    <w:rsid w:val="002A1F42"/>
    <w:rsid w:val="002A2A23"/>
    <w:rsid w:val="002A2BE8"/>
    <w:rsid w:val="002A2DFB"/>
    <w:rsid w:val="002A3E3E"/>
    <w:rsid w:val="002A4663"/>
    <w:rsid w:val="002A4777"/>
    <w:rsid w:val="002A4D62"/>
    <w:rsid w:val="002A4F02"/>
    <w:rsid w:val="002A4F09"/>
    <w:rsid w:val="002A56AA"/>
    <w:rsid w:val="002A5FE8"/>
    <w:rsid w:val="002A6194"/>
    <w:rsid w:val="002A6262"/>
    <w:rsid w:val="002A6700"/>
    <w:rsid w:val="002A672A"/>
    <w:rsid w:val="002A686F"/>
    <w:rsid w:val="002A69AC"/>
    <w:rsid w:val="002A787A"/>
    <w:rsid w:val="002A7DED"/>
    <w:rsid w:val="002A7DFA"/>
    <w:rsid w:val="002A7FAB"/>
    <w:rsid w:val="002B0C87"/>
    <w:rsid w:val="002B1609"/>
    <w:rsid w:val="002B1A25"/>
    <w:rsid w:val="002B1AA1"/>
    <w:rsid w:val="002B2784"/>
    <w:rsid w:val="002B3598"/>
    <w:rsid w:val="002B3C4D"/>
    <w:rsid w:val="002B3F4D"/>
    <w:rsid w:val="002B4567"/>
    <w:rsid w:val="002B45F4"/>
    <w:rsid w:val="002B4765"/>
    <w:rsid w:val="002B4B59"/>
    <w:rsid w:val="002B4DED"/>
    <w:rsid w:val="002B50D2"/>
    <w:rsid w:val="002B532A"/>
    <w:rsid w:val="002B57BD"/>
    <w:rsid w:val="002B5AD3"/>
    <w:rsid w:val="002B5BDC"/>
    <w:rsid w:val="002B6908"/>
    <w:rsid w:val="002B6B71"/>
    <w:rsid w:val="002B6EC7"/>
    <w:rsid w:val="002B6EF8"/>
    <w:rsid w:val="002B70C0"/>
    <w:rsid w:val="002B747B"/>
    <w:rsid w:val="002B74D4"/>
    <w:rsid w:val="002B75D7"/>
    <w:rsid w:val="002B7B99"/>
    <w:rsid w:val="002C07AA"/>
    <w:rsid w:val="002C14D7"/>
    <w:rsid w:val="002C16A5"/>
    <w:rsid w:val="002C205B"/>
    <w:rsid w:val="002C211B"/>
    <w:rsid w:val="002C23B4"/>
    <w:rsid w:val="002C3888"/>
    <w:rsid w:val="002C3BCF"/>
    <w:rsid w:val="002C44CC"/>
    <w:rsid w:val="002C44F0"/>
    <w:rsid w:val="002C4B49"/>
    <w:rsid w:val="002C4FF1"/>
    <w:rsid w:val="002C5642"/>
    <w:rsid w:val="002C5889"/>
    <w:rsid w:val="002C634E"/>
    <w:rsid w:val="002C660E"/>
    <w:rsid w:val="002C69D0"/>
    <w:rsid w:val="002C6A9F"/>
    <w:rsid w:val="002C6BDE"/>
    <w:rsid w:val="002C711F"/>
    <w:rsid w:val="002C7339"/>
    <w:rsid w:val="002C7B95"/>
    <w:rsid w:val="002C7F9E"/>
    <w:rsid w:val="002D032D"/>
    <w:rsid w:val="002D0560"/>
    <w:rsid w:val="002D12AD"/>
    <w:rsid w:val="002D14D4"/>
    <w:rsid w:val="002D1650"/>
    <w:rsid w:val="002D1D70"/>
    <w:rsid w:val="002D1DE7"/>
    <w:rsid w:val="002D1FB0"/>
    <w:rsid w:val="002D24BF"/>
    <w:rsid w:val="002D2AB1"/>
    <w:rsid w:val="002D2BBD"/>
    <w:rsid w:val="002D3269"/>
    <w:rsid w:val="002D3552"/>
    <w:rsid w:val="002D35C8"/>
    <w:rsid w:val="002D47B7"/>
    <w:rsid w:val="002D4E4F"/>
    <w:rsid w:val="002D5907"/>
    <w:rsid w:val="002D6249"/>
    <w:rsid w:val="002D677E"/>
    <w:rsid w:val="002D6EE2"/>
    <w:rsid w:val="002D7090"/>
    <w:rsid w:val="002D75BF"/>
    <w:rsid w:val="002D784C"/>
    <w:rsid w:val="002E0F52"/>
    <w:rsid w:val="002E1403"/>
    <w:rsid w:val="002E1713"/>
    <w:rsid w:val="002E178E"/>
    <w:rsid w:val="002E1A5F"/>
    <w:rsid w:val="002E1EAD"/>
    <w:rsid w:val="002E30EE"/>
    <w:rsid w:val="002E374A"/>
    <w:rsid w:val="002E3F1E"/>
    <w:rsid w:val="002E3F84"/>
    <w:rsid w:val="002E41AA"/>
    <w:rsid w:val="002E497F"/>
    <w:rsid w:val="002E4A93"/>
    <w:rsid w:val="002E50D8"/>
    <w:rsid w:val="002E5C6A"/>
    <w:rsid w:val="002E6207"/>
    <w:rsid w:val="002E6283"/>
    <w:rsid w:val="002E6603"/>
    <w:rsid w:val="002E67D7"/>
    <w:rsid w:val="002E72C1"/>
    <w:rsid w:val="002E778E"/>
    <w:rsid w:val="002E7A51"/>
    <w:rsid w:val="002E7B8C"/>
    <w:rsid w:val="002F0295"/>
    <w:rsid w:val="002F08B5"/>
    <w:rsid w:val="002F0CF8"/>
    <w:rsid w:val="002F1477"/>
    <w:rsid w:val="002F17F3"/>
    <w:rsid w:val="002F1ADD"/>
    <w:rsid w:val="002F2157"/>
    <w:rsid w:val="002F26AD"/>
    <w:rsid w:val="002F2882"/>
    <w:rsid w:val="002F28AF"/>
    <w:rsid w:val="002F2B4D"/>
    <w:rsid w:val="002F2F51"/>
    <w:rsid w:val="002F390F"/>
    <w:rsid w:val="002F391B"/>
    <w:rsid w:val="002F4218"/>
    <w:rsid w:val="002F453E"/>
    <w:rsid w:val="002F45B1"/>
    <w:rsid w:val="002F4C8C"/>
    <w:rsid w:val="002F5A24"/>
    <w:rsid w:val="002F5B00"/>
    <w:rsid w:val="002F5E85"/>
    <w:rsid w:val="002F5F31"/>
    <w:rsid w:val="002F6188"/>
    <w:rsid w:val="002F6477"/>
    <w:rsid w:val="002F6596"/>
    <w:rsid w:val="002F68B1"/>
    <w:rsid w:val="002F6926"/>
    <w:rsid w:val="002F6C9F"/>
    <w:rsid w:val="002F6DA2"/>
    <w:rsid w:val="002F6EB9"/>
    <w:rsid w:val="002F729B"/>
    <w:rsid w:val="002F7674"/>
    <w:rsid w:val="002F784E"/>
    <w:rsid w:val="002F798F"/>
    <w:rsid w:val="002F7FFC"/>
    <w:rsid w:val="003011C0"/>
    <w:rsid w:val="003017E6"/>
    <w:rsid w:val="003018EE"/>
    <w:rsid w:val="00302762"/>
    <w:rsid w:val="0030291B"/>
    <w:rsid w:val="00302D1F"/>
    <w:rsid w:val="00302D35"/>
    <w:rsid w:val="003032D5"/>
    <w:rsid w:val="00303468"/>
    <w:rsid w:val="003035EB"/>
    <w:rsid w:val="0030370F"/>
    <w:rsid w:val="0030374C"/>
    <w:rsid w:val="003039E0"/>
    <w:rsid w:val="00303CE4"/>
    <w:rsid w:val="00303CF8"/>
    <w:rsid w:val="00304E00"/>
    <w:rsid w:val="003059D2"/>
    <w:rsid w:val="00305C2D"/>
    <w:rsid w:val="00305C80"/>
    <w:rsid w:val="003063C9"/>
    <w:rsid w:val="0030693B"/>
    <w:rsid w:val="0030698B"/>
    <w:rsid w:val="00306AAD"/>
    <w:rsid w:val="00306E55"/>
    <w:rsid w:val="00306ECB"/>
    <w:rsid w:val="003071E6"/>
    <w:rsid w:val="003073A9"/>
    <w:rsid w:val="00307403"/>
    <w:rsid w:val="00307B03"/>
    <w:rsid w:val="00307B4B"/>
    <w:rsid w:val="00307CC7"/>
    <w:rsid w:val="003104FE"/>
    <w:rsid w:val="0031078D"/>
    <w:rsid w:val="003111C4"/>
    <w:rsid w:val="00311D3A"/>
    <w:rsid w:val="00311DE3"/>
    <w:rsid w:val="00311E9F"/>
    <w:rsid w:val="00312146"/>
    <w:rsid w:val="003127EE"/>
    <w:rsid w:val="00312867"/>
    <w:rsid w:val="00312AC5"/>
    <w:rsid w:val="00312D40"/>
    <w:rsid w:val="00312E1F"/>
    <w:rsid w:val="00313BC2"/>
    <w:rsid w:val="00313D37"/>
    <w:rsid w:val="00314038"/>
    <w:rsid w:val="0031447F"/>
    <w:rsid w:val="003144CD"/>
    <w:rsid w:val="003144DC"/>
    <w:rsid w:val="003148AE"/>
    <w:rsid w:val="00314D80"/>
    <w:rsid w:val="00314E13"/>
    <w:rsid w:val="0031596C"/>
    <w:rsid w:val="00315C92"/>
    <w:rsid w:val="00316434"/>
    <w:rsid w:val="00316545"/>
    <w:rsid w:val="0031656C"/>
    <w:rsid w:val="00316A0D"/>
    <w:rsid w:val="00316B52"/>
    <w:rsid w:val="003170F0"/>
    <w:rsid w:val="003175BD"/>
    <w:rsid w:val="00317624"/>
    <w:rsid w:val="00317640"/>
    <w:rsid w:val="0031764B"/>
    <w:rsid w:val="00317BDE"/>
    <w:rsid w:val="003200C6"/>
    <w:rsid w:val="003206FE"/>
    <w:rsid w:val="00320765"/>
    <w:rsid w:val="00320FEA"/>
    <w:rsid w:val="00321CD1"/>
    <w:rsid w:val="00322334"/>
    <w:rsid w:val="0032269B"/>
    <w:rsid w:val="00322ED8"/>
    <w:rsid w:val="00323363"/>
    <w:rsid w:val="003236ED"/>
    <w:rsid w:val="00323DFB"/>
    <w:rsid w:val="00323F24"/>
    <w:rsid w:val="0032465E"/>
    <w:rsid w:val="003252B8"/>
    <w:rsid w:val="0032579E"/>
    <w:rsid w:val="00326268"/>
    <w:rsid w:val="00326B74"/>
    <w:rsid w:val="00326E56"/>
    <w:rsid w:val="00326F17"/>
    <w:rsid w:val="00327377"/>
    <w:rsid w:val="0032763E"/>
    <w:rsid w:val="003276FF"/>
    <w:rsid w:val="00327BAB"/>
    <w:rsid w:val="00327F75"/>
    <w:rsid w:val="003300F1"/>
    <w:rsid w:val="003305BD"/>
    <w:rsid w:val="00330B95"/>
    <w:rsid w:val="00330E92"/>
    <w:rsid w:val="003310F0"/>
    <w:rsid w:val="00331212"/>
    <w:rsid w:val="003314BB"/>
    <w:rsid w:val="0033191D"/>
    <w:rsid w:val="00331DCF"/>
    <w:rsid w:val="003324C5"/>
    <w:rsid w:val="0033269C"/>
    <w:rsid w:val="00332841"/>
    <w:rsid w:val="00332922"/>
    <w:rsid w:val="00332E18"/>
    <w:rsid w:val="00332F46"/>
    <w:rsid w:val="003333DC"/>
    <w:rsid w:val="003334E2"/>
    <w:rsid w:val="0033377D"/>
    <w:rsid w:val="00333C18"/>
    <w:rsid w:val="00333DBC"/>
    <w:rsid w:val="003342CA"/>
    <w:rsid w:val="003343C1"/>
    <w:rsid w:val="00334496"/>
    <w:rsid w:val="0033454A"/>
    <w:rsid w:val="00334632"/>
    <w:rsid w:val="00335261"/>
    <w:rsid w:val="003357E0"/>
    <w:rsid w:val="003366A7"/>
    <w:rsid w:val="0033683C"/>
    <w:rsid w:val="00336EB7"/>
    <w:rsid w:val="0033724A"/>
    <w:rsid w:val="00337382"/>
    <w:rsid w:val="003375BC"/>
    <w:rsid w:val="00337635"/>
    <w:rsid w:val="00337984"/>
    <w:rsid w:val="00337D41"/>
    <w:rsid w:val="003401E7"/>
    <w:rsid w:val="0034061C"/>
    <w:rsid w:val="00340668"/>
    <w:rsid w:val="00340A2C"/>
    <w:rsid w:val="00340C68"/>
    <w:rsid w:val="00340F5B"/>
    <w:rsid w:val="00341235"/>
    <w:rsid w:val="00341814"/>
    <w:rsid w:val="00341953"/>
    <w:rsid w:val="00341AE3"/>
    <w:rsid w:val="003422DC"/>
    <w:rsid w:val="003425CF"/>
    <w:rsid w:val="00342A95"/>
    <w:rsid w:val="00342BD5"/>
    <w:rsid w:val="003434B7"/>
    <w:rsid w:val="00343C1A"/>
    <w:rsid w:val="003448C4"/>
    <w:rsid w:val="003453C2"/>
    <w:rsid w:val="00345636"/>
    <w:rsid w:val="00345800"/>
    <w:rsid w:val="00345D65"/>
    <w:rsid w:val="00346549"/>
    <w:rsid w:val="00346C08"/>
    <w:rsid w:val="003473CB"/>
    <w:rsid w:val="003473F6"/>
    <w:rsid w:val="00347631"/>
    <w:rsid w:val="00347F99"/>
    <w:rsid w:val="00350097"/>
    <w:rsid w:val="003503C1"/>
    <w:rsid w:val="0035082D"/>
    <w:rsid w:val="00351961"/>
    <w:rsid w:val="00351B2D"/>
    <w:rsid w:val="00351F25"/>
    <w:rsid w:val="00351F8A"/>
    <w:rsid w:val="003526A2"/>
    <w:rsid w:val="00352BC0"/>
    <w:rsid w:val="00352BE1"/>
    <w:rsid w:val="003534B6"/>
    <w:rsid w:val="003534D4"/>
    <w:rsid w:val="003539CD"/>
    <w:rsid w:val="0035401B"/>
    <w:rsid w:val="0035439D"/>
    <w:rsid w:val="0035528D"/>
    <w:rsid w:val="00355294"/>
    <w:rsid w:val="003556C5"/>
    <w:rsid w:val="00355E7F"/>
    <w:rsid w:val="00356084"/>
    <w:rsid w:val="003567C9"/>
    <w:rsid w:val="00356F8B"/>
    <w:rsid w:val="00357410"/>
    <w:rsid w:val="0035762D"/>
    <w:rsid w:val="00357727"/>
    <w:rsid w:val="00357B45"/>
    <w:rsid w:val="00357C34"/>
    <w:rsid w:val="003604DD"/>
    <w:rsid w:val="00360607"/>
    <w:rsid w:val="003606E1"/>
    <w:rsid w:val="00360D88"/>
    <w:rsid w:val="0036107E"/>
    <w:rsid w:val="003610CE"/>
    <w:rsid w:val="003613E5"/>
    <w:rsid w:val="00361429"/>
    <w:rsid w:val="00361999"/>
    <w:rsid w:val="00361BF3"/>
    <w:rsid w:val="00362385"/>
    <w:rsid w:val="003629E7"/>
    <w:rsid w:val="00363164"/>
    <w:rsid w:val="0036371D"/>
    <w:rsid w:val="00363798"/>
    <w:rsid w:val="0036386A"/>
    <w:rsid w:val="00363AA2"/>
    <w:rsid w:val="00364348"/>
    <w:rsid w:val="003646DC"/>
    <w:rsid w:val="00364734"/>
    <w:rsid w:val="00364740"/>
    <w:rsid w:val="0036479E"/>
    <w:rsid w:val="00364C4B"/>
    <w:rsid w:val="0036525E"/>
    <w:rsid w:val="0036532A"/>
    <w:rsid w:val="003657AB"/>
    <w:rsid w:val="0036623B"/>
    <w:rsid w:val="00366478"/>
    <w:rsid w:val="003667E4"/>
    <w:rsid w:val="00366BFB"/>
    <w:rsid w:val="00366C7D"/>
    <w:rsid w:val="00367438"/>
    <w:rsid w:val="00367B90"/>
    <w:rsid w:val="00367D3B"/>
    <w:rsid w:val="00370390"/>
    <w:rsid w:val="00370A07"/>
    <w:rsid w:val="0037108E"/>
    <w:rsid w:val="0037145C"/>
    <w:rsid w:val="003716C7"/>
    <w:rsid w:val="003723F5"/>
    <w:rsid w:val="003724A9"/>
    <w:rsid w:val="00372861"/>
    <w:rsid w:val="00372975"/>
    <w:rsid w:val="00372DC0"/>
    <w:rsid w:val="00372E2F"/>
    <w:rsid w:val="00372EA1"/>
    <w:rsid w:val="003735C7"/>
    <w:rsid w:val="00374036"/>
    <w:rsid w:val="003743C1"/>
    <w:rsid w:val="003744EC"/>
    <w:rsid w:val="0037500A"/>
    <w:rsid w:val="003753B5"/>
    <w:rsid w:val="003753C1"/>
    <w:rsid w:val="0037541D"/>
    <w:rsid w:val="00375F1A"/>
    <w:rsid w:val="00375F3C"/>
    <w:rsid w:val="0037613E"/>
    <w:rsid w:val="00376212"/>
    <w:rsid w:val="003763FD"/>
    <w:rsid w:val="003765E0"/>
    <w:rsid w:val="0037730E"/>
    <w:rsid w:val="00377C4C"/>
    <w:rsid w:val="00380022"/>
    <w:rsid w:val="00380355"/>
    <w:rsid w:val="003804A9"/>
    <w:rsid w:val="0038081B"/>
    <w:rsid w:val="0038082D"/>
    <w:rsid w:val="00380CAF"/>
    <w:rsid w:val="00380E3C"/>
    <w:rsid w:val="003811AF"/>
    <w:rsid w:val="003811E8"/>
    <w:rsid w:val="003819F7"/>
    <w:rsid w:val="00381BCF"/>
    <w:rsid w:val="00381E91"/>
    <w:rsid w:val="003823F2"/>
    <w:rsid w:val="00382425"/>
    <w:rsid w:val="00382660"/>
    <w:rsid w:val="0038282A"/>
    <w:rsid w:val="00382E91"/>
    <w:rsid w:val="00382FC1"/>
    <w:rsid w:val="00383161"/>
    <w:rsid w:val="00383319"/>
    <w:rsid w:val="00383A45"/>
    <w:rsid w:val="00383BAA"/>
    <w:rsid w:val="00383D85"/>
    <w:rsid w:val="00383E37"/>
    <w:rsid w:val="00383FB9"/>
    <w:rsid w:val="003848C2"/>
    <w:rsid w:val="00384961"/>
    <w:rsid w:val="003849BB"/>
    <w:rsid w:val="00384B51"/>
    <w:rsid w:val="00384DFB"/>
    <w:rsid w:val="00385021"/>
    <w:rsid w:val="00385079"/>
    <w:rsid w:val="00385352"/>
    <w:rsid w:val="003853EB"/>
    <w:rsid w:val="0038546B"/>
    <w:rsid w:val="0038577E"/>
    <w:rsid w:val="0038653F"/>
    <w:rsid w:val="003865CA"/>
    <w:rsid w:val="00386A1C"/>
    <w:rsid w:val="00386AA8"/>
    <w:rsid w:val="00386B77"/>
    <w:rsid w:val="00386C58"/>
    <w:rsid w:val="0038755F"/>
    <w:rsid w:val="003875F8"/>
    <w:rsid w:val="00387EF9"/>
    <w:rsid w:val="00390133"/>
    <w:rsid w:val="00390444"/>
    <w:rsid w:val="00390613"/>
    <w:rsid w:val="003906C3"/>
    <w:rsid w:val="003907F2"/>
    <w:rsid w:val="00390E62"/>
    <w:rsid w:val="00390F50"/>
    <w:rsid w:val="00391245"/>
    <w:rsid w:val="00391AE4"/>
    <w:rsid w:val="00391B70"/>
    <w:rsid w:val="00392065"/>
    <w:rsid w:val="00392307"/>
    <w:rsid w:val="00392956"/>
    <w:rsid w:val="0039361D"/>
    <w:rsid w:val="00393A24"/>
    <w:rsid w:val="00393D5C"/>
    <w:rsid w:val="00393E38"/>
    <w:rsid w:val="00393E6E"/>
    <w:rsid w:val="00394422"/>
    <w:rsid w:val="00394555"/>
    <w:rsid w:val="003947A1"/>
    <w:rsid w:val="00394AC9"/>
    <w:rsid w:val="003952E6"/>
    <w:rsid w:val="00395551"/>
    <w:rsid w:val="003957E2"/>
    <w:rsid w:val="00396C41"/>
    <w:rsid w:val="00396C9B"/>
    <w:rsid w:val="00397031"/>
    <w:rsid w:val="0039720A"/>
    <w:rsid w:val="00397583"/>
    <w:rsid w:val="00397AD9"/>
    <w:rsid w:val="00397F62"/>
    <w:rsid w:val="003A1133"/>
    <w:rsid w:val="003A13A0"/>
    <w:rsid w:val="003A1635"/>
    <w:rsid w:val="003A1808"/>
    <w:rsid w:val="003A19F2"/>
    <w:rsid w:val="003A1EA8"/>
    <w:rsid w:val="003A1F13"/>
    <w:rsid w:val="003A2536"/>
    <w:rsid w:val="003A2807"/>
    <w:rsid w:val="003A2A9B"/>
    <w:rsid w:val="003A33C1"/>
    <w:rsid w:val="003A34C1"/>
    <w:rsid w:val="003A357F"/>
    <w:rsid w:val="003A3755"/>
    <w:rsid w:val="003A381B"/>
    <w:rsid w:val="003A399F"/>
    <w:rsid w:val="003A3BF6"/>
    <w:rsid w:val="003A3C39"/>
    <w:rsid w:val="003A3DC3"/>
    <w:rsid w:val="003A431E"/>
    <w:rsid w:val="003A437D"/>
    <w:rsid w:val="003A46D6"/>
    <w:rsid w:val="003A4B69"/>
    <w:rsid w:val="003A4CED"/>
    <w:rsid w:val="003A5003"/>
    <w:rsid w:val="003A5883"/>
    <w:rsid w:val="003A5949"/>
    <w:rsid w:val="003A62C7"/>
    <w:rsid w:val="003A6ADD"/>
    <w:rsid w:val="003A6B37"/>
    <w:rsid w:val="003A6DC1"/>
    <w:rsid w:val="003A7CE2"/>
    <w:rsid w:val="003B003A"/>
    <w:rsid w:val="003B07FD"/>
    <w:rsid w:val="003B13B4"/>
    <w:rsid w:val="003B14F5"/>
    <w:rsid w:val="003B1C26"/>
    <w:rsid w:val="003B23A5"/>
    <w:rsid w:val="003B3435"/>
    <w:rsid w:val="003B3991"/>
    <w:rsid w:val="003B462B"/>
    <w:rsid w:val="003B464C"/>
    <w:rsid w:val="003B4B16"/>
    <w:rsid w:val="003B4D3B"/>
    <w:rsid w:val="003B538C"/>
    <w:rsid w:val="003B5B12"/>
    <w:rsid w:val="003B60D6"/>
    <w:rsid w:val="003B627F"/>
    <w:rsid w:val="003B65A3"/>
    <w:rsid w:val="003B6A4C"/>
    <w:rsid w:val="003B6AD1"/>
    <w:rsid w:val="003B6BC4"/>
    <w:rsid w:val="003B6C6E"/>
    <w:rsid w:val="003B7460"/>
    <w:rsid w:val="003B76D2"/>
    <w:rsid w:val="003B7703"/>
    <w:rsid w:val="003B7B9F"/>
    <w:rsid w:val="003C005E"/>
    <w:rsid w:val="003C02BC"/>
    <w:rsid w:val="003C0650"/>
    <w:rsid w:val="003C06DB"/>
    <w:rsid w:val="003C085E"/>
    <w:rsid w:val="003C0E5C"/>
    <w:rsid w:val="003C1030"/>
    <w:rsid w:val="003C1293"/>
    <w:rsid w:val="003C1362"/>
    <w:rsid w:val="003C1A35"/>
    <w:rsid w:val="003C23A1"/>
    <w:rsid w:val="003C2440"/>
    <w:rsid w:val="003C249C"/>
    <w:rsid w:val="003C2F58"/>
    <w:rsid w:val="003C3000"/>
    <w:rsid w:val="003C30E0"/>
    <w:rsid w:val="003C3A80"/>
    <w:rsid w:val="003C41D5"/>
    <w:rsid w:val="003C4755"/>
    <w:rsid w:val="003C4A99"/>
    <w:rsid w:val="003C4D1A"/>
    <w:rsid w:val="003C51F0"/>
    <w:rsid w:val="003C546A"/>
    <w:rsid w:val="003C5768"/>
    <w:rsid w:val="003C579C"/>
    <w:rsid w:val="003C5F51"/>
    <w:rsid w:val="003C6560"/>
    <w:rsid w:val="003C66D3"/>
    <w:rsid w:val="003C6706"/>
    <w:rsid w:val="003C676D"/>
    <w:rsid w:val="003C677E"/>
    <w:rsid w:val="003C6798"/>
    <w:rsid w:val="003C6E05"/>
    <w:rsid w:val="003C7341"/>
    <w:rsid w:val="003C791E"/>
    <w:rsid w:val="003C7D2C"/>
    <w:rsid w:val="003C7DA7"/>
    <w:rsid w:val="003C7F56"/>
    <w:rsid w:val="003D05D8"/>
    <w:rsid w:val="003D0AB9"/>
    <w:rsid w:val="003D0B80"/>
    <w:rsid w:val="003D0DA4"/>
    <w:rsid w:val="003D1480"/>
    <w:rsid w:val="003D17BF"/>
    <w:rsid w:val="003D24ED"/>
    <w:rsid w:val="003D26B1"/>
    <w:rsid w:val="003D297F"/>
    <w:rsid w:val="003D2C03"/>
    <w:rsid w:val="003D2E62"/>
    <w:rsid w:val="003D2E8A"/>
    <w:rsid w:val="003D2EFC"/>
    <w:rsid w:val="003D31BF"/>
    <w:rsid w:val="003D33CE"/>
    <w:rsid w:val="003D3B1E"/>
    <w:rsid w:val="003D4080"/>
    <w:rsid w:val="003D4097"/>
    <w:rsid w:val="003D40A8"/>
    <w:rsid w:val="003D4198"/>
    <w:rsid w:val="003D4988"/>
    <w:rsid w:val="003D4A30"/>
    <w:rsid w:val="003D4EFF"/>
    <w:rsid w:val="003D512B"/>
    <w:rsid w:val="003D5866"/>
    <w:rsid w:val="003D5E0F"/>
    <w:rsid w:val="003D5E2F"/>
    <w:rsid w:val="003D6119"/>
    <w:rsid w:val="003D651A"/>
    <w:rsid w:val="003D65C6"/>
    <w:rsid w:val="003D6ED9"/>
    <w:rsid w:val="003D71A8"/>
    <w:rsid w:val="003D7211"/>
    <w:rsid w:val="003D773A"/>
    <w:rsid w:val="003D7CC1"/>
    <w:rsid w:val="003E0137"/>
    <w:rsid w:val="003E0C1F"/>
    <w:rsid w:val="003E1143"/>
    <w:rsid w:val="003E2003"/>
    <w:rsid w:val="003E206D"/>
    <w:rsid w:val="003E281F"/>
    <w:rsid w:val="003E2E7E"/>
    <w:rsid w:val="003E342C"/>
    <w:rsid w:val="003E368D"/>
    <w:rsid w:val="003E37C7"/>
    <w:rsid w:val="003E3F0F"/>
    <w:rsid w:val="003E4486"/>
    <w:rsid w:val="003E4570"/>
    <w:rsid w:val="003E47B1"/>
    <w:rsid w:val="003E52DB"/>
    <w:rsid w:val="003E53E7"/>
    <w:rsid w:val="003E56DB"/>
    <w:rsid w:val="003E5E05"/>
    <w:rsid w:val="003E5FF2"/>
    <w:rsid w:val="003E6161"/>
    <w:rsid w:val="003E65D8"/>
    <w:rsid w:val="003E72AB"/>
    <w:rsid w:val="003E7421"/>
    <w:rsid w:val="003E7A63"/>
    <w:rsid w:val="003F0832"/>
    <w:rsid w:val="003F0FE4"/>
    <w:rsid w:val="003F1072"/>
    <w:rsid w:val="003F1142"/>
    <w:rsid w:val="003F11E6"/>
    <w:rsid w:val="003F158A"/>
    <w:rsid w:val="003F17A5"/>
    <w:rsid w:val="003F197E"/>
    <w:rsid w:val="003F19B8"/>
    <w:rsid w:val="003F1FF1"/>
    <w:rsid w:val="003F20D2"/>
    <w:rsid w:val="003F26BC"/>
    <w:rsid w:val="003F28A9"/>
    <w:rsid w:val="003F2AFA"/>
    <w:rsid w:val="003F2B39"/>
    <w:rsid w:val="003F2D79"/>
    <w:rsid w:val="003F3513"/>
    <w:rsid w:val="003F3A9A"/>
    <w:rsid w:val="003F4222"/>
    <w:rsid w:val="003F4338"/>
    <w:rsid w:val="003F456B"/>
    <w:rsid w:val="003F5224"/>
    <w:rsid w:val="003F5950"/>
    <w:rsid w:val="003F595B"/>
    <w:rsid w:val="003F5C53"/>
    <w:rsid w:val="003F5D5F"/>
    <w:rsid w:val="003F5EA4"/>
    <w:rsid w:val="003F664E"/>
    <w:rsid w:val="003F66E2"/>
    <w:rsid w:val="003F67D2"/>
    <w:rsid w:val="003F6B2A"/>
    <w:rsid w:val="003F6B31"/>
    <w:rsid w:val="003F7041"/>
    <w:rsid w:val="003F7292"/>
    <w:rsid w:val="003F72F2"/>
    <w:rsid w:val="003F76F1"/>
    <w:rsid w:val="003F7C6A"/>
    <w:rsid w:val="003F7E60"/>
    <w:rsid w:val="00400182"/>
    <w:rsid w:val="004004B2"/>
    <w:rsid w:val="00400695"/>
    <w:rsid w:val="0040115C"/>
    <w:rsid w:val="0040154A"/>
    <w:rsid w:val="00401895"/>
    <w:rsid w:val="0040236F"/>
    <w:rsid w:val="004025D1"/>
    <w:rsid w:val="004028C1"/>
    <w:rsid w:val="0040292B"/>
    <w:rsid w:val="00402A4D"/>
    <w:rsid w:val="004035BD"/>
    <w:rsid w:val="0040362E"/>
    <w:rsid w:val="0040369C"/>
    <w:rsid w:val="00403ADB"/>
    <w:rsid w:val="00404019"/>
    <w:rsid w:val="0040413D"/>
    <w:rsid w:val="00404253"/>
    <w:rsid w:val="004046E3"/>
    <w:rsid w:val="00404700"/>
    <w:rsid w:val="0040489A"/>
    <w:rsid w:val="004049F0"/>
    <w:rsid w:val="0040545B"/>
    <w:rsid w:val="00405501"/>
    <w:rsid w:val="004059F3"/>
    <w:rsid w:val="004066F0"/>
    <w:rsid w:val="00406B3C"/>
    <w:rsid w:val="004073BE"/>
    <w:rsid w:val="00407703"/>
    <w:rsid w:val="00407752"/>
    <w:rsid w:val="00407E01"/>
    <w:rsid w:val="00410B2A"/>
    <w:rsid w:val="00410C3F"/>
    <w:rsid w:val="00411043"/>
    <w:rsid w:val="00411974"/>
    <w:rsid w:val="00411B42"/>
    <w:rsid w:val="00411EB9"/>
    <w:rsid w:val="00412058"/>
    <w:rsid w:val="004125E9"/>
    <w:rsid w:val="00412E67"/>
    <w:rsid w:val="00413068"/>
    <w:rsid w:val="00413153"/>
    <w:rsid w:val="00413463"/>
    <w:rsid w:val="00413877"/>
    <w:rsid w:val="00413C42"/>
    <w:rsid w:val="00413D3C"/>
    <w:rsid w:val="0041417D"/>
    <w:rsid w:val="0041426B"/>
    <w:rsid w:val="0041448C"/>
    <w:rsid w:val="004149C4"/>
    <w:rsid w:val="004154C7"/>
    <w:rsid w:val="00416536"/>
    <w:rsid w:val="004166D6"/>
    <w:rsid w:val="00416AE8"/>
    <w:rsid w:val="00417B47"/>
    <w:rsid w:val="00420015"/>
    <w:rsid w:val="0042010B"/>
    <w:rsid w:val="004202D5"/>
    <w:rsid w:val="004203C6"/>
    <w:rsid w:val="004205D7"/>
    <w:rsid w:val="00420D2C"/>
    <w:rsid w:val="00420F4C"/>
    <w:rsid w:val="00421A91"/>
    <w:rsid w:val="00421AB2"/>
    <w:rsid w:val="00422346"/>
    <w:rsid w:val="00422595"/>
    <w:rsid w:val="00422B0C"/>
    <w:rsid w:val="00422E8C"/>
    <w:rsid w:val="004230F4"/>
    <w:rsid w:val="0042319B"/>
    <w:rsid w:val="004237BD"/>
    <w:rsid w:val="004239B7"/>
    <w:rsid w:val="00423EED"/>
    <w:rsid w:val="00424001"/>
    <w:rsid w:val="004246D0"/>
    <w:rsid w:val="00424876"/>
    <w:rsid w:val="00424C7C"/>
    <w:rsid w:val="004251F9"/>
    <w:rsid w:val="004262CA"/>
    <w:rsid w:val="00426852"/>
    <w:rsid w:val="0042696B"/>
    <w:rsid w:val="004275D9"/>
    <w:rsid w:val="004276E2"/>
    <w:rsid w:val="004279F6"/>
    <w:rsid w:val="0043029F"/>
    <w:rsid w:val="0043036F"/>
    <w:rsid w:val="00430454"/>
    <w:rsid w:val="0043061E"/>
    <w:rsid w:val="0043079D"/>
    <w:rsid w:val="0043092C"/>
    <w:rsid w:val="00430D94"/>
    <w:rsid w:val="00430F13"/>
    <w:rsid w:val="0043127E"/>
    <w:rsid w:val="0043191B"/>
    <w:rsid w:val="004333A4"/>
    <w:rsid w:val="00434D1E"/>
    <w:rsid w:val="00435117"/>
    <w:rsid w:val="0043542B"/>
    <w:rsid w:val="00435F8E"/>
    <w:rsid w:val="0043612C"/>
    <w:rsid w:val="0043627C"/>
    <w:rsid w:val="00436D5F"/>
    <w:rsid w:val="0044004F"/>
    <w:rsid w:val="004400CD"/>
    <w:rsid w:val="00440A43"/>
    <w:rsid w:val="004412E0"/>
    <w:rsid w:val="004415CB"/>
    <w:rsid w:val="00441759"/>
    <w:rsid w:val="00441A43"/>
    <w:rsid w:val="00441CD2"/>
    <w:rsid w:val="004421CB"/>
    <w:rsid w:val="00442D34"/>
    <w:rsid w:val="00442F09"/>
    <w:rsid w:val="0044319E"/>
    <w:rsid w:val="0044352E"/>
    <w:rsid w:val="00443D03"/>
    <w:rsid w:val="00443D34"/>
    <w:rsid w:val="00443DED"/>
    <w:rsid w:val="0044428E"/>
    <w:rsid w:val="0044501B"/>
    <w:rsid w:val="00445038"/>
    <w:rsid w:val="00445361"/>
    <w:rsid w:val="0044569E"/>
    <w:rsid w:val="00446492"/>
    <w:rsid w:val="00450302"/>
    <w:rsid w:val="004507A8"/>
    <w:rsid w:val="004507F7"/>
    <w:rsid w:val="00451303"/>
    <w:rsid w:val="00451427"/>
    <w:rsid w:val="0045179C"/>
    <w:rsid w:val="004517EF"/>
    <w:rsid w:val="00451821"/>
    <w:rsid w:val="00451D58"/>
    <w:rsid w:val="00452086"/>
    <w:rsid w:val="00452347"/>
    <w:rsid w:val="00452608"/>
    <w:rsid w:val="00452A9C"/>
    <w:rsid w:val="00452D66"/>
    <w:rsid w:val="00452FBA"/>
    <w:rsid w:val="004535EB"/>
    <w:rsid w:val="0045376C"/>
    <w:rsid w:val="00453F09"/>
    <w:rsid w:val="004544AF"/>
    <w:rsid w:val="004545FE"/>
    <w:rsid w:val="00454691"/>
    <w:rsid w:val="00454766"/>
    <w:rsid w:val="004552AC"/>
    <w:rsid w:val="00455C71"/>
    <w:rsid w:val="00455DBD"/>
    <w:rsid w:val="00456170"/>
    <w:rsid w:val="004563B3"/>
    <w:rsid w:val="00456488"/>
    <w:rsid w:val="004566E3"/>
    <w:rsid w:val="00456877"/>
    <w:rsid w:val="004577CC"/>
    <w:rsid w:val="00457FEB"/>
    <w:rsid w:val="00461905"/>
    <w:rsid w:val="00461AE9"/>
    <w:rsid w:val="0046203E"/>
    <w:rsid w:val="004621C9"/>
    <w:rsid w:val="0046258B"/>
    <w:rsid w:val="004629D7"/>
    <w:rsid w:val="00462A59"/>
    <w:rsid w:val="00462C0E"/>
    <w:rsid w:val="00462E14"/>
    <w:rsid w:val="00463111"/>
    <w:rsid w:val="004632A2"/>
    <w:rsid w:val="00463A0F"/>
    <w:rsid w:val="00463AD5"/>
    <w:rsid w:val="00464C4B"/>
    <w:rsid w:val="00466098"/>
    <w:rsid w:val="00466749"/>
    <w:rsid w:val="00466779"/>
    <w:rsid w:val="0046685E"/>
    <w:rsid w:val="00466A1F"/>
    <w:rsid w:val="00466B39"/>
    <w:rsid w:val="00466FE5"/>
    <w:rsid w:val="0046743B"/>
    <w:rsid w:val="0046766B"/>
    <w:rsid w:val="00467D1E"/>
    <w:rsid w:val="00470022"/>
    <w:rsid w:val="004704C5"/>
    <w:rsid w:val="004707B0"/>
    <w:rsid w:val="00471105"/>
    <w:rsid w:val="004713E7"/>
    <w:rsid w:val="004717E5"/>
    <w:rsid w:val="004719F4"/>
    <w:rsid w:val="00471D5E"/>
    <w:rsid w:val="00472060"/>
    <w:rsid w:val="0047218C"/>
    <w:rsid w:val="004727F6"/>
    <w:rsid w:val="0047351D"/>
    <w:rsid w:val="00473A8F"/>
    <w:rsid w:val="00473B41"/>
    <w:rsid w:val="00473FA3"/>
    <w:rsid w:val="00474303"/>
    <w:rsid w:val="00474AE2"/>
    <w:rsid w:val="004765C2"/>
    <w:rsid w:val="0047664D"/>
    <w:rsid w:val="00476CE2"/>
    <w:rsid w:val="0047713B"/>
    <w:rsid w:val="004771FA"/>
    <w:rsid w:val="00477914"/>
    <w:rsid w:val="00480708"/>
    <w:rsid w:val="00480897"/>
    <w:rsid w:val="00480C6D"/>
    <w:rsid w:val="00481004"/>
    <w:rsid w:val="00481137"/>
    <w:rsid w:val="0048142F"/>
    <w:rsid w:val="0048172C"/>
    <w:rsid w:val="00481DF9"/>
    <w:rsid w:val="00481E6B"/>
    <w:rsid w:val="00481EE9"/>
    <w:rsid w:val="004829DA"/>
    <w:rsid w:val="004830ED"/>
    <w:rsid w:val="004834C5"/>
    <w:rsid w:val="00483EB7"/>
    <w:rsid w:val="00484ABF"/>
    <w:rsid w:val="004854FC"/>
    <w:rsid w:val="004856D9"/>
    <w:rsid w:val="00485A2E"/>
    <w:rsid w:val="00485E4C"/>
    <w:rsid w:val="004867E2"/>
    <w:rsid w:val="00486D07"/>
    <w:rsid w:val="0048735D"/>
    <w:rsid w:val="00487B51"/>
    <w:rsid w:val="00487D5F"/>
    <w:rsid w:val="004901F9"/>
    <w:rsid w:val="00490693"/>
    <w:rsid w:val="00490B90"/>
    <w:rsid w:val="00491FE8"/>
    <w:rsid w:val="00492A16"/>
    <w:rsid w:val="00492AED"/>
    <w:rsid w:val="00493AC8"/>
    <w:rsid w:val="0049427F"/>
    <w:rsid w:val="004943F5"/>
    <w:rsid w:val="004948E9"/>
    <w:rsid w:val="00494F28"/>
    <w:rsid w:val="00495477"/>
    <w:rsid w:val="00495632"/>
    <w:rsid w:val="004956F8"/>
    <w:rsid w:val="00495704"/>
    <w:rsid w:val="0049576F"/>
    <w:rsid w:val="00495973"/>
    <w:rsid w:val="00495A32"/>
    <w:rsid w:val="00495E3F"/>
    <w:rsid w:val="00495FDF"/>
    <w:rsid w:val="00496163"/>
    <w:rsid w:val="0049646F"/>
    <w:rsid w:val="004969FD"/>
    <w:rsid w:val="0049722D"/>
    <w:rsid w:val="0049734F"/>
    <w:rsid w:val="004A0207"/>
    <w:rsid w:val="004A02E7"/>
    <w:rsid w:val="004A03DA"/>
    <w:rsid w:val="004A10FC"/>
    <w:rsid w:val="004A1B01"/>
    <w:rsid w:val="004A1C75"/>
    <w:rsid w:val="004A1CA7"/>
    <w:rsid w:val="004A24B6"/>
    <w:rsid w:val="004A2EB9"/>
    <w:rsid w:val="004A3199"/>
    <w:rsid w:val="004A35D9"/>
    <w:rsid w:val="004A35E3"/>
    <w:rsid w:val="004A40D7"/>
    <w:rsid w:val="004A466D"/>
    <w:rsid w:val="004A4B4E"/>
    <w:rsid w:val="004A52D0"/>
    <w:rsid w:val="004A533F"/>
    <w:rsid w:val="004A64F6"/>
    <w:rsid w:val="004A694C"/>
    <w:rsid w:val="004A6A10"/>
    <w:rsid w:val="004A7149"/>
    <w:rsid w:val="004A7B56"/>
    <w:rsid w:val="004B0024"/>
    <w:rsid w:val="004B0570"/>
    <w:rsid w:val="004B0CE3"/>
    <w:rsid w:val="004B0EEE"/>
    <w:rsid w:val="004B0F31"/>
    <w:rsid w:val="004B1098"/>
    <w:rsid w:val="004B12BF"/>
    <w:rsid w:val="004B1B40"/>
    <w:rsid w:val="004B1B68"/>
    <w:rsid w:val="004B1D28"/>
    <w:rsid w:val="004B1E0E"/>
    <w:rsid w:val="004B1E80"/>
    <w:rsid w:val="004B270F"/>
    <w:rsid w:val="004B2918"/>
    <w:rsid w:val="004B2A6C"/>
    <w:rsid w:val="004B2AFA"/>
    <w:rsid w:val="004B2B4E"/>
    <w:rsid w:val="004B2DEB"/>
    <w:rsid w:val="004B2EE9"/>
    <w:rsid w:val="004B3425"/>
    <w:rsid w:val="004B38E9"/>
    <w:rsid w:val="004B3A3E"/>
    <w:rsid w:val="004B3C6E"/>
    <w:rsid w:val="004B4498"/>
    <w:rsid w:val="004B4841"/>
    <w:rsid w:val="004B4CF6"/>
    <w:rsid w:val="004B4E84"/>
    <w:rsid w:val="004B5AFC"/>
    <w:rsid w:val="004B608D"/>
    <w:rsid w:val="004B651C"/>
    <w:rsid w:val="004B6524"/>
    <w:rsid w:val="004B6577"/>
    <w:rsid w:val="004B67FE"/>
    <w:rsid w:val="004B7186"/>
    <w:rsid w:val="004B71B1"/>
    <w:rsid w:val="004B725C"/>
    <w:rsid w:val="004B7CE7"/>
    <w:rsid w:val="004B7EFC"/>
    <w:rsid w:val="004C0732"/>
    <w:rsid w:val="004C09B2"/>
    <w:rsid w:val="004C0B05"/>
    <w:rsid w:val="004C0D3F"/>
    <w:rsid w:val="004C0F39"/>
    <w:rsid w:val="004C101B"/>
    <w:rsid w:val="004C1876"/>
    <w:rsid w:val="004C1EA9"/>
    <w:rsid w:val="004C2013"/>
    <w:rsid w:val="004C247D"/>
    <w:rsid w:val="004C2B2F"/>
    <w:rsid w:val="004C3053"/>
    <w:rsid w:val="004C41F0"/>
    <w:rsid w:val="004C4444"/>
    <w:rsid w:val="004C4568"/>
    <w:rsid w:val="004C4A32"/>
    <w:rsid w:val="004C4A63"/>
    <w:rsid w:val="004C4AC3"/>
    <w:rsid w:val="004C4C04"/>
    <w:rsid w:val="004C51BC"/>
    <w:rsid w:val="004C5442"/>
    <w:rsid w:val="004C5B84"/>
    <w:rsid w:val="004C5CA3"/>
    <w:rsid w:val="004C5E3F"/>
    <w:rsid w:val="004C5EC6"/>
    <w:rsid w:val="004C5F75"/>
    <w:rsid w:val="004C60C8"/>
    <w:rsid w:val="004C61E7"/>
    <w:rsid w:val="004C621D"/>
    <w:rsid w:val="004C64B3"/>
    <w:rsid w:val="004C64EF"/>
    <w:rsid w:val="004C6537"/>
    <w:rsid w:val="004C6661"/>
    <w:rsid w:val="004C6687"/>
    <w:rsid w:val="004C6A36"/>
    <w:rsid w:val="004C6DC3"/>
    <w:rsid w:val="004C6DE3"/>
    <w:rsid w:val="004C6E46"/>
    <w:rsid w:val="004C72E6"/>
    <w:rsid w:val="004C79D6"/>
    <w:rsid w:val="004D00CA"/>
    <w:rsid w:val="004D0268"/>
    <w:rsid w:val="004D0364"/>
    <w:rsid w:val="004D047C"/>
    <w:rsid w:val="004D0A03"/>
    <w:rsid w:val="004D19D3"/>
    <w:rsid w:val="004D1E6E"/>
    <w:rsid w:val="004D25FF"/>
    <w:rsid w:val="004D2AED"/>
    <w:rsid w:val="004D3111"/>
    <w:rsid w:val="004D322E"/>
    <w:rsid w:val="004D3302"/>
    <w:rsid w:val="004D3444"/>
    <w:rsid w:val="004D36E4"/>
    <w:rsid w:val="004D40FF"/>
    <w:rsid w:val="004D4934"/>
    <w:rsid w:val="004D4976"/>
    <w:rsid w:val="004D4AF4"/>
    <w:rsid w:val="004D4D10"/>
    <w:rsid w:val="004D4FCA"/>
    <w:rsid w:val="004D544F"/>
    <w:rsid w:val="004D55EA"/>
    <w:rsid w:val="004D6A52"/>
    <w:rsid w:val="004D6CCD"/>
    <w:rsid w:val="004D6E51"/>
    <w:rsid w:val="004D6FD9"/>
    <w:rsid w:val="004D70D8"/>
    <w:rsid w:val="004D752E"/>
    <w:rsid w:val="004D7CFD"/>
    <w:rsid w:val="004D7EE8"/>
    <w:rsid w:val="004E0094"/>
    <w:rsid w:val="004E009E"/>
    <w:rsid w:val="004E0147"/>
    <w:rsid w:val="004E0188"/>
    <w:rsid w:val="004E02AE"/>
    <w:rsid w:val="004E0485"/>
    <w:rsid w:val="004E0724"/>
    <w:rsid w:val="004E0AED"/>
    <w:rsid w:val="004E166A"/>
    <w:rsid w:val="004E16AE"/>
    <w:rsid w:val="004E1C0F"/>
    <w:rsid w:val="004E1D6C"/>
    <w:rsid w:val="004E1D7A"/>
    <w:rsid w:val="004E244B"/>
    <w:rsid w:val="004E384B"/>
    <w:rsid w:val="004E3A6A"/>
    <w:rsid w:val="004E3E58"/>
    <w:rsid w:val="004E40EA"/>
    <w:rsid w:val="004E4120"/>
    <w:rsid w:val="004E4883"/>
    <w:rsid w:val="004E4ACB"/>
    <w:rsid w:val="004E51C7"/>
    <w:rsid w:val="004E5CBC"/>
    <w:rsid w:val="004E60FC"/>
    <w:rsid w:val="004E6562"/>
    <w:rsid w:val="004E658A"/>
    <w:rsid w:val="004E67D6"/>
    <w:rsid w:val="004E7877"/>
    <w:rsid w:val="004E7EBA"/>
    <w:rsid w:val="004F0039"/>
    <w:rsid w:val="004F0622"/>
    <w:rsid w:val="004F0F03"/>
    <w:rsid w:val="004F1331"/>
    <w:rsid w:val="004F1D33"/>
    <w:rsid w:val="004F2244"/>
    <w:rsid w:val="004F22D9"/>
    <w:rsid w:val="004F22E7"/>
    <w:rsid w:val="004F23DB"/>
    <w:rsid w:val="004F2504"/>
    <w:rsid w:val="004F2B9B"/>
    <w:rsid w:val="004F2C11"/>
    <w:rsid w:val="004F3061"/>
    <w:rsid w:val="004F336A"/>
    <w:rsid w:val="004F382B"/>
    <w:rsid w:val="004F3C1E"/>
    <w:rsid w:val="004F45FB"/>
    <w:rsid w:val="004F594A"/>
    <w:rsid w:val="004F6694"/>
    <w:rsid w:val="004F66B0"/>
    <w:rsid w:val="004F6DF5"/>
    <w:rsid w:val="004F6F36"/>
    <w:rsid w:val="004F720C"/>
    <w:rsid w:val="0050058F"/>
    <w:rsid w:val="005006E2"/>
    <w:rsid w:val="00500AB7"/>
    <w:rsid w:val="005011A8"/>
    <w:rsid w:val="00501550"/>
    <w:rsid w:val="00501774"/>
    <w:rsid w:val="00501D7C"/>
    <w:rsid w:val="005027FF"/>
    <w:rsid w:val="00502BB0"/>
    <w:rsid w:val="00502C58"/>
    <w:rsid w:val="00502D25"/>
    <w:rsid w:val="005031B9"/>
    <w:rsid w:val="0050337D"/>
    <w:rsid w:val="005037D4"/>
    <w:rsid w:val="005038A6"/>
    <w:rsid w:val="00503D96"/>
    <w:rsid w:val="00503ECD"/>
    <w:rsid w:val="0050431A"/>
    <w:rsid w:val="0050442D"/>
    <w:rsid w:val="005046A5"/>
    <w:rsid w:val="0050504E"/>
    <w:rsid w:val="00505395"/>
    <w:rsid w:val="00506B38"/>
    <w:rsid w:val="00506B40"/>
    <w:rsid w:val="00506E4D"/>
    <w:rsid w:val="00506E7B"/>
    <w:rsid w:val="0050762C"/>
    <w:rsid w:val="00510098"/>
    <w:rsid w:val="0051051D"/>
    <w:rsid w:val="00510687"/>
    <w:rsid w:val="0051092B"/>
    <w:rsid w:val="00510AC0"/>
    <w:rsid w:val="00511250"/>
    <w:rsid w:val="00511BDB"/>
    <w:rsid w:val="00511DD7"/>
    <w:rsid w:val="005124FB"/>
    <w:rsid w:val="00512722"/>
    <w:rsid w:val="00512A30"/>
    <w:rsid w:val="00513532"/>
    <w:rsid w:val="005136C9"/>
    <w:rsid w:val="0051407E"/>
    <w:rsid w:val="005146A5"/>
    <w:rsid w:val="005148AD"/>
    <w:rsid w:val="0051499A"/>
    <w:rsid w:val="00514AA5"/>
    <w:rsid w:val="005153CA"/>
    <w:rsid w:val="0051566F"/>
    <w:rsid w:val="00515767"/>
    <w:rsid w:val="00515C5D"/>
    <w:rsid w:val="005160C1"/>
    <w:rsid w:val="00516D97"/>
    <w:rsid w:val="00517083"/>
    <w:rsid w:val="00517275"/>
    <w:rsid w:val="00517CB6"/>
    <w:rsid w:val="00517CFF"/>
    <w:rsid w:val="0052018B"/>
    <w:rsid w:val="0052087E"/>
    <w:rsid w:val="00520DD6"/>
    <w:rsid w:val="00520FEA"/>
    <w:rsid w:val="00521362"/>
    <w:rsid w:val="0052151E"/>
    <w:rsid w:val="0052168D"/>
    <w:rsid w:val="00521D56"/>
    <w:rsid w:val="0052221D"/>
    <w:rsid w:val="005222A7"/>
    <w:rsid w:val="0052298F"/>
    <w:rsid w:val="005229A5"/>
    <w:rsid w:val="005229E8"/>
    <w:rsid w:val="00522BFE"/>
    <w:rsid w:val="00523006"/>
    <w:rsid w:val="00523464"/>
    <w:rsid w:val="00523804"/>
    <w:rsid w:val="00523B90"/>
    <w:rsid w:val="00523BCD"/>
    <w:rsid w:val="0052454A"/>
    <w:rsid w:val="00524591"/>
    <w:rsid w:val="00524A08"/>
    <w:rsid w:val="00524ECF"/>
    <w:rsid w:val="0052560E"/>
    <w:rsid w:val="00525900"/>
    <w:rsid w:val="00525A62"/>
    <w:rsid w:val="00525B5C"/>
    <w:rsid w:val="00525FE2"/>
    <w:rsid w:val="005265CD"/>
    <w:rsid w:val="005266AB"/>
    <w:rsid w:val="00526795"/>
    <w:rsid w:val="00526797"/>
    <w:rsid w:val="005275D4"/>
    <w:rsid w:val="005279D8"/>
    <w:rsid w:val="005303BA"/>
    <w:rsid w:val="00530691"/>
    <w:rsid w:val="0053083E"/>
    <w:rsid w:val="00530A9D"/>
    <w:rsid w:val="00530AAD"/>
    <w:rsid w:val="00530B70"/>
    <w:rsid w:val="005310F8"/>
    <w:rsid w:val="00531106"/>
    <w:rsid w:val="005313CA"/>
    <w:rsid w:val="00531541"/>
    <w:rsid w:val="00531991"/>
    <w:rsid w:val="00531F8A"/>
    <w:rsid w:val="00532074"/>
    <w:rsid w:val="00533038"/>
    <w:rsid w:val="00533252"/>
    <w:rsid w:val="005336EE"/>
    <w:rsid w:val="00533DD9"/>
    <w:rsid w:val="00534131"/>
    <w:rsid w:val="0053437D"/>
    <w:rsid w:val="00534480"/>
    <w:rsid w:val="005344E6"/>
    <w:rsid w:val="005349A1"/>
    <w:rsid w:val="00534A32"/>
    <w:rsid w:val="00534D41"/>
    <w:rsid w:val="00534FCE"/>
    <w:rsid w:val="005354D6"/>
    <w:rsid w:val="005356B0"/>
    <w:rsid w:val="00535BA6"/>
    <w:rsid w:val="00535BB9"/>
    <w:rsid w:val="00535C6E"/>
    <w:rsid w:val="00535CBF"/>
    <w:rsid w:val="00535D0F"/>
    <w:rsid w:val="00536198"/>
    <w:rsid w:val="0053719C"/>
    <w:rsid w:val="00537FCD"/>
    <w:rsid w:val="0054017F"/>
    <w:rsid w:val="00540277"/>
    <w:rsid w:val="00540466"/>
    <w:rsid w:val="005405AE"/>
    <w:rsid w:val="00540DC3"/>
    <w:rsid w:val="00541047"/>
    <w:rsid w:val="00541069"/>
    <w:rsid w:val="00541078"/>
    <w:rsid w:val="00541562"/>
    <w:rsid w:val="00541990"/>
    <w:rsid w:val="005419B7"/>
    <w:rsid w:val="00541D13"/>
    <w:rsid w:val="00541E34"/>
    <w:rsid w:val="005420E7"/>
    <w:rsid w:val="00542288"/>
    <w:rsid w:val="005425DE"/>
    <w:rsid w:val="0054267E"/>
    <w:rsid w:val="00542855"/>
    <w:rsid w:val="00542CA7"/>
    <w:rsid w:val="00543458"/>
    <w:rsid w:val="005439D9"/>
    <w:rsid w:val="00543B19"/>
    <w:rsid w:val="00543DA3"/>
    <w:rsid w:val="005449F6"/>
    <w:rsid w:val="00545100"/>
    <w:rsid w:val="00545415"/>
    <w:rsid w:val="00545535"/>
    <w:rsid w:val="00545F61"/>
    <w:rsid w:val="005462DB"/>
    <w:rsid w:val="005462FA"/>
    <w:rsid w:val="00546317"/>
    <w:rsid w:val="00546599"/>
    <w:rsid w:val="00546A3B"/>
    <w:rsid w:val="00547218"/>
    <w:rsid w:val="00547590"/>
    <w:rsid w:val="005477F7"/>
    <w:rsid w:val="00547870"/>
    <w:rsid w:val="00547FE3"/>
    <w:rsid w:val="005503A9"/>
    <w:rsid w:val="00550D68"/>
    <w:rsid w:val="00551C75"/>
    <w:rsid w:val="005527DD"/>
    <w:rsid w:val="00552F7A"/>
    <w:rsid w:val="00553048"/>
    <w:rsid w:val="00554183"/>
    <w:rsid w:val="0055489C"/>
    <w:rsid w:val="00554CFB"/>
    <w:rsid w:val="00554DDE"/>
    <w:rsid w:val="005558DF"/>
    <w:rsid w:val="00556163"/>
    <w:rsid w:val="005567B2"/>
    <w:rsid w:val="00556EF9"/>
    <w:rsid w:val="00556F10"/>
    <w:rsid w:val="00557116"/>
    <w:rsid w:val="00560019"/>
    <w:rsid w:val="0056021C"/>
    <w:rsid w:val="00560983"/>
    <w:rsid w:val="00561592"/>
    <w:rsid w:val="005617E6"/>
    <w:rsid w:val="00561E22"/>
    <w:rsid w:val="00562092"/>
    <w:rsid w:val="00562140"/>
    <w:rsid w:val="00562934"/>
    <w:rsid w:val="00562B58"/>
    <w:rsid w:val="00562F0C"/>
    <w:rsid w:val="00563268"/>
    <w:rsid w:val="00563E6A"/>
    <w:rsid w:val="00564400"/>
    <w:rsid w:val="0056453F"/>
    <w:rsid w:val="00564760"/>
    <w:rsid w:val="00564A79"/>
    <w:rsid w:val="00564CEB"/>
    <w:rsid w:val="00564D37"/>
    <w:rsid w:val="00565982"/>
    <w:rsid w:val="00565D97"/>
    <w:rsid w:val="00565E4A"/>
    <w:rsid w:val="00566068"/>
    <w:rsid w:val="00566122"/>
    <w:rsid w:val="00566249"/>
    <w:rsid w:val="00566250"/>
    <w:rsid w:val="00566386"/>
    <w:rsid w:val="0056647C"/>
    <w:rsid w:val="00566824"/>
    <w:rsid w:val="00566832"/>
    <w:rsid w:val="0056699A"/>
    <w:rsid w:val="00566B90"/>
    <w:rsid w:val="00566E69"/>
    <w:rsid w:val="005670BF"/>
    <w:rsid w:val="0056713C"/>
    <w:rsid w:val="005675BA"/>
    <w:rsid w:val="00567714"/>
    <w:rsid w:val="00567827"/>
    <w:rsid w:val="005679D8"/>
    <w:rsid w:val="00567AEA"/>
    <w:rsid w:val="0057001A"/>
    <w:rsid w:val="0057047A"/>
    <w:rsid w:val="00570A96"/>
    <w:rsid w:val="00570CF2"/>
    <w:rsid w:val="00571085"/>
    <w:rsid w:val="00571087"/>
    <w:rsid w:val="00571E75"/>
    <w:rsid w:val="00571FFB"/>
    <w:rsid w:val="0057268B"/>
    <w:rsid w:val="0057270F"/>
    <w:rsid w:val="00572B41"/>
    <w:rsid w:val="00573409"/>
    <w:rsid w:val="0057377A"/>
    <w:rsid w:val="00573B06"/>
    <w:rsid w:val="00573E1A"/>
    <w:rsid w:val="00574336"/>
    <w:rsid w:val="005746B8"/>
    <w:rsid w:val="005749F2"/>
    <w:rsid w:val="00574C42"/>
    <w:rsid w:val="00574F23"/>
    <w:rsid w:val="00575006"/>
    <w:rsid w:val="005754A4"/>
    <w:rsid w:val="005755ED"/>
    <w:rsid w:val="00575768"/>
    <w:rsid w:val="00575862"/>
    <w:rsid w:val="005759C1"/>
    <w:rsid w:val="00576131"/>
    <w:rsid w:val="00576368"/>
    <w:rsid w:val="0057657D"/>
    <w:rsid w:val="00576633"/>
    <w:rsid w:val="00576C9D"/>
    <w:rsid w:val="00577061"/>
    <w:rsid w:val="00577217"/>
    <w:rsid w:val="00577718"/>
    <w:rsid w:val="00577AD0"/>
    <w:rsid w:val="00580062"/>
    <w:rsid w:val="005807FC"/>
    <w:rsid w:val="0058220A"/>
    <w:rsid w:val="005822D2"/>
    <w:rsid w:val="0058264E"/>
    <w:rsid w:val="00582702"/>
    <w:rsid w:val="00582746"/>
    <w:rsid w:val="00583076"/>
    <w:rsid w:val="005836FA"/>
    <w:rsid w:val="005839DA"/>
    <w:rsid w:val="00583B41"/>
    <w:rsid w:val="00583BA3"/>
    <w:rsid w:val="00583C77"/>
    <w:rsid w:val="00584210"/>
    <w:rsid w:val="00584CB4"/>
    <w:rsid w:val="00584D17"/>
    <w:rsid w:val="00584E4E"/>
    <w:rsid w:val="00584ECF"/>
    <w:rsid w:val="0058507A"/>
    <w:rsid w:val="00585104"/>
    <w:rsid w:val="00585371"/>
    <w:rsid w:val="005854D0"/>
    <w:rsid w:val="0058554F"/>
    <w:rsid w:val="005858E4"/>
    <w:rsid w:val="005859BB"/>
    <w:rsid w:val="00585CB7"/>
    <w:rsid w:val="00585E38"/>
    <w:rsid w:val="0058641C"/>
    <w:rsid w:val="00586794"/>
    <w:rsid w:val="00587087"/>
    <w:rsid w:val="00587525"/>
    <w:rsid w:val="00587C9E"/>
    <w:rsid w:val="00587DF0"/>
    <w:rsid w:val="00587EA5"/>
    <w:rsid w:val="005906EA"/>
    <w:rsid w:val="00590AF8"/>
    <w:rsid w:val="00591165"/>
    <w:rsid w:val="0059161D"/>
    <w:rsid w:val="00591649"/>
    <w:rsid w:val="0059192D"/>
    <w:rsid w:val="005919B5"/>
    <w:rsid w:val="005920F2"/>
    <w:rsid w:val="00592546"/>
    <w:rsid w:val="0059260F"/>
    <w:rsid w:val="00592928"/>
    <w:rsid w:val="00592CED"/>
    <w:rsid w:val="00592D57"/>
    <w:rsid w:val="00593364"/>
    <w:rsid w:val="00593577"/>
    <w:rsid w:val="00593776"/>
    <w:rsid w:val="00593B5A"/>
    <w:rsid w:val="00593B83"/>
    <w:rsid w:val="00593F58"/>
    <w:rsid w:val="0059407C"/>
    <w:rsid w:val="00594A05"/>
    <w:rsid w:val="00595139"/>
    <w:rsid w:val="00595990"/>
    <w:rsid w:val="00595A47"/>
    <w:rsid w:val="00595BBD"/>
    <w:rsid w:val="00595C9A"/>
    <w:rsid w:val="00596163"/>
    <w:rsid w:val="00597304"/>
    <w:rsid w:val="0059789E"/>
    <w:rsid w:val="00597D17"/>
    <w:rsid w:val="00597F89"/>
    <w:rsid w:val="005A020B"/>
    <w:rsid w:val="005A0332"/>
    <w:rsid w:val="005A0550"/>
    <w:rsid w:val="005A0666"/>
    <w:rsid w:val="005A07E9"/>
    <w:rsid w:val="005A0D2D"/>
    <w:rsid w:val="005A0DE3"/>
    <w:rsid w:val="005A1003"/>
    <w:rsid w:val="005A132B"/>
    <w:rsid w:val="005A179B"/>
    <w:rsid w:val="005A18B0"/>
    <w:rsid w:val="005A1C33"/>
    <w:rsid w:val="005A1D82"/>
    <w:rsid w:val="005A1ED5"/>
    <w:rsid w:val="005A279A"/>
    <w:rsid w:val="005A2975"/>
    <w:rsid w:val="005A2C7A"/>
    <w:rsid w:val="005A2D04"/>
    <w:rsid w:val="005A357C"/>
    <w:rsid w:val="005A35D3"/>
    <w:rsid w:val="005A37AD"/>
    <w:rsid w:val="005A4180"/>
    <w:rsid w:val="005A448A"/>
    <w:rsid w:val="005A4717"/>
    <w:rsid w:val="005A499F"/>
    <w:rsid w:val="005A4DD1"/>
    <w:rsid w:val="005A4E07"/>
    <w:rsid w:val="005A4EB4"/>
    <w:rsid w:val="005A5621"/>
    <w:rsid w:val="005A59EB"/>
    <w:rsid w:val="005A5AAE"/>
    <w:rsid w:val="005A5AC0"/>
    <w:rsid w:val="005A5F77"/>
    <w:rsid w:val="005A651C"/>
    <w:rsid w:val="005A6DEF"/>
    <w:rsid w:val="005A7619"/>
    <w:rsid w:val="005A76A2"/>
    <w:rsid w:val="005A76C9"/>
    <w:rsid w:val="005A7919"/>
    <w:rsid w:val="005B0110"/>
    <w:rsid w:val="005B05F9"/>
    <w:rsid w:val="005B0B14"/>
    <w:rsid w:val="005B1205"/>
    <w:rsid w:val="005B1471"/>
    <w:rsid w:val="005B155A"/>
    <w:rsid w:val="005B166D"/>
    <w:rsid w:val="005B1DDF"/>
    <w:rsid w:val="005B266F"/>
    <w:rsid w:val="005B267F"/>
    <w:rsid w:val="005B284F"/>
    <w:rsid w:val="005B2952"/>
    <w:rsid w:val="005B2953"/>
    <w:rsid w:val="005B30A5"/>
    <w:rsid w:val="005B326A"/>
    <w:rsid w:val="005B3BF2"/>
    <w:rsid w:val="005B3F18"/>
    <w:rsid w:val="005B451F"/>
    <w:rsid w:val="005B4994"/>
    <w:rsid w:val="005B4B2B"/>
    <w:rsid w:val="005B4B6D"/>
    <w:rsid w:val="005B4EB9"/>
    <w:rsid w:val="005B4F80"/>
    <w:rsid w:val="005B50C3"/>
    <w:rsid w:val="005B5EC2"/>
    <w:rsid w:val="005B5F43"/>
    <w:rsid w:val="005B603A"/>
    <w:rsid w:val="005B6659"/>
    <w:rsid w:val="005B6CB0"/>
    <w:rsid w:val="005B74F3"/>
    <w:rsid w:val="005B7B55"/>
    <w:rsid w:val="005B7FFE"/>
    <w:rsid w:val="005C0536"/>
    <w:rsid w:val="005C0B2B"/>
    <w:rsid w:val="005C151C"/>
    <w:rsid w:val="005C16B5"/>
    <w:rsid w:val="005C1890"/>
    <w:rsid w:val="005C1D5C"/>
    <w:rsid w:val="005C1E7B"/>
    <w:rsid w:val="005C26A7"/>
    <w:rsid w:val="005C2C80"/>
    <w:rsid w:val="005C2CCB"/>
    <w:rsid w:val="005C2DE0"/>
    <w:rsid w:val="005C3516"/>
    <w:rsid w:val="005C35B5"/>
    <w:rsid w:val="005C3C43"/>
    <w:rsid w:val="005C43BE"/>
    <w:rsid w:val="005C4C53"/>
    <w:rsid w:val="005C4F5A"/>
    <w:rsid w:val="005C613E"/>
    <w:rsid w:val="005C6AFF"/>
    <w:rsid w:val="005C6C47"/>
    <w:rsid w:val="005C6E43"/>
    <w:rsid w:val="005C6E56"/>
    <w:rsid w:val="005C6FEE"/>
    <w:rsid w:val="005C7693"/>
    <w:rsid w:val="005C77CC"/>
    <w:rsid w:val="005C7966"/>
    <w:rsid w:val="005C79FB"/>
    <w:rsid w:val="005C7AF0"/>
    <w:rsid w:val="005D051C"/>
    <w:rsid w:val="005D0DC3"/>
    <w:rsid w:val="005D0EE9"/>
    <w:rsid w:val="005D1082"/>
    <w:rsid w:val="005D1E60"/>
    <w:rsid w:val="005D2C35"/>
    <w:rsid w:val="005D33BD"/>
    <w:rsid w:val="005D35B3"/>
    <w:rsid w:val="005D3853"/>
    <w:rsid w:val="005D39B7"/>
    <w:rsid w:val="005D3A67"/>
    <w:rsid w:val="005D3DAC"/>
    <w:rsid w:val="005D4508"/>
    <w:rsid w:val="005D4621"/>
    <w:rsid w:val="005D4CC7"/>
    <w:rsid w:val="005D4D25"/>
    <w:rsid w:val="005D4D6B"/>
    <w:rsid w:val="005D5FEB"/>
    <w:rsid w:val="005D622B"/>
    <w:rsid w:val="005D6247"/>
    <w:rsid w:val="005D64DE"/>
    <w:rsid w:val="005D65CA"/>
    <w:rsid w:val="005D669F"/>
    <w:rsid w:val="005D6722"/>
    <w:rsid w:val="005D6C3A"/>
    <w:rsid w:val="005D6FE7"/>
    <w:rsid w:val="005D743A"/>
    <w:rsid w:val="005D747A"/>
    <w:rsid w:val="005D7D27"/>
    <w:rsid w:val="005E0387"/>
    <w:rsid w:val="005E03B7"/>
    <w:rsid w:val="005E0667"/>
    <w:rsid w:val="005E08CC"/>
    <w:rsid w:val="005E0C9E"/>
    <w:rsid w:val="005E0EDA"/>
    <w:rsid w:val="005E116F"/>
    <w:rsid w:val="005E1257"/>
    <w:rsid w:val="005E1832"/>
    <w:rsid w:val="005E22CF"/>
    <w:rsid w:val="005E23A5"/>
    <w:rsid w:val="005E299B"/>
    <w:rsid w:val="005E2B4C"/>
    <w:rsid w:val="005E2C1E"/>
    <w:rsid w:val="005E2DB9"/>
    <w:rsid w:val="005E3208"/>
    <w:rsid w:val="005E38EF"/>
    <w:rsid w:val="005E39D8"/>
    <w:rsid w:val="005E3B75"/>
    <w:rsid w:val="005E3CE5"/>
    <w:rsid w:val="005E438C"/>
    <w:rsid w:val="005E4736"/>
    <w:rsid w:val="005E492E"/>
    <w:rsid w:val="005E4EE7"/>
    <w:rsid w:val="005E531D"/>
    <w:rsid w:val="005E5545"/>
    <w:rsid w:val="005E5AED"/>
    <w:rsid w:val="005E6342"/>
    <w:rsid w:val="005E6371"/>
    <w:rsid w:val="005E6914"/>
    <w:rsid w:val="005E6A39"/>
    <w:rsid w:val="005E6AC0"/>
    <w:rsid w:val="005E6D62"/>
    <w:rsid w:val="005E6EDC"/>
    <w:rsid w:val="005E7457"/>
    <w:rsid w:val="005E7E70"/>
    <w:rsid w:val="005F0431"/>
    <w:rsid w:val="005F04C2"/>
    <w:rsid w:val="005F096C"/>
    <w:rsid w:val="005F0C05"/>
    <w:rsid w:val="005F13E5"/>
    <w:rsid w:val="005F1F6C"/>
    <w:rsid w:val="005F2386"/>
    <w:rsid w:val="005F276D"/>
    <w:rsid w:val="005F2917"/>
    <w:rsid w:val="005F2C60"/>
    <w:rsid w:val="005F3030"/>
    <w:rsid w:val="005F33EB"/>
    <w:rsid w:val="005F3ADA"/>
    <w:rsid w:val="005F3AE2"/>
    <w:rsid w:val="005F3E47"/>
    <w:rsid w:val="005F3F3E"/>
    <w:rsid w:val="005F4406"/>
    <w:rsid w:val="005F48C6"/>
    <w:rsid w:val="005F4BF2"/>
    <w:rsid w:val="005F566A"/>
    <w:rsid w:val="005F59B9"/>
    <w:rsid w:val="005F5F5A"/>
    <w:rsid w:val="005F6246"/>
    <w:rsid w:val="005F630E"/>
    <w:rsid w:val="005F6358"/>
    <w:rsid w:val="005F6BA6"/>
    <w:rsid w:val="005F6C3C"/>
    <w:rsid w:val="005F6D84"/>
    <w:rsid w:val="005F6FEF"/>
    <w:rsid w:val="005F7206"/>
    <w:rsid w:val="005F77AF"/>
    <w:rsid w:val="005F7CC1"/>
    <w:rsid w:val="0060031E"/>
    <w:rsid w:val="0060045D"/>
    <w:rsid w:val="00600759"/>
    <w:rsid w:val="0060084D"/>
    <w:rsid w:val="0060102B"/>
    <w:rsid w:val="0060110C"/>
    <w:rsid w:val="0060137A"/>
    <w:rsid w:val="0060158C"/>
    <w:rsid w:val="00601762"/>
    <w:rsid w:val="00601F4D"/>
    <w:rsid w:val="006024F3"/>
    <w:rsid w:val="00602645"/>
    <w:rsid w:val="00602CEF"/>
    <w:rsid w:val="00603583"/>
    <w:rsid w:val="006039E9"/>
    <w:rsid w:val="0060419A"/>
    <w:rsid w:val="006041A4"/>
    <w:rsid w:val="006045AC"/>
    <w:rsid w:val="00604A09"/>
    <w:rsid w:val="00604A71"/>
    <w:rsid w:val="00604E34"/>
    <w:rsid w:val="006050F7"/>
    <w:rsid w:val="0060523C"/>
    <w:rsid w:val="0060540C"/>
    <w:rsid w:val="00605583"/>
    <w:rsid w:val="00605A98"/>
    <w:rsid w:val="0060637F"/>
    <w:rsid w:val="006063C6"/>
    <w:rsid w:val="00606C01"/>
    <w:rsid w:val="00606FE1"/>
    <w:rsid w:val="00606FFB"/>
    <w:rsid w:val="00607076"/>
    <w:rsid w:val="006071E0"/>
    <w:rsid w:val="006071F7"/>
    <w:rsid w:val="006072D5"/>
    <w:rsid w:val="0060771F"/>
    <w:rsid w:val="00607D76"/>
    <w:rsid w:val="00607DF1"/>
    <w:rsid w:val="0061022F"/>
    <w:rsid w:val="006105B4"/>
    <w:rsid w:val="00610A23"/>
    <w:rsid w:val="00610D0B"/>
    <w:rsid w:val="00610D56"/>
    <w:rsid w:val="006119DB"/>
    <w:rsid w:val="00611AA6"/>
    <w:rsid w:val="00612142"/>
    <w:rsid w:val="00612270"/>
    <w:rsid w:val="006123F3"/>
    <w:rsid w:val="006135D5"/>
    <w:rsid w:val="00613A2E"/>
    <w:rsid w:val="00613A66"/>
    <w:rsid w:val="00613D29"/>
    <w:rsid w:val="006140CD"/>
    <w:rsid w:val="00614A70"/>
    <w:rsid w:val="00614AB9"/>
    <w:rsid w:val="00615103"/>
    <w:rsid w:val="00615584"/>
    <w:rsid w:val="00615CA5"/>
    <w:rsid w:val="0061604D"/>
    <w:rsid w:val="00616896"/>
    <w:rsid w:val="00616E0F"/>
    <w:rsid w:val="00617421"/>
    <w:rsid w:val="006179A1"/>
    <w:rsid w:val="006179E8"/>
    <w:rsid w:val="00617B5C"/>
    <w:rsid w:val="00617EC0"/>
    <w:rsid w:val="00617F41"/>
    <w:rsid w:val="006207B5"/>
    <w:rsid w:val="00620CD1"/>
    <w:rsid w:val="0062158A"/>
    <w:rsid w:val="00621EBC"/>
    <w:rsid w:val="00621F6A"/>
    <w:rsid w:val="006225D6"/>
    <w:rsid w:val="006226DD"/>
    <w:rsid w:val="0062302A"/>
    <w:rsid w:val="0062346B"/>
    <w:rsid w:val="00623B01"/>
    <w:rsid w:val="0062447E"/>
    <w:rsid w:val="00624B3D"/>
    <w:rsid w:val="00624EAB"/>
    <w:rsid w:val="00625C9B"/>
    <w:rsid w:val="00625CE5"/>
    <w:rsid w:val="00625DAA"/>
    <w:rsid w:val="00626547"/>
    <w:rsid w:val="00626B34"/>
    <w:rsid w:val="00626D8E"/>
    <w:rsid w:val="00626ECE"/>
    <w:rsid w:val="00627743"/>
    <w:rsid w:val="006278EB"/>
    <w:rsid w:val="00627F4F"/>
    <w:rsid w:val="006308FA"/>
    <w:rsid w:val="00630D0D"/>
    <w:rsid w:val="00630F81"/>
    <w:rsid w:val="0063159B"/>
    <w:rsid w:val="006317C5"/>
    <w:rsid w:val="00631E57"/>
    <w:rsid w:val="00631F1E"/>
    <w:rsid w:val="00632314"/>
    <w:rsid w:val="006325D9"/>
    <w:rsid w:val="006326E8"/>
    <w:rsid w:val="00632876"/>
    <w:rsid w:val="006331A3"/>
    <w:rsid w:val="00633306"/>
    <w:rsid w:val="006335FD"/>
    <w:rsid w:val="00633639"/>
    <w:rsid w:val="006337DA"/>
    <w:rsid w:val="006339DF"/>
    <w:rsid w:val="0063403E"/>
    <w:rsid w:val="0063473B"/>
    <w:rsid w:val="00634893"/>
    <w:rsid w:val="00634CB7"/>
    <w:rsid w:val="00635A00"/>
    <w:rsid w:val="0063607E"/>
    <w:rsid w:val="0063632A"/>
    <w:rsid w:val="006367FC"/>
    <w:rsid w:val="00637A2E"/>
    <w:rsid w:val="00637B8D"/>
    <w:rsid w:val="00637D50"/>
    <w:rsid w:val="00637DE5"/>
    <w:rsid w:val="00637EB8"/>
    <w:rsid w:val="006401FC"/>
    <w:rsid w:val="00641111"/>
    <w:rsid w:val="00641AF8"/>
    <w:rsid w:val="00641BB7"/>
    <w:rsid w:val="00642830"/>
    <w:rsid w:val="00642889"/>
    <w:rsid w:val="00642C08"/>
    <w:rsid w:val="00643345"/>
    <w:rsid w:val="006435B8"/>
    <w:rsid w:val="00643865"/>
    <w:rsid w:val="00643B1A"/>
    <w:rsid w:val="00643E6F"/>
    <w:rsid w:val="006441A9"/>
    <w:rsid w:val="00644321"/>
    <w:rsid w:val="006444E4"/>
    <w:rsid w:val="00644775"/>
    <w:rsid w:val="0064490E"/>
    <w:rsid w:val="00644BE5"/>
    <w:rsid w:val="006454E7"/>
    <w:rsid w:val="006456CE"/>
    <w:rsid w:val="00645763"/>
    <w:rsid w:val="006458C2"/>
    <w:rsid w:val="00646A67"/>
    <w:rsid w:val="00646C87"/>
    <w:rsid w:val="00646D6C"/>
    <w:rsid w:val="00646E08"/>
    <w:rsid w:val="00647167"/>
    <w:rsid w:val="00647951"/>
    <w:rsid w:val="00647952"/>
    <w:rsid w:val="00647D61"/>
    <w:rsid w:val="00647EEC"/>
    <w:rsid w:val="0065048D"/>
    <w:rsid w:val="006506DB"/>
    <w:rsid w:val="00650A86"/>
    <w:rsid w:val="00650AB7"/>
    <w:rsid w:val="00650C35"/>
    <w:rsid w:val="00650C51"/>
    <w:rsid w:val="006510D7"/>
    <w:rsid w:val="006516AB"/>
    <w:rsid w:val="0065245F"/>
    <w:rsid w:val="00652609"/>
    <w:rsid w:val="006527DA"/>
    <w:rsid w:val="00652C58"/>
    <w:rsid w:val="00652CD0"/>
    <w:rsid w:val="00653998"/>
    <w:rsid w:val="00653B11"/>
    <w:rsid w:val="00653BA9"/>
    <w:rsid w:val="00653CB5"/>
    <w:rsid w:val="00653E3C"/>
    <w:rsid w:val="0065420C"/>
    <w:rsid w:val="0065467E"/>
    <w:rsid w:val="006546FA"/>
    <w:rsid w:val="00654A06"/>
    <w:rsid w:val="00654CE5"/>
    <w:rsid w:val="00655368"/>
    <w:rsid w:val="00656192"/>
    <w:rsid w:val="006565BA"/>
    <w:rsid w:val="006565E9"/>
    <w:rsid w:val="0065676A"/>
    <w:rsid w:val="0065725F"/>
    <w:rsid w:val="006579D0"/>
    <w:rsid w:val="00657A15"/>
    <w:rsid w:val="00657F3B"/>
    <w:rsid w:val="00660AD8"/>
    <w:rsid w:val="00660F7B"/>
    <w:rsid w:val="0066152C"/>
    <w:rsid w:val="00661A0A"/>
    <w:rsid w:val="00661C9A"/>
    <w:rsid w:val="006620AC"/>
    <w:rsid w:val="00662746"/>
    <w:rsid w:val="006629FA"/>
    <w:rsid w:val="0066311B"/>
    <w:rsid w:val="006632F9"/>
    <w:rsid w:val="0066331B"/>
    <w:rsid w:val="00663660"/>
    <w:rsid w:val="00663666"/>
    <w:rsid w:val="00663677"/>
    <w:rsid w:val="006636FB"/>
    <w:rsid w:val="00663A3B"/>
    <w:rsid w:val="00663E0F"/>
    <w:rsid w:val="0066407B"/>
    <w:rsid w:val="00664558"/>
    <w:rsid w:val="00664FA9"/>
    <w:rsid w:val="00665311"/>
    <w:rsid w:val="006658D1"/>
    <w:rsid w:val="00665BAD"/>
    <w:rsid w:val="0066631B"/>
    <w:rsid w:val="0066688B"/>
    <w:rsid w:val="006669BB"/>
    <w:rsid w:val="006669C9"/>
    <w:rsid w:val="00666BA0"/>
    <w:rsid w:val="006670ED"/>
    <w:rsid w:val="00667596"/>
    <w:rsid w:val="0066761B"/>
    <w:rsid w:val="006678E0"/>
    <w:rsid w:val="0067047E"/>
    <w:rsid w:val="00670ACD"/>
    <w:rsid w:val="00670B0F"/>
    <w:rsid w:val="00671587"/>
    <w:rsid w:val="006717EB"/>
    <w:rsid w:val="0067188F"/>
    <w:rsid w:val="00672357"/>
    <w:rsid w:val="006728D6"/>
    <w:rsid w:val="00673569"/>
    <w:rsid w:val="0067372E"/>
    <w:rsid w:val="00673798"/>
    <w:rsid w:val="00673BA9"/>
    <w:rsid w:val="0067455B"/>
    <w:rsid w:val="006749F8"/>
    <w:rsid w:val="00674AEF"/>
    <w:rsid w:val="00674F58"/>
    <w:rsid w:val="0067509C"/>
    <w:rsid w:val="0067653F"/>
    <w:rsid w:val="00676849"/>
    <w:rsid w:val="00676B3E"/>
    <w:rsid w:val="0067722F"/>
    <w:rsid w:val="006772F6"/>
    <w:rsid w:val="0067772B"/>
    <w:rsid w:val="0067779D"/>
    <w:rsid w:val="0067790C"/>
    <w:rsid w:val="0067791D"/>
    <w:rsid w:val="00677B72"/>
    <w:rsid w:val="00677BD2"/>
    <w:rsid w:val="00677EE1"/>
    <w:rsid w:val="00677F12"/>
    <w:rsid w:val="006803DE"/>
    <w:rsid w:val="0068058A"/>
    <w:rsid w:val="00680840"/>
    <w:rsid w:val="00680A7D"/>
    <w:rsid w:val="00680D78"/>
    <w:rsid w:val="006816A7"/>
    <w:rsid w:val="00681E82"/>
    <w:rsid w:val="006824E6"/>
    <w:rsid w:val="006828FD"/>
    <w:rsid w:val="00682CEA"/>
    <w:rsid w:val="00683281"/>
    <w:rsid w:val="00683492"/>
    <w:rsid w:val="006836E3"/>
    <w:rsid w:val="00683760"/>
    <w:rsid w:val="00683797"/>
    <w:rsid w:val="00683FBE"/>
    <w:rsid w:val="00683FD9"/>
    <w:rsid w:val="006844AF"/>
    <w:rsid w:val="00684914"/>
    <w:rsid w:val="00685336"/>
    <w:rsid w:val="00685B72"/>
    <w:rsid w:val="006867B3"/>
    <w:rsid w:val="006873C3"/>
    <w:rsid w:val="0068756E"/>
    <w:rsid w:val="006877DB"/>
    <w:rsid w:val="00687BDD"/>
    <w:rsid w:val="00687E57"/>
    <w:rsid w:val="00687E6E"/>
    <w:rsid w:val="006901FD"/>
    <w:rsid w:val="0069155B"/>
    <w:rsid w:val="006915DB"/>
    <w:rsid w:val="006916A6"/>
    <w:rsid w:val="0069243A"/>
    <w:rsid w:val="00692837"/>
    <w:rsid w:val="0069310A"/>
    <w:rsid w:val="00693CBB"/>
    <w:rsid w:val="00693EC4"/>
    <w:rsid w:val="00693F86"/>
    <w:rsid w:val="00694093"/>
    <w:rsid w:val="006942C8"/>
    <w:rsid w:val="006949D3"/>
    <w:rsid w:val="00694CE7"/>
    <w:rsid w:val="00694E1F"/>
    <w:rsid w:val="00695FAC"/>
    <w:rsid w:val="00695FFC"/>
    <w:rsid w:val="00696466"/>
    <w:rsid w:val="00696DD8"/>
    <w:rsid w:val="00696EC9"/>
    <w:rsid w:val="00697500"/>
    <w:rsid w:val="006A1138"/>
    <w:rsid w:val="006A1CC4"/>
    <w:rsid w:val="006A1CCF"/>
    <w:rsid w:val="006A1CE6"/>
    <w:rsid w:val="006A200B"/>
    <w:rsid w:val="006A20B8"/>
    <w:rsid w:val="006A2BEE"/>
    <w:rsid w:val="006A3072"/>
    <w:rsid w:val="006A39AA"/>
    <w:rsid w:val="006A3D98"/>
    <w:rsid w:val="006A40FB"/>
    <w:rsid w:val="006A472E"/>
    <w:rsid w:val="006A4ADF"/>
    <w:rsid w:val="006A4B1F"/>
    <w:rsid w:val="006A5470"/>
    <w:rsid w:val="006A578C"/>
    <w:rsid w:val="006A5DAC"/>
    <w:rsid w:val="006A6123"/>
    <w:rsid w:val="006A65D8"/>
    <w:rsid w:val="006A675C"/>
    <w:rsid w:val="006A6CF9"/>
    <w:rsid w:val="006A746E"/>
    <w:rsid w:val="006A74A7"/>
    <w:rsid w:val="006A74B5"/>
    <w:rsid w:val="006A7D42"/>
    <w:rsid w:val="006A7DEC"/>
    <w:rsid w:val="006A7F01"/>
    <w:rsid w:val="006B022E"/>
    <w:rsid w:val="006B0254"/>
    <w:rsid w:val="006B0F7A"/>
    <w:rsid w:val="006B1375"/>
    <w:rsid w:val="006B1B4D"/>
    <w:rsid w:val="006B1E83"/>
    <w:rsid w:val="006B21F9"/>
    <w:rsid w:val="006B29DC"/>
    <w:rsid w:val="006B2CF4"/>
    <w:rsid w:val="006B3151"/>
    <w:rsid w:val="006B32CE"/>
    <w:rsid w:val="006B38EC"/>
    <w:rsid w:val="006B3AA1"/>
    <w:rsid w:val="006B3BC3"/>
    <w:rsid w:val="006B3ECE"/>
    <w:rsid w:val="006B4158"/>
    <w:rsid w:val="006B4259"/>
    <w:rsid w:val="006B437B"/>
    <w:rsid w:val="006B4835"/>
    <w:rsid w:val="006B4D90"/>
    <w:rsid w:val="006B4F92"/>
    <w:rsid w:val="006B55C9"/>
    <w:rsid w:val="006B5A9D"/>
    <w:rsid w:val="006B5B98"/>
    <w:rsid w:val="006B691D"/>
    <w:rsid w:val="006B6C98"/>
    <w:rsid w:val="006B6DDB"/>
    <w:rsid w:val="006B7131"/>
    <w:rsid w:val="006C02E6"/>
    <w:rsid w:val="006C0473"/>
    <w:rsid w:val="006C050C"/>
    <w:rsid w:val="006C064A"/>
    <w:rsid w:val="006C0769"/>
    <w:rsid w:val="006C0C38"/>
    <w:rsid w:val="006C0CE3"/>
    <w:rsid w:val="006C0E97"/>
    <w:rsid w:val="006C0F77"/>
    <w:rsid w:val="006C1150"/>
    <w:rsid w:val="006C14DD"/>
    <w:rsid w:val="006C1783"/>
    <w:rsid w:val="006C178D"/>
    <w:rsid w:val="006C1C9E"/>
    <w:rsid w:val="006C1F05"/>
    <w:rsid w:val="006C1F61"/>
    <w:rsid w:val="006C20B3"/>
    <w:rsid w:val="006C2373"/>
    <w:rsid w:val="006C2475"/>
    <w:rsid w:val="006C27DB"/>
    <w:rsid w:val="006C28DC"/>
    <w:rsid w:val="006C4234"/>
    <w:rsid w:val="006C4473"/>
    <w:rsid w:val="006C46AD"/>
    <w:rsid w:val="006C4CAF"/>
    <w:rsid w:val="006C4EB5"/>
    <w:rsid w:val="006C5208"/>
    <w:rsid w:val="006C568E"/>
    <w:rsid w:val="006C5D87"/>
    <w:rsid w:val="006C5F3E"/>
    <w:rsid w:val="006C61F0"/>
    <w:rsid w:val="006C67DF"/>
    <w:rsid w:val="006C6A4D"/>
    <w:rsid w:val="006C725F"/>
    <w:rsid w:val="006C78C3"/>
    <w:rsid w:val="006C7D92"/>
    <w:rsid w:val="006D02AA"/>
    <w:rsid w:val="006D0414"/>
    <w:rsid w:val="006D0855"/>
    <w:rsid w:val="006D0939"/>
    <w:rsid w:val="006D0A74"/>
    <w:rsid w:val="006D0AE7"/>
    <w:rsid w:val="006D0F98"/>
    <w:rsid w:val="006D10AF"/>
    <w:rsid w:val="006D11BB"/>
    <w:rsid w:val="006D135E"/>
    <w:rsid w:val="006D18D5"/>
    <w:rsid w:val="006D1EAE"/>
    <w:rsid w:val="006D204F"/>
    <w:rsid w:val="006D278C"/>
    <w:rsid w:val="006D291D"/>
    <w:rsid w:val="006D2A98"/>
    <w:rsid w:val="006D33EB"/>
    <w:rsid w:val="006D396C"/>
    <w:rsid w:val="006D39B4"/>
    <w:rsid w:val="006D421F"/>
    <w:rsid w:val="006D4382"/>
    <w:rsid w:val="006D49D4"/>
    <w:rsid w:val="006D4A02"/>
    <w:rsid w:val="006D4A1E"/>
    <w:rsid w:val="006D4EE6"/>
    <w:rsid w:val="006D5D66"/>
    <w:rsid w:val="006D5F83"/>
    <w:rsid w:val="006D60DC"/>
    <w:rsid w:val="006D63D5"/>
    <w:rsid w:val="006D66A2"/>
    <w:rsid w:val="006D6BE7"/>
    <w:rsid w:val="006D6F45"/>
    <w:rsid w:val="006D6FA0"/>
    <w:rsid w:val="006D7129"/>
    <w:rsid w:val="006D791D"/>
    <w:rsid w:val="006D7B11"/>
    <w:rsid w:val="006D7B70"/>
    <w:rsid w:val="006D7D01"/>
    <w:rsid w:val="006D7D67"/>
    <w:rsid w:val="006E01ED"/>
    <w:rsid w:val="006E022D"/>
    <w:rsid w:val="006E0768"/>
    <w:rsid w:val="006E0E29"/>
    <w:rsid w:val="006E0E82"/>
    <w:rsid w:val="006E1881"/>
    <w:rsid w:val="006E23C4"/>
    <w:rsid w:val="006E2CA0"/>
    <w:rsid w:val="006E343B"/>
    <w:rsid w:val="006E39CC"/>
    <w:rsid w:val="006E3AC1"/>
    <w:rsid w:val="006E3D6C"/>
    <w:rsid w:val="006E4199"/>
    <w:rsid w:val="006E4EC5"/>
    <w:rsid w:val="006E588F"/>
    <w:rsid w:val="006E58A7"/>
    <w:rsid w:val="006E5A33"/>
    <w:rsid w:val="006E5BE2"/>
    <w:rsid w:val="006E5CBB"/>
    <w:rsid w:val="006E5CFB"/>
    <w:rsid w:val="006E603A"/>
    <w:rsid w:val="006E612F"/>
    <w:rsid w:val="006E6534"/>
    <w:rsid w:val="006E65C6"/>
    <w:rsid w:val="006E667F"/>
    <w:rsid w:val="006E6A22"/>
    <w:rsid w:val="006E6BCA"/>
    <w:rsid w:val="006E6D40"/>
    <w:rsid w:val="006E6FA3"/>
    <w:rsid w:val="006E71A1"/>
    <w:rsid w:val="006E71F6"/>
    <w:rsid w:val="006E7790"/>
    <w:rsid w:val="006E7A20"/>
    <w:rsid w:val="006F00D2"/>
    <w:rsid w:val="006F0367"/>
    <w:rsid w:val="006F0956"/>
    <w:rsid w:val="006F09FA"/>
    <w:rsid w:val="006F0A10"/>
    <w:rsid w:val="006F0C41"/>
    <w:rsid w:val="006F0CB1"/>
    <w:rsid w:val="006F0FB7"/>
    <w:rsid w:val="006F10F9"/>
    <w:rsid w:val="006F110E"/>
    <w:rsid w:val="006F113F"/>
    <w:rsid w:val="006F11C3"/>
    <w:rsid w:val="006F125D"/>
    <w:rsid w:val="006F16DA"/>
    <w:rsid w:val="006F21AC"/>
    <w:rsid w:val="006F245E"/>
    <w:rsid w:val="006F2599"/>
    <w:rsid w:val="006F2D3A"/>
    <w:rsid w:val="006F331B"/>
    <w:rsid w:val="006F334F"/>
    <w:rsid w:val="006F3473"/>
    <w:rsid w:val="006F3A93"/>
    <w:rsid w:val="006F3A9D"/>
    <w:rsid w:val="006F4C14"/>
    <w:rsid w:val="006F552F"/>
    <w:rsid w:val="006F5613"/>
    <w:rsid w:val="006F5773"/>
    <w:rsid w:val="006F5D07"/>
    <w:rsid w:val="006F60FC"/>
    <w:rsid w:val="006F6886"/>
    <w:rsid w:val="006F6A09"/>
    <w:rsid w:val="006F7206"/>
    <w:rsid w:val="006F7740"/>
    <w:rsid w:val="006F7D7D"/>
    <w:rsid w:val="0070031B"/>
    <w:rsid w:val="00700713"/>
    <w:rsid w:val="007008BF"/>
    <w:rsid w:val="00700A38"/>
    <w:rsid w:val="00700A4C"/>
    <w:rsid w:val="00700FA7"/>
    <w:rsid w:val="00701056"/>
    <w:rsid w:val="00701060"/>
    <w:rsid w:val="007011F3"/>
    <w:rsid w:val="007013E5"/>
    <w:rsid w:val="00701875"/>
    <w:rsid w:val="00701AA3"/>
    <w:rsid w:val="007025ED"/>
    <w:rsid w:val="0070292C"/>
    <w:rsid w:val="007030B8"/>
    <w:rsid w:val="0070350D"/>
    <w:rsid w:val="00703939"/>
    <w:rsid w:val="007039D9"/>
    <w:rsid w:val="00703E03"/>
    <w:rsid w:val="007046C7"/>
    <w:rsid w:val="00704A24"/>
    <w:rsid w:val="00704FF4"/>
    <w:rsid w:val="0070507D"/>
    <w:rsid w:val="007052A9"/>
    <w:rsid w:val="00705490"/>
    <w:rsid w:val="00705E98"/>
    <w:rsid w:val="007061CA"/>
    <w:rsid w:val="007063F5"/>
    <w:rsid w:val="00706413"/>
    <w:rsid w:val="007068FA"/>
    <w:rsid w:val="007069AC"/>
    <w:rsid w:val="007072B9"/>
    <w:rsid w:val="0070786F"/>
    <w:rsid w:val="00707964"/>
    <w:rsid w:val="007079A6"/>
    <w:rsid w:val="00707C7C"/>
    <w:rsid w:val="00710213"/>
    <w:rsid w:val="00710265"/>
    <w:rsid w:val="00710D61"/>
    <w:rsid w:val="00710E03"/>
    <w:rsid w:val="00710F59"/>
    <w:rsid w:val="007110C6"/>
    <w:rsid w:val="0071177D"/>
    <w:rsid w:val="00711933"/>
    <w:rsid w:val="00712470"/>
    <w:rsid w:val="0071248C"/>
    <w:rsid w:val="00712491"/>
    <w:rsid w:val="007129A6"/>
    <w:rsid w:val="00712DAA"/>
    <w:rsid w:val="0071384C"/>
    <w:rsid w:val="00713CB9"/>
    <w:rsid w:val="007142CD"/>
    <w:rsid w:val="00714811"/>
    <w:rsid w:val="0071505A"/>
    <w:rsid w:val="00715611"/>
    <w:rsid w:val="007159BE"/>
    <w:rsid w:val="007160DC"/>
    <w:rsid w:val="00716489"/>
    <w:rsid w:val="00716857"/>
    <w:rsid w:val="00716B39"/>
    <w:rsid w:val="00716D43"/>
    <w:rsid w:val="007170A6"/>
    <w:rsid w:val="00717860"/>
    <w:rsid w:val="00720331"/>
    <w:rsid w:val="00720F2F"/>
    <w:rsid w:val="007218BE"/>
    <w:rsid w:val="007218FF"/>
    <w:rsid w:val="00721AEA"/>
    <w:rsid w:val="00721E4A"/>
    <w:rsid w:val="00722687"/>
    <w:rsid w:val="00722A81"/>
    <w:rsid w:val="00723675"/>
    <w:rsid w:val="007240DD"/>
    <w:rsid w:val="007240EF"/>
    <w:rsid w:val="0072455D"/>
    <w:rsid w:val="0072489D"/>
    <w:rsid w:val="007248DB"/>
    <w:rsid w:val="007263D4"/>
    <w:rsid w:val="0072645F"/>
    <w:rsid w:val="00726470"/>
    <w:rsid w:val="00726594"/>
    <w:rsid w:val="00726A19"/>
    <w:rsid w:val="00726A6E"/>
    <w:rsid w:val="00727068"/>
    <w:rsid w:val="00727108"/>
    <w:rsid w:val="00727642"/>
    <w:rsid w:val="00727F1A"/>
    <w:rsid w:val="00727F26"/>
    <w:rsid w:val="00730236"/>
    <w:rsid w:val="00730419"/>
    <w:rsid w:val="007305BA"/>
    <w:rsid w:val="007305E7"/>
    <w:rsid w:val="00730818"/>
    <w:rsid w:val="00730878"/>
    <w:rsid w:val="0073096D"/>
    <w:rsid w:val="00730A88"/>
    <w:rsid w:val="00730DAA"/>
    <w:rsid w:val="00731001"/>
    <w:rsid w:val="007310AF"/>
    <w:rsid w:val="007318E1"/>
    <w:rsid w:val="00731EEE"/>
    <w:rsid w:val="007323E8"/>
    <w:rsid w:val="00732718"/>
    <w:rsid w:val="007335FD"/>
    <w:rsid w:val="007338BF"/>
    <w:rsid w:val="007338F8"/>
    <w:rsid w:val="007339CF"/>
    <w:rsid w:val="00733E9D"/>
    <w:rsid w:val="0073430F"/>
    <w:rsid w:val="00734B08"/>
    <w:rsid w:val="00735722"/>
    <w:rsid w:val="0073589C"/>
    <w:rsid w:val="00735B0C"/>
    <w:rsid w:val="00735BA9"/>
    <w:rsid w:val="0073608E"/>
    <w:rsid w:val="00736712"/>
    <w:rsid w:val="00736BD9"/>
    <w:rsid w:val="007375A1"/>
    <w:rsid w:val="007379BE"/>
    <w:rsid w:val="00737C3B"/>
    <w:rsid w:val="00737DCA"/>
    <w:rsid w:val="00737F7A"/>
    <w:rsid w:val="00740470"/>
    <w:rsid w:val="0074096E"/>
    <w:rsid w:val="00740E61"/>
    <w:rsid w:val="00740FC5"/>
    <w:rsid w:val="00740FD0"/>
    <w:rsid w:val="00741273"/>
    <w:rsid w:val="007416D6"/>
    <w:rsid w:val="0074203F"/>
    <w:rsid w:val="00742330"/>
    <w:rsid w:val="00742809"/>
    <w:rsid w:val="0074296D"/>
    <w:rsid w:val="00742A2B"/>
    <w:rsid w:val="00742B9B"/>
    <w:rsid w:val="00742E94"/>
    <w:rsid w:val="00742FA5"/>
    <w:rsid w:val="00743CAE"/>
    <w:rsid w:val="00743E21"/>
    <w:rsid w:val="007440B7"/>
    <w:rsid w:val="00744751"/>
    <w:rsid w:val="007447A8"/>
    <w:rsid w:val="00744850"/>
    <w:rsid w:val="007449AD"/>
    <w:rsid w:val="00744B5C"/>
    <w:rsid w:val="00745BB2"/>
    <w:rsid w:val="0074607F"/>
    <w:rsid w:val="00746489"/>
    <w:rsid w:val="00746B5F"/>
    <w:rsid w:val="00747987"/>
    <w:rsid w:val="00750035"/>
    <w:rsid w:val="00750D6F"/>
    <w:rsid w:val="00750E2D"/>
    <w:rsid w:val="00750EAE"/>
    <w:rsid w:val="0075122A"/>
    <w:rsid w:val="007512BF"/>
    <w:rsid w:val="00751707"/>
    <w:rsid w:val="007517A2"/>
    <w:rsid w:val="00751C7B"/>
    <w:rsid w:val="00751E27"/>
    <w:rsid w:val="00752C93"/>
    <w:rsid w:val="0075349F"/>
    <w:rsid w:val="00754141"/>
    <w:rsid w:val="00754248"/>
    <w:rsid w:val="0075432B"/>
    <w:rsid w:val="0075472E"/>
    <w:rsid w:val="00754AEF"/>
    <w:rsid w:val="00754E8D"/>
    <w:rsid w:val="00755212"/>
    <w:rsid w:val="007552BA"/>
    <w:rsid w:val="0075563E"/>
    <w:rsid w:val="007559BE"/>
    <w:rsid w:val="007568A6"/>
    <w:rsid w:val="007568F9"/>
    <w:rsid w:val="007569B8"/>
    <w:rsid w:val="00757167"/>
    <w:rsid w:val="00757ED9"/>
    <w:rsid w:val="00757FF9"/>
    <w:rsid w:val="00760022"/>
    <w:rsid w:val="007607D7"/>
    <w:rsid w:val="00760E26"/>
    <w:rsid w:val="00761103"/>
    <w:rsid w:val="007617ED"/>
    <w:rsid w:val="007619CA"/>
    <w:rsid w:val="00761ADF"/>
    <w:rsid w:val="00761C37"/>
    <w:rsid w:val="007625CB"/>
    <w:rsid w:val="00763303"/>
    <w:rsid w:val="0076330A"/>
    <w:rsid w:val="007637BF"/>
    <w:rsid w:val="00763B1F"/>
    <w:rsid w:val="00764092"/>
    <w:rsid w:val="007650AF"/>
    <w:rsid w:val="00765347"/>
    <w:rsid w:val="00765482"/>
    <w:rsid w:val="007655BA"/>
    <w:rsid w:val="007663D5"/>
    <w:rsid w:val="0076646B"/>
    <w:rsid w:val="00766B02"/>
    <w:rsid w:val="00766B5B"/>
    <w:rsid w:val="00766D63"/>
    <w:rsid w:val="00766E9B"/>
    <w:rsid w:val="007674B0"/>
    <w:rsid w:val="007675C5"/>
    <w:rsid w:val="00767882"/>
    <w:rsid w:val="00767B76"/>
    <w:rsid w:val="00767F22"/>
    <w:rsid w:val="0077040A"/>
    <w:rsid w:val="00770485"/>
    <w:rsid w:val="007708AA"/>
    <w:rsid w:val="00770953"/>
    <w:rsid w:val="00770A81"/>
    <w:rsid w:val="00770E62"/>
    <w:rsid w:val="00770F83"/>
    <w:rsid w:val="00771473"/>
    <w:rsid w:val="00771720"/>
    <w:rsid w:val="00771AF3"/>
    <w:rsid w:val="00771CAE"/>
    <w:rsid w:val="00771DBE"/>
    <w:rsid w:val="007724CB"/>
    <w:rsid w:val="007726D6"/>
    <w:rsid w:val="00772A0C"/>
    <w:rsid w:val="00772D5C"/>
    <w:rsid w:val="0077341B"/>
    <w:rsid w:val="00773748"/>
    <w:rsid w:val="00773A2F"/>
    <w:rsid w:val="0077440F"/>
    <w:rsid w:val="007749BD"/>
    <w:rsid w:val="007749F6"/>
    <w:rsid w:val="00774B96"/>
    <w:rsid w:val="00775200"/>
    <w:rsid w:val="007752C6"/>
    <w:rsid w:val="00775483"/>
    <w:rsid w:val="007754BB"/>
    <w:rsid w:val="00775AAF"/>
    <w:rsid w:val="00775C1F"/>
    <w:rsid w:val="00775C93"/>
    <w:rsid w:val="00775DF9"/>
    <w:rsid w:val="0077604E"/>
    <w:rsid w:val="0077615A"/>
    <w:rsid w:val="007766F8"/>
    <w:rsid w:val="00776D04"/>
    <w:rsid w:val="00776D12"/>
    <w:rsid w:val="00776D3E"/>
    <w:rsid w:val="007772B9"/>
    <w:rsid w:val="00777A05"/>
    <w:rsid w:val="00777D7C"/>
    <w:rsid w:val="00777F45"/>
    <w:rsid w:val="00780EDD"/>
    <w:rsid w:val="00780F01"/>
    <w:rsid w:val="0078143C"/>
    <w:rsid w:val="00781DAC"/>
    <w:rsid w:val="00782FB4"/>
    <w:rsid w:val="0078327F"/>
    <w:rsid w:val="00783947"/>
    <w:rsid w:val="00783B1E"/>
    <w:rsid w:val="00783DEB"/>
    <w:rsid w:val="00784024"/>
    <w:rsid w:val="007840B2"/>
    <w:rsid w:val="007842D6"/>
    <w:rsid w:val="007846FB"/>
    <w:rsid w:val="00784920"/>
    <w:rsid w:val="00784979"/>
    <w:rsid w:val="007850F7"/>
    <w:rsid w:val="00785406"/>
    <w:rsid w:val="00785B51"/>
    <w:rsid w:val="00786013"/>
    <w:rsid w:val="007862F6"/>
    <w:rsid w:val="00786E2F"/>
    <w:rsid w:val="0078714F"/>
    <w:rsid w:val="0078743D"/>
    <w:rsid w:val="00787596"/>
    <w:rsid w:val="00787610"/>
    <w:rsid w:val="00787788"/>
    <w:rsid w:val="00787830"/>
    <w:rsid w:val="007905B5"/>
    <w:rsid w:val="00790691"/>
    <w:rsid w:val="0079082B"/>
    <w:rsid w:val="00790C57"/>
    <w:rsid w:val="00791638"/>
    <w:rsid w:val="0079168B"/>
    <w:rsid w:val="007922D7"/>
    <w:rsid w:val="00792494"/>
    <w:rsid w:val="00793845"/>
    <w:rsid w:val="0079389F"/>
    <w:rsid w:val="00793AFA"/>
    <w:rsid w:val="00793B27"/>
    <w:rsid w:val="00793B9E"/>
    <w:rsid w:val="0079472D"/>
    <w:rsid w:val="00794A26"/>
    <w:rsid w:val="00794E38"/>
    <w:rsid w:val="00795701"/>
    <w:rsid w:val="00795CB7"/>
    <w:rsid w:val="0079613C"/>
    <w:rsid w:val="007965D7"/>
    <w:rsid w:val="00796646"/>
    <w:rsid w:val="007972EC"/>
    <w:rsid w:val="00797790"/>
    <w:rsid w:val="007978C0"/>
    <w:rsid w:val="00797AB9"/>
    <w:rsid w:val="00797BBC"/>
    <w:rsid w:val="007A0439"/>
    <w:rsid w:val="007A0721"/>
    <w:rsid w:val="007A0772"/>
    <w:rsid w:val="007A14E2"/>
    <w:rsid w:val="007A2257"/>
    <w:rsid w:val="007A230C"/>
    <w:rsid w:val="007A2A0F"/>
    <w:rsid w:val="007A2C1A"/>
    <w:rsid w:val="007A2C3C"/>
    <w:rsid w:val="007A2C5A"/>
    <w:rsid w:val="007A2D0D"/>
    <w:rsid w:val="007A3105"/>
    <w:rsid w:val="007A33F8"/>
    <w:rsid w:val="007A3580"/>
    <w:rsid w:val="007A3901"/>
    <w:rsid w:val="007A3E6E"/>
    <w:rsid w:val="007A45D1"/>
    <w:rsid w:val="007A4A85"/>
    <w:rsid w:val="007A4DE6"/>
    <w:rsid w:val="007A4F66"/>
    <w:rsid w:val="007A5049"/>
    <w:rsid w:val="007A524D"/>
    <w:rsid w:val="007A525C"/>
    <w:rsid w:val="007A5905"/>
    <w:rsid w:val="007A5DD5"/>
    <w:rsid w:val="007A6156"/>
    <w:rsid w:val="007A658F"/>
    <w:rsid w:val="007A690B"/>
    <w:rsid w:val="007A6974"/>
    <w:rsid w:val="007A6F91"/>
    <w:rsid w:val="007A72BB"/>
    <w:rsid w:val="007A7344"/>
    <w:rsid w:val="007A74A5"/>
    <w:rsid w:val="007B05A9"/>
    <w:rsid w:val="007B0643"/>
    <w:rsid w:val="007B08D9"/>
    <w:rsid w:val="007B1895"/>
    <w:rsid w:val="007B1A40"/>
    <w:rsid w:val="007B1B3B"/>
    <w:rsid w:val="007B2AB6"/>
    <w:rsid w:val="007B2F44"/>
    <w:rsid w:val="007B3108"/>
    <w:rsid w:val="007B3250"/>
    <w:rsid w:val="007B32D4"/>
    <w:rsid w:val="007B34E1"/>
    <w:rsid w:val="007B3615"/>
    <w:rsid w:val="007B3D38"/>
    <w:rsid w:val="007B3DEE"/>
    <w:rsid w:val="007B412D"/>
    <w:rsid w:val="007B4740"/>
    <w:rsid w:val="007B490D"/>
    <w:rsid w:val="007B4E89"/>
    <w:rsid w:val="007B51EC"/>
    <w:rsid w:val="007B5A58"/>
    <w:rsid w:val="007B5B0D"/>
    <w:rsid w:val="007B5BF2"/>
    <w:rsid w:val="007B5C67"/>
    <w:rsid w:val="007B67A5"/>
    <w:rsid w:val="007B6FE5"/>
    <w:rsid w:val="007C0478"/>
    <w:rsid w:val="007C0585"/>
    <w:rsid w:val="007C0B20"/>
    <w:rsid w:val="007C0D86"/>
    <w:rsid w:val="007C1A8A"/>
    <w:rsid w:val="007C1FD5"/>
    <w:rsid w:val="007C20FB"/>
    <w:rsid w:val="007C2358"/>
    <w:rsid w:val="007C23D0"/>
    <w:rsid w:val="007C2AD0"/>
    <w:rsid w:val="007C2D60"/>
    <w:rsid w:val="007C3013"/>
    <w:rsid w:val="007C3869"/>
    <w:rsid w:val="007C3C3F"/>
    <w:rsid w:val="007C446C"/>
    <w:rsid w:val="007C4AC7"/>
    <w:rsid w:val="007C529C"/>
    <w:rsid w:val="007C541D"/>
    <w:rsid w:val="007C57F2"/>
    <w:rsid w:val="007C5DF6"/>
    <w:rsid w:val="007C5F1A"/>
    <w:rsid w:val="007C5F41"/>
    <w:rsid w:val="007C619F"/>
    <w:rsid w:val="007C7425"/>
    <w:rsid w:val="007C76BC"/>
    <w:rsid w:val="007C7721"/>
    <w:rsid w:val="007C7F0E"/>
    <w:rsid w:val="007D03E0"/>
    <w:rsid w:val="007D17E1"/>
    <w:rsid w:val="007D1EE2"/>
    <w:rsid w:val="007D1F2A"/>
    <w:rsid w:val="007D2199"/>
    <w:rsid w:val="007D2247"/>
    <w:rsid w:val="007D2863"/>
    <w:rsid w:val="007D2A68"/>
    <w:rsid w:val="007D344E"/>
    <w:rsid w:val="007D385A"/>
    <w:rsid w:val="007D4595"/>
    <w:rsid w:val="007D4858"/>
    <w:rsid w:val="007D522B"/>
    <w:rsid w:val="007D59F3"/>
    <w:rsid w:val="007D5D2C"/>
    <w:rsid w:val="007D621C"/>
    <w:rsid w:val="007D6226"/>
    <w:rsid w:val="007D6243"/>
    <w:rsid w:val="007D632F"/>
    <w:rsid w:val="007D636B"/>
    <w:rsid w:val="007D6560"/>
    <w:rsid w:val="007D6A53"/>
    <w:rsid w:val="007D6CFC"/>
    <w:rsid w:val="007D6DA3"/>
    <w:rsid w:val="007D6DBE"/>
    <w:rsid w:val="007D707A"/>
    <w:rsid w:val="007D718E"/>
    <w:rsid w:val="007D7293"/>
    <w:rsid w:val="007D7ACD"/>
    <w:rsid w:val="007D7B37"/>
    <w:rsid w:val="007D7B7D"/>
    <w:rsid w:val="007D7C88"/>
    <w:rsid w:val="007E015B"/>
    <w:rsid w:val="007E04E6"/>
    <w:rsid w:val="007E0D54"/>
    <w:rsid w:val="007E0DE7"/>
    <w:rsid w:val="007E0EA1"/>
    <w:rsid w:val="007E0FC2"/>
    <w:rsid w:val="007E1588"/>
    <w:rsid w:val="007E169A"/>
    <w:rsid w:val="007E1A69"/>
    <w:rsid w:val="007E202D"/>
    <w:rsid w:val="007E2571"/>
    <w:rsid w:val="007E30F0"/>
    <w:rsid w:val="007E345F"/>
    <w:rsid w:val="007E38D6"/>
    <w:rsid w:val="007E3A5C"/>
    <w:rsid w:val="007E3AB8"/>
    <w:rsid w:val="007E4758"/>
    <w:rsid w:val="007E4D34"/>
    <w:rsid w:val="007E4E4F"/>
    <w:rsid w:val="007E58D9"/>
    <w:rsid w:val="007E5C2C"/>
    <w:rsid w:val="007E5C39"/>
    <w:rsid w:val="007E5E4E"/>
    <w:rsid w:val="007E6530"/>
    <w:rsid w:val="007E694D"/>
    <w:rsid w:val="007E7540"/>
    <w:rsid w:val="007E7627"/>
    <w:rsid w:val="007E769D"/>
    <w:rsid w:val="007E784F"/>
    <w:rsid w:val="007F003C"/>
    <w:rsid w:val="007F0373"/>
    <w:rsid w:val="007F06E5"/>
    <w:rsid w:val="007F0B4F"/>
    <w:rsid w:val="007F0F9E"/>
    <w:rsid w:val="007F0FA6"/>
    <w:rsid w:val="007F1373"/>
    <w:rsid w:val="007F187F"/>
    <w:rsid w:val="007F1AE3"/>
    <w:rsid w:val="007F1CA3"/>
    <w:rsid w:val="007F1F7A"/>
    <w:rsid w:val="007F249E"/>
    <w:rsid w:val="007F283E"/>
    <w:rsid w:val="007F2877"/>
    <w:rsid w:val="007F292A"/>
    <w:rsid w:val="007F3F46"/>
    <w:rsid w:val="007F491D"/>
    <w:rsid w:val="007F55B7"/>
    <w:rsid w:val="007F55D5"/>
    <w:rsid w:val="007F577B"/>
    <w:rsid w:val="007F6D30"/>
    <w:rsid w:val="007F6ED8"/>
    <w:rsid w:val="007F7317"/>
    <w:rsid w:val="007F76D9"/>
    <w:rsid w:val="007F787A"/>
    <w:rsid w:val="007F7D56"/>
    <w:rsid w:val="00800338"/>
    <w:rsid w:val="008006F8"/>
    <w:rsid w:val="00800A7B"/>
    <w:rsid w:val="00800CE1"/>
    <w:rsid w:val="00800FCA"/>
    <w:rsid w:val="008014C8"/>
    <w:rsid w:val="00801696"/>
    <w:rsid w:val="00801C8D"/>
    <w:rsid w:val="00801F1E"/>
    <w:rsid w:val="00802017"/>
    <w:rsid w:val="00802064"/>
    <w:rsid w:val="008020C0"/>
    <w:rsid w:val="00802470"/>
    <w:rsid w:val="0080248A"/>
    <w:rsid w:val="008027DF"/>
    <w:rsid w:val="00802C9F"/>
    <w:rsid w:val="00802CEC"/>
    <w:rsid w:val="008030D6"/>
    <w:rsid w:val="0080356C"/>
    <w:rsid w:val="00803A5A"/>
    <w:rsid w:val="00803DED"/>
    <w:rsid w:val="00804264"/>
    <w:rsid w:val="00804580"/>
    <w:rsid w:val="00804AD9"/>
    <w:rsid w:val="00804B66"/>
    <w:rsid w:val="0080561F"/>
    <w:rsid w:val="00805B16"/>
    <w:rsid w:val="00806965"/>
    <w:rsid w:val="008069A5"/>
    <w:rsid w:val="00806AA8"/>
    <w:rsid w:val="008071AB"/>
    <w:rsid w:val="008074F6"/>
    <w:rsid w:val="008076E9"/>
    <w:rsid w:val="00807F6A"/>
    <w:rsid w:val="0081010F"/>
    <w:rsid w:val="0081015E"/>
    <w:rsid w:val="00810203"/>
    <w:rsid w:val="008103C8"/>
    <w:rsid w:val="008111E4"/>
    <w:rsid w:val="00811426"/>
    <w:rsid w:val="00811548"/>
    <w:rsid w:val="00811684"/>
    <w:rsid w:val="008119A5"/>
    <w:rsid w:val="00811D5D"/>
    <w:rsid w:val="00811E82"/>
    <w:rsid w:val="00812B85"/>
    <w:rsid w:val="008131A4"/>
    <w:rsid w:val="008134D9"/>
    <w:rsid w:val="00813B84"/>
    <w:rsid w:val="00813FA7"/>
    <w:rsid w:val="00814206"/>
    <w:rsid w:val="00814795"/>
    <w:rsid w:val="00814DEC"/>
    <w:rsid w:val="00815467"/>
    <w:rsid w:val="0081565F"/>
    <w:rsid w:val="008156EC"/>
    <w:rsid w:val="00815A32"/>
    <w:rsid w:val="00815F4B"/>
    <w:rsid w:val="00816050"/>
    <w:rsid w:val="008161D6"/>
    <w:rsid w:val="008164A9"/>
    <w:rsid w:val="00816543"/>
    <w:rsid w:val="00816E89"/>
    <w:rsid w:val="0081718A"/>
    <w:rsid w:val="00817960"/>
    <w:rsid w:val="00817B57"/>
    <w:rsid w:val="0082034B"/>
    <w:rsid w:val="00820460"/>
    <w:rsid w:val="00820974"/>
    <w:rsid w:val="008209FF"/>
    <w:rsid w:val="008221D5"/>
    <w:rsid w:val="00822200"/>
    <w:rsid w:val="008229B9"/>
    <w:rsid w:val="00822D82"/>
    <w:rsid w:val="00822F35"/>
    <w:rsid w:val="00823164"/>
    <w:rsid w:val="008231D1"/>
    <w:rsid w:val="008234C5"/>
    <w:rsid w:val="00823753"/>
    <w:rsid w:val="00823A72"/>
    <w:rsid w:val="00823B85"/>
    <w:rsid w:val="008241CB"/>
    <w:rsid w:val="00824F77"/>
    <w:rsid w:val="0082519E"/>
    <w:rsid w:val="00825559"/>
    <w:rsid w:val="00825A9E"/>
    <w:rsid w:val="00825E3A"/>
    <w:rsid w:val="00825E77"/>
    <w:rsid w:val="00826506"/>
    <w:rsid w:val="00826B3F"/>
    <w:rsid w:val="00826BE3"/>
    <w:rsid w:val="00826D89"/>
    <w:rsid w:val="0083050D"/>
    <w:rsid w:val="008306EA"/>
    <w:rsid w:val="00830AE7"/>
    <w:rsid w:val="00830CA6"/>
    <w:rsid w:val="00830E09"/>
    <w:rsid w:val="008311AA"/>
    <w:rsid w:val="008313E5"/>
    <w:rsid w:val="008317DE"/>
    <w:rsid w:val="00831EEF"/>
    <w:rsid w:val="008326F3"/>
    <w:rsid w:val="008327CC"/>
    <w:rsid w:val="00833A8D"/>
    <w:rsid w:val="00833BC1"/>
    <w:rsid w:val="0083440C"/>
    <w:rsid w:val="00834789"/>
    <w:rsid w:val="008348C7"/>
    <w:rsid w:val="00834D3D"/>
    <w:rsid w:val="00835253"/>
    <w:rsid w:val="00835B01"/>
    <w:rsid w:val="00836274"/>
    <w:rsid w:val="0083676A"/>
    <w:rsid w:val="00836A6C"/>
    <w:rsid w:val="00836EF3"/>
    <w:rsid w:val="00836F28"/>
    <w:rsid w:val="00837428"/>
    <w:rsid w:val="0083750C"/>
    <w:rsid w:val="00840169"/>
    <w:rsid w:val="008403B6"/>
    <w:rsid w:val="00840708"/>
    <w:rsid w:val="00840859"/>
    <w:rsid w:val="008410F4"/>
    <w:rsid w:val="008414D4"/>
    <w:rsid w:val="008418E5"/>
    <w:rsid w:val="00841CF4"/>
    <w:rsid w:val="008421DE"/>
    <w:rsid w:val="00842309"/>
    <w:rsid w:val="00842A02"/>
    <w:rsid w:val="00842AC9"/>
    <w:rsid w:val="00842EF9"/>
    <w:rsid w:val="00843170"/>
    <w:rsid w:val="008442A6"/>
    <w:rsid w:val="008443C9"/>
    <w:rsid w:val="0084459D"/>
    <w:rsid w:val="0084477C"/>
    <w:rsid w:val="00844830"/>
    <w:rsid w:val="00844A80"/>
    <w:rsid w:val="00844C1A"/>
    <w:rsid w:val="0084516E"/>
    <w:rsid w:val="00845546"/>
    <w:rsid w:val="008455C0"/>
    <w:rsid w:val="00846618"/>
    <w:rsid w:val="008467E8"/>
    <w:rsid w:val="00846F99"/>
    <w:rsid w:val="0084733C"/>
    <w:rsid w:val="00847C5F"/>
    <w:rsid w:val="00847DE1"/>
    <w:rsid w:val="00847EE0"/>
    <w:rsid w:val="00850037"/>
    <w:rsid w:val="00850621"/>
    <w:rsid w:val="008506B6"/>
    <w:rsid w:val="00850AB0"/>
    <w:rsid w:val="008513E1"/>
    <w:rsid w:val="008518EB"/>
    <w:rsid w:val="00851B39"/>
    <w:rsid w:val="00852159"/>
    <w:rsid w:val="008521BE"/>
    <w:rsid w:val="00852912"/>
    <w:rsid w:val="00853041"/>
    <w:rsid w:val="008531EB"/>
    <w:rsid w:val="0085372B"/>
    <w:rsid w:val="0085387F"/>
    <w:rsid w:val="008538CE"/>
    <w:rsid w:val="00853C12"/>
    <w:rsid w:val="00853D27"/>
    <w:rsid w:val="008544D5"/>
    <w:rsid w:val="00854668"/>
    <w:rsid w:val="008546BC"/>
    <w:rsid w:val="008548ED"/>
    <w:rsid w:val="00854A76"/>
    <w:rsid w:val="0085500A"/>
    <w:rsid w:val="0085546D"/>
    <w:rsid w:val="00855945"/>
    <w:rsid w:val="00855A24"/>
    <w:rsid w:val="00855D7D"/>
    <w:rsid w:val="00856A9F"/>
    <w:rsid w:val="008571FA"/>
    <w:rsid w:val="008578D8"/>
    <w:rsid w:val="00857F16"/>
    <w:rsid w:val="00860304"/>
    <w:rsid w:val="00861452"/>
    <w:rsid w:val="008616C6"/>
    <w:rsid w:val="008627CF"/>
    <w:rsid w:val="008627DB"/>
    <w:rsid w:val="00862A03"/>
    <w:rsid w:val="0086328E"/>
    <w:rsid w:val="00863A5A"/>
    <w:rsid w:val="00863C80"/>
    <w:rsid w:val="00863C9F"/>
    <w:rsid w:val="00864D71"/>
    <w:rsid w:val="008652EA"/>
    <w:rsid w:val="00865765"/>
    <w:rsid w:val="008663C0"/>
    <w:rsid w:val="00866542"/>
    <w:rsid w:val="0086718B"/>
    <w:rsid w:val="0087003E"/>
    <w:rsid w:val="008701FE"/>
    <w:rsid w:val="0087038F"/>
    <w:rsid w:val="00871017"/>
    <w:rsid w:val="00871174"/>
    <w:rsid w:val="008713C3"/>
    <w:rsid w:val="00871E1B"/>
    <w:rsid w:val="00871ED7"/>
    <w:rsid w:val="0087218A"/>
    <w:rsid w:val="008721F3"/>
    <w:rsid w:val="008723E3"/>
    <w:rsid w:val="008724E2"/>
    <w:rsid w:val="00872BF3"/>
    <w:rsid w:val="00872D5A"/>
    <w:rsid w:val="00872FCC"/>
    <w:rsid w:val="0087321A"/>
    <w:rsid w:val="008732B8"/>
    <w:rsid w:val="00873473"/>
    <w:rsid w:val="00873D0B"/>
    <w:rsid w:val="00873E58"/>
    <w:rsid w:val="00873EF6"/>
    <w:rsid w:val="00874384"/>
    <w:rsid w:val="00874891"/>
    <w:rsid w:val="00874C1D"/>
    <w:rsid w:val="00874D32"/>
    <w:rsid w:val="00875138"/>
    <w:rsid w:val="008753CC"/>
    <w:rsid w:val="008754E6"/>
    <w:rsid w:val="0087557D"/>
    <w:rsid w:val="0087585C"/>
    <w:rsid w:val="008759F0"/>
    <w:rsid w:val="00875ABD"/>
    <w:rsid w:val="00875AC8"/>
    <w:rsid w:val="00876338"/>
    <w:rsid w:val="0087672D"/>
    <w:rsid w:val="00876D7F"/>
    <w:rsid w:val="00876E85"/>
    <w:rsid w:val="008770E4"/>
    <w:rsid w:val="00877380"/>
    <w:rsid w:val="008775FF"/>
    <w:rsid w:val="00877A6B"/>
    <w:rsid w:val="00877C3C"/>
    <w:rsid w:val="00880072"/>
    <w:rsid w:val="008804FF"/>
    <w:rsid w:val="00880E68"/>
    <w:rsid w:val="00880EF4"/>
    <w:rsid w:val="00881274"/>
    <w:rsid w:val="00881347"/>
    <w:rsid w:val="00881FDB"/>
    <w:rsid w:val="0088202B"/>
    <w:rsid w:val="008826B2"/>
    <w:rsid w:val="0088298E"/>
    <w:rsid w:val="00883645"/>
    <w:rsid w:val="00883727"/>
    <w:rsid w:val="0088395F"/>
    <w:rsid w:val="00883ECF"/>
    <w:rsid w:val="0088418A"/>
    <w:rsid w:val="00884194"/>
    <w:rsid w:val="0088467D"/>
    <w:rsid w:val="00884E78"/>
    <w:rsid w:val="00885579"/>
    <w:rsid w:val="00885B80"/>
    <w:rsid w:val="00887064"/>
    <w:rsid w:val="00887A41"/>
    <w:rsid w:val="008903D4"/>
    <w:rsid w:val="008909C2"/>
    <w:rsid w:val="0089179C"/>
    <w:rsid w:val="00891A67"/>
    <w:rsid w:val="00891BB3"/>
    <w:rsid w:val="0089210D"/>
    <w:rsid w:val="008921E1"/>
    <w:rsid w:val="00892AF2"/>
    <w:rsid w:val="00892AFD"/>
    <w:rsid w:val="00892B80"/>
    <w:rsid w:val="00892F99"/>
    <w:rsid w:val="008930AF"/>
    <w:rsid w:val="00893296"/>
    <w:rsid w:val="008933B1"/>
    <w:rsid w:val="0089347D"/>
    <w:rsid w:val="0089361A"/>
    <w:rsid w:val="00893A0A"/>
    <w:rsid w:val="00893B8E"/>
    <w:rsid w:val="00893C5E"/>
    <w:rsid w:val="00893C93"/>
    <w:rsid w:val="00893F69"/>
    <w:rsid w:val="0089433C"/>
    <w:rsid w:val="0089472F"/>
    <w:rsid w:val="00894935"/>
    <w:rsid w:val="00894955"/>
    <w:rsid w:val="00894C16"/>
    <w:rsid w:val="00895681"/>
    <w:rsid w:val="00895D10"/>
    <w:rsid w:val="00895EE2"/>
    <w:rsid w:val="00896638"/>
    <w:rsid w:val="00896733"/>
    <w:rsid w:val="00896C78"/>
    <w:rsid w:val="00896CDB"/>
    <w:rsid w:val="00896D1A"/>
    <w:rsid w:val="00896EAF"/>
    <w:rsid w:val="00896F05"/>
    <w:rsid w:val="008976C7"/>
    <w:rsid w:val="0089782C"/>
    <w:rsid w:val="00897C5D"/>
    <w:rsid w:val="008A0040"/>
    <w:rsid w:val="008A009E"/>
    <w:rsid w:val="008A033F"/>
    <w:rsid w:val="008A03D0"/>
    <w:rsid w:val="008A0A68"/>
    <w:rsid w:val="008A0E50"/>
    <w:rsid w:val="008A1E1A"/>
    <w:rsid w:val="008A25BF"/>
    <w:rsid w:val="008A2E1E"/>
    <w:rsid w:val="008A2FF5"/>
    <w:rsid w:val="008A3154"/>
    <w:rsid w:val="008A4048"/>
    <w:rsid w:val="008A4052"/>
    <w:rsid w:val="008A40A2"/>
    <w:rsid w:val="008A43CF"/>
    <w:rsid w:val="008A4515"/>
    <w:rsid w:val="008A4592"/>
    <w:rsid w:val="008A4827"/>
    <w:rsid w:val="008A4D65"/>
    <w:rsid w:val="008A5126"/>
    <w:rsid w:val="008A5487"/>
    <w:rsid w:val="008A5996"/>
    <w:rsid w:val="008A5D64"/>
    <w:rsid w:val="008A6142"/>
    <w:rsid w:val="008A6499"/>
    <w:rsid w:val="008A6AA3"/>
    <w:rsid w:val="008A6DE3"/>
    <w:rsid w:val="008A77A5"/>
    <w:rsid w:val="008A7872"/>
    <w:rsid w:val="008B0226"/>
    <w:rsid w:val="008B0598"/>
    <w:rsid w:val="008B0AC6"/>
    <w:rsid w:val="008B0BD2"/>
    <w:rsid w:val="008B169B"/>
    <w:rsid w:val="008B17FD"/>
    <w:rsid w:val="008B1BB8"/>
    <w:rsid w:val="008B1DAB"/>
    <w:rsid w:val="008B1FBD"/>
    <w:rsid w:val="008B21C8"/>
    <w:rsid w:val="008B24A6"/>
    <w:rsid w:val="008B2BC5"/>
    <w:rsid w:val="008B33AD"/>
    <w:rsid w:val="008B379D"/>
    <w:rsid w:val="008B381D"/>
    <w:rsid w:val="008B3847"/>
    <w:rsid w:val="008B3878"/>
    <w:rsid w:val="008B392A"/>
    <w:rsid w:val="008B40B6"/>
    <w:rsid w:val="008B4495"/>
    <w:rsid w:val="008B462C"/>
    <w:rsid w:val="008B49E3"/>
    <w:rsid w:val="008B4E2B"/>
    <w:rsid w:val="008B5336"/>
    <w:rsid w:val="008B5418"/>
    <w:rsid w:val="008B5CA6"/>
    <w:rsid w:val="008B6718"/>
    <w:rsid w:val="008B6ED0"/>
    <w:rsid w:val="008B6FB9"/>
    <w:rsid w:val="008B72F8"/>
    <w:rsid w:val="008B73C2"/>
    <w:rsid w:val="008B78EE"/>
    <w:rsid w:val="008C0403"/>
    <w:rsid w:val="008C073A"/>
    <w:rsid w:val="008C080E"/>
    <w:rsid w:val="008C0F82"/>
    <w:rsid w:val="008C0FCB"/>
    <w:rsid w:val="008C1742"/>
    <w:rsid w:val="008C1790"/>
    <w:rsid w:val="008C1823"/>
    <w:rsid w:val="008C1CEE"/>
    <w:rsid w:val="008C1E43"/>
    <w:rsid w:val="008C1F1B"/>
    <w:rsid w:val="008C2073"/>
    <w:rsid w:val="008C2203"/>
    <w:rsid w:val="008C24EB"/>
    <w:rsid w:val="008C24EE"/>
    <w:rsid w:val="008C2715"/>
    <w:rsid w:val="008C27C5"/>
    <w:rsid w:val="008C29EC"/>
    <w:rsid w:val="008C2C2E"/>
    <w:rsid w:val="008C37E4"/>
    <w:rsid w:val="008C395D"/>
    <w:rsid w:val="008C3B38"/>
    <w:rsid w:val="008C3EC0"/>
    <w:rsid w:val="008C4C5F"/>
    <w:rsid w:val="008C4C67"/>
    <w:rsid w:val="008C4C87"/>
    <w:rsid w:val="008C4E1C"/>
    <w:rsid w:val="008C4EB3"/>
    <w:rsid w:val="008C4FFA"/>
    <w:rsid w:val="008C50D1"/>
    <w:rsid w:val="008C5771"/>
    <w:rsid w:val="008C5AFD"/>
    <w:rsid w:val="008C5E33"/>
    <w:rsid w:val="008C5F10"/>
    <w:rsid w:val="008C621F"/>
    <w:rsid w:val="008C6272"/>
    <w:rsid w:val="008C655B"/>
    <w:rsid w:val="008C75CE"/>
    <w:rsid w:val="008C7690"/>
    <w:rsid w:val="008C7D7B"/>
    <w:rsid w:val="008D0015"/>
    <w:rsid w:val="008D0A25"/>
    <w:rsid w:val="008D0B30"/>
    <w:rsid w:val="008D0BAF"/>
    <w:rsid w:val="008D13DE"/>
    <w:rsid w:val="008D1D7A"/>
    <w:rsid w:val="008D286A"/>
    <w:rsid w:val="008D2956"/>
    <w:rsid w:val="008D2B7B"/>
    <w:rsid w:val="008D2F84"/>
    <w:rsid w:val="008D32F3"/>
    <w:rsid w:val="008D39DB"/>
    <w:rsid w:val="008D499B"/>
    <w:rsid w:val="008D4B99"/>
    <w:rsid w:val="008D4D17"/>
    <w:rsid w:val="008D4F62"/>
    <w:rsid w:val="008D5948"/>
    <w:rsid w:val="008D594D"/>
    <w:rsid w:val="008D5954"/>
    <w:rsid w:val="008D5BA2"/>
    <w:rsid w:val="008D641D"/>
    <w:rsid w:val="008D706E"/>
    <w:rsid w:val="008D7148"/>
    <w:rsid w:val="008D7604"/>
    <w:rsid w:val="008D781D"/>
    <w:rsid w:val="008D7A77"/>
    <w:rsid w:val="008D7F5B"/>
    <w:rsid w:val="008D7FB1"/>
    <w:rsid w:val="008E0AEB"/>
    <w:rsid w:val="008E1857"/>
    <w:rsid w:val="008E1ADE"/>
    <w:rsid w:val="008E2197"/>
    <w:rsid w:val="008E275D"/>
    <w:rsid w:val="008E2F68"/>
    <w:rsid w:val="008E36D2"/>
    <w:rsid w:val="008E3A6C"/>
    <w:rsid w:val="008E4BE5"/>
    <w:rsid w:val="008E4D84"/>
    <w:rsid w:val="008E4E7C"/>
    <w:rsid w:val="008E521B"/>
    <w:rsid w:val="008E5774"/>
    <w:rsid w:val="008E6830"/>
    <w:rsid w:val="008E6895"/>
    <w:rsid w:val="008E69B8"/>
    <w:rsid w:val="008E6F7D"/>
    <w:rsid w:val="008E72BB"/>
    <w:rsid w:val="008E74FB"/>
    <w:rsid w:val="008F04F1"/>
    <w:rsid w:val="008F0540"/>
    <w:rsid w:val="008F0830"/>
    <w:rsid w:val="008F0F16"/>
    <w:rsid w:val="008F17B3"/>
    <w:rsid w:val="008F1AC7"/>
    <w:rsid w:val="008F1E8D"/>
    <w:rsid w:val="008F21E4"/>
    <w:rsid w:val="008F2817"/>
    <w:rsid w:val="008F2C7B"/>
    <w:rsid w:val="008F2F66"/>
    <w:rsid w:val="008F31F1"/>
    <w:rsid w:val="008F3241"/>
    <w:rsid w:val="008F3538"/>
    <w:rsid w:val="008F360E"/>
    <w:rsid w:val="008F3AA6"/>
    <w:rsid w:val="008F3C71"/>
    <w:rsid w:val="008F4C3C"/>
    <w:rsid w:val="008F5369"/>
    <w:rsid w:val="008F538C"/>
    <w:rsid w:val="008F5823"/>
    <w:rsid w:val="008F58CA"/>
    <w:rsid w:val="008F5B01"/>
    <w:rsid w:val="008F5CAB"/>
    <w:rsid w:val="008F605B"/>
    <w:rsid w:val="008F611A"/>
    <w:rsid w:val="008F681D"/>
    <w:rsid w:val="008F6ADC"/>
    <w:rsid w:val="008F78C0"/>
    <w:rsid w:val="0090046A"/>
    <w:rsid w:val="009006B2"/>
    <w:rsid w:val="00900835"/>
    <w:rsid w:val="00900CB4"/>
    <w:rsid w:val="009012EC"/>
    <w:rsid w:val="009018CD"/>
    <w:rsid w:val="00901C26"/>
    <w:rsid w:val="00902085"/>
    <w:rsid w:val="0090304C"/>
    <w:rsid w:val="009032B3"/>
    <w:rsid w:val="009034FE"/>
    <w:rsid w:val="00904E3B"/>
    <w:rsid w:val="00904E89"/>
    <w:rsid w:val="00904EE8"/>
    <w:rsid w:val="0090516E"/>
    <w:rsid w:val="00905211"/>
    <w:rsid w:val="009052AF"/>
    <w:rsid w:val="00905389"/>
    <w:rsid w:val="009055AC"/>
    <w:rsid w:val="00905A39"/>
    <w:rsid w:val="00905AA7"/>
    <w:rsid w:val="00905EFD"/>
    <w:rsid w:val="0090699B"/>
    <w:rsid w:val="009076F2"/>
    <w:rsid w:val="0090774E"/>
    <w:rsid w:val="00907752"/>
    <w:rsid w:val="00907A3C"/>
    <w:rsid w:val="00907BCE"/>
    <w:rsid w:val="00907E50"/>
    <w:rsid w:val="00910716"/>
    <w:rsid w:val="0091088B"/>
    <w:rsid w:val="009109FE"/>
    <w:rsid w:val="009118C8"/>
    <w:rsid w:val="00911A70"/>
    <w:rsid w:val="00911B4D"/>
    <w:rsid w:val="00911D22"/>
    <w:rsid w:val="00911D43"/>
    <w:rsid w:val="00912158"/>
    <w:rsid w:val="00912229"/>
    <w:rsid w:val="0091243B"/>
    <w:rsid w:val="009124A5"/>
    <w:rsid w:val="009127AB"/>
    <w:rsid w:val="00912858"/>
    <w:rsid w:val="00912B86"/>
    <w:rsid w:val="00912C19"/>
    <w:rsid w:val="00912FA6"/>
    <w:rsid w:val="00913295"/>
    <w:rsid w:val="00913357"/>
    <w:rsid w:val="0091377D"/>
    <w:rsid w:val="009137A9"/>
    <w:rsid w:val="00914841"/>
    <w:rsid w:val="00915173"/>
    <w:rsid w:val="00915720"/>
    <w:rsid w:val="0091693C"/>
    <w:rsid w:val="00916990"/>
    <w:rsid w:val="00917029"/>
    <w:rsid w:val="00917191"/>
    <w:rsid w:val="009171D3"/>
    <w:rsid w:val="00917220"/>
    <w:rsid w:val="00917667"/>
    <w:rsid w:val="00917699"/>
    <w:rsid w:val="009176E4"/>
    <w:rsid w:val="00917B62"/>
    <w:rsid w:val="00920183"/>
    <w:rsid w:val="009203E5"/>
    <w:rsid w:val="00920BC4"/>
    <w:rsid w:val="00920FEB"/>
    <w:rsid w:val="0092123A"/>
    <w:rsid w:val="00921839"/>
    <w:rsid w:val="00921904"/>
    <w:rsid w:val="009224A8"/>
    <w:rsid w:val="00922697"/>
    <w:rsid w:val="009229AF"/>
    <w:rsid w:val="00922DC3"/>
    <w:rsid w:val="00922E3D"/>
    <w:rsid w:val="0092334A"/>
    <w:rsid w:val="00923D39"/>
    <w:rsid w:val="009246EF"/>
    <w:rsid w:val="0092471D"/>
    <w:rsid w:val="009249CA"/>
    <w:rsid w:val="00924B3B"/>
    <w:rsid w:val="00924B85"/>
    <w:rsid w:val="00924C80"/>
    <w:rsid w:val="00925175"/>
    <w:rsid w:val="00925849"/>
    <w:rsid w:val="009267BA"/>
    <w:rsid w:val="0092687A"/>
    <w:rsid w:val="00926ABD"/>
    <w:rsid w:val="00926C8B"/>
    <w:rsid w:val="00926EDC"/>
    <w:rsid w:val="00927310"/>
    <w:rsid w:val="00927334"/>
    <w:rsid w:val="00927537"/>
    <w:rsid w:val="0092773B"/>
    <w:rsid w:val="00927994"/>
    <w:rsid w:val="00927C69"/>
    <w:rsid w:val="009300D1"/>
    <w:rsid w:val="009300D9"/>
    <w:rsid w:val="009300E0"/>
    <w:rsid w:val="009306EA"/>
    <w:rsid w:val="009308F3"/>
    <w:rsid w:val="009309B3"/>
    <w:rsid w:val="009309F1"/>
    <w:rsid w:val="00930A70"/>
    <w:rsid w:val="00930BAC"/>
    <w:rsid w:val="00930F47"/>
    <w:rsid w:val="0093171E"/>
    <w:rsid w:val="00932209"/>
    <w:rsid w:val="00932308"/>
    <w:rsid w:val="00932701"/>
    <w:rsid w:val="00932CA6"/>
    <w:rsid w:val="00932E94"/>
    <w:rsid w:val="00932FB9"/>
    <w:rsid w:val="009332B4"/>
    <w:rsid w:val="009336E0"/>
    <w:rsid w:val="009344D9"/>
    <w:rsid w:val="009346A3"/>
    <w:rsid w:val="009347EA"/>
    <w:rsid w:val="00934D16"/>
    <w:rsid w:val="00934D5A"/>
    <w:rsid w:val="00934FB5"/>
    <w:rsid w:val="009356AB"/>
    <w:rsid w:val="0093599D"/>
    <w:rsid w:val="009367B8"/>
    <w:rsid w:val="00936F59"/>
    <w:rsid w:val="00937662"/>
    <w:rsid w:val="0093798F"/>
    <w:rsid w:val="00937BD5"/>
    <w:rsid w:val="00937E38"/>
    <w:rsid w:val="00940601"/>
    <w:rsid w:val="00941328"/>
    <w:rsid w:val="00941C3B"/>
    <w:rsid w:val="00942574"/>
    <w:rsid w:val="00942A2B"/>
    <w:rsid w:val="00942A2F"/>
    <w:rsid w:val="00943C90"/>
    <w:rsid w:val="00943E37"/>
    <w:rsid w:val="009449E5"/>
    <w:rsid w:val="00944D43"/>
    <w:rsid w:val="00944F36"/>
    <w:rsid w:val="00945286"/>
    <w:rsid w:val="00945AF2"/>
    <w:rsid w:val="00945AF8"/>
    <w:rsid w:val="009463ED"/>
    <w:rsid w:val="009473F0"/>
    <w:rsid w:val="009476A0"/>
    <w:rsid w:val="0094795A"/>
    <w:rsid w:val="00947DC4"/>
    <w:rsid w:val="00950358"/>
    <w:rsid w:val="0095068D"/>
    <w:rsid w:val="0095099F"/>
    <w:rsid w:val="00950BFF"/>
    <w:rsid w:val="00950CC1"/>
    <w:rsid w:val="00950ED5"/>
    <w:rsid w:val="00951425"/>
    <w:rsid w:val="00951722"/>
    <w:rsid w:val="00951BB5"/>
    <w:rsid w:val="00951DD3"/>
    <w:rsid w:val="00951E79"/>
    <w:rsid w:val="0095237D"/>
    <w:rsid w:val="0095264B"/>
    <w:rsid w:val="00952707"/>
    <w:rsid w:val="0095297F"/>
    <w:rsid w:val="00952E6E"/>
    <w:rsid w:val="00953271"/>
    <w:rsid w:val="009541F4"/>
    <w:rsid w:val="009545AC"/>
    <w:rsid w:val="00954A28"/>
    <w:rsid w:val="00954B2D"/>
    <w:rsid w:val="00954F61"/>
    <w:rsid w:val="0095502A"/>
    <w:rsid w:val="00955269"/>
    <w:rsid w:val="00955273"/>
    <w:rsid w:val="0095539E"/>
    <w:rsid w:val="00955A23"/>
    <w:rsid w:val="00955BCC"/>
    <w:rsid w:val="00955E07"/>
    <w:rsid w:val="009568E7"/>
    <w:rsid w:val="00956A3F"/>
    <w:rsid w:val="00956FC2"/>
    <w:rsid w:val="009571B4"/>
    <w:rsid w:val="0095753D"/>
    <w:rsid w:val="00957564"/>
    <w:rsid w:val="009579C8"/>
    <w:rsid w:val="00957A68"/>
    <w:rsid w:val="00957E01"/>
    <w:rsid w:val="009604B3"/>
    <w:rsid w:val="00960F34"/>
    <w:rsid w:val="009613C7"/>
    <w:rsid w:val="00961E13"/>
    <w:rsid w:val="00961FBB"/>
    <w:rsid w:val="00962007"/>
    <w:rsid w:val="009623FC"/>
    <w:rsid w:val="00962702"/>
    <w:rsid w:val="00962EB0"/>
    <w:rsid w:val="00963570"/>
    <w:rsid w:val="00963744"/>
    <w:rsid w:val="00963A05"/>
    <w:rsid w:val="00963DE9"/>
    <w:rsid w:val="00963E0D"/>
    <w:rsid w:val="00963EE3"/>
    <w:rsid w:val="00963F7B"/>
    <w:rsid w:val="00963F7F"/>
    <w:rsid w:val="0096463C"/>
    <w:rsid w:val="0096486F"/>
    <w:rsid w:val="00965062"/>
    <w:rsid w:val="0096538A"/>
    <w:rsid w:val="0096570C"/>
    <w:rsid w:val="00965A2B"/>
    <w:rsid w:val="00966BA0"/>
    <w:rsid w:val="00966DC6"/>
    <w:rsid w:val="00966F2F"/>
    <w:rsid w:val="00966F56"/>
    <w:rsid w:val="0096704D"/>
    <w:rsid w:val="00967084"/>
    <w:rsid w:val="00967156"/>
    <w:rsid w:val="0096738B"/>
    <w:rsid w:val="009675FE"/>
    <w:rsid w:val="00967CC9"/>
    <w:rsid w:val="009701E4"/>
    <w:rsid w:val="009703A9"/>
    <w:rsid w:val="009705A8"/>
    <w:rsid w:val="00970806"/>
    <w:rsid w:val="0097098B"/>
    <w:rsid w:val="00971059"/>
    <w:rsid w:val="009712C7"/>
    <w:rsid w:val="0097160F"/>
    <w:rsid w:val="00971997"/>
    <w:rsid w:val="00971C62"/>
    <w:rsid w:val="00971EE2"/>
    <w:rsid w:val="009726F1"/>
    <w:rsid w:val="009730CA"/>
    <w:rsid w:val="00973109"/>
    <w:rsid w:val="009733CD"/>
    <w:rsid w:val="009735D5"/>
    <w:rsid w:val="00973B72"/>
    <w:rsid w:val="0097418E"/>
    <w:rsid w:val="00974457"/>
    <w:rsid w:val="00974902"/>
    <w:rsid w:val="00974A36"/>
    <w:rsid w:val="00974D0C"/>
    <w:rsid w:val="00974F5C"/>
    <w:rsid w:val="00975394"/>
    <w:rsid w:val="00975703"/>
    <w:rsid w:val="00975B58"/>
    <w:rsid w:val="00975C3E"/>
    <w:rsid w:val="00975D5D"/>
    <w:rsid w:val="00975E29"/>
    <w:rsid w:val="00976327"/>
    <w:rsid w:val="00976867"/>
    <w:rsid w:val="00976D4E"/>
    <w:rsid w:val="00976DF3"/>
    <w:rsid w:val="009775ED"/>
    <w:rsid w:val="0098025B"/>
    <w:rsid w:val="009803F9"/>
    <w:rsid w:val="00980C56"/>
    <w:rsid w:val="00980D6E"/>
    <w:rsid w:val="00981027"/>
    <w:rsid w:val="00981147"/>
    <w:rsid w:val="0098116D"/>
    <w:rsid w:val="0098129D"/>
    <w:rsid w:val="009812B3"/>
    <w:rsid w:val="00981946"/>
    <w:rsid w:val="009819D9"/>
    <w:rsid w:val="009826EC"/>
    <w:rsid w:val="009828EC"/>
    <w:rsid w:val="00982DDF"/>
    <w:rsid w:val="00983894"/>
    <w:rsid w:val="00983A91"/>
    <w:rsid w:val="00984AB7"/>
    <w:rsid w:val="00985190"/>
    <w:rsid w:val="00985CAD"/>
    <w:rsid w:val="00985CCA"/>
    <w:rsid w:val="00986039"/>
    <w:rsid w:val="009868CC"/>
    <w:rsid w:val="00986EA5"/>
    <w:rsid w:val="009876E6"/>
    <w:rsid w:val="00987B87"/>
    <w:rsid w:val="00987CC1"/>
    <w:rsid w:val="00987D03"/>
    <w:rsid w:val="0099025A"/>
    <w:rsid w:val="0099051A"/>
    <w:rsid w:val="00990583"/>
    <w:rsid w:val="009906E9"/>
    <w:rsid w:val="00990832"/>
    <w:rsid w:val="009908F1"/>
    <w:rsid w:val="009913A6"/>
    <w:rsid w:val="009913B0"/>
    <w:rsid w:val="00991829"/>
    <w:rsid w:val="00991955"/>
    <w:rsid w:val="00992B9C"/>
    <w:rsid w:val="009931B8"/>
    <w:rsid w:val="009932A4"/>
    <w:rsid w:val="00993AFA"/>
    <w:rsid w:val="00993E61"/>
    <w:rsid w:val="00993FC8"/>
    <w:rsid w:val="00994148"/>
    <w:rsid w:val="009942B3"/>
    <w:rsid w:val="009942DC"/>
    <w:rsid w:val="0099443F"/>
    <w:rsid w:val="00994C26"/>
    <w:rsid w:val="00994D0B"/>
    <w:rsid w:val="009952ED"/>
    <w:rsid w:val="009955B1"/>
    <w:rsid w:val="009960BE"/>
    <w:rsid w:val="009960D4"/>
    <w:rsid w:val="009964AB"/>
    <w:rsid w:val="009966A4"/>
    <w:rsid w:val="00996CD2"/>
    <w:rsid w:val="00996E76"/>
    <w:rsid w:val="009975E8"/>
    <w:rsid w:val="00997737"/>
    <w:rsid w:val="00997897"/>
    <w:rsid w:val="00997FC6"/>
    <w:rsid w:val="009A003F"/>
    <w:rsid w:val="009A0274"/>
    <w:rsid w:val="009A0545"/>
    <w:rsid w:val="009A058E"/>
    <w:rsid w:val="009A0810"/>
    <w:rsid w:val="009A115B"/>
    <w:rsid w:val="009A154E"/>
    <w:rsid w:val="009A1C67"/>
    <w:rsid w:val="009A1DF5"/>
    <w:rsid w:val="009A1EA3"/>
    <w:rsid w:val="009A26E7"/>
    <w:rsid w:val="009A2787"/>
    <w:rsid w:val="009A27A0"/>
    <w:rsid w:val="009A2B19"/>
    <w:rsid w:val="009A2BCE"/>
    <w:rsid w:val="009A3249"/>
    <w:rsid w:val="009A3B88"/>
    <w:rsid w:val="009A4007"/>
    <w:rsid w:val="009A4395"/>
    <w:rsid w:val="009A43DA"/>
    <w:rsid w:val="009A4417"/>
    <w:rsid w:val="009A4B27"/>
    <w:rsid w:val="009A4C9B"/>
    <w:rsid w:val="009A4FCC"/>
    <w:rsid w:val="009A50D4"/>
    <w:rsid w:val="009A551E"/>
    <w:rsid w:val="009A5806"/>
    <w:rsid w:val="009A5818"/>
    <w:rsid w:val="009A59F0"/>
    <w:rsid w:val="009A5F25"/>
    <w:rsid w:val="009A5FD8"/>
    <w:rsid w:val="009A6045"/>
    <w:rsid w:val="009A6050"/>
    <w:rsid w:val="009A6460"/>
    <w:rsid w:val="009A6AF6"/>
    <w:rsid w:val="009A6D61"/>
    <w:rsid w:val="009A6F6F"/>
    <w:rsid w:val="009A707B"/>
    <w:rsid w:val="009A7344"/>
    <w:rsid w:val="009A758C"/>
    <w:rsid w:val="009A7CF8"/>
    <w:rsid w:val="009B0445"/>
    <w:rsid w:val="009B057A"/>
    <w:rsid w:val="009B0D6D"/>
    <w:rsid w:val="009B1642"/>
    <w:rsid w:val="009B19FC"/>
    <w:rsid w:val="009B1B71"/>
    <w:rsid w:val="009B1F7E"/>
    <w:rsid w:val="009B23A9"/>
    <w:rsid w:val="009B2484"/>
    <w:rsid w:val="009B2676"/>
    <w:rsid w:val="009B27B5"/>
    <w:rsid w:val="009B2964"/>
    <w:rsid w:val="009B2CB9"/>
    <w:rsid w:val="009B2EE1"/>
    <w:rsid w:val="009B37A1"/>
    <w:rsid w:val="009B39F0"/>
    <w:rsid w:val="009B3A05"/>
    <w:rsid w:val="009B3B3C"/>
    <w:rsid w:val="009B4A24"/>
    <w:rsid w:val="009B50A6"/>
    <w:rsid w:val="009B524F"/>
    <w:rsid w:val="009B567A"/>
    <w:rsid w:val="009B5FA0"/>
    <w:rsid w:val="009B61DD"/>
    <w:rsid w:val="009B640E"/>
    <w:rsid w:val="009B6502"/>
    <w:rsid w:val="009B6753"/>
    <w:rsid w:val="009B6DC5"/>
    <w:rsid w:val="009B7187"/>
    <w:rsid w:val="009B7552"/>
    <w:rsid w:val="009B7B86"/>
    <w:rsid w:val="009C018A"/>
    <w:rsid w:val="009C122C"/>
    <w:rsid w:val="009C1C78"/>
    <w:rsid w:val="009C1C9A"/>
    <w:rsid w:val="009C1D03"/>
    <w:rsid w:val="009C1EA8"/>
    <w:rsid w:val="009C1FA2"/>
    <w:rsid w:val="009C2088"/>
    <w:rsid w:val="009C2DF3"/>
    <w:rsid w:val="009C2FC6"/>
    <w:rsid w:val="009C48DD"/>
    <w:rsid w:val="009C4BF1"/>
    <w:rsid w:val="009C4C7F"/>
    <w:rsid w:val="009C4E3E"/>
    <w:rsid w:val="009C5D93"/>
    <w:rsid w:val="009C60DE"/>
    <w:rsid w:val="009C615B"/>
    <w:rsid w:val="009C6605"/>
    <w:rsid w:val="009C731F"/>
    <w:rsid w:val="009C7815"/>
    <w:rsid w:val="009C7C9A"/>
    <w:rsid w:val="009C7D2A"/>
    <w:rsid w:val="009D06CB"/>
    <w:rsid w:val="009D10AC"/>
    <w:rsid w:val="009D1E83"/>
    <w:rsid w:val="009D266F"/>
    <w:rsid w:val="009D28F1"/>
    <w:rsid w:val="009D3157"/>
    <w:rsid w:val="009D35CF"/>
    <w:rsid w:val="009D3729"/>
    <w:rsid w:val="009D3BE1"/>
    <w:rsid w:val="009D3E88"/>
    <w:rsid w:val="009D47DB"/>
    <w:rsid w:val="009D4840"/>
    <w:rsid w:val="009D4D9A"/>
    <w:rsid w:val="009D560D"/>
    <w:rsid w:val="009D572C"/>
    <w:rsid w:val="009D5B9B"/>
    <w:rsid w:val="009D6648"/>
    <w:rsid w:val="009D6A20"/>
    <w:rsid w:val="009D6AB6"/>
    <w:rsid w:val="009D7082"/>
    <w:rsid w:val="009D78F3"/>
    <w:rsid w:val="009D7AEF"/>
    <w:rsid w:val="009E04F2"/>
    <w:rsid w:val="009E08D9"/>
    <w:rsid w:val="009E0ABF"/>
    <w:rsid w:val="009E0D33"/>
    <w:rsid w:val="009E0F5B"/>
    <w:rsid w:val="009E154E"/>
    <w:rsid w:val="009E1DC2"/>
    <w:rsid w:val="009E1E44"/>
    <w:rsid w:val="009E2D9A"/>
    <w:rsid w:val="009E30C3"/>
    <w:rsid w:val="009E3452"/>
    <w:rsid w:val="009E3747"/>
    <w:rsid w:val="009E3E6A"/>
    <w:rsid w:val="009E4348"/>
    <w:rsid w:val="009E4F0E"/>
    <w:rsid w:val="009E5033"/>
    <w:rsid w:val="009E55BF"/>
    <w:rsid w:val="009E57A4"/>
    <w:rsid w:val="009E59D2"/>
    <w:rsid w:val="009E5C27"/>
    <w:rsid w:val="009E6678"/>
    <w:rsid w:val="009E6921"/>
    <w:rsid w:val="009E696B"/>
    <w:rsid w:val="009E6F42"/>
    <w:rsid w:val="009E70D8"/>
    <w:rsid w:val="009E730E"/>
    <w:rsid w:val="009E7374"/>
    <w:rsid w:val="009E776E"/>
    <w:rsid w:val="009E7A18"/>
    <w:rsid w:val="009E7DA5"/>
    <w:rsid w:val="009E7FD1"/>
    <w:rsid w:val="009F09FD"/>
    <w:rsid w:val="009F0A22"/>
    <w:rsid w:val="009F0B37"/>
    <w:rsid w:val="009F0BF0"/>
    <w:rsid w:val="009F1055"/>
    <w:rsid w:val="009F13EF"/>
    <w:rsid w:val="009F1BC8"/>
    <w:rsid w:val="009F1BCF"/>
    <w:rsid w:val="009F233F"/>
    <w:rsid w:val="009F27A2"/>
    <w:rsid w:val="009F282D"/>
    <w:rsid w:val="009F3684"/>
    <w:rsid w:val="009F43BA"/>
    <w:rsid w:val="009F4EEB"/>
    <w:rsid w:val="009F537D"/>
    <w:rsid w:val="009F558D"/>
    <w:rsid w:val="009F6128"/>
    <w:rsid w:val="009F6211"/>
    <w:rsid w:val="009F65AB"/>
    <w:rsid w:val="009F6863"/>
    <w:rsid w:val="009F68FC"/>
    <w:rsid w:val="009F6A20"/>
    <w:rsid w:val="009F6CEC"/>
    <w:rsid w:val="009F74D9"/>
    <w:rsid w:val="009F75F2"/>
    <w:rsid w:val="009F79E5"/>
    <w:rsid w:val="009F7A25"/>
    <w:rsid w:val="00A004FB"/>
    <w:rsid w:val="00A0053A"/>
    <w:rsid w:val="00A006AE"/>
    <w:rsid w:val="00A00888"/>
    <w:rsid w:val="00A00DA3"/>
    <w:rsid w:val="00A01718"/>
    <w:rsid w:val="00A0191F"/>
    <w:rsid w:val="00A01C41"/>
    <w:rsid w:val="00A0283C"/>
    <w:rsid w:val="00A02B5E"/>
    <w:rsid w:val="00A02C0B"/>
    <w:rsid w:val="00A02E5D"/>
    <w:rsid w:val="00A02F21"/>
    <w:rsid w:val="00A030E1"/>
    <w:rsid w:val="00A03212"/>
    <w:rsid w:val="00A0354A"/>
    <w:rsid w:val="00A03701"/>
    <w:rsid w:val="00A0408C"/>
    <w:rsid w:val="00A0434D"/>
    <w:rsid w:val="00A043BA"/>
    <w:rsid w:val="00A04436"/>
    <w:rsid w:val="00A04923"/>
    <w:rsid w:val="00A04CBB"/>
    <w:rsid w:val="00A04E6D"/>
    <w:rsid w:val="00A0515D"/>
    <w:rsid w:val="00A052BA"/>
    <w:rsid w:val="00A05588"/>
    <w:rsid w:val="00A05A91"/>
    <w:rsid w:val="00A05B52"/>
    <w:rsid w:val="00A06279"/>
    <w:rsid w:val="00A0638D"/>
    <w:rsid w:val="00A0640C"/>
    <w:rsid w:val="00A06430"/>
    <w:rsid w:val="00A064AD"/>
    <w:rsid w:val="00A0680A"/>
    <w:rsid w:val="00A06BD6"/>
    <w:rsid w:val="00A06DB6"/>
    <w:rsid w:val="00A0744F"/>
    <w:rsid w:val="00A075F9"/>
    <w:rsid w:val="00A07751"/>
    <w:rsid w:val="00A07ED8"/>
    <w:rsid w:val="00A10061"/>
    <w:rsid w:val="00A10267"/>
    <w:rsid w:val="00A102AB"/>
    <w:rsid w:val="00A1085B"/>
    <w:rsid w:val="00A10913"/>
    <w:rsid w:val="00A11676"/>
    <w:rsid w:val="00A11E19"/>
    <w:rsid w:val="00A12001"/>
    <w:rsid w:val="00A121C4"/>
    <w:rsid w:val="00A12477"/>
    <w:rsid w:val="00A12A71"/>
    <w:rsid w:val="00A12AEA"/>
    <w:rsid w:val="00A12DC1"/>
    <w:rsid w:val="00A1336F"/>
    <w:rsid w:val="00A13B21"/>
    <w:rsid w:val="00A13D97"/>
    <w:rsid w:val="00A13DA0"/>
    <w:rsid w:val="00A14102"/>
    <w:rsid w:val="00A14176"/>
    <w:rsid w:val="00A14A1C"/>
    <w:rsid w:val="00A14E01"/>
    <w:rsid w:val="00A14F16"/>
    <w:rsid w:val="00A150CF"/>
    <w:rsid w:val="00A1533C"/>
    <w:rsid w:val="00A155DF"/>
    <w:rsid w:val="00A158FC"/>
    <w:rsid w:val="00A15F53"/>
    <w:rsid w:val="00A16205"/>
    <w:rsid w:val="00A16604"/>
    <w:rsid w:val="00A16B57"/>
    <w:rsid w:val="00A177D9"/>
    <w:rsid w:val="00A17978"/>
    <w:rsid w:val="00A17A6C"/>
    <w:rsid w:val="00A17BA9"/>
    <w:rsid w:val="00A17E9A"/>
    <w:rsid w:val="00A20A9F"/>
    <w:rsid w:val="00A20B51"/>
    <w:rsid w:val="00A20F68"/>
    <w:rsid w:val="00A210BD"/>
    <w:rsid w:val="00A2152B"/>
    <w:rsid w:val="00A215AB"/>
    <w:rsid w:val="00A21B24"/>
    <w:rsid w:val="00A21CC1"/>
    <w:rsid w:val="00A21E66"/>
    <w:rsid w:val="00A21F17"/>
    <w:rsid w:val="00A21FFE"/>
    <w:rsid w:val="00A220F1"/>
    <w:rsid w:val="00A226F8"/>
    <w:rsid w:val="00A22767"/>
    <w:rsid w:val="00A2281E"/>
    <w:rsid w:val="00A229A1"/>
    <w:rsid w:val="00A229A4"/>
    <w:rsid w:val="00A22BB8"/>
    <w:rsid w:val="00A232C9"/>
    <w:rsid w:val="00A2331F"/>
    <w:rsid w:val="00A236C2"/>
    <w:rsid w:val="00A2464F"/>
    <w:rsid w:val="00A25077"/>
    <w:rsid w:val="00A253F8"/>
    <w:rsid w:val="00A255F0"/>
    <w:rsid w:val="00A259DC"/>
    <w:rsid w:val="00A27330"/>
    <w:rsid w:val="00A30061"/>
    <w:rsid w:val="00A30183"/>
    <w:rsid w:val="00A30386"/>
    <w:rsid w:val="00A31C2F"/>
    <w:rsid w:val="00A31C58"/>
    <w:rsid w:val="00A322BB"/>
    <w:rsid w:val="00A32308"/>
    <w:rsid w:val="00A32484"/>
    <w:rsid w:val="00A3251C"/>
    <w:rsid w:val="00A33192"/>
    <w:rsid w:val="00A3445C"/>
    <w:rsid w:val="00A34B14"/>
    <w:rsid w:val="00A34E93"/>
    <w:rsid w:val="00A35305"/>
    <w:rsid w:val="00A3540C"/>
    <w:rsid w:val="00A35694"/>
    <w:rsid w:val="00A35AA2"/>
    <w:rsid w:val="00A35F61"/>
    <w:rsid w:val="00A363C7"/>
    <w:rsid w:val="00A3695E"/>
    <w:rsid w:val="00A36B5A"/>
    <w:rsid w:val="00A37269"/>
    <w:rsid w:val="00A37CC5"/>
    <w:rsid w:val="00A37CD2"/>
    <w:rsid w:val="00A4022D"/>
    <w:rsid w:val="00A4080D"/>
    <w:rsid w:val="00A40C1B"/>
    <w:rsid w:val="00A40D51"/>
    <w:rsid w:val="00A4185E"/>
    <w:rsid w:val="00A4188E"/>
    <w:rsid w:val="00A418E9"/>
    <w:rsid w:val="00A4199E"/>
    <w:rsid w:val="00A41F29"/>
    <w:rsid w:val="00A41FDC"/>
    <w:rsid w:val="00A4200D"/>
    <w:rsid w:val="00A42340"/>
    <w:rsid w:val="00A425AA"/>
    <w:rsid w:val="00A42889"/>
    <w:rsid w:val="00A42900"/>
    <w:rsid w:val="00A431EC"/>
    <w:rsid w:val="00A4354A"/>
    <w:rsid w:val="00A437DE"/>
    <w:rsid w:val="00A44D42"/>
    <w:rsid w:val="00A44EC4"/>
    <w:rsid w:val="00A44F2C"/>
    <w:rsid w:val="00A44F97"/>
    <w:rsid w:val="00A45313"/>
    <w:rsid w:val="00A456BD"/>
    <w:rsid w:val="00A45C5A"/>
    <w:rsid w:val="00A45D68"/>
    <w:rsid w:val="00A45E0E"/>
    <w:rsid w:val="00A45E6A"/>
    <w:rsid w:val="00A46250"/>
    <w:rsid w:val="00A464EC"/>
    <w:rsid w:val="00A46611"/>
    <w:rsid w:val="00A46A2F"/>
    <w:rsid w:val="00A46A55"/>
    <w:rsid w:val="00A47047"/>
    <w:rsid w:val="00A473D6"/>
    <w:rsid w:val="00A47C58"/>
    <w:rsid w:val="00A5143E"/>
    <w:rsid w:val="00A5173A"/>
    <w:rsid w:val="00A51B20"/>
    <w:rsid w:val="00A51B5D"/>
    <w:rsid w:val="00A51DEA"/>
    <w:rsid w:val="00A51E64"/>
    <w:rsid w:val="00A521BA"/>
    <w:rsid w:val="00A52822"/>
    <w:rsid w:val="00A52D44"/>
    <w:rsid w:val="00A52EA0"/>
    <w:rsid w:val="00A530DD"/>
    <w:rsid w:val="00A531DC"/>
    <w:rsid w:val="00A53746"/>
    <w:rsid w:val="00A53E8E"/>
    <w:rsid w:val="00A54983"/>
    <w:rsid w:val="00A54D06"/>
    <w:rsid w:val="00A55939"/>
    <w:rsid w:val="00A56BF0"/>
    <w:rsid w:val="00A56D8A"/>
    <w:rsid w:val="00A56E7F"/>
    <w:rsid w:val="00A578C3"/>
    <w:rsid w:val="00A60049"/>
    <w:rsid w:val="00A60380"/>
    <w:rsid w:val="00A60A3A"/>
    <w:rsid w:val="00A60C95"/>
    <w:rsid w:val="00A60F29"/>
    <w:rsid w:val="00A611C9"/>
    <w:rsid w:val="00A614F9"/>
    <w:rsid w:val="00A61771"/>
    <w:rsid w:val="00A617B7"/>
    <w:rsid w:val="00A61846"/>
    <w:rsid w:val="00A61F3D"/>
    <w:rsid w:val="00A61FC2"/>
    <w:rsid w:val="00A620E2"/>
    <w:rsid w:val="00A62345"/>
    <w:rsid w:val="00A62677"/>
    <w:rsid w:val="00A6270B"/>
    <w:rsid w:val="00A627E5"/>
    <w:rsid w:val="00A62F35"/>
    <w:rsid w:val="00A63434"/>
    <w:rsid w:val="00A63E1C"/>
    <w:rsid w:val="00A647C5"/>
    <w:rsid w:val="00A64B54"/>
    <w:rsid w:val="00A653F4"/>
    <w:rsid w:val="00A65624"/>
    <w:rsid w:val="00A65D71"/>
    <w:rsid w:val="00A6606D"/>
    <w:rsid w:val="00A6679C"/>
    <w:rsid w:val="00A66955"/>
    <w:rsid w:val="00A6698B"/>
    <w:rsid w:val="00A66ED7"/>
    <w:rsid w:val="00A67B93"/>
    <w:rsid w:val="00A7028D"/>
    <w:rsid w:val="00A7032F"/>
    <w:rsid w:val="00A70A5A"/>
    <w:rsid w:val="00A70BBD"/>
    <w:rsid w:val="00A70C61"/>
    <w:rsid w:val="00A7109E"/>
    <w:rsid w:val="00A7154F"/>
    <w:rsid w:val="00A71868"/>
    <w:rsid w:val="00A71A8A"/>
    <w:rsid w:val="00A71C88"/>
    <w:rsid w:val="00A71F4D"/>
    <w:rsid w:val="00A721CB"/>
    <w:rsid w:val="00A72320"/>
    <w:rsid w:val="00A7255C"/>
    <w:rsid w:val="00A7269D"/>
    <w:rsid w:val="00A7273D"/>
    <w:rsid w:val="00A72819"/>
    <w:rsid w:val="00A729AD"/>
    <w:rsid w:val="00A7318F"/>
    <w:rsid w:val="00A73347"/>
    <w:rsid w:val="00A73389"/>
    <w:rsid w:val="00A734F8"/>
    <w:rsid w:val="00A7399E"/>
    <w:rsid w:val="00A73BCF"/>
    <w:rsid w:val="00A73D68"/>
    <w:rsid w:val="00A740FD"/>
    <w:rsid w:val="00A7415D"/>
    <w:rsid w:val="00A742A5"/>
    <w:rsid w:val="00A74AB4"/>
    <w:rsid w:val="00A74B7E"/>
    <w:rsid w:val="00A74FEF"/>
    <w:rsid w:val="00A75522"/>
    <w:rsid w:val="00A758CA"/>
    <w:rsid w:val="00A75952"/>
    <w:rsid w:val="00A7609E"/>
    <w:rsid w:val="00A761FB"/>
    <w:rsid w:val="00A76252"/>
    <w:rsid w:val="00A763FE"/>
    <w:rsid w:val="00A76B33"/>
    <w:rsid w:val="00A76DBD"/>
    <w:rsid w:val="00A76FA7"/>
    <w:rsid w:val="00A77049"/>
    <w:rsid w:val="00A77146"/>
    <w:rsid w:val="00A773BB"/>
    <w:rsid w:val="00A77CE1"/>
    <w:rsid w:val="00A77F83"/>
    <w:rsid w:val="00A80420"/>
    <w:rsid w:val="00A809AB"/>
    <w:rsid w:val="00A811AC"/>
    <w:rsid w:val="00A81339"/>
    <w:rsid w:val="00A8237F"/>
    <w:rsid w:val="00A82380"/>
    <w:rsid w:val="00A82736"/>
    <w:rsid w:val="00A82CD3"/>
    <w:rsid w:val="00A82D2E"/>
    <w:rsid w:val="00A82F86"/>
    <w:rsid w:val="00A83087"/>
    <w:rsid w:val="00A831B6"/>
    <w:rsid w:val="00A834AE"/>
    <w:rsid w:val="00A839A6"/>
    <w:rsid w:val="00A84572"/>
    <w:rsid w:val="00A84A30"/>
    <w:rsid w:val="00A84CA4"/>
    <w:rsid w:val="00A855F5"/>
    <w:rsid w:val="00A85870"/>
    <w:rsid w:val="00A86135"/>
    <w:rsid w:val="00A86649"/>
    <w:rsid w:val="00A86849"/>
    <w:rsid w:val="00A868BE"/>
    <w:rsid w:val="00A86CBB"/>
    <w:rsid w:val="00A86F3B"/>
    <w:rsid w:val="00A8710D"/>
    <w:rsid w:val="00A872A3"/>
    <w:rsid w:val="00A87691"/>
    <w:rsid w:val="00A87782"/>
    <w:rsid w:val="00A87E21"/>
    <w:rsid w:val="00A87F05"/>
    <w:rsid w:val="00A87F48"/>
    <w:rsid w:val="00A90105"/>
    <w:rsid w:val="00A90510"/>
    <w:rsid w:val="00A906BF"/>
    <w:rsid w:val="00A90C4A"/>
    <w:rsid w:val="00A90F5A"/>
    <w:rsid w:val="00A9102C"/>
    <w:rsid w:val="00A91853"/>
    <w:rsid w:val="00A91AEC"/>
    <w:rsid w:val="00A91BD7"/>
    <w:rsid w:val="00A91C8F"/>
    <w:rsid w:val="00A91EA1"/>
    <w:rsid w:val="00A92483"/>
    <w:rsid w:val="00A92873"/>
    <w:rsid w:val="00A929AE"/>
    <w:rsid w:val="00A92ADF"/>
    <w:rsid w:val="00A92E0C"/>
    <w:rsid w:val="00A93216"/>
    <w:rsid w:val="00A9348B"/>
    <w:rsid w:val="00A935E3"/>
    <w:rsid w:val="00A936EB"/>
    <w:rsid w:val="00A93CF3"/>
    <w:rsid w:val="00A93D76"/>
    <w:rsid w:val="00A94004"/>
    <w:rsid w:val="00A9410A"/>
    <w:rsid w:val="00A942DB"/>
    <w:rsid w:val="00A944D6"/>
    <w:rsid w:val="00A94BD9"/>
    <w:rsid w:val="00A94E3F"/>
    <w:rsid w:val="00A94FB8"/>
    <w:rsid w:val="00A95D6F"/>
    <w:rsid w:val="00A95DAA"/>
    <w:rsid w:val="00A95F59"/>
    <w:rsid w:val="00A9613E"/>
    <w:rsid w:val="00A9631C"/>
    <w:rsid w:val="00A96527"/>
    <w:rsid w:val="00A965D4"/>
    <w:rsid w:val="00A969E9"/>
    <w:rsid w:val="00A96C6B"/>
    <w:rsid w:val="00A9729A"/>
    <w:rsid w:val="00A973D2"/>
    <w:rsid w:val="00A97B75"/>
    <w:rsid w:val="00AA0167"/>
    <w:rsid w:val="00AA0CC4"/>
    <w:rsid w:val="00AA12B7"/>
    <w:rsid w:val="00AA1BD2"/>
    <w:rsid w:val="00AA1C62"/>
    <w:rsid w:val="00AA21AD"/>
    <w:rsid w:val="00AA2AA1"/>
    <w:rsid w:val="00AA2D89"/>
    <w:rsid w:val="00AA30BD"/>
    <w:rsid w:val="00AA36F3"/>
    <w:rsid w:val="00AA3C33"/>
    <w:rsid w:val="00AA4036"/>
    <w:rsid w:val="00AA42F8"/>
    <w:rsid w:val="00AA5B25"/>
    <w:rsid w:val="00AA5BF7"/>
    <w:rsid w:val="00AA5F8A"/>
    <w:rsid w:val="00AA655C"/>
    <w:rsid w:val="00AA6773"/>
    <w:rsid w:val="00AA7392"/>
    <w:rsid w:val="00AA7612"/>
    <w:rsid w:val="00AA76CC"/>
    <w:rsid w:val="00AA7886"/>
    <w:rsid w:val="00AB05B0"/>
    <w:rsid w:val="00AB06BD"/>
    <w:rsid w:val="00AB08DE"/>
    <w:rsid w:val="00AB0A4C"/>
    <w:rsid w:val="00AB0A69"/>
    <w:rsid w:val="00AB0E38"/>
    <w:rsid w:val="00AB0FAE"/>
    <w:rsid w:val="00AB11E8"/>
    <w:rsid w:val="00AB18FB"/>
    <w:rsid w:val="00AB1AE8"/>
    <w:rsid w:val="00AB1ED0"/>
    <w:rsid w:val="00AB26BB"/>
    <w:rsid w:val="00AB2F79"/>
    <w:rsid w:val="00AB30FA"/>
    <w:rsid w:val="00AB3A5E"/>
    <w:rsid w:val="00AB51E4"/>
    <w:rsid w:val="00AB55B1"/>
    <w:rsid w:val="00AB6356"/>
    <w:rsid w:val="00AB667E"/>
    <w:rsid w:val="00AB69FD"/>
    <w:rsid w:val="00AB6B6A"/>
    <w:rsid w:val="00AB7032"/>
    <w:rsid w:val="00AB7180"/>
    <w:rsid w:val="00AB7271"/>
    <w:rsid w:val="00AB73EB"/>
    <w:rsid w:val="00AB7566"/>
    <w:rsid w:val="00AB79D5"/>
    <w:rsid w:val="00AB7B40"/>
    <w:rsid w:val="00AB7C5A"/>
    <w:rsid w:val="00AB7FBA"/>
    <w:rsid w:val="00AC037A"/>
    <w:rsid w:val="00AC07C1"/>
    <w:rsid w:val="00AC0A77"/>
    <w:rsid w:val="00AC0B66"/>
    <w:rsid w:val="00AC0D7C"/>
    <w:rsid w:val="00AC0DE4"/>
    <w:rsid w:val="00AC0DE6"/>
    <w:rsid w:val="00AC1994"/>
    <w:rsid w:val="00AC1A39"/>
    <w:rsid w:val="00AC2976"/>
    <w:rsid w:val="00AC2BC8"/>
    <w:rsid w:val="00AC30A2"/>
    <w:rsid w:val="00AC3ACF"/>
    <w:rsid w:val="00AC3BEB"/>
    <w:rsid w:val="00AC3CF5"/>
    <w:rsid w:val="00AC4256"/>
    <w:rsid w:val="00AC473F"/>
    <w:rsid w:val="00AC4B63"/>
    <w:rsid w:val="00AC55DD"/>
    <w:rsid w:val="00AC59F9"/>
    <w:rsid w:val="00AC5AC5"/>
    <w:rsid w:val="00AC602F"/>
    <w:rsid w:val="00AC62AE"/>
    <w:rsid w:val="00AC7C55"/>
    <w:rsid w:val="00AD072B"/>
    <w:rsid w:val="00AD0CAC"/>
    <w:rsid w:val="00AD107C"/>
    <w:rsid w:val="00AD10CE"/>
    <w:rsid w:val="00AD1455"/>
    <w:rsid w:val="00AD15EB"/>
    <w:rsid w:val="00AD17CF"/>
    <w:rsid w:val="00AD1A7E"/>
    <w:rsid w:val="00AD1B9C"/>
    <w:rsid w:val="00AD1C34"/>
    <w:rsid w:val="00AD1D61"/>
    <w:rsid w:val="00AD238A"/>
    <w:rsid w:val="00AD3380"/>
    <w:rsid w:val="00AD363F"/>
    <w:rsid w:val="00AD369A"/>
    <w:rsid w:val="00AD36D2"/>
    <w:rsid w:val="00AD36E4"/>
    <w:rsid w:val="00AD3C6E"/>
    <w:rsid w:val="00AD3FC8"/>
    <w:rsid w:val="00AD4160"/>
    <w:rsid w:val="00AD459B"/>
    <w:rsid w:val="00AD4659"/>
    <w:rsid w:val="00AD502F"/>
    <w:rsid w:val="00AD5077"/>
    <w:rsid w:val="00AD53FC"/>
    <w:rsid w:val="00AD54BA"/>
    <w:rsid w:val="00AD56BE"/>
    <w:rsid w:val="00AD57D1"/>
    <w:rsid w:val="00AD5A54"/>
    <w:rsid w:val="00AD5C23"/>
    <w:rsid w:val="00AD67A7"/>
    <w:rsid w:val="00AD68B7"/>
    <w:rsid w:val="00AD6CC8"/>
    <w:rsid w:val="00AD6CEB"/>
    <w:rsid w:val="00AD706A"/>
    <w:rsid w:val="00AD7C48"/>
    <w:rsid w:val="00AD7CD9"/>
    <w:rsid w:val="00AE00E4"/>
    <w:rsid w:val="00AE04DA"/>
    <w:rsid w:val="00AE115F"/>
    <w:rsid w:val="00AE21FF"/>
    <w:rsid w:val="00AE22F6"/>
    <w:rsid w:val="00AE24AF"/>
    <w:rsid w:val="00AE259A"/>
    <w:rsid w:val="00AE2A4F"/>
    <w:rsid w:val="00AE3069"/>
    <w:rsid w:val="00AE314D"/>
    <w:rsid w:val="00AE3200"/>
    <w:rsid w:val="00AE3356"/>
    <w:rsid w:val="00AE3397"/>
    <w:rsid w:val="00AE3482"/>
    <w:rsid w:val="00AE38CF"/>
    <w:rsid w:val="00AE4088"/>
    <w:rsid w:val="00AE408A"/>
    <w:rsid w:val="00AE45D8"/>
    <w:rsid w:val="00AE4996"/>
    <w:rsid w:val="00AE4CFA"/>
    <w:rsid w:val="00AE59C8"/>
    <w:rsid w:val="00AE5EEA"/>
    <w:rsid w:val="00AE5FAD"/>
    <w:rsid w:val="00AE6062"/>
    <w:rsid w:val="00AE6598"/>
    <w:rsid w:val="00AE659A"/>
    <w:rsid w:val="00AE6611"/>
    <w:rsid w:val="00AE66A8"/>
    <w:rsid w:val="00AE67BB"/>
    <w:rsid w:val="00AE6D67"/>
    <w:rsid w:val="00AE6D73"/>
    <w:rsid w:val="00AE70E5"/>
    <w:rsid w:val="00AE7663"/>
    <w:rsid w:val="00AE7AC6"/>
    <w:rsid w:val="00AE7C39"/>
    <w:rsid w:val="00AF0020"/>
    <w:rsid w:val="00AF05FF"/>
    <w:rsid w:val="00AF063A"/>
    <w:rsid w:val="00AF0A55"/>
    <w:rsid w:val="00AF11CE"/>
    <w:rsid w:val="00AF1AFC"/>
    <w:rsid w:val="00AF1B90"/>
    <w:rsid w:val="00AF1D0A"/>
    <w:rsid w:val="00AF1DC1"/>
    <w:rsid w:val="00AF1E33"/>
    <w:rsid w:val="00AF2279"/>
    <w:rsid w:val="00AF2ED7"/>
    <w:rsid w:val="00AF380D"/>
    <w:rsid w:val="00AF3ECD"/>
    <w:rsid w:val="00AF4794"/>
    <w:rsid w:val="00AF4A33"/>
    <w:rsid w:val="00AF4AF6"/>
    <w:rsid w:val="00AF4B3C"/>
    <w:rsid w:val="00AF4CF9"/>
    <w:rsid w:val="00AF5248"/>
    <w:rsid w:val="00AF5720"/>
    <w:rsid w:val="00AF5C90"/>
    <w:rsid w:val="00AF61CC"/>
    <w:rsid w:val="00AF747B"/>
    <w:rsid w:val="00AF7770"/>
    <w:rsid w:val="00AF79FF"/>
    <w:rsid w:val="00B003E5"/>
    <w:rsid w:val="00B005A8"/>
    <w:rsid w:val="00B00908"/>
    <w:rsid w:val="00B00E68"/>
    <w:rsid w:val="00B00ECD"/>
    <w:rsid w:val="00B01232"/>
    <w:rsid w:val="00B012CA"/>
    <w:rsid w:val="00B01611"/>
    <w:rsid w:val="00B01C39"/>
    <w:rsid w:val="00B01CA4"/>
    <w:rsid w:val="00B022E6"/>
    <w:rsid w:val="00B02EA6"/>
    <w:rsid w:val="00B03187"/>
    <w:rsid w:val="00B03704"/>
    <w:rsid w:val="00B0391F"/>
    <w:rsid w:val="00B03AE0"/>
    <w:rsid w:val="00B03B1F"/>
    <w:rsid w:val="00B03C53"/>
    <w:rsid w:val="00B043CF"/>
    <w:rsid w:val="00B045F0"/>
    <w:rsid w:val="00B05A57"/>
    <w:rsid w:val="00B05EDD"/>
    <w:rsid w:val="00B066E8"/>
    <w:rsid w:val="00B06AB6"/>
    <w:rsid w:val="00B06E1B"/>
    <w:rsid w:val="00B06E25"/>
    <w:rsid w:val="00B06E28"/>
    <w:rsid w:val="00B0741B"/>
    <w:rsid w:val="00B075A8"/>
    <w:rsid w:val="00B0777C"/>
    <w:rsid w:val="00B07822"/>
    <w:rsid w:val="00B07858"/>
    <w:rsid w:val="00B07F51"/>
    <w:rsid w:val="00B10629"/>
    <w:rsid w:val="00B111B3"/>
    <w:rsid w:val="00B127FD"/>
    <w:rsid w:val="00B12E5A"/>
    <w:rsid w:val="00B1307F"/>
    <w:rsid w:val="00B13B84"/>
    <w:rsid w:val="00B14171"/>
    <w:rsid w:val="00B1441E"/>
    <w:rsid w:val="00B144B6"/>
    <w:rsid w:val="00B144E4"/>
    <w:rsid w:val="00B14513"/>
    <w:rsid w:val="00B14D3B"/>
    <w:rsid w:val="00B1533D"/>
    <w:rsid w:val="00B1558D"/>
    <w:rsid w:val="00B169F1"/>
    <w:rsid w:val="00B16D83"/>
    <w:rsid w:val="00B1753D"/>
    <w:rsid w:val="00B17710"/>
    <w:rsid w:val="00B17D8F"/>
    <w:rsid w:val="00B17E8A"/>
    <w:rsid w:val="00B17E9C"/>
    <w:rsid w:val="00B17F7A"/>
    <w:rsid w:val="00B203C7"/>
    <w:rsid w:val="00B2073D"/>
    <w:rsid w:val="00B20A79"/>
    <w:rsid w:val="00B2119F"/>
    <w:rsid w:val="00B21507"/>
    <w:rsid w:val="00B21A9E"/>
    <w:rsid w:val="00B2269F"/>
    <w:rsid w:val="00B2270A"/>
    <w:rsid w:val="00B22B4C"/>
    <w:rsid w:val="00B23EC4"/>
    <w:rsid w:val="00B2433B"/>
    <w:rsid w:val="00B249E0"/>
    <w:rsid w:val="00B24C4A"/>
    <w:rsid w:val="00B2500C"/>
    <w:rsid w:val="00B25221"/>
    <w:rsid w:val="00B25780"/>
    <w:rsid w:val="00B25840"/>
    <w:rsid w:val="00B258D3"/>
    <w:rsid w:val="00B25CF5"/>
    <w:rsid w:val="00B2643F"/>
    <w:rsid w:val="00B264D4"/>
    <w:rsid w:val="00B26AC6"/>
    <w:rsid w:val="00B27054"/>
    <w:rsid w:val="00B27586"/>
    <w:rsid w:val="00B27EBA"/>
    <w:rsid w:val="00B27F98"/>
    <w:rsid w:val="00B30027"/>
    <w:rsid w:val="00B3005D"/>
    <w:rsid w:val="00B30336"/>
    <w:rsid w:val="00B306E9"/>
    <w:rsid w:val="00B30F6C"/>
    <w:rsid w:val="00B30FDD"/>
    <w:rsid w:val="00B310D8"/>
    <w:rsid w:val="00B31E81"/>
    <w:rsid w:val="00B32142"/>
    <w:rsid w:val="00B32145"/>
    <w:rsid w:val="00B3233B"/>
    <w:rsid w:val="00B32AAA"/>
    <w:rsid w:val="00B32BAE"/>
    <w:rsid w:val="00B32E47"/>
    <w:rsid w:val="00B3331B"/>
    <w:rsid w:val="00B33469"/>
    <w:rsid w:val="00B335E8"/>
    <w:rsid w:val="00B346E7"/>
    <w:rsid w:val="00B34C97"/>
    <w:rsid w:val="00B35320"/>
    <w:rsid w:val="00B3546D"/>
    <w:rsid w:val="00B355D9"/>
    <w:rsid w:val="00B35D85"/>
    <w:rsid w:val="00B35DD4"/>
    <w:rsid w:val="00B36AAA"/>
    <w:rsid w:val="00B36F02"/>
    <w:rsid w:val="00B3734B"/>
    <w:rsid w:val="00B374E0"/>
    <w:rsid w:val="00B40596"/>
    <w:rsid w:val="00B4064A"/>
    <w:rsid w:val="00B41BC8"/>
    <w:rsid w:val="00B41DD8"/>
    <w:rsid w:val="00B41E98"/>
    <w:rsid w:val="00B4208A"/>
    <w:rsid w:val="00B423DC"/>
    <w:rsid w:val="00B42477"/>
    <w:rsid w:val="00B425F6"/>
    <w:rsid w:val="00B4276D"/>
    <w:rsid w:val="00B42AC8"/>
    <w:rsid w:val="00B42D55"/>
    <w:rsid w:val="00B42EDF"/>
    <w:rsid w:val="00B43214"/>
    <w:rsid w:val="00B434A9"/>
    <w:rsid w:val="00B437F0"/>
    <w:rsid w:val="00B4381A"/>
    <w:rsid w:val="00B43A16"/>
    <w:rsid w:val="00B44887"/>
    <w:rsid w:val="00B44D2A"/>
    <w:rsid w:val="00B452D9"/>
    <w:rsid w:val="00B4582B"/>
    <w:rsid w:val="00B45893"/>
    <w:rsid w:val="00B4597F"/>
    <w:rsid w:val="00B45991"/>
    <w:rsid w:val="00B45DC8"/>
    <w:rsid w:val="00B463F6"/>
    <w:rsid w:val="00B465D6"/>
    <w:rsid w:val="00B46C2E"/>
    <w:rsid w:val="00B47044"/>
    <w:rsid w:val="00B474F1"/>
    <w:rsid w:val="00B4798B"/>
    <w:rsid w:val="00B47DA8"/>
    <w:rsid w:val="00B50706"/>
    <w:rsid w:val="00B514C5"/>
    <w:rsid w:val="00B51556"/>
    <w:rsid w:val="00B5157A"/>
    <w:rsid w:val="00B516A0"/>
    <w:rsid w:val="00B519FB"/>
    <w:rsid w:val="00B51A00"/>
    <w:rsid w:val="00B51BD4"/>
    <w:rsid w:val="00B51C02"/>
    <w:rsid w:val="00B529D9"/>
    <w:rsid w:val="00B52BEA"/>
    <w:rsid w:val="00B52BF9"/>
    <w:rsid w:val="00B52C33"/>
    <w:rsid w:val="00B53638"/>
    <w:rsid w:val="00B5390C"/>
    <w:rsid w:val="00B53B70"/>
    <w:rsid w:val="00B5424F"/>
    <w:rsid w:val="00B5438F"/>
    <w:rsid w:val="00B54AEB"/>
    <w:rsid w:val="00B54E97"/>
    <w:rsid w:val="00B5520F"/>
    <w:rsid w:val="00B557D4"/>
    <w:rsid w:val="00B559A1"/>
    <w:rsid w:val="00B55F07"/>
    <w:rsid w:val="00B56DA0"/>
    <w:rsid w:val="00B574C8"/>
    <w:rsid w:val="00B57816"/>
    <w:rsid w:val="00B57C26"/>
    <w:rsid w:val="00B57CE6"/>
    <w:rsid w:val="00B57D7C"/>
    <w:rsid w:val="00B57F19"/>
    <w:rsid w:val="00B602A9"/>
    <w:rsid w:val="00B6046F"/>
    <w:rsid w:val="00B61548"/>
    <w:rsid w:val="00B615B9"/>
    <w:rsid w:val="00B61D91"/>
    <w:rsid w:val="00B61E36"/>
    <w:rsid w:val="00B621C6"/>
    <w:rsid w:val="00B622D1"/>
    <w:rsid w:val="00B6236B"/>
    <w:rsid w:val="00B628D1"/>
    <w:rsid w:val="00B62A06"/>
    <w:rsid w:val="00B62AA5"/>
    <w:rsid w:val="00B62ABA"/>
    <w:rsid w:val="00B62B2A"/>
    <w:rsid w:val="00B62BE3"/>
    <w:rsid w:val="00B62D12"/>
    <w:rsid w:val="00B62FD4"/>
    <w:rsid w:val="00B632B7"/>
    <w:rsid w:val="00B63352"/>
    <w:rsid w:val="00B63ABB"/>
    <w:rsid w:val="00B63AD4"/>
    <w:rsid w:val="00B63C72"/>
    <w:rsid w:val="00B63C9E"/>
    <w:rsid w:val="00B63DBA"/>
    <w:rsid w:val="00B6433A"/>
    <w:rsid w:val="00B6479B"/>
    <w:rsid w:val="00B64985"/>
    <w:rsid w:val="00B64EE5"/>
    <w:rsid w:val="00B653FF"/>
    <w:rsid w:val="00B655B2"/>
    <w:rsid w:val="00B66189"/>
    <w:rsid w:val="00B66674"/>
    <w:rsid w:val="00B66C11"/>
    <w:rsid w:val="00B6744A"/>
    <w:rsid w:val="00B6746B"/>
    <w:rsid w:val="00B677A2"/>
    <w:rsid w:val="00B67BF9"/>
    <w:rsid w:val="00B67DF5"/>
    <w:rsid w:val="00B67F27"/>
    <w:rsid w:val="00B701BD"/>
    <w:rsid w:val="00B710EF"/>
    <w:rsid w:val="00B715DB"/>
    <w:rsid w:val="00B719C8"/>
    <w:rsid w:val="00B71DE4"/>
    <w:rsid w:val="00B72885"/>
    <w:rsid w:val="00B72C06"/>
    <w:rsid w:val="00B72D27"/>
    <w:rsid w:val="00B73013"/>
    <w:rsid w:val="00B7341A"/>
    <w:rsid w:val="00B73496"/>
    <w:rsid w:val="00B7353F"/>
    <w:rsid w:val="00B73549"/>
    <w:rsid w:val="00B738D8"/>
    <w:rsid w:val="00B73924"/>
    <w:rsid w:val="00B7397E"/>
    <w:rsid w:val="00B73AF9"/>
    <w:rsid w:val="00B73C24"/>
    <w:rsid w:val="00B73F9A"/>
    <w:rsid w:val="00B74750"/>
    <w:rsid w:val="00B75389"/>
    <w:rsid w:val="00B75534"/>
    <w:rsid w:val="00B75609"/>
    <w:rsid w:val="00B75FED"/>
    <w:rsid w:val="00B76244"/>
    <w:rsid w:val="00B76407"/>
    <w:rsid w:val="00B76976"/>
    <w:rsid w:val="00B76C74"/>
    <w:rsid w:val="00B76E2D"/>
    <w:rsid w:val="00B774C0"/>
    <w:rsid w:val="00B77E97"/>
    <w:rsid w:val="00B80384"/>
    <w:rsid w:val="00B80415"/>
    <w:rsid w:val="00B80465"/>
    <w:rsid w:val="00B806C7"/>
    <w:rsid w:val="00B80D7F"/>
    <w:rsid w:val="00B81568"/>
    <w:rsid w:val="00B818E9"/>
    <w:rsid w:val="00B81B50"/>
    <w:rsid w:val="00B81FA8"/>
    <w:rsid w:val="00B82692"/>
    <w:rsid w:val="00B82DCF"/>
    <w:rsid w:val="00B83EE9"/>
    <w:rsid w:val="00B84D52"/>
    <w:rsid w:val="00B84D8E"/>
    <w:rsid w:val="00B8513F"/>
    <w:rsid w:val="00B857B8"/>
    <w:rsid w:val="00B85E80"/>
    <w:rsid w:val="00B85FE0"/>
    <w:rsid w:val="00B860B3"/>
    <w:rsid w:val="00B862ED"/>
    <w:rsid w:val="00B86474"/>
    <w:rsid w:val="00B86F39"/>
    <w:rsid w:val="00B871F3"/>
    <w:rsid w:val="00B8721D"/>
    <w:rsid w:val="00B872B3"/>
    <w:rsid w:val="00B87651"/>
    <w:rsid w:val="00B876A3"/>
    <w:rsid w:val="00B87AE8"/>
    <w:rsid w:val="00B9044A"/>
    <w:rsid w:val="00B904F6"/>
    <w:rsid w:val="00B90579"/>
    <w:rsid w:val="00B90860"/>
    <w:rsid w:val="00B90C80"/>
    <w:rsid w:val="00B90CF6"/>
    <w:rsid w:val="00B913B7"/>
    <w:rsid w:val="00B9168D"/>
    <w:rsid w:val="00B91A4C"/>
    <w:rsid w:val="00B91DAB"/>
    <w:rsid w:val="00B91E8B"/>
    <w:rsid w:val="00B92037"/>
    <w:rsid w:val="00B924BF"/>
    <w:rsid w:val="00B9299E"/>
    <w:rsid w:val="00B929DB"/>
    <w:rsid w:val="00B92CA9"/>
    <w:rsid w:val="00B92EB3"/>
    <w:rsid w:val="00B92F2E"/>
    <w:rsid w:val="00B93375"/>
    <w:rsid w:val="00B934B8"/>
    <w:rsid w:val="00B93B07"/>
    <w:rsid w:val="00B93B0B"/>
    <w:rsid w:val="00B93B85"/>
    <w:rsid w:val="00B93DD2"/>
    <w:rsid w:val="00B93E95"/>
    <w:rsid w:val="00B93F2F"/>
    <w:rsid w:val="00B94029"/>
    <w:rsid w:val="00B9443C"/>
    <w:rsid w:val="00B94601"/>
    <w:rsid w:val="00B94815"/>
    <w:rsid w:val="00B94B55"/>
    <w:rsid w:val="00B94FE9"/>
    <w:rsid w:val="00B95165"/>
    <w:rsid w:val="00B95242"/>
    <w:rsid w:val="00B961FB"/>
    <w:rsid w:val="00B96533"/>
    <w:rsid w:val="00B96A57"/>
    <w:rsid w:val="00B96CA4"/>
    <w:rsid w:val="00B96E3A"/>
    <w:rsid w:val="00B975C3"/>
    <w:rsid w:val="00B978FA"/>
    <w:rsid w:val="00B97C6A"/>
    <w:rsid w:val="00B97CBA"/>
    <w:rsid w:val="00BA0170"/>
    <w:rsid w:val="00BA0927"/>
    <w:rsid w:val="00BA098D"/>
    <w:rsid w:val="00BA0F2C"/>
    <w:rsid w:val="00BA1037"/>
    <w:rsid w:val="00BA1E0A"/>
    <w:rsid w:val="00BA1FBF"/>
    <w:rsid w:val="00BA2639"/>
    <w:rsid w:val="00BA273A"/>
    <w:rsid w:val="00BA2856"/>
    <w:rsid w:val="00BA28B5"/>
    <w:rsid w:val="00BA2BCD"/>
    <w:rsid w:val="00BA3007"/>
    <w:rsid w:val="00BA33E0"/>
    <w:rsid w:val="00BA37AD"/>
    <w:rsid w:val="00BA38A4"/>
    <w:rsid w:val="00BA3BD6"/>
    <w:rsid w:val="00BA3E45"/>
    <w:rsid w:val="00BA3FFA"/>
    <w:rsid w:val="00BA4491"/>
    <w:rsid w:val="00BA452C"/>
    <w:rsid w:val="00BA4624"/>
    <w:rsid w:val="00BA485D"/>
    <w:rsid w:val="00BA4AA6"/>
    <w:rsid w:val="00BA4D10"/>
    <w:rsid w:val="00BA5113"/>
    <w:rsid w:val="00BA520B"/>
    <w:rsid w:val="00BA5739"/>
    <w:rsid w:val="00BA5793"/>
    <w:rsid w:val="00BA585F"/>
    <w:rsid w:val="00BA5EEF"/>
    <w:rsid w:val="00BA6196"/>
    <w:rsid w:val="00BA6550"/>
    <w:rsid w:val="00BA6777"/>
    <w:rsid w:val="00BA698A"/>
    <w:rsid w:val="00BA6BD3"/>
    <w:rsid w:val="00BA6CFE"/>
    <w:rsid w:val="00BA6DD6"/>
    <w:rsid w:val="00BA756C"/>
    <w:rsid w:val="00BA774E"/>
    <w:rsid w:val="00BB0249"/>
    <w:rsid w:val="00BB02C9"/>
    <w:rsid w:val="00BB06DB"/>
    <w:rsid w:val="00BB07C1"/>
    <w:rsid w:val="00BB0839"/>
    <w:rsid w:val="00BB0B2D"/>
    <w:rsid w:val="00BB0C98"/>
    <w:rsid w:val="00BB134D"/>
    <w:rsid w:val="00BB19A7"/>
    <w:rsid w:val="00BB1AEB"/>
    <w:rsid w:val="00BB1BCD"/>
    <w:rsid w:val="00BB1D8C"/>
    <w:rsid w:val="00BB216D"/>
    <w:rsid w:val="00BB2607"/>
    <w:rsid w:val="00BB2905"/>
    <w:rsid w:val="00BB2B62"/>
    <w:rsid w:val="00BB2DC0"/>
    <w:rsid w:val="00BB2F9A"/>
    <w:rsid w:val="00BB34A6"/>
    <w:rsid w:val="00BB3595"/>
    <w:rsid w:val="00BB38CE"/>
    <w:rsid w:val="00BB3AB0"/>
    <w:rsid w:val="00BB402A"/>
    <w:rsid w:val="00BB404E"/>
    <w:rsid w:val="00BB487C"/>
    <w:rsid w:val="00BB4DEA"/>
    <w:rsid w:val="00BB4EDD"/>
    <w:rsid w:val="00BB5503"/>
    <w:rsid w:val="00BB5AE9"/>
    <w:rsid w:val="00BB5BD4"/>
    <w:rsid w:val="00BB6300"/>
    <w:rsid w:val="00BB6687"/>
    <w:rsid w:val="00BB67EF"/>
    <w:rsid w:val="00BB70A4"/>
    <w:rsid w:val="00BB71AD"/>
    <w:rsid w:val="00BB71D3"/>
    <w:rsid w:val="00BB7715"/>
    <w:rsid w:val="00BB7B95"/>
    <w:rsid w:val="00BC04C5"/>
    <w:rsid w:val="00BC04FC"/>
    <w:rsid w:val="00BC081A"/>
    <w:rsid w:val="00BC09DC"/>
    <w:rsid w:val="00BC0CC4"/>
    <w:rsid w:val="00BC0EDE"/>
    <w:rsid w:val="00BC1059"/>
    <w:rsid w:val="00BC14DC"/>
    <w:rsid w:val="00BC14F9"/>
    <w:rsid w:val="00BC1A0C"/>
    <w:rsid w:val="00BC269C"/>
    <w:rsid w:val="00BC324B"/>
    <w:rsid w:val="00BC3289"/>
    <w:rsid w:val="00BC3A93"/>
    <w:rsid w:val="00BC3DFA"/>
    <w:rsid w:val="00BC4A16"/>
    <w:rsid w:val="00BC4B8D"/>
    <w:rsid w:val="00BC5698"/>
    <w:rsid w:val="00BC6376"/>
    <w:rsid w:val="00BC6543"/>
    <w:rsid w:val="00BC65C9"/>
    <w:rsid w:val="00BC680C"/>
    <w:rsid w:val="00BC697E"/>
    <w:rsid w:val="00BC6C1A"/>
    <w:rsid w:val="00BC6D41"/>
    <w:rsid w:val="00BC6E8D"/>
    <w:rsid w:val="00BC6ED9"/>
    <w:rsid w:val="00BC71F9"/>
    <w:rsid w:val="00BC7504"/>
    <w:rsid w:val="00BC768C"/>
    <w:rsid w:val="00BC7B4D"/>
    <w:rsid w:val="00BC7C25"/>
    <w:rsid w:val="00BC7DA6"/>
    <w:rsid w:val="00BC7E62"/>
    <w:rsid w:val="00BC7F5E"/>
    <w:rsid w:val="00BC7FF3"/>
    <w:rsid w:val="00BD003E"/>
    <w:rsid w:val="00BD01C8"/>
    <w:rsid w:val="00BD05CA"/>
    <w:rsid w:val="00BD05F3"/>
    <w:rsid w:val="00BD0607"/>
    <w:rsid w:val="00BD0C85"/>
    <w:rsid w:val="00BD106D"/>
    <w:rsid w:val="00BD1155"/>
    <w:rsid w:val="00BD194C"/>
    <w:rsid w:val="00BD1B60"/>
    <w:rsid w:val="00BD1F0D"/>
    <w:rsid w:val="00BD2319"/>
    <w:rsid w:val="00BD29C9"/>
    <w:rsid w:val="00BD2A9D"/>
    <w:rsid w:val="00BD2BE9"/>
    <w:rsid w:val="00BD2CF9"/>
    <w:rsid w:val="00BD2E47"/>
    <w:rsid w:val="00BD38C0"/>
    <w:rsid w:val="00BD38FC"/>
    <w:rsid w:val="00BD3A31"/>
    <w:rsid w:val="00BD3B68"/>
    <w:rsid w:val="00BD3E30"/>
    <w:rsid w:val="00BD420B"/>
    <w:rsid w:val="00BD517A"/>
    <w:rsid w:val="00BD559D"/>
    <w:rsid w:val="00BD596D"/>
    <w:rsid w:val="00BD63D2"/>
    <w:rsid w:val="00BD64C3"/>
    <w:rsid w:val="00BD67D1"/>
    <w:rsid w:val="00BD6945"/>
    <w:rsid w:val="00BD6DB6"/>
    <w:rsid w:val="00BD6F9B"/>
    <w:rsid w:val="00BD72C5"/>
    <w:rsid w:val="00BD7667"/>
    <w:rsid w:val="00BD7FD8"/>
    <w:rsid w:val="00BE0748"/>
    <w:rsid w:val="00BE075E"/>
    <w:rsid w:val="00BE0BEA"/>
    <w:rsid w:val="00BE0C5C"/>
    <w:rsid w:val="00BE183C"/>
    <w:rsid w:val="00BE19E9"/>
    <w:rsid w:val="00BE2010"/>
    <w:rsid w:val="00BE27F7"/>
    <w:rsid w:val="00BE28EE"/>
    <w:rsid w:val="00BE2F23"/>
    <w:rsid w:val="00BE3925"/>
    <w:rsid w:val="00BE3A12"/>
    <w:rsid w:val="00BE3F94"/>
    <w:rsid w:val="00BE4110"/>
    <w:rsid w:val="00BE4592"/>
    <w:rsid w:val="00BE5354"/>
    <w:rsid w:val="00BE58F6"/>
    <w:rsid w:val="00BE62D8"/>
    <w:rsid w:val="00BE7B63"/>
    <w:rsid w:val="00BF1030"/>
    <w:rsid w:val="00BF1083"/>
    <w:rsid w:val="00BF1358"/>
    <w:rsid w:val="00BF16C3"/>
    <w:rsid w:val="00BF18F2"/>
    <w:rsid w:val="00BF1BE6"/>
    <w:rsid w:val="00BF1DA4"/>
    <w:rsid w:val="00BF1FED"/>
    <w:rsid w:val="00BF245A"/>
    <w:rsid w:val="00BF28E7"/>
    <w:rsid w:val="00BF2C8D"/>
    <w:rsid w:val="00BF389B"/>
    <w:rsid w:val="00BF3C8E"/>
    <w:rsid w:val="00BF5581"/>
    <w:rsid w:val="00BF564F"/>
    <w:rsid w:val="00BF592F"/>
    <w:rsid w:val="00BF5FF2"/>
    <w:rsid w:val="00BF620B"/>
    <w:rsid w:val="00BF69F9"/>
    <w:rsid w:val="00BF6CA0"/>
    <w:rsid w:val="00BF6E33"/>
    <w:rsid w:val="00BF74CC"/>
    <w:rsid w:val="00BF7523"/>
    <w:rsid w:val="00BF7650"/>
    <w:rsid w:val="00BF76B7"/>
    <w:rsid w:val="00BF7D59"/>
    <w:rsid w:val="00BF7E31"/>
    <w:rsid w:val="00C0046F"/>
    <w:rsid w:val="00C00890"/>
    <w:rsid w:val="00C018C8"/>
    <w:rsid w:val="00C028DC"/>
    <w:rsid w:val="00C02B83"/>
    <w:rsid w:val="00C02FE5"/>
    <w:rsid w:val="00C032D1"/>
    <w:rsid w:val="00C04D13"/>
    <w:rsid w:val="00C051F0"/>
    <w:rsid w:val="00C054DE"/>
    <w:rsid w:val="00C055F3"/>
    <w:rsid w:val="00C05C74"/>
    <w:rsid w:val="00C065A4"/>
    <w:rsid w:val="00C06601"/>
    <w:rsid w:val="00C06D18"/>
    <w:rsid w:val="00C06D1C"/>
    <w:rsid w:val="00C06DEB"/>
    <w:rsid w:val="00C06EEE"/>
    <w:rsid w:val="00C06F50"/>
    <w:rsid w:val="00C07128"/>
    <w:rsid w:val="00C076B1"/>
    <w:rsid w:val="00C07782"/>
    <w:rsid w:val="00C077AE"/>
    <w:rsid w:val="00C105E9"/>
    <w:rsid w:val="00C10623"/>
    <w:rsid w:val="00C1080A"/>
    <w:rsid w:val="00C10839"/>
    <w:rsid w:val="00C108CA"/>
    <w:rsid w:val="00C1091B"/>
    <w:rsid w:val="00C10C86"/>
    <w:rsid w:val="00C10CFE"/>
    <w:rsid w:val="00C110D3"/>
    <w:rsid w:val="00C11175"/>
    <w:rsid w:val="00C11344"/>
    <w:rsid w:val="00C11892"/>
    <w:rsid w:val="00C12578"/>
    <w:rsid w:val="00C12C4F"/>
    <w:rsid w:val="00C13591"/>
    <w:rsid w:val="00C13D67"/>
    <w:rsid w:val="00C14A04"/>
    <w:rsid w:val="00C14CA2"/>
    <w:rsid w:val="00C155AA"/>
    <w:rsid w:val="00C15E62"/>
    <w:rsid w:val="00C163A7"/>
    <w:rsid w:val="00C163CC"/>
    <w:rsid w:val="00C16CAA"/>
    <w:rsid w:val="00C174B5"/>
    <w:rsid w:val="00C179AC"/>
    <w:rsid w:val="00C20193"/>
    <w:rsid w:val="00C20660"/>
    <w:rsid w:val="00C20D62"/>
    <w:rsid w:val="00C21204"/>
    <w:rsid w:val="00C21423"/>
    <w:rsid w:val="00C216F9"/>
    <w:rsid w:val="00C21865"/>
    <w:rsid w:val="00C22024"/>
    <w:rsid w:val="00C22710"/>
    <w:rsid w:val="00C22AF6"/>
    <w:rsid w:val="00C23A59"/>
    <w:rsid w:val="00C23AB5"/>
    <w:rsid w:val="00C23E2E"/>
    <w:rsid w:val="00C23F7B"/>
    <w:rsid w:val="00C24035"/>
    <w:rsid w:val="00C244BE"/>
    <w:rsid w:val="00C245C0"/>
    <w:rsid w:val="00C245DA"/>
    <w:rsid w:val="00C24629"/>
    <w:rsid w:val="00C24640"/>
    <w:rsid w:val="00C24802"/>
    <w:rsid w:val="00C253AF"/>
    <w:rsid w:val="00C25604"/>
    <w:rsid w:val="00C25A84"/>
    <w:rsid w:val="00C2620A"/>
    <w:rsid w:val="00C2668F"/>
    <w:rsid w:val="00C2682E"/>
    <w:rsid w:val="00C272F0"/>
    <w:rsid w:val="00C277D0"/>
    <w:rsid w:val="00C277FD"/>
    <w:rsid w:val="00C27BB8"/>
    <w:rsid w:val="00C30013"/>
    <w:rsid w:val="00C3035A"/>
    <w:rsid w:val="00C30429"/>
    <w:rsid w:val="00C30EF2"/>
    <w:rsid w:val="00C316B0"/>
    <w:rsid w:val="00C3199D"/>
    <w:rsid w:val="00C31D61"/>
    <w:rsid w:val="00C31E04"/>
    <w:rsid w:val="00C31F42"/>
    <w:rsid w:val="00C3232A"/>
    <w:rsid w:val="00C32500"/>
    <w:rsid w:val="00C3283C"/>
    <w:rsid w:val="00C33309"/>
    <w:rsid w:val="00C33EDB"/>
    <w:rsid w:val="00C3402A"/>
    <w:rsid w:val="00C34092"/>
    <w:rsid w:val="00C34F72"/>
    <w:rsid w:val="00C34F9B"/>
    <w:rsid w:val="00C35286"/>
    <w:rsid w:val="00C35384"/>
    <w:rsid w:val="00C35AB0"/>
    <w:rsid w:val="00C35BE6"/>
    <w:rsid w:val="00C35C73"/>
    <w:rsid w:val="00C35CB5"/>
    <w:rsid w:val="00C35EE4"/>
    <w:rsid w:val="00C36226"/>
    <w:rsid w:val="00C362A4"/>
    <w:rsid w:val="00C363C4"/>
    <w:rsid w:val="00C365E6"/>
    <w:rsid w:val="00C36795"/>
    <w:rsid w:val="00C37570"/>
    <w:rsid w:val="00C37772"/>
    <w:rsid w:val="00C37B17"/>
    <w:rsid w:val="00C37B2B"/>
    <w:rsid w:val="00C37BCF"/>
    <w:rsid w:val="00C37CD6"/>
    <w:rsid w:val="00C37CE3"/>
    <w:rsid w:val="00C4011C"/>
    <w:rsid w:val="00C40239"/>
    <w:rsid w:val="00C403A4"/>
    <w:rsid w:val="00C4069B"/>
    <w:rsid w:val="00C40ECE"/>
    <w:rsid w:val="00C40EDF"/>
    <w:rsid w:val="00C4113B"/>
    <w:rsid w:val="00C4119D"/>
    <w:rsid w:val="00C4130D"/>
    <w:rsid w:val="00C413FB"/>
    <w:rsid w:val="00C4145E"/>
    <w:rsid w:val="00C415D7"/>
    <w:rsid w:val="00C41662"/>
    <w:rsid w:val="00C4193D"/>
    <w:rsid w:val="00C41C13"/>
    <w:rsid w:val="00C42229"/>
    <w:rsid w:val="00C4236F"/>
    <w:rsid w:val="00C43291"/>
    <w:rsid w:val="00C432DF"/>
    <w:rsid w:val="00C432F5"/>
    <w:rsid w:val="00C43365"/>
    <w:rsid w:val="00C433FA"/>
    <w:rsid w:val="00C43F28"/>
    <w:rsid w:val="00C4419D"/>
    <w:rsid w:val="00C4421B"/>
    <w:rsid w:val="00C447AB"/>
    <w:rsid w:val="00C44D65"/>
    <w:rsid w:val="00C452CB"/>
    <w:rsid w:val="00C453F0"/>
    <w:rsid w:val="00C4596B"/>
    <w:rsid w:val="00C45D21"/>
    <w:rsid w:val="00C470EB"/>
    <w:rsid w:val="00C472CB"/>
    <w:rsid w:val="00C479D6"/>
    <w:rsid w:val="00C47BDF"/>
    <w:rsid w:val="00C50C7E"/>
    <w:rsid w:val="00C50E74"/>
    <w:rsid w:val="00C50F84"/>
    <w:rsid w:val="00C512E6"/>
    <w:rsid w:val="00C5169E"/>
    <w:rsid w:val="00C523FF"/>
    <w:rsid w:val="00C538C4"/>
    <w:rsid w:val="00C53937"/>
    <w:rsid w:val="00C53ACE"/>
    <w:rsid w:val="00C53BCC"/>
    <w:rsid w:val="00C53CA8"/>
    <w:rsid w:val="00C53F44"/>
    <w:rsid w:val="00C5401C"/>
    <w:rsid w:val="00C54B33"/>
    <w:rsid w:val="00C54C41"/>
    <w:rsid w:val="00C557B5"/>
    <w:rsid w:val="00C55C62"/>
    <w:rsid w:val="00C55E83"/>
    <w:rsid w:val="00C56083"/>
    <w:rsid w:val="00C56A4E"/>
    <w:rsid w:val="00C56DE0"/>
    <w:rsid w:val="00C56F1B"/>
    <w:rsid w:val="00C5718A"/>
    <w:rsid w:val="00C5747B"/>
    <w:rsid w:val="00C57AD7"/>
    <w:rsid w:val="00C57E6A"/>
    <w:rsid w:val="00C57FFD"/>
    <w:rsid w:val="00C602FD"/>
    <w:rsid w:val="00C60E7E"/>
    <w:rsid w:val="00C6111E"/>
    <w:rsid w:val="00C617B7"/>
    <w:rsid w:val="00C61871"/>
    <w:rsid w:val="00C61F73"/>
    <w:rsid w:val="00C62029"/>
    <w:rsid w:val="00C62750"/>
    <w:rsid w:val="00C62841"/>
    <w:rsid w:val="00C63067"/>
    <w:rsid w:val="00C6339B"/>
    <w:rsid w:val="00C63763"/>
    <w:rsid w:val="00C638FC"/>
    <w:rsid w:val="00C64248"/>
    <w:rsid w:val="00C64288"/>
    <w:rsid w:val="00C64442"/>
    <w:rsid w:val="00C644B2"/>
    <w:rsid w:val="00C65385"/>
    <w:rsid w:val="00C653B8"/>
    <w:rsid w:val="00C655B1"/>
    <w:rsid w:val="00C655EC"/>
    <w:rsid w:val="00C65C1C"/>
    <w:rsid w:val="00C664A8"/>
    <w:rsid w:val="00C669DC"/>
    <w:rsid w:val="00C66B1D"/>
    <w:rsid w:val="00C67126"/>
    <w:rsid w:val="00C67DF4"/>
    <w:rsid w:val="00C70784"/>
    <w:rsid w:val="00C708A7"/>
    <w:rsid w:val="00C70C13"/>
    <w:rsid w:val="00C71896"/>
    <w:rsid w:val="00C7193C"/>
    <w:rsid w:val="00C71C66"/>
    <w:rsid w:val="00C71FB2"/>
    <w:rsid w:val="00C72A85"/>
    <w:rsid w:val="00C72A9B"/>
    <w:rsid w:val="00C72E0A"/>
    <w:rsid w:val="00C732E4"/>
    <w:rsid w:val="00C734DD"/>
    <w:rsid w:val="00C73958"/>
    <w:rsid w:val="00C73E82"/>
    <w:rsid w:val="00C748C9"/>
    <w:rsid w:val="00C74C28"/>
    <w:rsid w:val="00C75707"/>
    <w:rsid w:val="00C75872"/>
    <w:rsid w:val="00C75996"/>
    <w:rsid w:val="00C75D0A"/>
    <w:rsid w:val="00C75EE6"/>
    <w:rsid w:val="00C75F4E"/>
    <w:rsid w:val="00C76392"/>
    <w:rsid w:val="00C76ABF"/>
    <w:rsid w:val="00C76CBB"/>
    <w:rsid w:val="00C772B1"/>
    <w:rsid w:val="00C774CE"/>
    <w:rsid w:val="00C77C50"/>
    <w:rsid w:val="00C77EF2"/>
    <w:rsid w:val="00C804D0"/>
    <w:rsid w:val="00C80AF8"/>
    <w:rsid w:val="00C81114"/>
    <w:rsid w:val="00C81BA7"/>
    <w:rsid w:val="00C81D22"/>
    <w:rsid w:val="00C8232D"/>
    <w:rsid w:val="00C823D7"/>
    <w:rsid w:val="00C82C98"/>
    <w:rsid w:val="00C836E8"/>
    <w:rsid w:val="00C83851"/>
    <w:rsid w:val="00C838EF"/>
    <w:rsid w:val="00C839FD"/>
    <w:rsid w:val="00C83D06"/>
    <w:rsid w:val="00C84C1F"/>
    <w:rsid w:val="00C84D11"/>
    <w:rsid w:val="00C84FE9"/>
    <w:rsid w:val="00C85299"/>
    <w:rsid w:val="00C85530"/>
    <w:rsid w:val="00C859D5"/>
    <w:rsid w:val="00C85C99"/>
    <w:rsid w:val="00C85E7C"/>
    <w:rsid w:val="00C8604C"/>
    <w:rsid w:val="00C867DB"/>
    <w:rsid w:val="00C86F7D"/>
    <w:rsid w:val="00C86FB9"/>
    <w:rsid w:val="00C872AB"/>
    <w:rsid w:val="00C8735E"/>
    <w:rsid w:val="00C87A2D"/>
    <w:rsid w:val="00C87BCE"/>
    <w:rsid w:val="00C87C96"/>
    <w:rsid w:val="00C900B3"/>
    <w:rsid w:val="00C9068C"/>
    <w:rsid w:val="00C90A89"/>
    <w:rsid w:val="00C90B96"/>
    <w:rsid w:val="00C90D01"/>
    <w:rsid w:val="00C91195"/>
    <w:rsid w:val="00C91B2E"/>
    <w:rsid w:val="00C91C1E"/>
    <w:rsid w:val="00C92AAA"/>
    <w:rsid w:val="00C93900"/>
    <w:rsid w:val="00C944A0"/>
    <w:rsid w:val="00C9488E"/>
    <w:rsid w:val="00C94B0D"/>
    <w:rsid w:val="00C9501F"/>
    <w:rsid w:val="00C95A0A"/>
    <w:rsid w:val="00C95AFE"/>
    <w:rsid w:val="00C96262"/>
    <w:rsid w:val="00C96B96"/>
    <w:rsid w:val="00C96CF2"/>
    <w:rsid w:val="00C9710D"/>
    <w:rsid w:val="00C971E4"/>
    <w:rsid w:val="00C9755A"/>
    <w:rsid w:val="00C97624"/>
    <w:rsid w:val="00C97B1D"/>
    <w:rsid w:val="00CA0205"/>
    <w:rsid w:val="00CA0470"/>
    <w:rsid w:val="00CA058D"/>
    <w:rsid w:val="00CA0BDB"/>
    <w:rsid w:val="00CA0EA6"/>
    <w:rsid w:val="00CA0FAC"/>
    <w:rsid w:val="00CA13E9"/>
    <w:rsid w:val="00CA16C7"/>
    <w:rsid w:val="00CA21B5"/>
    <w:rsid w:val="00CA2415"/>
    <w:rsid w:val="00CA29AA"/>
    <w:rsid w:val="00CA2FB1"/>
    <w:rsid w:val="00CA34C7"/>
    <w:rsid w:val="00CA37FF"/>
    <w:rsid w:val="00CA388C"/>
    <w:rsid w:val="00CA3D09"/>
    <w:rsid w:val="00CA44AA"/>
    <w:rsid w:val="00CA48C3"/>
    <w:rsid w:val="00CA4C16"/>
    <w:rsid w:val="00CA4ECE"/>
    <w:rsid w:val="00CA54BA"/>
    <w:rsid w:val="00CA56AA"/>
    <w:rsid w:val="00CA6865"/>
    <w:rsid w:val="00CA68E4"/>
    <w:rsid w:val="00CA69DD"/>
    <w:rsid w:val="00CA6A01"/>
    <w:rsid w:val="00CA6A91"/>
    <w:rsid w:val="00CA7262"/>
    <w:rsid w:val="00CA773D"/>
    <w:rsid w:val="00CB0BA7"/>
    <w:rsid w:val="00CB1C44"/>
    <w:rsid w:val="00CB1E41"/>
    <w:rsid w:val="00CB2060"/>
    <w:rsid w:val="00CB2352"/>
    <w:rsid w:val="00CB2535"/>
    <w:rsid w:val="00CB2675"/>
    <w:rsid w:val="00CB2B84"/>
    <w:rsid w:val="00CB2E4A"/>
    <w:rsid w:val="00CB3604"/>
    <w:rsid w:val="00CB3A2F"/>
    <w:rsid w:val="00CB4044"/>
    <w:rsid w:val="00CB4290"/>
    <w:rsid w:val="00CB4A29"/>
    <w:rsid w:val="00CB4D1D"/>
    <w:rsid w:val="00CB5343"/>
    <w:rsid w:val="00CB54FC"/>
    <w:rsid w:val="00CB5BE3"/>
    <w:rsid w:val="00CB5BF5"/>
    <w:rsid w:val="00CB5C71"/>
    <w:rsid w:val="00CB5E98"/>
    <w:rsid w:val="00CB61A6"/>
    <w:rsid w:val="00CB6545"/>
    <w:rsid w:val="00CB6963"/>
    <w:rsid w:val="00CB76B8"/>
    <w:rsid w:val="00CB792C"/>
    <w:rsid w:val="00CC03B2"/>
    <w:rsid w:val="00CC0726"/>
    <w:rsid w:val="00CC1730"/>
    <w:rsid w:val="00CC1B3E"/>
    <w:rsid w:val="00CC1DE6"/>
    <w:rsid w:val="00CC209F"/>
    <w:rsid w:val="00CC2197"/>
    <w:rsid w:val="00CC273E"/>
    <w:rsid w:val="00CC27E2"/>
    <w:rsid w:val="00CC2E51"/>
    <w:rsid w:val="00CC2E5D"/>
    <w:rsid w:val="00CC33B3"/>
    <w:rsid w:val="00CC3B25"/>
    <w:rsid w:val="00CC4C97"/>
    <w:rsid w:val="00CC4E04"/>
    <w:rsid w:val="00CC5DE3"/>
    <w:rsid w:val="00CC5F06"/>
    <w:rsid w:val="00CC6629"/>
    <w:rsid w:val="00CC6DA4"/>
    <w:rsid w:val="00CC6F15"/>
    <w:rsid w:val="00CC724B"/>
    <w:rsid w:val="00CC7634"/>
    <w:rsid w:val="00CC7A03"/>
    <w:rsid w:val="00CD06F2"/>
    <w:rsid w:val="00CD1453"/>
    <w:rsid w:val="00CD162F"/>
    <w:rsid w:val="00CD1788"/>
    <w:rsid w:val="00CD18D5"/>
    <w:rsid w:val="00CD18FC"/>
    <w:rsid w:val="00CD1934"/>
    <w:rsid w:val="00CD1D21"/>
    <w:rsid w:val="00CD27B7"/>
    <w:rsid w:val="00CD290C"/>
    <w:rsid w:val="00CD2AAB"/>
    <w:rsid w:val="00CD2E82"/>
    <w:rsid w:val="00CD2F93"/>
    <w:rsid w:val="00CD3000"/>
    <w:rsid w:val="00CD31AF"/>
    <w:rsid w:val="00CD32E0"/>
    <w:rsid w:val="00CD4001"/>
    <w:rsid w:val="00CD4260"/>
    <w:rsid w:val="00CD496D"/>
    <w:rsid w:val="00CD5214"/>
    <w:rsid w:val="00CD578D"/>
    <w:rsid w:val="00CD606B"/>
    <w:rsid w:val="00CD617B"/>
    <w:rsid w:val="00CD625A"/>
    <w:rsid w:val="00CD6CEC"/>
    <w:rsid w:val="00CD6D11"/>
    <w:rsid w:val="00CD6D48"/>
    <w:rsid w:val="00CD6D68"/>
    <w:rsid w:val="00CD7190"/>
    <w:rsid w:val="00CD7214"/>
    <w:rsid w:val="00CD79B9"/>
    <w:rsid w:val="00CD7ED6"/>
    <w:rsid w:val="00CE06FA"/>
    <w:rsid w:val="00CE0C7C"/>
    <w:rsid w:val="00CE120E"/>
    <w:rsid w:val="00CE1C34"/>
    <w:rsid w:val="00CE213B"/>
    <w:rsid w:val="00CE21C6"/>
    <w:rsid w:val="00CE23E1"/>
    <w:rsid w:val="00CE2524"/>
    <w:rsid w:val="00CE30D8"/>
    <w:rsid w:val="00CE345A"/>
    <w:rsid w:val="00CE3929"/>
    <w:rsid w:val="00CE3B70"/>
    <w:rsid w:val="00CE3CDD"/>
    <w:rsid w:val="00CE3DEC"/>
    <w:rsid w:val="00CE4251"/>
    <w:rsid w:val="00CE4341"/>
    <w:rsid w:val="00CE46B1"/>
    <w:rsid w:val="00CE49FC"/>
    <w:rsid w:val="00CE4D77"/>
    <w:rsid w:val="00CE4FE2"/>
    <w:rsid w:val="00CE5280"/>
    <w:rsid w:val="00CE6011"/>
    <w:rsid w:val="00CE6058"/>
    <w:rsid w:val="00CE62A0"/>
    <w:rsid w:val="00CE6A16"/>
    <w:rsid w:val="00CE6ABA"/>
    <w:rsid w:val="00CE6E4B"/>
    <w:rsid w:val="00CE70D2"/>
    <w:rsid w:val="00CE7252"/>
    <w:rsid w:val="00CE75BD"/>
    <w:rsid w:val="00CE79BD"/>
    <w:rsid w:val="00CE7A31"/>
    <w:rsid w:val="00CE7A34"/>
    <w:rsid w:val="00CE7CD0"/>
    <w:rsid w:val="00CF023C"/>
    <w:rsid w:val="00CF042E"/>
    <w:rsid w:val="00CF07E8"/>
    <w:rsid w:val="00CF0E47"/>
    <w:rsid w:val="00CF0F67"/>
    <w:rsid w:val="00CF1389"/>
    <w:rsid w:val="00CF1458"/>
    <w:rsid w:val="00CF1CD4"/>
    <w:rsid w:val="00CF1E08"/>
    <w:rsid w:val="00CF24D4"/>
    <w:rsid w:val="00CF29FF"/>
    <w:rsid w:val="00CF2D79"/>
    <w:rsid w:val="00CF324F"/>
    <w:rsid w:val="00CF3676"/>
    <w:rsid w:val="00CF3781"/>
    <w:rsid w:val="00CF3B14"/>
    <w:rsid w:val="00CF4CE3"/>
    <w:rsid w:val="00CF5812"/>
    <w:rsid w:val="00CF690A"/>
    <w:rsid w:val="00CF6EBF"/>
    <w:rsid w:val="00CF730A"/>
    <w:rsid w:val="00CF74EB"/>
    <w:rsid w:val="00CF7558"/>
    <w:rsid w:val="00CF7AC9"/>
    <w:rsid w:val="00D0021D"/>
    <w:rsid w:val="00D010B5"/>
    <w:rsid w:val="00D0158B"/>
    <w:rsid w:val="00D01BFF"/>
    <w:rsid w:val="00D01C01"/>
    <w:rsid w:val="00D01D7B"/>
    <w:rsid w:val="00D026EC"/>
    <w:rsid w:val="00D027C5"/>
    <w:rsid w:val="00D0294F"/>
    <w:rsid w:val="00D02A2B"/>
    <w:rsid w:val="00D02DA5"/>
    <w:rsid w:val="00D041DD"/>
    <w:rsid w:val="00D04B7F"/>
    <w:rsid w:val="00D04D4D"/>
    <w:rsid w:val="00D04E52"/>
    <w:rsid w:val="00D04E85"/>
    <w:rsid w:val="00D05037"/>
    <w:rsid w:val="00D05343"/>
    <w:rsid w:val="00D058EC"/>
    <w:rsid w:val="00D05B63"/>
    <w:rsid w:val="00D06010"/>
    <w:rsid w:val="00D060C0"/>
    <w:rsid w:val="00D063B7"/>
    <w:rsid w:val="00D0670B"/>
    <w:rsid w:val="00D0696C"/>
    <w:rsid w:val="00D06A95"/>
    <w:rsid w:val="00D073D0"/>
    <w:rsid w:val="00D07836"/>
    <w:rsid w:val="00D0785E"/>
    <w:rsid w:val="00D078A0"/>
    <w:rsid w:val="00D07EAF"/>
    <w:rsid w:val="00D10C65"/>
    <w:rsid w:val="00D1162E"/>
    <w:rsid w:val="00D117E8"/>
    <w:rsid w:val="00D11909"/>
    <w:rsid w:val="00D1217F"/>
    <w:rsid w:val="00D12BE4"/>
    <w:rsid w:val="00D133A9"/>
    <w:rsid w:val="00D13D69"/>
    <w:rsid w:val="00D144CF"/>
    <w:rsid w:val="00D14566"/>
    <w:rsid w:val="00D1461F"/>
    <w:rsid w:val="00D14DEC"/>
    <w:rsid w:val="00D153E9"/>
    <w:rsid w:val="00D153EA"/>
    <w:rsid w:val="00D15D89"/>
    <w:rsid w:val="00D15FF9"/>
    <w:rsid w:val="00D164D2"/>
    <w:rsid w:val="00D16510"/>
    <w:rsid w:val="00D1672A"/>
    <w:rsid w:val="00D16A7B"/>
    <w:rsid w:val="00D1719E"/>
    <w:rsid w:val="00D20386"/>
    <w:rsid w:val="00D2098B"/>
    <w:rsid w:val="00D21234"/>
    <w:rsid w:val="00D2138C"/>
    <w:rsid w:val="00D21828"/>
    <w:rsid w:val="00D21C56"/>
    <w:rsid w:val="00D2207F"/>
    <w:rsid w:val="00D2216E"/>
    <w:rsid w:val="00D225E6"/>
    <w:rsid w:val="00D22849"/>
    <w:rsid w:val="00D22CE9"/>
    <w:rsid w:val="00D22CFF"/>
    <w:rsid w:val="00D22F7E"/>
    <w:rsid w:val="00D233CE"/>
    <w:rsid w:val="00D233FA"/>
    <w:rsid w:val="00D2345C"/>
    <w:rsid w:val="00D23583"/>
    <w:rsid w:val="00D236B4"/>
    <w:rsid w:val="00D23825"/>
    <w:rsid w:val="00D23A28"/>
    <w:rsid w:val="00D23FA5"/>
    <w:rsid w:val="00D2418A"/>
    <w:rsid w:val="00D246AC"/>
    <w:rsid w:val="00D24BBA"/>
    <w:rsid w:val="00D24C15"/>
    <w:rsid w:val="00D24DEE"/>
    <w:rsid w:val="00D24FE9"/>
    <w:rsid w:val="00D25D9B"/>
    <w:rsid w:val="00D25DD5"/>
    <w:rsid w:val="00D266C7"/>
    <w:rsid w:val="00D26D32"/>
    <w:rsid w:val="00D273F2"/>
    <w:rsid w:val="00D27622"/>
    <w:rsid w:val="00D279E8"/>
    <w:rsid w:val="00D27FC0"/>
    <w:rsid w:val="00D302ED"/>
    <w:rsid w:val="00D303E2"/>
    <w:rsid w:val="00D30E06"/>
    <w:rsid w:val="00D30F97"/>
    <w:rsid w:val="00D317A1"/>
    <w:rsid w:val="00D31B80"/>
    <w:rsid w:val="00D32F50"/>
    <w:rsid w:val="00D333C3"/>
    <w:rsid w:val="00D337FF"/>
    <w:rsid w:val="00D33839"/>
    <w:rsid w:val="00D33BFA"/>
    <w:rsid w:val="00D33D02"/>
    <w:rsid w:val="00D33EE3"/>
    <w:rsid w:val="00D33F5E"/>
    <w:rsid w:val="00D34C9B"/>
    <w:rsid w:val="00D34FF5"/>
    <w:rsid w:val="00D35016"/>
    <w:rsid w:val="00D353DC"/>
    <w:rsid w:val="00D35406"/>
    <w:rsid w:val="00D359D3"/>
    <w:rsid w:val="00D35D49"/>
    <w:rsid w:val="00D36143"/>
    <w:rsid w:val="00D36877"/>
    <w:rsid w:val="00D36E59"/>
    <w:rsid w:val="00D37327"/>
    <w:rsid w:val="00D37653"/>
    <w:rsid w:val="00D377B9"/>
    <w:rsid w:val="00D37A14"/>
    <w:rsid w:val="00D37C08"/>
    <w:rsid w:val="00D37C14"/>
    <w:rsid w:val="00D37FBC"/>
    <w:rsid w:val="00D4034E"/>
    <w:rsid w:val="00D403EB"/>
    <w:rsid w:val="00D4043D"/>
    <w:rsid w:val="00D4064A"/>
    <w:rsid w:val="00D4088E"/>
    <w:rsid w:val="00D40BC5"/>
    <w:rsid w:val="00D410D0"/>
    <w:rsid w:val="00D4160E"/>
    <w:rsid w:val="00D417C1"/>
    <w:rsid w:val="00D4186F"/>
    <w:rsid w:val="00D41A6F"/>
    <w:rsid w:val="00D41CF4"/>
    <w:rsid w:val="00D42256"/>
    <w:rsid w:val="00D439D1"/>
    <w:rsid w:val="00D43B70"/>
    <w:rsid w:val="00D43E4E"/>
    <w:rsid w:val="00D43E8D"/>
    <w:rsid w:val="00D44717"/>
    <w:rsid w:val="00D44F29"/>
    <w:rsid w:val="00D45336"/>
    <w:rsid w:val="00D456FA"/>
    <w:rsid w:val="00D457A4"/>
    <w:rsid w:val="00D457EF"/>
    <w:rsid w:val="00D45D5F"/>
    <w:rsid w:val="00D46854"/>
    <w:rsid w:val="00D46C11"/>
    <w:rsid w:val="00D46CE7"/>
    <w:rsid w:val="00D471EA"/>
    <w:rsid w:val="00D47222"/>
    <w:rsid w:val="00D4738B"/>
    <w:rsid w:val="00D4772B"/>
    <w:rsid w:val="00D47B55"/>
    <w:rsid w:val="00D47D26"/>
    <w:rsid w:val="00D47D4E"/>
    <w:rsid w:val="00D50238"/>
    <w:rsid w:val="00D5027D"/>
    <w:rsid w:val="00D50654"/>
    <w:rsid w:val="00D50720"/>
    <w:rsid w:val="00D50833"/>
    <w:rsid w:val="00D50A39"/>
    <w:rsid w:val="00D50B0F"/>
    <w:rsid w:val="00D50EDC"/>
    <w:rsid w:val="00D511D7"/>
    <w:rsid w:val="00D51710"/>
    <w:rsid w:val="00D51C52"/>
    <w:rsid w:val="00D52054"/>
    <w:rsid w:val="00D52904"/>
    <w:rsid w:val="00D53935"/>
    <w:rsid w:val="00D53E71"/>
    <w:rsid w:val="00D54814"/>
    <w:rsid w:val="00D54B4B"/>
    <w:rsid w:val="00D54D8F"/>
    <w:rsid w:val="00D5524A"/>
    <w:rsid w:val="00D555B8"/>
    <w:rsid w:val="00D55631"/>
    <w:rsid w:val="00D5587B"/>
    <w:rsid w:val="00D559A7"/>
    <w:rsid w:val="00D55DAD"/>
    <w:rsid w:val="00D55E50"/>
    <w:rsid w:val="00D5658A"/>
    <w:rsid w:val="00D565E5"/>
    <w:rsid w:val="00D56A90"/>
    <w:rsid w:val="00D56AAF"/>
    <w:rsid w:val="00D56CB9"/>
    <w:rsid w:val="00D56D9E"/>
    <w:rsid w:val="00D570A2"/>
    <w:rsid w:val="00D579A3"/>
    <w:rsid w:val="00D57DA0"/>
    <w:rsid w:val="00D60A30"/>
    <w:rsid w:val="00D615F1"/>
    <w:rsid w:val="00D61719"/>
    <w:rsid w:val="00D619E5"/>
    <w:rsid w:val="00D62288"/>
    <w:rsid w:val="00D62C69"/>
    <w:rsid w:val="00D62E6B"/>
    <w:rsid w:val="00D63129"/>
    <w:rsid w:val="00D63B96"/>
    <w:rsid w:val="00D63E66"/>
    <w:rsid w:val="00D63E9F"/>
    <w:rsid w:val="00D63F7F"/>
    <w:rsid w:val="00D64431"/>
    <w:rsid w:val="00D64609"/>
    <w:rsid w:val="00D64771"/>
    <w:rsid w:val="00D64D73"/>
    <w:rsid w:val="00D65233"/>
    <w:rsid w:val="00D659E1"/>
    <w:rsid w:val="00D65AC4"/>
    <w:rsid w:val="00D65B24"/>
    <w:rsid w:val="00D66BDB"/>
    <w:rsid w:val="00D672C0"/>
    <w:rsid w:val="00D67859"/>
    <w:rsid w:val="00D679A5"/>
    <w:rsid w:val="00D679FF"/>
    <w:rsid w:val="00D67A11"/>
    <w:rsid w:val="00D67B3C"/>
    <w:rsid w:val="00D70017"/>
    <w:rsid w:val="00D70847"/>
    <w:rsid w:val="00D7085B"/>
    <w:rsid w:val="00D7090D"/>
    <w:rsid w:val="00D70C3E"/>
    <w:rsid w:val="00D712C0"/>
    <w:rsid w:val="00D714C6"/>
    <w:rsid w:val="00D717DD"/>
    <w:rsid w:val="00D71948"/>
    <w:rsid w:val="00D71C4F"/>
    <w:rsid w:val="00D71FE2"/>
    <w:rsid w:val="00D7215C"/>
    <w:rsid w:val="00D72280"/>
    <w:rsid w:val="00D72425"/>
    <w:rsid w:val="00D72602"/>
    <w:rsid w:val="00D7262F"/>
    <w:rsid w:val="00D727E1"/>
    <w:rsid w:val="00D72829"/>
    <w:rsid w:val="00D72843"/>
    <w:rsid w:val="00D72CFE"/>
    <w:rsid w:val="00D72F71"/>
    <w:rsid w:val="00D72FC1"/>
    <w:rsid w:val="00D73300"/>
    <w:rsid w:val="00D73CAF"/>
    <w:rsid w:val="00D73FF8"/>
    <w:rsid w:val="00D74117"/>
    <w:rsid w:val="00D743E5"/>
    <w:rsid w:val="00D74577"/>
    <w:rsid w:val="00D74DC1"/>
    <w:rsid w:val="00D74E00"/>
    <w:rsid w:val="00D74E5E"/>
    <w:rsid w:val="00D74F36"/>
    <w:rsid w:val="00D75314"/>
    <w:rsid w:val="00D7536D"/>
    <w:rsid w:val="00D75902"/>
    <w:rsid w:val="00D75DF6"/>
    <w:rsid w:val="00D760F3"/>
    <w:rsid w:val="00D7620A"/>
    <w:rsid w:val="00D7622A"/>
    <w:rsid w:val="00D76289"/>
    <w:rsid w:val="00D76914"/>
    <w:rsid w:val="00D76D33"/>
    <w:rsid w:val="00D77CCF"/>
    <w:rsid w:val="00D77FBC"/>
    <w:rsid w:val="00D80039"/>
    <w:rsid w:val="00D8014F"/>
    <w:rsid w:val="00D803CB"/>
    <w:rsid w:val="00D80BA1"/>
    <w:rsid w:val="00D80BEC"/>
    <w:rsid w:val="00D813F7"/>
    <w:rsid w:val="00D81930"/>
    <w:rsid w:val="00D81AAC"/>
    <w:rsid w:val="00D82B68"/>
    <w:rsid w:val="00D82CC1"/>
    <w:rsid w:val="00D82F39"/>
    <w:rsid w:val="00D83847"/>
    <w:rsid w:val="00D83C6C"/>
    <w:rsid w:val="00D8439C"/>
    <w:rsid w:val="00D84760"/>
    <w:rsid w:val="00D84763"/>
    <w:rsid w:val="00D84E1C"/>
    <w:rsid w:val="00D855D0"/>
    <w:rsid w:val="00D85759"/>
    <w:rsid w:val="00D85A01"/>
    <w:rsid w:val="00D85BE0"/>
    <w:rsid w:val="00D85CBF"/>
    <w:rsid w:val="00D85D37"/>
    <w:rsid w:val="00D8602F"/>
    <w:rsid w:val="00D86507"/>
    <w:rsid w:val="00D865C2"/>
    <w:rsid w:val="00D872C9"/>
    <w:rsid w:val="00D87A0B"/>
    <w:rsid w:val="00D9004D"/>
    <w:rsid w:val="00D90321"/>
    <w:rsid w:val="00D906FC"/>
    <w:rsid w:val="00D908FF"/>
    <w:rsid w:val="00D90B75"/>
    <w:rsid w:val="00D90D62"/>
    <w:rsid w:val="00D911EB"/>
    <w:rsid w:val="00D91238"/>
    <w:rsid w:val="00D91ECA"/>
    <w:rsid w:val="00D92763"/>
    <w:rsid w:val="00D9282C"/>
    <w:rsid w:val="00D92860"/>
    <w:rsid w:val="00D92A6F"/>
    <w:rsid w:val="00D92D4F"/>
    <w:rsid w:val="00D92F82"/>
    <w:rsid w:val="00D93138"/>
    <w:rsid w:val="00D932D1"/>
    <w:rsid w:val="00D93473"/>
    <w:rsid w:val="00D93491"/>
    <w:rsid w:val="00D93635"/>
    <w:rsid w:val="00D93737"/>
    <w:rsid w:val="00D93BDC"/>
    <w:rsid w:val="00D93C02"/>
    <w:rsid w:val="00D93C33"/>
    <w:rsid w:val="00D93CF5"/>
    <w:rsid w:val="00D94228"/>
    <w:rsid w:val="00D952C1"/>
    <w:rsid w:val="00D95EC9"/>
    <w:rsid w:val="00D9606A"/>
    <w:rsid w:val="00D9635E"/>
    <w:rsid w:val="00D9769D"/>
    <w:rsid w:val="00D97A2C"/>
    <w:rsid w:val="00DA0101"/>
    <w:rsid w:val="00DA0761"/>
    <w:rsid w:val="00DA07F5"/>
    <w:rsid w:val="00DA1138"/>
    <w:rsid w:val="00DA19B1"/>
    <w:rsid w:val="00DA1D28"/>
    <w:rsid w:val="00DA1DF4"/>
    <w:rsid w:val="00DA2168"/>
    <w:rsid w:val="00DA2774"/>
    <w:rsid w:val="00DA2964"/>
    <w:rsid w:val="00DA2AAB"/>
    <w:rsid w:val="00DA2E40"/>
    <w:rsid w:val="00DA36CC"/>
    <w:rsid w:val="00DA3972"/>
    <w:rsid w:val="00DA3AEB"/>
    <w:rsid w:val="00DA3C8D"/>
    <w:rsid w:val="00DA3EA5"/>
    <w:rsid w:val="00DA3EAF"/>
    <w:rsid w:val="00DA3FF0"/>
    <w:rsid w:val="00DA4289"/>
    <w:rsid w:val="00DA46CF"/>
    <w:rsid w:val="00DA5134"/>
    <w:rsid w:val="00DA53FD"/>
    <w:rsid w:val="00DA56B5"/>
    <w:rsid w:val="00DA6381"/>
    <w:rsid w:val="00DA6824"/>
    <w:rsid w:val="00DA7421"/>
    <w:rsid w:val="00DA7706"/>
    <w:rsid w:val="00DA7E60"/>
    <w:rsid w:val="00DB066B"/>
    <w:rsid w:val="00DB0B17"/>
    <w:rsid w:val="00DB0D5D"/>
    <w:rsid w:val="00DB0FF2"/>
    <w:rsid w:val="00DB10BF"/>
    <w:rsid w:val="00DB1454"/>
    <w:rsid w:val="00DB1610"/>
    <w:rsid w:val="00DB1901"/>
    <w:rsid w:val="00DB1A5D"/>
    <w:rsid w:val="00DB1B15"/>
    <w:rsid w:val="00DB2111"/>
    <w:rsid w:val="00DB24F3"/>
    <w:rsid w:val="00DB26FF"/>
    <w:rsid w:val="00DB2AFE"/>
    <w:rsid w:val="00DB2E1C"/>
    <w:rsid w:val="00DB2E71"/>
    <w:rsid w:val="00DB2FAB"/>
    <w:rsid w:val="00DB3128"/>
    <w:rsid w:val="00DB3303"/>
    <w:rsid w:val="00DB33CC"/>
    <w:rsid w:val="00DB3550"/>
    <w:rsid w:val="00DB35C2"/>
    <w:rsid w:val="00DB375B"/>
    <w:rsid w:val="00DB3A93"/>
    <w:rsid w:val="00DB3B5B"/>
    <w:rsid w:val="00DB4307"/>
    <w:rsid w:val="00DB4682"/>
    <w:rsid w:val="00DB48E7"/>
    <w:rsid w:val="00DB4ED1"/>
    <w:rsid w:val="00DB5440"/>
    <w:rsid w:val="00DB54DE"/>
    <w:rsid w:val="00DB5A66"/>
    <w:rsid w:val="00DB5CCA"/>
    <w:rsid w:val="00DB5E9C"/>
    <w:rsid w:val="00DB5F31"/>
    <w:rsid w:val="00DB66C5"/>
    <w:rsid w:val="00DB68B2"/>
    <w:rsid w:val="00DB6D48"/>
    <w:rsid w:val="00DB77E3"/>
    <w:rsid w:val="00DB7A9F"/>
    <w:rsid w:val="00DC01BC"/>
    <w:rsid w:val="00DC0407"/>
    <w:rsid w:val="00DC04A5"/>
    <w:rsid w:val="00DC081B"/>
    <w:rsid w:val="00DC0853"/>
    <w:rsid w:val="00DC13C2"/>
    <w:rsid w:val="00DC14F8"/>
    <w:rsid w:val="00DC1979"/>
    <w:rsid w:val="00DC1A04"/>
    <w:rsid w:val="00DC2117"/>
    <w:rsid w:val="00DC2436"/>
    <w:rsid w:val="00DC2539"/>
    <w:rsid w:val="00DC296D"/>
    <w:rsid w:val="00DC2AC6"/>
    <w:rsid w:val="00DC3063"/>
    <w:rsid w:val="00DC3774"/>
    <w:rsid w:val="00DC3AC1"/>
    <w:rsid w:val="00DC3CC2"/>
    <w:rsid w:val="00DC3D69"/>
    <w:rsid w:val="00DC5464"/>
    <w:rsid w:val="00DC674F"/>
    <w:rsid w:val="00DC6807"/>
    <w:rsid w:val="00DC6B65"/>
    <w:rsid w:val="00DC6CE3"/>
    <w:rsid w:val="00DC6D3D"/>
    <w:rsid w:val="00DC6F94"/>
    <w:rsid w:val="00DC70D5"/>
    <w:rsid w:val="00DC720F"/>
    <w:rsid w:val="00DC74DF"/>
    <w:rsid w:val="00DC785D"/>
    <w:rsid w:val="00DC796D"/>
    <w:rsid w:val="00DC7BBE"/>
    <w:rsid w:val="00DC7CB5"/>
    <w:rsid w:val="00DD015E"/>
    <w:rsid w:val="00DD02EA"/>
    <w:rsid w:val="00DD08C9"/>
    <w:rsid w:val="00DD098A"/>
    <w:rsid w:val="00DD0A61"/>
    <w:rsid w:val="00DD10EF"/>
    <w:rsid w:val="00DD12FC"/>
    <w:rsid w:val="00DD16D6"/>
    <w:rsid w:val="00DD17BC"/>
    <w:rsid w:val="00DD1FDE"/>
    <w:rsid w:val="00DD2482"/>
    <w:rsid w:val="00DD2646"/>
    <w:rsid w:val="00DD267F"/>
    <w:rsid w:val="00DD26D8"/>
    <w:rsid w:val="00DD279F"/>
    <w:rsid w:val="00DD3036"/>
    <w:rsid w:val="00DD36E0"/>
    <w:rsid w:val="00DD393A"/>
    <w:rsid w:val="00DD3986"/>
    <w:rsid w:val="00DD3B7E"/>
    <w:rsid w:val="00DD417F"/>
    <w:rsid w:val="00DD487F"/>
    <w:rsid w:val="00DD498F"/>
    <w:rsid w:val="00DD4CAE"/>
    <w:rsid w:val="00DD4E39"/>
    <w:rsid w:val="00DD4FDB"/>
    <w:rsid w:val="00DD5353"/>
    <w:rsid w:val="00DD5927"/>
    <w:rsid w:val="00DD5ED9"/>
    <w:rsid w:val="00DD69AC"/>
    <w:rsid w:val="00DD6A66"/>
    <w:rsid w:val="00DD6EDD"/>
    <w:rsid w:val="00DD70CC"/>
    <w:rsid w:val="00DD7227"/>
    <w:rsid w:val="00DD7541"/>
    <w:rsid w:val="00DD7718"/>
    <w:rsid w:val="00DD7AC8"/>
    <w:rsid w:val="00DD7FED"/>
    <w:rsid w:val="00DE06BB"/>
    <w:rsid w:val="00DE0891"/>
    <w:rsid w:val="00DE09C0"/>
    <w:rsid w:val="00DE0FEE"/>
    <w:rsid w:val="00DE102C"/>
    <w:rsid w:val="00DE177D"/>
    <w:rsid w:val="00DE1A2B"/>
    <w:rsid w:val="00DE1B21"/>
    <w:rsid w:val="00DE1F18"/>
    <w:rsid w:val="00DE2238"/>
    <w:rsid w:val="00DE22C9"/>
    <w:rsid w:val="00DE28D1"/>
    <w:rsid w:val="00DE294C"/>
    <w:rsid w:val="00DE2EB4"/>
    <w:rsid w:val="00DE2FF2"/>
    <w:rsid w:val="00DE302D"/>
    <w:rsid w:val="00DE368F"/>
    <w:rsid w:val="00DE414B"/>
    <w:rsid w:val="00DE4890"/>
    <w:rsid w:val="00DE48F9"/>
    <w:rsid w:val="00DE4BC1"/>
    <w:rsid w:val="00DE4CD3"/>
    <w:rsid w:val="00DE60DA"/>
    <w:rsid w:val="00DE65F9"/>
    <w:rsid w:val="00DE6F59"/>
    <w:rsid w:val="00DE6F8F"/>
    <w:rsid w:val="00DE6FEA"/>
    <w:rsid w:val="00DE780A"/>
    <w:rsid w:val="00DE796D"/>
    <w:rsid w:val="00DE7BF8"/>
    <w:rsid w:val="00DE7F8A"/>
    <w:rsid w:val="00DF058F"/>
    <w:rsid w:val="00DF05E5"/>
    <w:rsid w:val="00DF0AD3"/>
    <w:rsid w:val="00DF0AE4"/>
    <w:rsid w:val="00DF0B51"/>
    <w:rsid w:val="00DF0C28"/>
    <w:rsid w:val="00DF0CE8"/>
    <w:rsid w:val="00DF0E2A"/>
    <w:rsid w:val="00DF14E0"/>
    <w:rsid w:val="00DF1A15"/>
    <w:rsid w:val="00DF1B0E"/>
    <w:rsid w:val="00DF23B9"/>
    <w:rsid w:val="00DF251F"/>
    <w:rsid w:val="00DF253D"/>
    <w:rsid w:val="00DF336D"/>
    <w:rsid w:val="00DF3F59"/>
    <w:rsid w:val="00DF4EAE"/>
    <w:rsid w:val="00DF52F4"/>
    <w:rsid w:val="00DF5A94"/>
    <w:rsid w:val="00DF5D0C"/>
    <w:rsid w:val="00DF5F9C"/>
    <w:rsid w:val="00DF61C9"/>
    <w:rsid w:val="00DF6349"/>
    <w:rsid w:val="00DF6560"/>
    <w:rsid w:val="00DF6876"/>
    <w:rsid w:val="00DF7BAF"/>
    <w:rsid w:val="00DF7F4D"/>
    <w:rsid w:val="00E00999"/>
    <w:rsid w:val="00E00CDE"/>
    <w:rsid w:val="00E00D73"/>
    <w:rsid w:val="00E00E24"/>
    <w:rsid w:val="00E00E77"/>
    <w:rsid w:val="00E00FA4"/>
    <w:rsid w:val="00E0109D"/>
    <w:rsid w:val="00E018EA"/>
    <w:rsid w:val="00E019DC"/>
    <w:rsid w:val="00E01A47"/>
    <w:rsid w:val="00E01EB6"/>
    <w:rsid w:val="00E01ED7"/>
    <w:rsid w:val="00E02029"/>
    <w:rsid w:val="00E0258D"/>
    <w:rsid w:val="00E028DE"/>
    <w:rsid w:val="00E02A9F"/>
    <w:rsid w:val="00E02DAF"/>
    <w:rsid w:val="00E0329B"/>
    <w:rsid w:val="00E03912"/>
    <w:rsid w:val="00E03B92"/>
    <w:rsid w:val="00E04541"/>
    <w:rsid w:val="00E045CA"/>
    <w:rsid w:val="00E04604"/>
    <w:rsid w:val="00E0471E"/>
    <w:rsid w:val="00E047C9"/>
    <w:rsid w:val="00E049B5"/>
    <w:rsid w:val="00E05125"/>
    <w:rsid w:val="00E05627"/>
    <w:rsid w:val="00E0579D"/>
    <w:rsid w:val="00E0585F"/>
    <w:rsid w:val="00E061E5"/>
    <w:rsid w:val="00E06411"/>
    <w:rsid w:val="00E066E7"/>
    <w:rsid w:val="00E06805"/>
    <w:rsid w:val="00E06B73"/>
    <w:rsid w:val="00E06C46"/>
    <w:rsid w:val="00E06F2B"/>
    <w:rsid w:val="00E06F34"/>
    <w:rsid w:val="00E06F89"/>
    <w:rsid w:val="00E0703A"/>
    <w:rsid w:val="00E07817"/>
    <w:rsid w:val="00E07BE7"/>
    <w:rsid w:val="00E1010A"/>
    <w:rsid w:val="00E103F4"/>
    <w:rsid w:val="00E10900"/>
    <w:rsid w:val="00E117CC"/>
    <w:rsid w:val="00E11817"/>
    <w:rsid w:val="00E11A02"/>
    <w:rsid w:val="00E11CA5"/>
    <w:rsid w:val="00E11F91"/>
    <w:rsid w:val="00E12104"/>
    <w:rsid w:val="00E121D9"/>
    <w:rsid w:val="00E1237F"/>
    <w:rsid w:val="00E12A93"/>
    <w:rsid w:val="00E12C04"/>
    <w:rsid w:val="00E12E0A"/>
    <w:rsid w:val="00E139EC"/>
    <w:rsid w:val="00E14503"/>
    <w:rsid w:val="00E14960"/>
    <w:rsid w:val="00E14B85"/>
    <w:rsid w:val="00E1534D"/>
    <w:rsid w:val="00E1552E"/>
    <w:rsid w:val="00E158A7"/>
    <w:rsid w:val="00E15B2F"/>
    <w:rsid w:val="00E15E20"/>
    <w:rsid w:val="00E15EBB"/>
    <w:rsid w:val="00E1667A"/>
    <w:rsid w:val="00E166E2"/>
    <w:rsid w:val="00E1671E"/>
    <w:rsid w:val="00E16BBF"/>
    <w:rsid w:val="00E16D5E"/>
    <w:rsid w:val="00E17325"/>
    <w:rsid w:val="00E17CFE"/>
    <w:rsid w:val="00E20162"/>
    <w:rsid w:val="00E20A1A"/>
    <w:rsid w:val="00E20D15"/>
    <w:rsid w:val="00E20EC8"/>
    <w:rsid w:val="00E2188F"/>
    <w:rsid w:val="00E219DC"/>
    <w:rsid w:val="00E22205"/>
    <w:rsid w:val="00E22B1E"/>
    <w:rsid w:val="00E232A1"/>
    <w:rsid w:val="00E233E9"/>
    <w:rsid w:val="00E2344F"/>
    <w:rsid w:val="00E236B0"/>
    <w:rsid w:val="00E23C5A"/>
    <w:rsid w:val="00E23D4D"/>
    <w:rsid w:val="00E23D9F"/>
    <w:rsid w:val="00E24022"/>
    <w:rsid w:val="00E249A4"/>
    <w:rsid w:val="00E24E27"/>
    <w:rsid w:val="00E25195"/>
    <w:rsid w:val="00E25A4F"/>
    <w:rsid w:val="00E25BBE"/>
    <w:rsid w:val="00E25FFA"/>
    <w:rsid w:val="00E26341"/>
    <w:rsid w:val="00E2666B"/>
    <w:rsid w:val="00E26C33"/>
    <w:rsid w:val="00E271E9"/>
    <w:rsid w:val="00E27719"/>
    <w:rsid w:val="00E27B9E"/>
    <w:rsid w:val="00E303D0"/>
    <w:rsid w:val="00E3092A"/>
    <w:rsid w:val="00E30C90"/>
    <w:rsid w:val="00E30CC4"/>
    <w:rsid w:val="00E3126B"/>
    <w:rsid w:val="00E31805"/>
    <w:rsid w:val="00E31811"/>
    <w:rsid w:val="00E319C0"/>
    <w:rsid w:val="00E31D10"/>
    <w:rsid w:val="00E321F1"/>
    <w:rsid w:val="00E325D0"/>
    <w:rsid w:val="00E32CAA"/>
    <w:rsid w:val="00E32D4F"/>
    <w:rsid w:val="00E32ED3"/>
    <w:rsid w:val="00E330EE"/>
    <w:rsid w:val="00E33177"/>
    <w:rsid w:val="00E33294"/>
    <w:rsid w:val="00E33480"/>
    <w:rsid w:val="00E334F6"/>
    <w:rsid w:val="00E33D2C"/>
    <w:rsid w:val="00E33D62"/>
    <w:rsid w:val="00E33F35"/>
    <w:rsid w:val="00E34048"/>
    <w:rsid w:val="00E343ED"/>
    <w:rsid w:val="00E3451B"/>
    <w:rsid w:val="00E34571"/>
    <w:rsid w:val="00E346B6"/>
    <w:rsid w:val="00E34BEE"/>
    <w:rsid w:val="00E34F8B"/>
    <w:rsid w:val="00E35250"/>
    <w:rsid w:val="00E3563B"/>
    <w:rsid w:val="00E356DA"/>
    <w:rsid w:val="00E357D2"/>
    <w:rsid w:val="00E35906"/>
    <w:rsid w:val="00E35946"/>
    <w:rsid w:val="00E359F2"/>
    <w:rsid w:val="00E363F8"/>
    <w:rsid w:val="00E364C7"/>
    <w:rsid w:val="00E365E2"/>
    <w:rsid w:val="00E3671B"/>
    <w:rsid w:val="00E36F43"/>
    <w:rsid w:val="00E371B1"/>
    <w:rsid w:val="00E37250"/>
    <w:rsid w:val="00E37433"/>
    <w:rsid w:val="00E378E7"/>
    <w:rsid w:val="00E37924"/>
    <w:rsid w:val="00E37950"/>
    <w:rsid w:val="00E37A13"/>
    <w:rsid w:val="00E401C1"/>
    <w:rsid w:val="00E403D3"/>
    <w:rsid w:val="00E40582"/>
    <w:rsid w:val="00E40BBC"/>
    <w:rsid w:val="00E40C6D"/>
    <w:rsid w:val="00E40FED"/>
    <w:rsid w:val="00E414CE"/>
    <w:rsid w:val="00E418ED"/>
    <w:rsid w:val="00E426ED"/>
    <w:rsid w:val="00E42E32"/>
    <w:rsid w:val="00E43121"/>
    <w:rsid w:val="00E437E8"/>
    <w:rsid w:val="00E43B6D"/>
    <w:rsid w:val="00E4427D"/>
    <w:rsid w:val="00E44B46"/>
    <w:rsid w:val="00E44B7A"/>
    <w:rsid w:val="00E44C43"/>
    <w:rsid w:val="00E44DED"/>
    <w:rsid w:val="00E44EEB"/>
    <w:rsid w:val="00E4552C"/>
    <w:rsid w:val="00E45640"/>
    <w:rsid w:val="00E45823"/>
    <w:rsid w:val="00E45837"/>
    <w:rsid w:val="00E45B9C"/>
    <w:rsid w:val="00E46403"/>
    <w:rsid w:val="00E46C21"/>
    <w:rsid w:val="00E47520"/>
    <w:rsid w:val="00E47A9D"/>
    <w:rsid w:val="00E47B6C"/>
    <w:rsid w:val="00E47CEB"/>
    <w:rsid w:val="00E47DE4"/>
    <w:rsid w:val="00E47E7E"/>
    <w:rsid w:val="00E5025C"/>
    <w:rsid w:val="00E50FD4"/>
    <w:rsid w:val="00E51081"/>
    <w:rsid w:val="00E510B8"/>
    <w:rsid w:val="00E5163D"/>
    <w:rsid w:val="00E517DD"/>
    <w:rsid w:val="00E52FFC"/>
    <w:rsid w:val="00E536FA"/>
    <w:rsid w:val="00E537E9"/>
    <w:rsid w:val="00E5392B"/>
    <w:rsid w:val="00E53BFE"/>
    <w:rsid w:val="00E53C49"/>
    <w:rsid w:val="00E53ED4"/>
    <w:rsid w:val="00E54226"/>
    <w:rsid w:val="00E5514A"/>
    <w:rsid w:val="00E55232"/>
    <w:rsid w:val="00E55825"/>
    <w:rsid w:val="00E55A93"/>
    <w:rsid w:val="00E55C19"/>
    <w:rsid w:val="00E55F7A"/>
    <w:rsid w:val="00E55F84"/>
    <w:rsid w:val="00E55FD4"/>
    <w:rsid w:val="00E560B6"/>
    <w:rsid w:val="00E56340"/>
    <w:rsid w:val="00E5663B"/>
    <w:rsid w:val="00E569AB"/>
    <w:rsid w:val="00E56A5B"/>
    <w:rsid w:val="00E56B01"/>
    <w:rsid w:val="00E57222"/>
    <w:rsid w:val="00E5744C"/>
    <w:rsid w:val="00E578E5"/>
    <w:rsid w:val="00E57AB2"/>
    <w:rsid w:val="00E605BF"/>
    <w:rsid w:val="00E6098D"/>
    <w:rsid w:val="00E60A54"/>
    <w:rsid w:val="00E61225"/>
    <w:rsid w:val="00E6149A"/>
    <w:rsid w:val="00E615E6"/>
    <w:rsid w:val="00E61FB1"/>
    <w:rsid w:val="00E62067"/>
    <w:rsid w:val="00E62D04"/>
    <w:rsid w:val="00E62D8A"/>
    <w:rsid w:val="00E62FBE"/>
    <w:rsid w:val="00E63088"/>
    <w:rsid w:val="00E6318A"/>
    <w:rsid w:val="00E63D5C"/>
    <w:rsid w:val="00E64315"/>
    <w:rsid w:val="00E64527"/>
    <w:rsid w:val="00E6481F"/>
    <w:rsid w:val="00E6483C"/>
    <w:rsid w:val="00E64B3D"/>
    <w:rsid w:val="00E64E30"/>
    <w:rsid w:val="00E65484"/>
    <w:rsid w:val="00E65673"/>
    <w:rsid w:val="00E65EB0"/>
    <w:rsid w:val="00E66153"/>
    <w:rsid w:val="00E6683E"/>
    <w:rsid w:val="00E66A1C"/>
    <w:rsid w:val="00E66D13"/>
    <w:rsid w:val="00E67040"/>
    <w:rsid w:val="00E678C1"/>
    <w:rsid w:val="00E6797F"/>
    <w:rsid w:val="00E67FCE"/>
    <w:rsid w:val="00E7009F"/>
    <w:rsid w:val="00E7012D"/>
    <w:rsid w:val="00E7021B"/>
    <w:rsid w:val="00E706BC"/>
    <w:rsid w:val="00E706F6"/>
    <w:rsid w:val="00E70B91"/>
    <w:rsid w:val="00E70BCC"/>
    <w:rsid w:val="00E710F3"/>
    <w:rsid w:val="00E7152C"/>
    <w:rsid w:val="00E71791"/>
    <w:rsid w:val="00E7232A"/>
    <w:rsid w:val="00E7255B"/>
    <w:rsid w:val="00E72751"/>
    <w:rsid w:val="00E728DF"/>
    <w:rsid w:val="00E72913"/>
    <w:rsid w:val="00E72B60"/>
    <w:rsid w:val="00E72B7C"/>
    <w:rsid w:val="00E72E0E"/>
    <w:rsid w:val="00E730DA"/>
    <w:rsid w:val="00E73400"/>
    <w:rsid w:val="00E73AA4"/>
    <w:rsid w:val="00E73D53"/>
    <w:rsid w:val="00E74015"/>
    <w:rsid w:val="00E744AD"/>
    <w:rsid w:val="00E746D4"/>
    <w:rsid w:val="00E74BAB"/>
    <w:rsid w:val="00E74C7E"/>
    <w:rsid w:val="00E74EE2"/>
    <w:rsid w:val="00E7512D"/>
    <w:rsid w:val="00E75178"/>
    <w:rsid w:val="00E755E8"/>
    <w:rsid w:val="00E756A3"/>
    <w:rsid w:val="00E758B7"/>
    <w:rsid w:val="00E75B1D"/>
    <w:rsid w:val="00E75DF0"/>
    <w:rsid w:val="00E764A6"/>
    <w:rsid w:val="00E770C7"/>
    <w:rsid w:val="00E77698"/>
    <w:rsid w:val="00E77A33"/>
    <w:rsid w:val="00E806B0"/>
    <w:rsid w:val="00E806D2"/>
    <w:rsid w:val="00E80B6D"/>
    <w:rsid w:val="00E80ECF"/>
    <w:rsid w:val="00E81303"/>
    <w:rsid w:val="00E81B94"/>
    <w:rsid w:val="00E81E92"/>
    <w:rsid w:val="00E82214"/>
    <w:rsid w:val="00E8250B"/>
    <w:rsid w:val="00E826AB"/>
    <w:rsid w:val="00E82DF6"/>
    <w:rsid w:val="00E83511"/>
    <w:rsid w:val="00E836FB"/>
    <w:rsid w:val="00E837E7"/>
    <w:rsid w:val="00E8413E"/>
    <w:rsid w:val="00E84494"/>
    <w:rsid w:val="00E84B91"/>
    <w:rsid w:val="00E84ECE"/>
    <w:rsid w:val="00E858FF"/>
    <w:rsid w:val="00E85A72"/>
    <w:rsid w:val="00E85FE8"/>
    <w:rsid w:val="00E8631B"/>
    <w:rsid w:val="00E865F5"/>
    <w:rsid w:val="00E8686D"/>
    <w:rsid w:val="00E86B35"/>
    <w:rsid w:val="00E86CD0"/>
    <w:rsid w:val="00E86E86"/>
    <w:rsid w:val="00E87051"/>
    <w:rsid w:val="00E87440"/>
    <w:rsid w:val="00E875B7"/>
    <w:rsid w:val="00E8777E"/>
    <w:rsid w:val="00E87D47"/>
    <w:rsid w:val="00E87D5D"/>
    <w:rsid w:val="00E87F27"/>
    <w:rsid w:val="00E90631"/>
    <w:rsid w:val="00E90FC0"/>
    <w:rsid w:val="00E91012"/>
    <w:rsid w:val="00E91348"/>
    <w:rsid w:val="00E918B2"/>
    <w:rsid w:val="00E91936"/>
    <w:rsid w:val="00E91A74"/>
    <w:rsid w:val="00E91A77"/>
    <w:rsid w:val="00E91C0A"/>
    <w:rsid w:val="00E92197"/>
    <w:rsid w:val="00E92766"/>
    <w:rsid w:val="00E93A6E"/>
    <w:rsid w:val="00E93CC9"/>
    <w:rsid w:val="00E94022"/>
    <w:rsid w:val="00E943E1"/>
    <w:rsid w:val="00E94423"/>
    <w:rsid w:val="00E946EC"/>
    <w:rsid w:val="00E94B28"/>
    <w:rsid w:val="00E94EDD"/>
    <w:rsid w:val="00E950CC"/>
    <w:rsid w:val="00E95155"/>
    <w:rsid w:val="00E956CC"/>
    <w:rsid w:val="00E95A86"/>
    <w:rsid w:val="00E95CED"/>
    <w:rsid w:val="00E95D58"/>
    <w:rsid w:val="00E96239"/>
    <w:rsid w:val="00E96881"/>
    <w:rsid w:val="00E96A1F"/>
    <w:rsid w:val="00E97844"/>
    <w:rsid w:val="00E97D94"/>
    <w:rsid w:val="00EA01E8"/>
    <w:rsid w:val="00EA02CC"/>
    <w:rsid w:val="00EA043E"/>
    <w:rsid w:val="00EA09B4"/>
    <w:rsid w:val="00EA22A6"/>
    <w:rsid w:val="00EA28B9"/>
    <w:rsid w:val="00EA28D5"/>
    <w:rsid w:val="00EA2C92"/>
    <w:rsid w:val="00EA2E5A"/>
    <w:rsid w:val="00EA3349"/>
    <w:rsid w:val="00EA3E6D"/>
    <w:rsid w:val="00EA4151"/>
    <w:rsid w:val="00EA4901"/>
    <w:rsid w:val="00EA4D6E"/>
    <w:rsid w:val="00EA4F11"/>
    <w:rsid w:val="00EA5688"/>
    <w:rsid w:val="00EA58FC"/>
    <w:rsid w:val="00EA5A47"/>
    <w:rsid w:val="00EA5A85"/>
    <w:rsid w:val="00EA5C3C"/>
    <w:rsid w:val="00EA5C76"/>
    <w:rsid w:val="00EA626E"/>
    <w:rsid w:val="00EA68C1"/>
    <w:rsid w:val="00EA68DF"/>
    <w:rsid w:val="00EA6BD0"/>
    <w:rsid w:val="00EA6F27"/>
    <w:rsid w:val="00EA7352"/>
    <w:rsid w:val="00EA793E"/>
    <w:rsid w:val="00EA7987"/>
    <w:rsid w:val="00EB08D4"/>
    <w:rsid w:val="00EB09D0"/>
    <w:rsid w:val="00EB0A33"/>
    <w:rsid w:val="00EB198D"/>
    <w:rsid w:val="00EB1B74"/>
    <w:rsid w:val="00EB1BCD"/>
    <w:rsid w:val="00EB1D84"/>
    <w:rsid w:val="00EB1DDC"/>
    <w:rsid w:val="00EB21A9"/>
    <w:rsid w:val="00EB22FB"/>
    <w:rsid w:val="00EB244D"/>
    <w:rsid w:val="00EB2887"/>
    <w:rsid w:val="00EB3715"/>
    <w:rsid w:val="00EB4663"/>
    <w:rsid w:val="00EB5690"/>
    <w:rsid w:val="00EB575F"/>
    <w:rsid w:val="00EB5777"/>
    <w:rsid w:val="00EB58AA"/>
    <w:rsid w:val="00EB5E40"/>
    <w:rsid w:val="00EB6224"/>
    <w:rsid w:val="00EB65C5"/>
    <w:rsid w:val="00EB67BC"/>
    <w:rsid w:val="00EB67DC"/>
    <w:rsid w:val="00EB6C5F"/>
    <w:rsid w:val="00EB6E8E"/>
    <w:rsid w:val="00EB709B"/>
    <w:rsid w:val="00EB7579"/>
    <w:rsid w:val="00EB7E60"/>
    <w:rsid w:val="00EC05C4"/>
    <w:rsid w:val="00EC05C9"/>
    <w:rsid w:val="00EC0E24"/>
    <w:rsid w:val="00EC144E"/>
    <w:rsid w:val="00EC152D"/>
    <w:rsid w:val="00EC1AC0"/>
    <w:rsid w:val="00EC1B3F"/>
    <w:rsid w:val="00EC1E33"/>
    <w:rsid w:val="00EC22A5"/>
    <w:rsid w:val="00EC249A"/>
    <w:rsid w:val="00EC25C2"/>
    <w:rsid w:val="00EC26B5"/>
    <w:rsid w:val="00EC2D31"/>
    <w:rsid w:val="00EC319C"/>
    <w:rsid w:val="00EC380C"/>
    <w:rsid w:val="00EC3B2F"/>
    <w:rsid w:val="00EC3B32"/>
    <w:rsid w:val="00EC3F98"/>
    <w:rsid w:val="00EC3FA1"/>
    <w:rsid w:val="00EC433E"/>
    <w:rsid w:val="00EC50C4"/>
    <w:rsid w:val="00EC5B01"/>
    <w:rsid w:val="00EC5EDC"/>
    <w:rsid w:val="00EC606B"/>
    <w:rsid w:val="00EC6153"/>
    <w:rsid w:val="00EC6294"/>
    <w:rsid w:val="00EC6614"/>
    <w:rsid w:val="00EC6668"/>
    <w:rsid w:val="00EC685D"/>
    <w:rsid w:val="00EC6A6D"/>
    <w:rsid w:val="00EC6B4A"/>
    <w:rsid w:val="00EC6EAD"/>
    <w:rsid w:val="00EC71C5"/>
    <w:rsid w:val="00EC7850"/>
    <w:rsid w:val="00EC7A05"/>
    <w:rsid w:val="00EC7CE6"/>
    <w:rsid w:val="00EC7F4F"/>
    <w:rsid w:val="00ED0050"/>
    <w:rsid w:val="00ED00AB"/>
    <w:rsid w:val="00ED0A8B"/>
    <w:rsid w:val="00ED0FD4"/>
    <w:rsid w:val="00ED1717"/>
    <w:rsid w:val="00ED192B"/>
    <w:rsid w:val="00ED19DD"/>
    <w:rsid w:val="00ED1E1C"/>
    <w:rsid w:val="00ED2121"/>
    <w:rsid w:val="00ED21A0"/>
    <w:rsid w:val="00ED2542"/>
    <w:rsid w:val="00ED2826"/>
    <w:rsid w:val="00ED2879"/>
    <w:rsid w:val="00ED2DFD"/>
    <w:rsid w:val="00ED3177"/>
    <w:rsid w:val="00ED3444"/>
    <w:rsid w:val="00ED391B"/>
    <w:rsid w:val="00ED3B26"/>
    <w:rsid w:val="00ED4907"/>
    <w:rsid w:val="00ED5328"/>
    <w:rsid w:val="00ED5407"/>
    <w:rsid w:val="00ED5617"/>
    <w:rsid w:val="00ED5766"/>
    <w:rsid w:val="00ED5AA8"/>
    <w:rsid w:val="00ED61B5"/>
    <w:rsid w:val="00ED61F4"/>
    <w:rsid w:val="00ED6BDD"/>
    <w:rsid w:val="00ED7B13"/>
    <w:rsid w:val="00ED7D33"/>
    <w:rsid w:val="00ED7EBA"/>
    <w:rsid w:val="00EE005D"/>
    <w:rsid w:val="00EE0995"/>
    <w:rsid w:val="00EE155C"/>
    <w:rsid w:val="00EE1CF4"/>
    <w:rsid w:val="00EE25EC"/>
    <w:rsid w:val="00EE271F"/>
    <w:rsid w:val="00EE2BD4"/>
    <w:rsid w:val="00EE2D5E"/>
    <w:rsid w:val="00EE2E3A"/>
    <w:rsid w:val="00EE3535"/>
    <w:rsid w:val="00EE3AEB"/>
    <w:rsid w:val="00EE3E9F"/>
    <w:rsid w:val="00EE45B4"/>
    <w:rsid w:val="00EE46B1"/>
    <w:rsid w:val="00EE46BE"/>
    <w:rsid w:val="00EE47A0"/>
    <w:rsid w:val="00EE484A"/>
    <w:rsid w:val="00EE4ACE"/>
    <w:rsid w:val="00EE4D15"/>
    <w:rsid w:val="00EE5A7E"/>
    <w:rsid w:val="00EE6566"/>
    <w:rsid w:val="00EE6BC7"/>
    <w:rsid w:val="00EE6C36"/>
    <w:rsid w:val="00EE783E"/>
    <w:rsid w:val="00EE7F1C"/>
    <w:rsid w:val="00EF0180"/>
    <w:rsid w:val="00EF082B"/>
    <w:rsid w:val="00EF0DD7"/>
    <w:rsid w:val="00EF1191"/>
    <w:rsid w:val="00EF12F6"/>
    <w:rsid w:val="00EF1350"/>
    <w:rsid w:val="00EF1652"/>
    <w:rsid w:val="00EF16BE"/>
    <w:rsid w:val="00EF1967"/>
    <w:rsid w:val="00EF22A2"/>
    <w:rsid w:val="00EF28D3"/>
    <w:rsid w:val="00EF333D"/>
    <w:rsid w:val="00EF4959"/>
    <w:rsid w:val="00EF54FB"/>
    <w:rsid w:val="00EF598A"/>
    <w:rsid w:val="00EF6092"/>
    <w:rsid w:val="00EF6504"/>
    <w:rsid w:val="00EF69A9"/>
    <w:rsid w:val="00EF6B15"/>
    <w:rsid w:val="00EF6B42"/>
    <w:rsid w:val="00EF6D3D"/>
    <w:rsid w:val="00EF6E38"/>
    <w:rsid w:val="00EF6E52"/>
    <w:rsid w:val="00EF7506"/>
    <w:rsid w:val="00EF7A41"/>
    <w:rsid w:val="00EF7AC4"/>
    <w:rsid w:val="00EF7D2C"/>
    <w:rsid w:val="00F007B7"/>
    <w:rsid w:val="00F00B0E"/>
    <w:rsid w:val="00F00F06"/>
    <w:rsid w:val="00F00FD7"/>
    <w:rsid w:val="00F0109D"/>
    <w:rsid w:val="00F0155F"/>
    <w:rsid w:val="00F019FD"/>
    <w:rsid w:val="00F01AAD"/>
    <w:rsid w:val="00F01E02"/>
    <w:rsid w:val="00F01FA0"/>
    <w:rsid w:val="00F029CC"/>
    <w:rsid w:val="00F031B3"/>
    <w:rsid w:val="00F03553"/>
    <w:rsid w:val="00F036C4"/>
    <w:rsid w:val="00F0383B"/>
    <w:rsid w:val="00F04677"/>
    <w:rsid w:val="00F0489E"/>
    <w:rsid w:val="00F04912"/>
    <w:rsid w:val="00F04ECA"/>
    <w:rsid w:val="00F051B7"/>
    <w:rsid w:val="00F05466"/>
    <w:rsid w:val="00F05819"/>
    <w:rsid w:val="00F05CDA"/>
    <w:rsid w:val="00F05D80"/>
    <w:rsid w:val="00F0606B"/>
    <w:rsid w:val="00F06485"/>
    <w:rsid w:val="00F06C6E"/>
    <w:rsid w:val="00F06D6E"/>
    <w:rsid w:val="00F06F86"/>
    <w:rsid w:val="00F071B6"/>
    <w:rsid w:val="00F072E3"/>
    <w:rsid w:val="00F10354"/>
    <w:rsid w:val="00F10751"/>
    <w:rsid w:val="00F10B7F"/>
    <w:rsid w:val="00F10D09"/>
    <w:rsid w:val="00F115F5"/>
    <w:rsid w:val="00F11752"/>
    <w:rsid w:val="00F11D06"/>
    <w:rsid w:val="00F1256F"/>
    <w:rsid w:val="00F12618"/>
    <w:rsid w:val="00F12B32"/>
    <w:rsid w:val="00F12B79"/>
    <w:rsid w:val="00F12E28"/>
    <w:rsid w:val="00F13072"/>
    <w:rsid w:val="00F13083"/>
    <w:rsid w:val="00F13835"/>
    <w:rsid w:val="00F13A18"/>
    <w:rsid w:val="00F148DF"/>
    <w:rsid w:val="00F14BD0"/>
    <w:rsid w:val="00F161EA"/>
    <w:rsid w:val="00F162BF"/>
    <w:rsid w:val="00F165D4"/>
    <w:rsid w:val="00F17214"/>
    <w:rsid w:val="00F20473"/>
    <w:rsid w:val="00F20778"/>
    <w:rsid w:val="00F207EA"/>
    <w:rsid w:val="00F20914"/>
    <w:rsid w:val="00F20A69"/>
    <w:rsid w:val="00F20C62"/>
    <w:rsid w:val="00F2144D"/>
    <w:rsid w:val="00F2183D"/>
    <w:rsid w:val="00F220AF"/>
    <w:rsid w:val="00F22F9D"/>
    <w:rsid w:val="00F230EF"/>
    <w:rsid w:val="00F234CC"/>
    <w:rsid w:val="00F23E7B"/>
    <w:rsid w:val="00F23F4C"/>
    <w:rsid w:val="00F2438E"/>
    <w:rsid w:val="00F2450B"/>
    <w:rsid w:val="00F24898"/>
    <w:rsid w:val="00F24972"/>
    <w:rsid w:val="00F24B8F"/>
    <w:rsid w:val="00F25922"/>
    <w:rsid w:val="00F25AE0"/>
    <w:rsid w:val="00F25B0A"/>
    <w:rsid w:val="00F25B0E"/>
    <w:rsid w:val="00F25D9B"/>
    <w:rsid w:val="00F25E7C"/>
    <w:rsid w:val="00F26007"/>
    <w:rsid w:val="00F2608B"/>
    <w:rsid w:val="00F26556"/>
    <w:rsid w:val="00F2709C"/>
    <w:rsid w:val="00F275B2"/>
    <w:rsid w:val="00F30756"/>
    <w:rsid w:val="00F3095C"/>
    <w:rsid w:val="00F30A93"/>
    <w:rsid w:val="00F31331"/>
    <w:rsid w:val="00F319CF"/>
    <w:rsid w:val="00F31A07"/>
    <w:rsid w:val="00F31E3B"/>
    <w:rsid w:val="00F31E93"/>
    <w:rsid w:val="00F31F2F"/>
    <w:rsid w:val="00F32094"/>
    <w:rsid w:val="00F3217B"/>
    <w:rsid w:val="00F32AAF"/>
    <w:rsid w:val="00F32B96"/>
    <w:rsid w:val="00F32CEE"/>
    <w:rsid w:val="00F32E89"/>
    <w:rsid w:val="00F33307"/>
    <w:rsid w:val="00F334E0"/>
    <w:rsid w:val="00F3376B"/>
    <w:rsid w:val="00F33A8A"/>
    <w:rsid w:val="00F33BA4"/>
    <w:rsid w:val="00F33CB6"/>
    <w:rsid w:val="00F33D16"/>
    <w:rsid w:val="00F34602"/>
    <w:rsid w:val="00F3475C"/>
    <w:rsid w:val="00F34AC0"/>
    <w:rsid w:val="00F34D31"/>
    <w:rsid w:val="00F3506E"/>
    <w:rsid w:val="00F354EA"/>
    <w:rsid w:val="00F35642"/>
    <w:rsid w:val="00F357F2"/>
    <w:rsid w:val="00F35A14"/>
    <w:rsid w:val="00F36119"/>
    <w:rsid w:val="00F3668C"/>
    <w:rsid w:val="00F369CE"/>
    <w:rsid w:val="00F36E5D"/>
    <w:rsid w:val="00F37115"/>
    <w:rsid w:val="00F37365"/>
    <w:rsid w:val="00F37548"/>
    <w:rsid w:val="00F37966"/>
    <w:rsid w:val="00F37BD9"/>
    <w:rsid w:val="00F37F8E"/>
    <w:rsid w:val="00F37FA6"/>
    <w:rsid w:val="00F417D8"/>
    <w:rsid w:val="00F41954"/>
    <w:rsid w:val="00F41AA4"/>
    <w:rsid w:val="00F41DC0"/>
    <w:rsid w:val="00F4204D"/>
    <w:rsid w:val="00F42300"/>
    <w:rsid w:val="00F42FD4"/>
    <w:rsid w:val="00F43195"/>
    <w:rsid w:val="00F43536"/>
    <w:rsid w:val="00F43B07"/>
    <w:rsid w:val="00F43C86"/>
    <w:rsid w:val="00F456C0"/>
    <w:rsid w:val="00F4593B"/>
    <w:rsid w:val="00F4598B"/>
    <w:rsid w:val="00F45A01"/>
    <w:rsid w:val="00F46B34"/>
    <w:rsid w:val="00F4737B"/>
    <w:rsid w:val="00F47641"/>
    <w:rsid w:val="00F476F2"/>
    <w:rsid w:val="00F479A1"/>
    <w:rsid w:val="00F47E53"/>
    <w:rsid w:val="00F5006A"/>
    <w:rsid w:val="00F508F7"/>
    <w:rsid w:val="00F509FE"/>
    <w:rsid w:val="00F50E06"/>
    <w:rsid w:val="00F50F4E"/>
    <w:rsid w:val="00F51875"/>
    <w:rsid w:val="00F51EFD"/>
    <w:rsid w:val="00F51FC4"/>
    <w:rsid w:val="00F520A8"/>
    <w:rsid w:val="00F522D7"/>
    <w:rsid w:val="00F526A8"/>
    <w:rsid w:val="00F52C03"/>
    <w:rsid w:val="00F52D17"/>
    <w:rsid w:val="00F530F0"/>
    <w:rsid w:val="00F5313A"/>
    <w:rsid w:val="00F532E8"/>
    <w:rsid w:val="00F53A31"/>
    <w:rsid w:val="00F53DA0"/>
    <w:rsid w:val="00F548BC"/>
    <w:rsid w:val="00F54E8C"/>
    <w:rsid w:val="00F550C3"/>
    <w:rsid w:val="00F550FB"/>
    <w:rsid w:val="00F55404"/>
    <w:rsid w:val="00F5546F"/>
    <w:rsid w:val="00F55C71"/>
    <w:rsid w:val="00F55CC4"/>
    <w:rsid w:val="00F55F5E"/>
    <w:rsid w:val="00F56526"/>
    <w:rsid w:val="00F565FC"/>
    <w:rsid w:val="00F567C6"/>
    <w:rsid w:val="00F56CC7"/>
    <w:rsid w:val="00F572F2"/>
    <w:rsid w:val="00F57528"/>
    <w:rsid w:val="00F5798C"/>
    <w:rsid w:val="00F57B1E"/>
    <w:rsid w:val="00F6019B"/>
    <w:rsid w:val="00F60836"/>
    <w:rsid w:val="00F609BF"/>
    <w:rsid w:val="00F612B1"/>
    <w:rsid w:val="00F61E35"/>
    <w:rsid w:val="00F62143"/>
    <w:rsid w:val="00F62304"/>
    <w:rsid w:val="00F6245A"/>
    <w:rsid w:val="00F62953"/>
    <w:rsid w:val="00F62CBD"/>
    <w:rsid w:val="00F6329B"/>
    <w:rsid w:val="00F63443"/>
    <w:rsid w:val="00F6344A"/>
    <w:rsid w:val="00F63488"/>
    <w:rsid w:val="00F63B0A"/>
    <w:rsid w:val="00F63FBC"/>
    <w:rsid w:val="00F64F3A"/>
    <w:rsid w:val="00F652F8"/>
    <w:rsid w:val="00F654DE"/>
    <w:rsid w:val="00F65629"/>
    <w:rsid w:val="00F65CA5"/>
    <w:rsid w:val="00F66FD4"/>
    <w:rsid w:val="00F671C1"/>
    <w:rsid w:val="00F70CB5"/>
    <w:rsid w:val="00F71000"/>
    <w:rsid w:val="00F711F4"/>
    <w:rsid w:val="00F7123A"/>
    <w:rsid w:val="00F71A54"/>
    <w:rsid w:val="00F71B61"/>
    <w:rsid w:val="00F71CB6"/>
    <w:rsid w:val="00F72018"/>
    <w:rsid w:val="00F721AF"/>
    <w:rsid w:val="00F723BB"/>
    <w:rsid w:val="00F724CB"/>
    <w:rsid w:val="00F72ABC"/>
    <w:rsid w:val="00F72B77"/>
    <w:rsid w:val="00F72B97"/>
    <w:rsid w:val="00F72CA9"/>
    <w:rsid w:val="00F7332E"/>
    <w:rsid w:val="00F7362D"/>
    <w:rsid w:val="00F736EB"/>
    <w:rsid w:val="00F7394D"/>
    <w:rsid w:val="00F73CB1"/>
    <w:rsid w:val="00F73E37"/>
    <w:rsid w:val="00F744FF"/>
    <w:rsid w:val="00F746DE"/>
    <w:rsid w:val="00F747BE"/>
    <w:rsid w:val="00F74882"/>
    <w:rsid w:val="00F74959"/>
    <w:rsid w:val="00F7523B"/>
    <w:rsid w:val="00F75852"/>
    <w:rsid w:val="00F7588F"/>
    <w:rsid w:val="00F75EC4"/>
    <w:rsid w:val="00F766D3"/>
    <w:rsid w:val="00F76805"/>
    <w:rsid w:val="00F768A6"/>
    <w:rsid w:val="00F7750E"/>
    <w:rsid w:val="00F776BB"/>
    <w:rsid w:val="00F77A31"/>
    <w:rsid w:val="00F77C0B"/>
    <w:rsid w:val="00F77D6F"/>
    <w:rsid w:val="00F77EBD"/>
    <w:rsid w:val="00F77F4C"/>
    <w:rsid w:val="00F801B2"/>
    <w:rsid w:val="00F80362"/>
    <w:rsid w:val="00F809BA"/>
    <w:rsid w:val="00F80EAC"/>
    <w:rsid w:val="00F819D8"/>
    <w:rsid w:val="00F81D79"/>
    <w:rsid w:val="00F81D9D"/>
    <w:rsid w:val="00F81F43"/>
    <w:rsid w:val="00F82314"/>
    <w:rsid w:val="00F82E58"/>
    <w:rsid w:val="00F82EA2"/>
    <w:rsid w:val="00F83041"/>
    <w:rsid w:val="00F83421"/>
    <w:rsid w:val="00F83D10"/>
    <w:rsid w:val="00F83F3C"/>
    <w:rsid w:val="00F8429D"/>
    <w:rsid w:val="00F84367"/>
    <w:rsid w:val="00F846C7"/>
    <w:rsid w:val="00F85097"/>
    <w:rsid w:val="00F85642"/>
    <w:rsid w:val="00F85CE4"/>
    <w:rsid w:val="00F860D8"/>
    <w:rsid w:val="00F86204"/>
    <w:rsid w:val="00F86646"/>
    <w:rsid w:val="00F86C93"/>
    <w:rsid w:val="00F86F72"/>
    <w:rsid w:val="00F870B5"/>
    <w:rsid w:val="00F873F0"/>
    <w:rsid w:val="00F8788F"/>
    <w:rsid w:val="00F87F98"/>
    <w:rsid w:val="00F9003A"/>
    <w:rsid w:val="00F90780"/>
    <w:rsid w:val="00F907CF"/>
    <w:rsid w:val="00F90EE4"/>
    <w:rsid w:val="00F90FD4"/>
    <w:rsid w:val="00F912D8"/>
    <w:rsid w:val="00F912F7"/>
    <w:rsid w:val="00F914B2"/>
    <w:rsid w:val="00F92133"/>
    <w:rsid w:val="00F9291E"/>
    <w:rsid w:val="00F92CC8"/>
    <w:rsid w:val="00F9314A"/>
    <w:rsid w:val="00F93453"/>
    <w:rsid w:val="00F9380A"/>
    <w:rsid w:val="00F938D5"/>
    <w:rsid w:val="00F9396B"/>
    <w:rsid w:val="00F93C05"/>
    <w:rsid w:val="00F93EB7"/>
    <w:rsid w:val="00F9432B"/>
    <w:rsid w:val="00F9478A"/>
    <w:rsid w:val="00F947FA"/>
    <w:rsid w:val="00F94EA7"/>
    <w:rsid w:val="00F951B2"/>
    <w:rsid w:val="00F9561D"/>
    <w:rsid w:val="00F9595F"/>
    <w:rsid w:val="00F95EA4"/>
    <w:rsid w:val="00F95F0B"/>
    <w:rsid w:val="00F9609E"/>
    <w:rsid w:val="00F9652B"/>
    <w:rsid w:val="00F966B0"/>
    <w:rsid w:val="00F96AB1"/>
    <w:rsid w:val="00F96F8F"/>
    <w:rsid w:val="00F97156"/>
    <w:rsid w:val="00F97405"/>
    <w:rsid w:val="00F97D04"/>
    <w:rsid w:val="00FA041F"/>
    <w:rsid w:val="00FA057D"/>
    <w:rsid w:val="00FA06AF"/>
    <w:rsid w:val="00FA0EA1"/>
    <w:rsid w:val="00FA1373"/>
    <w:rsid w:val="00FA1A41"/>
    <w:rsid w:val="00FA1A58"/>
    <w:rsid w:val="00FA1C5D"/>
    <w:rsid w:val="00FA1D87"/>
    <w:rsid w:val="00FA2D9F"/>
    <w:rsid w:val="00FA2DD8"/>
    <w:rsid w:val="00FA309B"/>
    <w:rsid w:val="00FA3C55"/>
    <w:rsid w:val="00FA3EB9"/>
    <w:rsid w:val="00FA4B5F"/>
    <w:rsid w:val="00FA4E31"/>
    <w:rsid w:val="00FA5625"/>
    <w:rsid w:val="00FA5F79"/>
    <w:rsid w:val="00FA60D5"/>
    <w:rsid w:val="00FA65B8"/>
    <w:rsid w:val="00FA68A2"/>
    <w:rsid w:val="00FA6B5D"/>
    <w:rsid w:val="00FA748D"/>
    <w:rsid w:val="00FA753A"/>
    <w:rsid w:val="00FA7A73"/>
    <w:rsid w:val="00FB026F"/>
    <w:rsid w:val="00FB0CA8"/>
    <w:rsid w:val="00FB0CFA"/>
    <w:rsid w:val="00FB0F8F"/>
    <w:rsid w:val="00FB17D6"/>
    <w:rsid w:val="00FB1A6A"/>
    <w:rsid w:val="00FB1B68"/>
    <w:rsid w:val="00FB1D26"/>
    <w:rsid w:val="00FB1DE1"/>
    <w:rsid w:val="00FB20E8"/>
    <w:rsid w:val="00FB2341"/>
    <w:rsid w:val="00FB338A"/>
    <w:rsid w:val="00FB38C4"/>
    <w:rsid w:val="00FB3C08"/>
    <w:rsid w:val="00FB3F24"/>
    <w:rsid w:val="00FB47FD"/>
    <w:rsid w:val="00FB4D5C"/>
    <w:rsid w:val="00FB541A"/>
    <w:rsid w:val="00FB573F"/>
    <w:rsid w:val="00FB5E6B"/>
    <w:rsid w:val="00FB6ACF"/>
    <w:rsid w:val="00FB73EE"/>
    <w:rsid w:val="00FB75E9"/>
    <w:rsid w:val="00FC04AE"/>
    <w:rsid w:val="00FC0D37"/>
    <w:rsid w:val="00FC1566"/>
    <w:rsid w:val="00FC1780"/>
    <w:rsid w:val="00FC1972"/>
    <w:rsid w:val="00FC2030"/>
    <w:rsid w:val="00FC22A9"/>
    <w:rsid w:val="00FC2616"/>
    <w:rsid w:val="00FC2DC0"/>
    <w:rsid w:val="00FC3618"/>
    <w:rsid w:val="00FC3D50"/>
    <w:rsid w:val="00FC3E5F"/>
    <w:rsid w:val="00FC4268"/>
    <w:rsid w:val="00FC4986"/>
    <w:rsid w:val="00FC4F41"/>
    <w:rsid w:val="00FC534F"/>
    <w:rsid w:val="00FC5C10"/>
    <w:rsid w:val="00FC5DE4"/>
    <w:rsid w:val="00FC683A"/>
    <w:rsid w:val="00FC69D7"/>
    <w:rsid w:val="00FC6B19"/>
    <w:rsid w:val="00FC6D0C"/>
    <w:rsid w:val="00FC6D74"/>
    <w:rsid w:val="00FC6E04"/>
    <w:rsid w:val="00FC77D1"/>
    <w:rsid w:val="00FC7EF2"/>
    <w:rsid w:val="00FC7F18"/>
    <w:rsid w:val="00FD0158"/>
    <w:rsid w:val="00FD09D2"/>
    <w:rsid w:val="00FD0C09"/>
    <w:rsid w:val="00FD0DE3"/>
    <w:rsid w:val="00FD0F83"/>
    <w:rsid w:val="00FD1326"/>
    <w:rsid w:val="00FD1A88"/>
    <w:rsid w:val="00FD287B"/>
    <w:rsid w:val="00FD2A1D"/>
    <w:rsid w:val="00FD391E"/>
    <w:rsid w:val="00FD3B06"/>
    <w:rsid w:val="00FD5810"/>
    <w:rsid w:val="00FD58DF"/>
    <w:rsid w:val="00FD5B53"/>
    <w:rsid w:val="00FD5F8B"/>
    <w:rsid w:val="00FD5FC4"/>
    <w:rsid w:val="00FD61DA"/>
    <w:rsid w:val="00FD6444"/>
    <w:rsid w:val="00FD64E0"/>
    <w:rsid w:val="00FD680D"/>
    <w:rsid w:val="00FD6937"/>
    <w:rsid w:val="00FD6B96"/>
    <w:rsid w:val="00FD6FD3"/>
    <w:rsid w:val="00FD70E7"/>
    <w:rsid w:val="00FD7460"/>
    <w:rsid w:val="00FD7D35"/>
    <w:rsid w:val="00FE00E0"/>
    <w:rsid w:val="00FE09B1"/>
    <w:rsid w:val="00FE0CE4"/>
    <w:rsid w:val="00FE0FBA"/>
    <w:rsid w:val="00FE15D9"/>
    <w:rsid w:val="00FE189F"/>
    <w:rsid w:val="00FE1942"/>
    <w:rsid w:val="00FE19FD"/>
    <w:rsid w:val="00FE1AFB"/>
    <w:rsid w:val="00FE1D20"/>
    <w:rsid w:val="00FE1DF7"/>
    <w:rsid w:val="00FE24DA"/>
    <w:rsid w:val="00FE2BD2"/>
    <w:rsid w:val="00FE3057"/>
    <w:rsid w:val="00FE30BF"/>
    <w:rsid w:val="00FE32C3"/>
    <w:rsid w:val="00FE35A5"/>
    <w:rsid w:val="00FE35EF"/>
    <w:rsid w:val="00FE3FCE"/>
    <w:rsid w:val="00FE4375"/>
    <w:rsid w:val="00FE4839"/>
    <w:rsid w:val="00FE573F"/>
    <w:rsid w:val="00FE5768"/>
    <w:rsid w:val="00FE5866"/>
    <w:rsid w:val="00FE5B4E"/>
    <w:rsid w:val="00FE619C"/>
    <w:rsid w:val="00FE61F6"/>
    <w:rsid w:val="00FE6247"/>
    <w:rsid w:val="00FE62C2"/>
    <w:rsid w:val="00FE63FD"/>
    <w:rsid w:val="00FE6842"/>
    <w:rsid w:val="00FE7B94"/>
    <w:rsid w:val="00FF020C"/>
    <w:rsid w:val="00FF0260"/>
    <w:rsid w:val="00FF0DA2"/>
    <w:rsid w:val="00FF1586"/>
    <w:rsid w:val="00FF170C"/>
    <w:rsid w:val="00FF2027"/>
    <w:rsid w:val="00FF24B0"/>
    <w:rsid w:val="00FF3276"/>
    <w:rsid w:val="00FF3E6F"/>
    <w:rsid w:val="00FF3F00"/>
    <w:rsid w:val="00FF4776"/>
    <w:rsid w:val="00FF4814"/>
    <w:rsid w:val="00FF4820"/>
    <w:rsid w:val="00FF4850"/>
    <w:rsid w:val="00FF4B15"/>
    <w:rsid w:val="00FF4B79"/>
    <w:rsid w:val="00FF4F1E"/>
    <w:rsid w:val="00FF4FC7"/>
    <w:rsid w:val="00FF557B"/>
    <w:rsid w:val="00FF5B9A"/>
    <w:rsid w:val="00FF5C43"/>
    <w:rsid w:val="00FF5D81"/>
    <w:rsid w:val="00FF6F35"/>
    <w:rsid w:val="00FF6FAB"/>
    <w:rsid w:val="00FF7809"/>
    <w:rsid w:val="01031EE7"/>
    <w:rsid w:val="01043851"/>
    <w:rsid w:val="01044658"/>
    <w:rsid w:val="01052CBA"/>
    <w:rsid w:val="010551F6"/>
    <w:rsid w:val="010646C9"/>
    <w:rsid w:val="01087C01"/>
    <w:rsid w:val="010F1DA1"/>
    <w:rsid w:val="011706FA"/>
    <w:rsid w:val="01194C1C"/>
    <w:rsid w:val="011A24F4"/>
    <w:rsid w:val="011B41DF"/>
    <w:rsid w:val="011B6D03"/>
    <w:rsid w:val="011D54DC"/>
    <w:rsid w:val="011F76ED"/>
    <w:rsid w:val="01200DBA"/>
    <w:rsid w:val="01207814"/>
    <w:rsid w:val="012617A2"/>
    <w:rsid w:val="012658DE"/>
    <w:rsid w:val="01266CE7"/>
    <w:rsid w:val="01275B88"/>
    <w:rsid w:val="012C5531"/>
    <w:rsid w:val="012F41F1"/>
    <w:rsid w:val="0132186F"/>
    <w:rsid w:val="01323CE1"/>
    <w:rsid w:val="013A4168"/>
    <w:rsid w:val="013D31CF"/>
    <w:rsid w:val="013D74C4"/>
    <w:rsid w:val="01413E5F"/>
    <w:rsid w:val="01422176"/>
    <w:rsid w:val="014337F8"/>
    <w:rsid w:val="014632E9"/>
    <w:rsid w:val="014736DE"/>
    <w:rsid w:val="0147778C"/>
    <w:rsid w:val="014A4B87"/>
    <w:rsid w:val="014B4D86"/>
    <w:rsid w:val="014C4DA3"/>
    <w:rsid w:val="015027F5"/>
    <w:rsid w:val="01520C86"/>
    <w:rsid w:val="01531333"/>
    <w:rsid w:val="01544ED0"/>
    <w:rsid w:val="015772A4"/>
    <w:rsid w:val="015C4CBF"/>
    <w:rsid w:val="015E3B4E"/>
    <w:rsid w:val="01611BAC"/>
    <w:rsid w:val="016262C0"/>
    <w:rsid w:val="016C2497"/>
    <w:rsid w:val="016D1EEA"/>
    <w:rsid w:val="01712F37"/>
    <w:rsid w:val="01772B47"/>
    <w:rsid w:val="01791910"/>
    <w:rsid w:val="017F2465"/>
    <w:rsid w:val="01871096"/>
    <w:rsid w:val="01896811"/>
    <w:rsid w:val="018C11E8"/>
    <w:rsid w:val="018C33F1"/>
    <w:rsid w:val="018C3BDD"/>
    <w:rsid w:val="018D589F"/>
    <w:rsid w:val="018F287C"/>
    <w:rsid w:val="01910DE7"/>
    <w:rsid w:val="01916C5A"/>
    <w:rsid w:val="019404F8"/>
    <w:rsid w:val="019904C1"/>
    <w:rsid w:val="019A2E59"/>
    <w:rsid w:val="019C266B"/>
    <w:rsid w:val="019F5E24"/>
    <w:rsid w:val="01A7294A"/>
    <w:rsid w:val="01A93778"/>
    <w:rsid w:val="01AF7682"/>
    <w:rsid w:val="01B25C1F"/>
    <w:rsid w:val="01B26867"/>
    <w:rsid w:val="01B361C5"/>
    <w:rsid w:val="01B85F94"/>
    <w:rsid w:val="01BD7A4F"/>
    <w:rsid w:val="01BF37C7"/>
    <w:rsid w:val="01BF64E7"/>
    <w:rsid w:val="01C62F7E"/>
    <w:rsid w:val="01CA7EC6"/>
    <w:rsid w:val="01D130B9"/>
    <w:rsid w:val="01D322FB"/>
    <w:rsid w:val="01D60A70"/>
    <w:rsid w:val="01DD4386"/>
    <w:rsid w:val="01DE1773"/>
    <w:rsid w:val="01E316F3"/>
    <w:rsid w:val="01E339AB"/>
    <w:rsid w:val="01E51B2E"/>
    <w:rsid w:val="01E70628"/>
    <w:rsid w:val="01EA489D"/>
    <w:rsid w:val="01EB45BC"/>
    <w:rsid w:val="01EC0334"/>
    <w:rsid w:val="01EE7C08"/>
    <w:rsid w:val="01F23506"/>
    <w:rsid w:val="01F36492"/>
    <w:rsid w:val="01F43598"/>
    <w:rsid w:val="01F61054"/>
    <w:rsid w:val="01FB52D4"/>
    <w:rsid w:val="01FC64FD"/>
    <w:rsid w:val="020000B3"/>
    <w:rsid w:val="020016E9"/>
    <w:rsid w:val="0200481C"/>
    <w:rsid w:val="02013F4A"/>
    <w:rsid w:val="020204BD"/>
    <w:rsid w:val="020461FA"/>
    <w:rsid w:val="02055E63"/>
    <w:rsid w:val="020C394D"/>
    <w:rsid w:val="02105655"/>
    <w:rsid w:val="0211595F"/>
    <w:rsid w:val="0217304F"/>
    <w:rsid w:val="02184C85"/>
    <w:rsid w:val="021E04D7"/>
    <w:rsid w:val="021F45D0"/>
    <w:rsid w:val="021F5C6D"/>
    <w:rsid w:val="02202CEE"/>
    <w:rsid w:val="022174B1"/>
    <w:rsid w:val="023000CF"/>
    <w:rsid w:val="02303183"/>
    <w:rsid w:val="02317AF5"/>
    <w:rsid w:val="02324F67"/>
    <w:rsid w:val="02353155"/>
    <w:rsid w:val="0236341A"/>
    <w:rsid w:val="023711B2"/>
    <w:rsid w:val="02372C01"/>
    <w:rsid w:val="023C6EFF"/>
    <w:rsid w:val="024C0DD3"/>
    <w:rsid w:val="024C5E48"/>
    <w:rsid w:val="024C7BFC"/>
    <w:rsid w:val="024E4780"/>
    <w:rsid w:val="02501FA3"/>
    <w:rsid w:val="02533C82"/>
    <w:rsid w:val="02557C87"/>
    <w:rsid w:val="0256080D"/>
    <w:rsid w:val="02575853"/>
    <w:rsid w:val="025C6582"/>
    <w:rsid w:val="02631D09"/>
    <w:rsid w:val="02632F88"/>
    <w:rsid w:val="026B6B7A"/>
    <w:rsid w:val="026D4C89"/>
    <w:rsid w:val="027125E7"/>
    <w:rsid w:val="0279631E"/>
    <w:rsid w:val="027C5214"/>
    <w:rsid w:val="028247F4"/>
    <w:rsid w:val="028265A2"/>
    <w:rsid w:val="02892727"/>
    <w:rsid w:val="028C2F16"/>
    <w:rsid w:val="028E0CA7"/>
    <w:rsid w:val="028F0FED"/>
    <w:rsid w:val="0295008B"/>
    <w:rsid w:val="029F7154"/>
    <w:rsid w:val="02A039BD"/>
    <w:rsid w:val="02A209F3"/>
    <w:rsid w:val="02A56E89"/>
    <w:rsid w:val="02A66F7F"/>
    <w:rsid w:val="02AB2635"/>
    <w:rsid w:val="02AC47F6"/>
    <w:rsid w:val="02B726F0"/>
    <w:rsid w:val="02B80216"/>
    <w:rsid w:val="02BB74E5"/>
    <w:rsid w:val="02BF77F6"/>
    <w:rsid w:val="02C7632A"/>
    <w:rsid w:val="02CC625C"/>
    <w:rsid w:val="02CD4D4B"/>
    <w:rsid w:val="02D14FC1"/>
    <w:rsid w:val="02D36DFE"/>
    <w:rsid w:val="02D4268C"/>
    <w:rsid w:val="02DA4630"/>
    <w:rsid w:val="02DB4965"/>
    <w:rsid w:val="02E1776D"/>
    <w:rsid w:val="02E3557F"/>
    <w:rsid w:val="02E42DB9"/>
    <w:rsid w:val="02E565E2"/>
    <w:rsid w:val="02E63FC8"/>
    <w:rsid w:val="02E828A9"/>
    <w:rsid w:val="02EA64B4"/>
    <w:rsid w:val="02F2094D"/>
    <w:rsid w:val="02F41746"/>
    <w:rsid w:val="02F54E55"/>
    <w:rsid w:val="02F7439E"/>
    <w:rsid w:val="02F75BAF"/>
    <w:rsid w:val="02F76F90"/>
    <w:rsid w:val="02F9265F"/>
    <w:rsid w:val="02FA55C9"/>
    <w:rsid w:val="02FA613C"/>
    <w:rsid w:val="030347B2"/>
    <w:rsid w:val="03092820"/>
    <w:rsid w:val="030A0A85"/>
    <w:rsid w:val="030D0562"/>
    <w:rsid w:val="030D4835"/>
    <w:rsid w:val="031324BD"/>
    <w:rsid w:val="0313544C"/>
    <w:rsid w:val="03154CDF"/>
    <w:rsid w:val="03174F3D"/>
    <w:rsid w:val="03190C72"/>
    <w:rsid w:val="031C69F7"/>
    <w:rsid w:val="03243197"/>
    <w:rsid w:val="0324639A"/>
    <w:rsid w:val="03246B86"/>
    <w:rsid w:val="03265F69"/>
    <w:rsid w:val="03275F78"/>
    <w:rsid w:val="0328714A"/>
    <w:rsid w:val="032B6C3A"/>
    <w:rsid w:val="032E6E73"/>
    <w:rsid w:val="0330590F"/>
    <w:rsid w:val="03306951"/>
    <w:rsid w:val="03323B24"/>
    <w:rsid w:val="033C2BF5"/>
    <w:rsid w:val="033D781D"/>
    <w:rsid w:val="033E4BBF"/>
    <w:rsid w:val="034018FF"/>
    <w:rsid w:val="03443EAA"/>
    <w:rsid w:val="034A6978"/>
    <w:rsid w:val="03504CE6"/>
    <w:rsid w:val="03594BFC"/>
    <w:rsid w:val="035C0EEF"/>
    <w:rsid w:val="035C51B8"/>
    <w:rsid w:val="035D3297"/>
    <w:rsid w:val="035D6DC5"/>
    <w:rsid w:val="035E0DBD"/>
    <w:rsid w:val="036F3C68"/>
    <w:rsid w:val="03710AF1"/>
    <w:rsid w:val="037151E1"/>
    <w:rsid w:val="03716D43"/>
    <w:rsid w:val="037339E3"/>
    <w:rsid w:val="037436AC"/>
    <w:rsid w:val="0374413D"/>
    <w:rsid w:val="03773C2D"/>
    <w:rsid w:val="03790138"/>
    <w:rsid w:val="037B2E44"/>
    <w:rsid w:val="037B371D"/>
    <w:rsid w:val="037C6D14"/>
    <w:rsid w:val="037E6D6A"/>
    <w:rsid w:val="03806F86"/>
    <w:rsid w:val="0381560B"/>
    <w:rsid w:val="0383240D"/>
    <w:rsid w:val="03837528"/>
    <w:rsid w:val="038744AE"/>
    <w:rsid w:val="038A1C42"/>
    <w:rsid w:val="038A1EBE"/>
    <w:rsid w:val="038A2A20"/>
    <w:rsid w:val="038B795C"/>
    <w:rsid w:val="038C436E"/>
    <w:rsid w:val="038D51FF"/>
    <w:rsid w:val="038E2685"/>
    <w:rsid w:val="038E6E4C"/>
    <w:rsid w:val="03924605"/>
    <w:rsid w:val="03950013"/>
    <w:rsid w:val="03951DC4"/>
    <w:rsid w:val="03966D7D"/>
    <w:rsid w:val="039E42B2"/>
    <w:rsid w:val="039E4AF0"/>
    <w:rsid w:val="03A0373B"/>
    <w:rsid w:val="03A26EFC"/>
    <w:rsid w:val="03A32C74"/>
    <w:rsid w:val="03A66689"/>
    <w:rsid w:val="03A86EDA"/>
    <w:rsid w:val="03AA6470"/>
    <w:rsid w:val="03AA7B5F"/>
    <w:rsid w:val="03AC7D7B"/>
    <w:rsid w:val="03AF33C1"/>
    <w:rsid w:val="03B21381"/>
    <w:rsid w:val="03B80F4C"/>
    <w:rsid w:val="03B94246"/>
    <w:rsid w:val="03B9444D"/>
    <w:rsid w:val="03BD14E0"/>
    <w:rsid w:val="03BE360A"/>
    <w:rsid w:val="03C055D4"/>
    <w:rsid w:val="03C57BB6"/>
    <w:rsid w:val="03C63AB9"/>
    <w:rsid w:val="03C70711"/>
    <w:rsid w:val="03C86B53"/>
    <w:rsid w:val="03CA6453"/>
    <w:rsid w:val="03CE63CB"/>
    <w:rsid w:val="03CE76DD"/>
    <w:rsid w:val="03CF2C82"/>
    <w:rsid w:val="03D23AD3"/>
    <w:rsid w:val="03D64DF8"/>
    <w:rsid w:val="03D70925"/>
    <w:rsid w:val="03DD0C2D"/>
    <w:rsid w:val="03E03924"/>
    <w:rsid w:val="03E353E9"/>
    <w:rsid w:val="03E424F8"/>
    <w:rsid w:val="03E56DE9"/>
    <w:rsid w:val="03E676E6"/>
    <w:rsid w:val="03EA43FF"/>
    <w:rsid w:val="03EC0177"/>
    <w:rsid w:val="03EC63C9"/>
    <w:rsid w:val="03EF00A7"/>
    <w:rsid w:val="03F267B5"/>
    <w:rsid w:val="03F2724E"/>
    <w:rsid w:val="03F612F2"/>
    <w:rsid w:val="03F62DA4"/>
    <w:rsid w:val="03FD04B7"/>
    <w:rsid w:val="03FD3C8C"/>
    <w:rsid w:val="04064BF0"/>
    <w:rsid w:val="04096F7B"/>
    <w:rsid w:val="040D3755"/>
    <w:rsid w:val="041146E1"/>
    <w:rsid w:val="0414147C"/>
    <w:rsid w:val="04180F6C"/>
    <w:rsid w:val="041B5A5F"/>
    <w:rsid w:val="041B6CAE"/>
    <w:rsid w:val="041C1EC8"/>
    <w:rsid w:val="041D47D5"/>
    <w:rsid w:val="04211405"/>
    <w:rsid w:val="04246548"/>
    <w:rsid w:val="04257C88"/>
    <w:rsid w:val="04261CA2"/>
    <w:rsid w:val="042839DF"/>
    <w:rsid w:val="04286F11"/>
    <w:rsid w:val="04297E7F"/>
    <w:rsid w:val="042B3FEC"/>
    <w:rsid w:val="042F6A2B"/>
    <w:rsid w:val="04344818"/>
    <w:rsid w:val="04385E02"/>
    <w:rsid w:val="04387EA8"/>
    <w:rsid w:val="043A0A9D"/>
    <w:rsid w:val="043E429C"/>
    <w:rsid w:val="043F0BEF"/>
    <w:rsid w:val="04402271"/>
    <w:rsid w:val="044278D8"/>
    <w:rsid w:val="04446205"/>
    <w:rsid w:val="04482E70"/>
    <w:rsid w:val="04484D9A"/>
    <w:rsid w:val="04491DF8"/>
    <w:rsid w:val="0449381C"/>
    <w:rsid w:val="044A1F5D"/>
    <w:rsid w:val="044A420D"/>
    <w:rsid w:val="044C3174"/>
    <w:rsid w:val="044D7027"/>
    <w:rsid w:val="044E7D8A"/>
    <w:rsid w:val="0452341B"/>
    <w:rsid w:val="04561939"/>
    <w:rsid w:val="04581CB1"/>
    <w:rsid w:val="045A4EBD"/>
    <w:rsid w:val="045B70AB"/>
    <w:rsid w:val="045E02AD"/>
    <w:rsid w:val="045F303F"/>
    <w:rsid w:val="046046C1"/>
    <w:rsid w:val="046C34E0"/>
    <w:rsid w:val="047168CE"/>
    <w:rsid w:val="047247A4"/>
    <w:rsid w:val="04732647"/>
    <w:rsid w:val="04736149"/>
    <w:rsid w:val="04766CB7"/>
    <w:rsid w:val="047F0FEB"/>
    <w:rsid w:val="04807BEE"/>
    <w:rsid w:val="04844854"/>
    <w:rsid w:val="04871667"/>
    <w:rsid w:val="048A1435"/>
    <w:rsid w:val="0490144A"/>
    <w:rsid w:val="04911272"/>
    <w:rsid w:val="04974587"/>
    <w:rsid w:val="04987FD7"/>
    <w:rsid w:val="049C1B9D"/>
    <w:rsid w:val="049C26D5"/>
    <w:rsid w:val="049C4D45"/>
    <w:rsid w:val="049D6678"/>
    <w:rsid w:val="049E6C10"/>
    <w:rsid w:val="04A24E62"/>
    <w:rsid w:val="04A63D6C"/>
    <w:rsid w:val="04AB4620"/>
    <w:rsid w:val="04AD30EA"/>
    <w:rsid w:val="04AE0748"/>
    <w:rsid w:val="04B12F8A"/>
    <w:rsid w:val="04B769D7"/>
    <w:rsid w:val="04B82B0A"/>
    <w:rsid w:val="04B862AB"/>
    <w:rsid w:val="04BA2B14"/>
    <w:rsid w:val="04C609C8"/>
    <w:rsid w:val="04C904B8"/>
    <w:rsid w:val="04C92FB8"/>
    <w:rsid w:val="04C9480A"/>
    <w:rsid w:val="04C96CE6"/>
    <w:rsid w:val="04CA2E9A"/>
    <w:rsid w:val="04CC45D7"/>
    <w:rsid w:val="04CF3F42"/>
    <w:rsid w:val="04D47EF9"/>
    <w:rsid w:val="04D5471C"/>
    <w:rsid w:val="04D5688A"/>
    <w:rsid w:val="04D70E27"/>
    <w:rsid w:val="04D806FC"/>
    <w:rsid w:val="04D94B9F"/>
    <w:rsid w:val="04DA44B6"/>
    <w:rsid w:val="04E6061F"/>
    <w:rsid w:val="04E61D43"/>
    <w:rsid w:val="04E67986"/>
    <w:rsid w:val="04E71879"/>
    <w:rsid w:val="04E9501D"/>
    <w:rsid w:val="04EA6DAD"/>
    <w:rsid w:val="04ED41A7"/>
    <w:rsid w:val="04EE0073"/>
    <w:rsid w:val="04EE6171"/>
    <w:rsid w:val="04F20749"/>
    <w:rsid w:val="04F217BD"/>
    <w:rsid w:val="04F34F4F"/>
    <w:rsid w:val="04F63B35"/>
    <w:rsid w:val="04FA4B16"/>
    <w:rsid w:val="04FD5F81"/>
    <w:rsid w:val="04FF2195"/>
    <w:rsid w:val="0505666F"/>
    <w:rsid w:val="05085485"/>
    <w:rsid w:val="050A36B5"/>
    <w:rsid w:val="0518779D"/>
    <w:rsid w:val="051C502D"/>
    <w:rsid w:val="051C7E28"/>
    <w:rsid w:val="051E0804"/>
    <w:rsid w:val="051F457C"/>
    <w:rsid w:val="0523406D"/>
    <w:rsid w:val="05236366"/>
    <w:rsid w:val="05273C7A"/>
    <w:rsid w:val="052E5B0E"/>
    <w:rsid w:val="0536769A"/>
    <w:rsid w:val="05382E28"/>
    <w:rsid w:val="053851DE"/>
    <w:rsid w:val="053B7608"/>
    <w:rsid w:val="053C7075"/>
    <w:rsid w:val="053D01B1"/>
    <w:rsid w:val="0540701D"/>
    <w:rsid w:val="054305F2"/>
    <w:rsid w:val="05437F8B"/>
    <w:rsid w:val="05453FE3"/>
    <w:rsid w:val="05463E0D"/>
    <w:rsid w:val="054852DF"/>
    <w:rsid w:val="054A1A21"/>
    <w:rsid w:val="054B6B9B"/>
    <w:rsid w:val="05526700"/>
    <w:rsid w:val="055B3806"/>
    <w:rsid w:val="055C3C08"/>
    <w:rsid w:val="055F3224"/>
    <w:rsid w:val="055F62F6"/>
    <w:rsid w:val="055F7CCD"/>
    <w:rsid w:val="05601265"/>
    <w:rsid w:val="056149DF"/>
    <w:rsid w:val="05645D5E"/>
    <w:rsid w:val="056804B4"/>
    <w:rsid w:val="056A1C9B"/>
    <w:rsid w:val="05700745"/>
    <w:rsid w:val="05732773"/>
    <w:rsid w:val="05747EB4"/>
    <w:rsid w:val="057710BD"/>
    <w:rsid w:val="05775265"/>
    <w:rsid w:val="057C68B8"/>
    <w:rsid w:val="057F03B1"/>
    <w:rsid w:val="058933D9"/>
    <w:rsid w:val="05947E3D"/>
    <w:rsid w:val="059613B6"/>
    <w:rsid w:val="05972365"/>
    <w:rsid w:val="0599422C"/>
    <w:rsid w:val="059A6853"/>
    <w:rsid w:val="059A7058"/>
    <w:rsid w:val="05A51D5C"/>
    <w:rsid w:val="05AD3936"/>
    <w:rsid w:val="05B1058B"/>
    <w:rsid w:val="05B13426"/>
    <w:rsid w:val="05B55303"/>
    <w:rsid w:val="05B80C59"/>
    <w:rsid w:val="05B922DB"/>
    <w:rsid w:val="05BB4068"/>
    <w:rsid w:val="05BC001D"/>
    <w:rsid w:val="05BE4F91"/>
    <w:rsid w:val="05C101B1"/>
    <w:rsid w:val="05C501A9"/>
    <w:rsid w:val="05CA210C"/>
    <w:rsid w:val="05D004D8"/>
    <w:rsid w:val="05D06478"/>
    <w:rsid w:val="05D0666E"/>
    <w:rsid w:val="05D15877"/>
    <w:rsid w:val="05D27CA6"/>
    <w:rsid w:val="05D610DF"/>
    <w:rsid w:val="05DE7F94"/>
    <w:rsid w:val="05E03D0C"/>
    <w:rsid w:val="05ED01D7"/>
    <w:rsid w:val="05EF4012"/>
    <w:rsid w:val="05F23A3F"/>
    <w:rsid w:val="05F96B7B"/>
    <w:rsid w:val="05FC4DBD"/>
    <w:rsid w:val="05FF2B2E"/>
    <w:rsid w:val="06033F6C"/>
    <w:rsid w:val="060774EA"/>
    <w:rsid w:val="060E19D4"/>
    <w:rsid w:val="06112117"/>
    <w:rsid w:val="06134889"/>
    <w:rsid w:val="06177CAA"/>
    <w:rsid w:val="06184AFF"/>
    <w:rsid w:val="06197031"/>
    <w:rsid w:val="061A29D1"/>
    <w:rsid w:val="061D286A"/>
    <w:rsid w:val="062A1B37"/>
    <w:rsid w:val="062E1176"/>
    <w:rsid w:val="062F259D"/>
    <w:rsid w:val="06362007"/>
    <w:rsid w:val="063856F4"/>
    <w:rsid w:val="063876A4"/>
    <w:rsid w:val="06394017"/>
    <w:rsid w:val="063F69B5"/>
    <w:rsid w:val="06440F9E"/>
    <w:rsid w:val="06472934"/>
    <w:rsid w:val="064E112E"/>
    <w:rsid w:val="065105A9"/>
    <w:rsid w:val="065441CC"/>
    <w:rsid w:val="06564BE1"/>
    <w:rsid w:val="065B4535"/>
    <w:rsid w:val="065E2E82"/>
    <w:rsid w:val="06614E5A"/>
    <w:rsid w:val="06654211"/>
    <w:rsid w:val="06677B86"/>
    <w:rsid w:val="0669197F"/>
    <w:rsid w:val="066C64BE"/>
    <w:rsid w:val="066C6FCD"/>
    <w:rsid w:val="066D1D8C"/>
    <w:rsid w:val="06707E29"/>
    <w:rsid w:val="06710E08"/>
    <w:rsid w:val="0671265E"/>
    <w:rsid w:val="067526A6"/>
    <w:rsid w:val="06765EB3"/>
    <w:rsid w:val="0681518A"/>
    <w:rsid w:val="06817B79"/>
    <w:rsid w:val="06864258"/>
    <w:rsid w:val="068678D2"/>
    <w:rsid w:val="06874187"/>
    <w:rsid w:val="06877DAD"/>
    <w:rsid w:val="068B0D93"/>
    <w:rsid w:val="068E5516"/>
    <w:rsid w:val="06913800"/>
    <w:rsid w:val="06915006"/>
    <w:rsid w:val="06932776"/>
    <w:rsid w:val="069D39AB"/>
    <w:rsid w:val="06A92350"/>
    <w:rsid w:val="06AC0092"/>
    <w:rsid w:val="06B043AE"/>
    <w:rsid w:val="06B1238C"/>
    <w:rsid w:val="06B64A6C"/>
    <w:rsid w:val="06B70F10"/>
    <w:rsid w:val="06B8457A"/>
    <w:rsid w:val="06BA7179"/>
    <w:rsid w:val="06BE2ACC"/>
    <w:rsid w:val="06C04B42"/>
    <w:rsid w:val="06C260BB"/>
    <w:rsid w:val="06C53550"/>
    <w:rsid w:val="06C67278"/>
    <w:rsid w:val="06C67E6A"/>
    <w:rsid w:val="06C71B5E"/>
    <w:rsid w:val="06C84ACD"/>
    <w:rsid w:val="06CA0EE7"/>
    <w:rsid w:val="06CA61A3"/>
    <w:rsid w:val="06D03D80"/>
    <w:rsid w:val="06D24644"/>
    <w:rsid w:val="06D26E3B"/>
    <w:rsid w:val="06D277E8"/>
    <w:rsid w:val="06D6469C"/>
    <w:rsid w:val="06D97DC9"/>
    <w:rsid w:val="06DC5CF2"/>
    <w:rsid w:val="06DD6C0B"/>
    <w:rsid w:val="06E03F5B"/>
    <w:rsid w:val="06E415DA"/>
    <w:rsid w:val="06E46C11"/>
    <w:rsid w:val="06E4765E"/>
    <w:rsid w:val="06E72E78"/>
    <w:rsid w:val="06EB2532"/>
    <w:rsid w:val="06F07D1B"/>
    <w:rsid w:val="06FA762C"/>
    <w:rsid w:val="06FC2DC7"/>
    <w:rsid w:val="06FE5FE8"/>
    <w:rsid w:val="07000D86"/>
    <w:rsid w:val="07091040"/>
    <w:rsid w:val="070B6B66"/>
    <w:rsid w:val="070D0B30"/>
    <w:rsid w:val="070E0197"/>
    <w:rsid w:val="071159F6"/>
    <w:rsid w:val="07162421"/>
    <w:rsid w:val="071C5217"/>
    <w:rsid w:val="071E213B"/>
    <w:rsid w:val="071F7CB0"/>
    <w:rsid w:val="072461A6"/>
    <w:rsid w:val="07292FD5"/>
    <w:rsid w:val="072A0C18"/>
    <w:rsid w:val="072B3767"/>
    <w:rsid w:val="072D508B"/>
    <w:rsid w:val="073874A5"/>
    <w:rsid w:val="073B394D"/>
    <w:rsid w:val="073C6ECF"/>
    <w:rsid w:val="073F557B"/>
    <w:rsid w:val="074338B5"/>
    <w:rsid w:val="07433DE6"/>
    <w:rsid w:val="07465DF0"/>
    <w:rsid w:val="07495265"/>
    <w:rsid w:val="074B3407"/>
    <w:rsid w:val="075359FB"/>
    <w:rsid w:val="075449B1"/>
    <w:rsid w:val="0754675F"/>
    <w:rsid w:val="075653D9"/>
    <w:rsid w:val="075941A6"/>
    <w:rsid w:val="075F4491"/>
    <w:rsid w:val="076155AE"/>
    <w:rsid w:val="07616201"/>
    <w:rsid w:val="0762444D"/>
    <w:rsid w:val="07635C4A"/>
    <w:rsid w:val="076705AC"/>
    <w:rsid w:val="0768022C"/>
    <w:rsid w:val="076B6177"/>
    <w:rsid w:val="076D5A73"/>
    <w:rsid w:val="0770700D"/>
    <w:rsid w:val="07716F4D"/>
    <w:rsid w:val="07776667"/>
    <w:rsid w:val="077E3BBE"/>
    <w:rsid w:val="07832117"/>
    <w:rsid w:val="07863CAC"/>
    <w:rsid w:val="07866B35"/>
    <w:rsid w:val="078B7CA7"/>
    <w:rsid w:val="078C3B4D"/>
    <w:rsid w:val="07950B26"/>
    <w:rsid w:val="079528D4"/>
    <w:rsid w:val="079F67AD"/>
    <w:rsid w:val="07A1571D"/>
    <w:rsid w:val="07A174CB"/>
    <w:rsid w:val="07AB27CF"/>
    <w:rsid w:val="07AB2831"/>
    <w:rsid w:val="07AB4879"/>
    <w:rsid w:val="07AF19BB"/>
    <w:rsid w:val="07B45450"/>
    <w:rsid w:val="07B67302"/>
    <w:rsid w:val="07B868F5"/>
    <w:rsid w:val="07B9202B"/>
    <w:rsid w:val="07B94517"/>
    <w:rsid w:val="07BB5EA4"/>
    <w:rsid w:val="07BC032D"/>
    <w:rsid w:val="07BE0763"/>
    <w:rsid w:val="07C31E73"/>
    <w:rsid w:val="07C54C87"/>
    <w:rsid w:val="07D02CA2"/>
    <w:rsid w:val="07D42325"/>
    <w:rsid w:val="07D9010E"/>
    <w:rsid w:val="07DC554D"/>
    <w:rsid w:val="07DD25F9"/>
    <w:rsid w:val="07DD49A7"/>
    <w:rsid w:val="07DE5B8E"/>
    <w:rsid w:val="07E25048"/>
    <w:rsid w:val="07E35D35"/>
    <w:rsid w:val="07E54542"/>
    <w:rsid w:val="07E950CA"/>
    <w:rsid w:val="07EA70C4"/>
    <w:rsid w:val="07EC6A51"/>
    <w:rsid w:val="07EF4FB6"/>
    <w:rsid w:val="07EF6488"/>
    <w:rsid w:val="07F24C4D"/>
    <w:rsid w:val="07F64E89"/>
    <w:rsid w:val="07FC4BB4"/>
    <w:rsid w:val="07FE66CB"/>
    <w:rsid w:val="080109C6"/>
    <w:rsid w:val="08013D99"/>
    <w:rsid w:val="08025495"/>
    <w:rsid w:val="080812F8"/>
    <w:rsid w:val="0808754A"/>
    <w:rsid w:val="0809727C"/>
    <w:rsid w:val="080A1F8A"/>
    <w:rsid w:val="080C528C"/>
    <w:rsid w:val="080D2DB2"/>
    <w:rsid w:val="080D4415"/>
    <w:rsid w:val="08111430"/>
    <w:rsid w:val="08144141"/>
    <w:rsid w:val="08146D2C"/>
    <w:rsid w:val="08161C67"/>
    <w:rsid w:val="08171BB0"/>
    <w:rsid w:val="081859DF"/>
    <w:rsid w:val="0822060B"/>
    <w:rsid w:val="0822097E"/>
    <w:rsid w:val="0828199A"/>
    <w:rsid w:val="082F4AD6"/>
    <w:rsid w:val="083210FA"/>
    <w:rsid w:val="08331C0C"/>
    <w:rsid w:val="083640B7"/>
    <w:rsid w:val="083C23E2"/>
    <w:rsid w:val="083E2F6B"/>
    <w:rsid w:val="083E4C10"/>
    <w:rsid w:val="083E6824"/>
    <w:rsid w:val="08470072"/>
    <w:rsid w:val="084C4205"/>
    <w:rsid w:val="084D6F30"/>
    <w:rsid w:val="084E1932"/>
    <w:rsid w:val="085143A6"/>
    <w:rsid w:val="08533465"/>
    <w:rsid w:val="08542AC6"/>
    <w:rsid w:val="0858402D"/>
    <w:rsid w:val="085B3B1D"/>
    <w:rsid w:val="085B5E27"/>
    <w:rsid w:val="085B6226"/>
    <w:rsid w:val="085C3CE3"/>
    <w:rsid w:val="086C1F56"/>
    <w:rsid w:val="086E6632"/>
    <w:rsid w:val="08750709"/>
    <w:rsid w:val="08776489"/>
    <w:rsid w:val="087D1CE6"/>
    <w:rsid w:val="08824884"/>
    <w:rsid w:val="0885200D"/>
    <w:rsid w:val="08894C98"/>
    <w:rsid w:val="088969FD"/>
    <w:rsid w:val="088C01B7"/>
    <w:rsid w:val="088F6853"/>
    <w:rsid w:val="08902440"/>
    <w:rsid w:val="08917BDF"/>
    <w:rsid w:val="089340A8"/>
    <w:rsid w:val="089A1325"/>
    <w:rsid w:val="08A331F4"/>
    <w:rsid w:val="08A37796"/>
    <w:rsid w:val="08A52ED5"/>
    <w:rsid w:val="08A74FB5"/>
    <w:rsid w:val="08A90D2D"/>
    <w:rsid w:val="08AF5D03"/>
    <w:rsid w:val="08AF79C5"/>
    <w:rsid w:val="08B35053"/>
    <w:rsid w:val="08BB636A"/>
    <w:rsid w:val="08BC11FF"/>
    <w:rsid w:val="08BF40AC"/>
    <w:rsid w:val="08C37CF8"/>
    <w:rsid w:val="08C44A32"/>
    <w:rsid w:val="08C622D9"/>
    <w:rsid w:val="08CD3697"/>
    <w:rsid w:val="08CE1CCE"/>
    <w:rsid w:val="08D13DE0"/>
    <w:rsid w:val="08D40712"/>
    <w:rsid w:val="08D50EDD"/>
    <w:rsid w:val="08D50F62"/>
    <w:rsid w:val="08D52EE3"/>
    <w:rsid w:val="08D80D8C"/>
    <w:rsid w:val="08D80F57"/>
    <w:rsid w:val="08D833C0"/>
    <w:rsid w:val="08DA06F5"/>
    <w:rsid w:val="08E065C8"/>
    <w:rsid w:val="08E73603"/>
    <w:rsid w:val="08E753B1"/>
    <w:rsid w:val="08EC3EF9"/>
    <w:rsid w:val="08F851DC"/>
    <w:rsid w:val="08FC73A7"/>
    <w:rsid w:val="090170DC"/>
    <w:rsid w:val="090236F1"/>
    <w:rsid w:val="09031D95"/>
    <w:rsid w:val="090561FD"/>
    <w:rsid w:val="0908695F"/>
    <w:rsid w:val="090A5315"/>
    <w:rsid w:val="090C2377"/>
    <w:rsid w:val="09111DDE"/>
    <w:rsid w:val="091A640F"/>
    <w:rsid w:val="091D6232"/>
    <w:rsid w:val="091F1967"/>
    <w:rsid w:val="092821FF"/>
    <w:rsid w:val="09292BDA"/>
    <w:rsid w:val="09297262"/>
    <w:rsid w:val="092B34F0"/>
    <w:rsid w:val="092C7268"/>
    <w:rsid w:val="092E22B1"/>
    <w:rsid w:val="092E2FE0"/>
    <w:rsid w:val="09300BB0"/>
    <w:rsid w:val="09320109"/>
    <w:rsid w:val="09367EA0"/>
    <w:rsid w:val="093A3733"/>
    <w:rsid w:val="093E2DB5"/>
    <w:rsid w:val="093F343F"/>
    <w:rsid w:val="09433252"/>
    <w:rsid w:val="09457501"/>
    <w:rsid w:val="09475B12"/>
    <w:rsid w:val="09492AAD"/>
    <w:rsid w:val="09497E1A"/>
    <w:rsid w:val="094A7232"/>
    <w:rsid w:val="094C55D1"/>
    <w:rsid w:val="09503748"/>
    <w:rsid w:val="09506DC0"/>
    <w:rsid w:val="09510A7C"/>
    <w:rsid w:val="095D5673"/>
    <w:rsid w:val="095F359C"/>
    <w:rsid w:val="09622C8A"/>
    <w:rsid w:val="096304D4"/>
    <w:rsid w:val="09656ADE"/>
    <w:rsid w:val="09694B8E"/>
    <w:rsid w:val="0970211F"/>
    <w:rsid w:val="09704228"/>
    <w:rsid w:val="09723764"/>
    <w:rsid w:val="09776735"/>
    <w:rsid w:val="097A7575"/>
    <w:rsid w:val="097B4FDA"/>
    <w:rsid w:val="097D4CCD"/>
    <w:rsid w:val="098125BC"/>
    <w:rsid w:val="09816F24"/>
    <w:rsid w:val="09862E1C"/>
    <w:rsid w:val="09864BCA"/>
    <w:rsid w:val="09872705"/>
    <w:rsid w:val="09887819"/>
    <w:rsid w:val="098B21E0"/>
    <w:rsid w:val="098B3E59"/>
    <w:rsid w:val="098D7D07"/>
    <w:rsid w:val="098E3A7F"/>
    <w:rsid w:val="098F15A4"/>
    <w:rsid w:val="099271D0"/>
    <w:rsid w:val="09933C46"/>
    <w:rsid w:val="0995458E"/>
    <w:rsid w:val="09972933"/>
    <w:rsid w:val="09975029"/>
    <w:rsid w:val="09976DD7"/>
    <w:rsid w:val="099807B8"/>
    <w:rsid w:val="099A6193"/>
    <w:rsid w:val="099B68C7"/>
    <w:rsid w:val="09A62007"/>
    <w:rsid w:val="09A74882"/>
    <w:rsid w:val="09A8111A"/>
    <w:rsid w:val="09A82D92"/>
    <w:rsid w:val="09A93AEE"/>
    <w:rsid w:val="09AA5BD4"/>
    <w:rsid w:val="09AC4B7B"/>
    <w:rsid w:val="09AE1167"/>
    <w:rsid w:val="09B20FB9"/>
    <w:rsid w:val="09B27A4A"/>
    <w:rsid w:val="09B6470F"/>
    <w:rsid w:val="09BE4364"/>
    <w:rsid w:val="09BF125C"/>
    <w:rsid w:val="09C0632E"/>
    <w:rsid w:val="09C13E54"/>
    <w:rsid w:val="09C25231"/>
    <w:rsid w:val="09C87767"/>
    <w:rsid w:val="09CD38C1"/>
    <w:rsid w:val="09CF031F"/>
    <w:rsid w:val="09CF2BC7"/>
    <w:rsid w:val="09D6601C"/>
    <w:rsid w:val="09D749CF"/>
    <w:rsid w:val="09D93C30"/>
    <w:rsid w:val="09D973F0"/>
    <w:rsid w:val="09DA5496"/>
    <w:rsid w:val="09E10052"/>
    <w:rsid w:val="09E576EA"/>
    <w:rsid w:val="09EA3043"/>
    <w:rsid w:val="09EC7123"/>
    <w:rsid w:val="09ED60FF"/>
    <w:rsid w:val="09F004EA"/>
    <w:rsid w:val="09FA4720"/>
    <w:rsid w:val="0A011554"/>
    <w:rsid w:val="0A073F5D"/>
    <w:rsid w:val="0A075F99"/>
    <w:rsid w:val="0A0948B7"/>
    <w:rsid w:val="0A0C05B1"/>
    <w:rsid w:val="0A0F2E11"/>
    <w:rsid w:val="0A0F3741"/>
    <w:rsid w:val="0A0F4BBF"/>
    <w:rsid w:val="0A110938"/>
    <w:rsid w:val="0A122902"/>
    <w:rsid w:val="0A1641A0"/>
    <w:rsid w:val="0A1B13FC"/>
    <w:rsid w:val="0A1B1E5E"/>
    <w:rsid w:val="0A1E4413"/>
    <w:rsid w:val="0A1F6408"/>
    <w:rsid w:val="0A224D69"/>
    <w:rsid w:val="0A225A73"/>
    <w:rsid w:val="0A254747"/>
    <w:rsid w:val="0A261F09"/>
    <w:rsid w:val="0A2D5046"/>
    <w:rsid w:val="0A2E793C"/>
    <w:rsid w:val="0A3B46F5"/>
    <w:rsid w:val="0A3C7719"/>
    <w:rsid w:val="0A3E2513"/>
    <w:rsid w:val="0A3E3CF5"/>
    <w:rsid w:val="0A3F51F1"/>
    <w:rsid w:val="0A455A91"/>
    <w:rsid w:val="0A470CA5"/>
    <w:rsid w:val="0A494C47"/>
    <w:rsid w:val="0A496C6B"/>
    <w:rsid w:val="0A49752D"/>
    <w:rsid w:val="0A4C1970"/>
    <w:rsid w:val="0A4C3D85"/>
    <w:rsid w:val="0A4E2682"/>
    <w:rsid w:val="0A4F4788"/>
    <w:rsid w:val="0A51342A"/>
    <w:rsid w:val="0A5371A2"/>
    <w:rsid w:val="0A544CC8"/>
    <w:rsid w:val="0A5C20C7"/>
    <w:rsid w:val="0A5C4871"/>
    <w:rsid w:val="0A5D1DCF"/>
    <w:rsid w:val="0A647B21"/>
    <w:rsid w:val="0A663F6C"/>
    <w:rsid w:val="0A6C438C"/>
    <w:rsid w:val="0A6D1D5F"/>
    <w:rsid w:val="0A6E5D8A"/>
    <w:rsid w:val="0A6F565E"/>
    <w:rsid w:val="0A7469AC"/>
    <w:rsid w:val="0A76239C"/>
    <w:rsid w:val="0A7C6632"/>
    <w:rsid w:val="0A801619"/>
    <w:rsid w:val="0A850DC1"/>
    <w:rsid w:val="0A85717F"/>
    <w:rsid w:val="0A8607D1"/>
    <w:rsid w:val="0A871283"/>
    <w:rsid w:val="0A892BC4"/>
    <w:rsid w:val="0A89542B"/>
    <w:rsid w:val="0A8D184C"/>
    <w:rsid w:val="0A8F3BF6"/>
    <w:rsid w:val="0A911A78"/>
    <w:rsid w:val="0A913826"/>
    <w:rsid w:val="0A931E60"/>
    <w:rsid w:val="0A9631A3"/>
    <w:rsid w:val="0A980E78"/>
    <w:rsid w:val="0A9B28F7"/>
    <w:rsid w:val="0AA061DE"/>
    <w:rsid w:val="0AA3084A"/>
    <w:rsid w:val="0AA62962"/>
    <w:rsid w:val="0AAC25FF"/>
    <w:rsid w:val="0AAC58D5"/>
    <w:rsid w:val="0AAC7117"/>
    <w:rsid w:val="0AAF0B26"/>
    <w:rsid w:val="0AAF1847"/>
    <w:rsid w:val="0AB34BC7"/>
    <w:rsid w:val="0ABE51D2"/>
    <w:rsid w:val="0AC17093"/>
    <w:rsid w:val="0AC41E4E"/>
    <w:rsid w:val="0AC52D19"/>
    <w:rsid w:val="0AC71497"/>
    <w:rsid w:val="0AC955F7"/>
    <w:rsid w:val="0ACB31DC"/>
    <w:rsid w:val="0AD7716B"/>
    <w:rsid w:val="0AD7735C"/>
    <w:rsid w:val="0ADD22C5"/>
    <w:rsid w:val="0AEC765C"/>
    <w:rsid w:val="0AED28DC"/>
    <w:rsid w:val="0AED7218"/>
    <w:rsid w:val="0AEF054D"/>
    <w:rsid w:val="0AF51F2B"/>
    <w:rsid w:val="0AF53DB5"/>
    <w:rsid w:val="0AFA2EAC"/>
    <w:rsid w:val="0AFB1C14"/>
    <w:rsid w:val="0AFB4013"/>
    <w:rsid w:val="0B024724"/>
    <w:rsid w:val="0B0805EF"/>
    <w:rsid w:val="0B0E05DE"/>
    <w:rsid w:val="0B1701D0"/>
    <w:rsid w:val="0B187AA4"/>
    <w:rsid w:val="0B193BDE"/>
    <w:rsid w:val="0B1C57E6"/>
    <w:rsid w:val="0B1F0D10"/>
    <w:rsid w:val="0B204BAA"/>
    <w:rsid w:val="0B212DFC"/>
    <w:rsid w:val="0B220922"/>
    <w:rsid w:val="0B245C73"/>
    <w:rsid w:val="0B2E376B"/>
    <w:rsid w:val="0B2E72C7"/>
    <w:rsid w:val="0B302726"/>
    <w:rsid w:val="0B353127"/>
    <w:rsid w:val="0B3535E3"/>
    <w:rsid w:val="0B3B2B23"/>
    <w:rsid w:val="0B3C72E9"/>
    <w:rsid w:val="0B3F3E5F"/>
    <w:rsid w:val="0B424DA7"/>
    <w:rsid w:val="0B440899"/>
    <w:rsid w:val="0B464611"/>
    <w:rsid w:val="0B4A1814"/>
    <w:rsid w:val="0B4E4CEF"/>
    <w:rsid w:val="0B4F363F"/>
    <w:rsid w:val="0B50557A"/>
    <w:rsid w:val="0B531321"/>
    <w:rsid w:val="0B5605FD"/>
    <w:rsid w:val="0B595B26"/>
    <w:rsid w:val="0B5A0F6C"/>
    <w:rsid w:val="0B5B1F74"/>
    <w:rsid w:val="0B5C7356"/>
    <w:rsid w:val="0B5D5FAA"/>
    <w:rsid w:val="0B5F1B77"/>
    <w:rsid w:val="0B5F740D"/>
    <w:rsid w:val="0B620A96"/>
    <w:rsid w:val="0B6A0241"/>
    <w:rsid w:val="0B6B051B"/>
    <w:rsid w:val="0B6C2F44"/>
    <w:rsid w:val="0B7849E6"/>
    <w:rsid w:val="0B784D6E"/>
    <w:rsid w:val="0B7E22D2"/>
    <w:rsid w:val="0B800ECB"/>
    <w:rsid w:val="0B8415DD"/>
    <w:rsid w:val="0B84410E"/>
    <w:rsid w:val="0B892750"/>
    <w:rsid w:val="0B89344C"/>
    <w:rsid w:val="0B8B296C"/>
    <w:rsid w:val="0B8D2E36"/>
    <w:rsid w:val="0B8D51C0"/>
    <w:rsid w:val="0B8E07B4"/>
    <w:rsid w:val="0B9178BD"/>
    <w:rsid w:val="0B941820"/>
    <w:rsid w:val="0B995C03"/>
    <w:rsid w:val="0B9A5E2C"/>
    <w:rsid w:val="0B9C437A"/>
    <w:rsid w:val="0B9F3D21"/>
    <w:rsid w:val="0BA24760"/>
    <w:rsid w:val="0BA352FE"/>
    <w:rsid w:val="0BA37CB5"/>
    <w:rsid w:val="0BA3F9AA"/>
    <w:rsid w:val="0BA80E28"/>
    <w:rsid w:val="0BA91FDC"/>
    <w:rsid w:val="0BAD72F3"/>
    <w:rsid w:val="0BB02FA8"/>
    <w:rsid w:val="0BB57AEC"/>
    <w:rsid w:val="0BB60F92"/>
    <w:rsid w:val="0BB6206B"/>
    <w:rsid w:val="0BB772BD"/>
    <w:rsid w:val="0BB84507"/>
    <w:rsid w:val="0BBB011F"/>
    <w:rsid w:val="0BBF2715"/>
    <w:rsid w:val="0BC64024"/>
    <w:rsid w:val="0BC94E9B"/>
    <w:rsid w:val="0BC95407"/>
    <w:rsid w:val="0BCD7879"/>
    <w:rsid w:val="0BCE7020"/>
    <w:rsid w:val="0BD84435"/>
    <w:rsid w:val="0BD905FA"/>
    <w:rsid w:val="0BDA2FAB"/>
    <w:rsid w:val="0BDF3142"/>
    <w:rsid w:val="0BE24B2A"/>
    <w:rsid w:val="0BE27223"/>
    <w:rsid w:val="0BE43E2A"/>
    <w:rsid w:val="0BE47B08"/>
    <w:rsid w:val="0BE555E0"/>
    <w:rsid w:val="0BE74F73"/>
    <w:rsid w:val="0BE800E8"/>
    <w:rsid w:val="0BF04FE1"/>
    <w:rsid w:val="0BF15554"/>
    <w:rsid w:val="0BF57DE5"/>
    <w:rsid w:val="0BFA53FB"/>
    <w:rsid w:val="0BFC5617"/>
    <w:rsid w:val="0BFC61CF"/>
    <w:rsid w:val="0BFD446B"/>
    <w:rsid w:val="0BFD48DF"/>
    <w:rsid w:val="0BFF7C55"/>
    <w:rsid w:val="0C0048CB"/>
    <w:rsid w:val="0C01377B"/>
    <w:rsid w:val="0C0232D1"/>
    <w:rsid w:val="0C0239DA"/>
    <w:rsid w:val="0C0A6A5E"/>
    <w:rsid w:val="0C0D15D3"/>
    <w:rsid w:val="0C0E77A3"/>
    <w:rsid w:val="0C0F631D"/>
    <w:rsid w:val="0C1069CD"/>
    <w:rsid w:val="0C116537"/>
    <w:rsid w:val="0C1223E2"/>
    <w:rsid w:val="0C1237DB"/>
    <w:rsid w:val="0C1239BB"/>
    <w:rsid w:val="0C1360E2"/>
    <w:rsid w:val="0C144445"/>
    <w:rsid w:val="0C160487"/>
    <w:rsid w:val="0C1666D9"/>
    <w:rsid w:val="0C180686"/>
    <w:rsid w:val="0C193AD3"/>
    <w:rsid w:val="0C1B0C94"/>
    <w:rsid w:val="0C1E2854"/>
    <w:rsid w:val="0C1E4265"/>
    <w:rsid w:val="0C20790E"/>
    <w:rsid w:val="0C2228AF"/>
    <w:rsid w:val="0C262CB1"/>
    <w:rsid w:val="0C26396F"/>
    <w:rsid w:val="0C282F4B"/>
    <w:rsid w:val="0C28597F"/>
    <w:rsid w:val="0C293400"/>
    <w:rsid w:val="0C342C91"/>
    <w:rsid w:val="0C364685"/>
    <w:rsid w:val="0C3A135C"/>
    <w:rsid w:val="0C41302A"/>
    <w:rsid w:val="0C432866"/>
    <w:rsid w:val="0C4463B1"/>
    <w:rsid w:val="0C50053F"/>
    <w:rsid w:val="0C525237"/>
    <w:rsid w:val="0C537316"/>
    <w:rsid w:val="0C546145"/>
    <w:rsid w:val="0C567EC7"/>
    <w:rsid w:val="0C5823BF"/>
    <w:rsid w:val="0C5C0532"/>
    <w:rsid w:val="0C5E69F7"/>
    <w:rsid w:val="0C6123C2"/>
    <w:rsid w:val="0C643396"/>
    <w:rsid w:val="0C66720E"/>
    <w:rsid w:val="0C6736F5"/>
    <w:rsid w:val="0C673FAF"/>
    <w:rsid w:val="0C6C62F9"/>
    <w:rsid w:val="0C727566"/>
    <w:rsid w:val="0C740124"/>
    <w:rsid w:val="0C743400"/>
    <w:rsid w:val="0C7843D8"/>
    <w:rsid w:val="0C7B02EA"/>
    <w:rsid w:val="0C801DA5"/>
    <w:rsid w:val="0C8604AA"/>
    <w:rsid w:val="0C874EE1"/>
    <w:rsid w:val="0C8A09A3"/>
    <w:rsid w:val="0C8A49D1"/>
    <w:rsid w:val="0C93727A"/>
    <w:rsid w:val="0C95319C"/>
    <w:rsid w:val="0C9B1E23"/>
    <w:rsid w:val="0CA070FC"/>
    <w:rsid w:val="0CA830A9"/>
    <w:rsid w:val="0CAA0BCF"/>
    <w:rsid w:val="0CAA3D28"/>
    <w:rsid w:val="0CAE5807"/>
    <w:rsid w:val="0CAF4438"/>
    <w:rsid w:val="0CB10423"/>
    <w:rsid w:val="0CB10BE6"/>
    <w:rsid w:val="0CB47CA0"/>
    <w:rsid w:val="0CB879B8"/>
    <w:rsid w:val="0CC021C4"/>
    <w:rsid w:val="0CC223BD"/>
    <w:rsid w:val="0CC53C5B"/>
    <w:rsid w:val="0CCF6888"/>
    <w:rsid w:val="0CCF7668"/>
    <w:rsid w:val="0CD11DD1"/>
    <w:rsid w:val="0CD25991"/>
    <w:rsid w:val="0CD30126"/>
    <w:rsid w:val="0CDD2D53"/>
    <w:rsid w:val="0CE850C1"/>
    <w:rsid w:val="0CEB36BD"/>
    <w:rsid w:val="0CED022C"/>
    <w:rsid w:val="0CF63E15"/>
    <w:rsid w:val="0CF85ED0"/>
    <w:rsid w:val="0CF9458A"/>
    <w:rsid w:val="0CF959AF"/>
    <w:rsid w:val="0CFA4A79"/>
    <w:rsid w:val="0CFC0456"/>
    <w:rsid w:val="0CFE0C77"/>
    <w:rsid w:val="0D005C6E"/>
    <w:rsid w:val="0D0168BD"/>
    <w:rsid w:val="0D026C5D"/>
    <w:rsid w:val="0D044989"/>
    <w:rsid w:val="0D05162A"/>
    <w:rsid w:val="0D06215F"/>
    <w:rsid w:val="0D062877"/>
    <w:rsid w:val="0D081719"/>
    <w:rsid w:val="0D084601"/>
    <w:rsid w:val="0D0A7187"/>
    <w:rsid w:val="0D1030A6"/>
    <w:rsid w:val="0D14139C"/>
    <w:rsid w:val="0D160EAF"/>
    <w:rsid w:val="0D197B03"/>
    <w:rsid w:val="0D237F01"/>
    <w:rsid w:val="0D295679"/>
    <w:rsid w:val="0D2A55C2"/>
    <w:rsid w:val="0D2C6083"/>
    <w:rsid w:val="0D2E3873"/>
    <w:rsid w:val="0D31309F"/>
    <w:rsid w:val="0D314E4D"/>
    <w:rsid w:val="0D3216B4"/>
    <w:rsid w:val="0D350DE1"/>
    <w:rsid w:val="0D3548E5"/>
    <w:rsid w:val="0D4346AD"/>
    <w:rsid w:val="0D447276"/>
    <w:rsid w:val="0D4622F1"/>
    <w:rsid w:val="0D4731DE"/>
    <w:rsid w:val="0D49663A"/>
    <w:rsid w:val="0D4F2DB5"/>
    <w:rsid w:val="0D52540E"/>
    <w:rsid w:val="0D531267"/>
    <w:rsid w:val="0D584ACF"/>
    <w:rsid w:val="0D5D38A4"/>
    <w:rsid w:val="0D5F1046"/>
    <w:rsid w:val="0D5F5E5E"/>
    <w:rsid w:val="0D611BD6"/>
    <w:rsid w:val="0D613984"/>
    <w:rsid w:val="0D642124"/>
    <w:rsid w:val="0D645222"/>
    <w:rsid w:val="0D661993"/>
    <w:rsid w:val="0D6671EC"/>
    <w:rsid w:val="0D673392"/>
    <w:rsid w:val="0D675B3B"/>
    <w:rsid w:val="0D682BD5"/>
    <w:rsid w:val="0D690A8B"/>
    <w:rsid w:val="0D6A5F2F"/>
    <w:rsid w:val="0D6D78A4"/>
    <w:rsid w:val="0D710304"/>
    <w:rsid w:val="0D742047"/>
    <w:rsid w:val="0D7550AB"/>
    <w:rsid w:val="0D772860"/>
    <w:rsid w:val="0D7E7B62"/>
    <w:rsid w:val="0D7F205C"/>
    <w:rsid w:val="0D802FE4"/>
    <w:rsid w:val="0D814E43"/>
    <w:rsid w:val="0D841421"/>
    <w:rsid w:val="0D86163D"/>
    <w:rsid w:val="0D881D7B"/>
    <w:rsid w:val="0D8E1203"/>
    <w:rsid w:val="0D8E5FAA"/>
    <w:rsid w:val="0D8E67E4"/>
    <w:rsid w:val="0D9413A4"/>
    <w:rsid w:val="0D950EE7"/>
    <w:rsid w:val="0D983469"/>
    <w:rsid w:val="0D9930AA"/>
    <w:rsid w:val="0D996C5B"/>
    <w:rsid w:val="0D9A6968"/>
    <w:rsid w:val="0DA10224"/>
    <w:rsid w:val="0DAB2E51"/>
    <w:rsid w:val="0DAB58C7"/>
    <w:rsid w:val="0DB17CFB"/>
    <w:rsid w:val="0DB31D06"/>
    <w:rsid w:val="0DB627A9"/>
    <w:rsid w:val="0DBC7FCB"/>
    <w:rsid w:val="0DBF3839"/>
    <w:rsid w:val="0DC43F13"/>
    <w:rsid w:val="0DC664D3"/>
    <w:rsid w:val="0DC70B3A"/>
    <w:rsid w:val="0DC736F3"/>
    <w:rsid w:val="0DC8212D"/>
    <w:rsid w:val="0DCA6169"/>
    <w:rsid w:val="0DCB704F"/>
    <w:rsid w:val="0DCC20D2"/>
    <w:rsid w:val="0DCE0E73"/>
    <w:rsid w:val="0DCE5703"/>
    <w:rsid w:val="0DD34156"/>
    <w:rsid w:val="0DD7102E"/>
    <w:rsid w:val="0DD93212"/>
    <w:rsid w:val="0DDA0D76"/>
    <w:rsid w:val="0DDA54E4"/>
    <w:rsid w:val="0DDEEA0D"/>
    <w:rsid w:val="0DE14AC5"/>
    <w:rsid w:val="0DE379FF"/>
    <w:rsid w:val="0DE57512"/>
    <w:rsid w:val="0DE74E3C"/>
    <w:rsid w:val="0DE80AB1"/>
    <w:rsid w:val="0DED346A"/>
    <w:rsid w:val="0DF35375"/>
    <w:rsid w:val="0DF72447"/>
    <w:rsid w:val="0DFB3293"/>
    <w:rsid w:val="0DFC1714"/>
    <w:rsid w:val="0DFD1B0C"/>
    <w:rsid w:val="0DFE5677"/>
    <w:rsid w:val="0DFF0737"/>
    <w:rsid w:val="0E010CC3"/>
    <w:rsid w:val="0E044C95"/>
    <w:rsid w:val="0E056A05"/>
    <w:rsid w:val="0E0A0028"/>
    <w:rsid w:val="0E0B1044"/>
    <w:rsid w:val="0E0F6FE9"/>
    <w:rsid w:val="0E12421E"/>
    <w:rsid w:val="0E176739"/>
    <w:rsid w:val="0E2275B2"/>
    <w:rsid w:val="0E230D15"/>
    <w:rsid w:val="0E2602D3"/>
    <w:rsid w:val="0E2758FB"/>
    <w:rsid w:val="0E2A3462"/>
    <w:rsid w:val="0E2A646C"/>
    <w:rsid w:val="0E2C18AC"/>
    <w:rsid w:val="0E2C1C35"/>
    <w:rsid w:val="0E2C42E2"/>
    <w:rsid w:val="0E2D4867"/>
    <w:rsid w:val="0E3966AF"/>
    <w:rsid w:val="0E3D23C6"/>
    <w:rsid w:val="0E3E3C4C"/>
    <w:rsid w:val="0E435FEF"/>
    <w:rsid w:val="0E456920"/>
    <w:rsid w:val="0E493CAB"/>
    <w:rsid w:val="0E4C6B0F"/>
    <w:rsid w:val="0E4D215A"/>
    <w:rsid w:val="0E4D3F08"/>
    <w:rsid w:val="0E5034D9"/>
    <w:rsid w:val="0E505FA9"/>
    <w:rsid w:val="0E5115D0"/>
    <w:rsid w:val="0E535E3C"/>
    <w:rsid w:val="0E574D87"/>
    <w:rsid w:val="0E5A03D3"/>
    <w:rsid w:val="0E5A0660"/>
    <w:rsid w:val="0E5B6625"/>
    <w:rsid w:val="0E5D1762"/>
    <w:rsid w:val="0E5E66DE"/>
    <w:rsid w:val="0E5F28BC"/>
    <w:rsid w:val="0E643BC1"/>
    <w:rsid w:val="0E6F41E3"/>
    <w:rsid w:val="0E7262FB"/>
    <w:rsid w:val="0E736B11"/>
    <w:rsid w:val="0E80608C"/>
    <w:rsid w:val="0E8143BF"/>
    <w:rsid w:val="0E874F99"/>
    <w:rsid w:val="0E882A4C"/>
    <w:rsid w:val="0E8A0CB9"/>
    <w:rsid w:val="0E8D07A9"/>
    <w:rsid w:val="0E8D2EDA"/>
    <w:rsid w:val="0E931824"/>
    <w:rsid w:val="0E9360EE"/>
    <w:rsid w:val="0E9B4C74"/>
    <w:rsid w:val="0E9E6512"/>
    <w:rsid w:val="0EA174D3"/>
    <w:rsid w:val="0EAA3109"/>
    <w:rsid w:val="0EAD49A7"/>
    <w:rsid w:val="0EAD6BBB"/>
    <w:rsid w:val="0EB126E9"/>
    <w:rsid w:val="0EB36461"/>
    <w:rsid w:val="0EB465EB"/>
    <w:rsid w:val="0EB46C44"/>
    <w:rsid w:val="0EB77504"/>
    <w:rsid w:val="0EB83A78"/>
    <w:rsid w:val="0EC07A7C"/>
    <w:rsid w:val="0EC33F2D"/>
    <w:rsid w:val="0ECC3B7F"/>
    <w:rsid w:val="0ECD7C90"/>
    <w:rsid w:val="0ECE1FF2"/>
    <w:rsid w:val="0ED75A5D"/>
    <w:rsid w:val="0EE17A34"/>
    <w:rsid w:val="0EE4486D"/>
    <w:rsid w:val="0EE73598"/>
    <w:rsid w:val="0EEE1C53"/>
    <w:rsid w:val="0EF461D9"/>
    <w:rsid w:val="0EF956E1"/>
    <w:rsid w:val="0EFB02A5"/>
    <w:rsid w:val="0F0410E0"/>
    <w:rsid w:val="0F062F9B"/>
    <w:rsid w:val="0F072309"/>
    <w:rsid w:val="0F0D000E"/>
    <w:rsid w:val="0F0D7E49"/>
    <w:rsid w:val="0F0F7410"/>
    <w:rsid w:val="0F1B4763"/>
    <w:rsid w:val="0F20161D"/>
    <w:rsid w:val="0F20359F"/>
    <w:rsid w:val="0F230020"/>
    <w:rsid w:val="0F2509E1"/>
    <w:rsid w:val="0F26498A"/>
    <w:rsid w:val="0F280BC7"/>
    <w:rsid w:val="0F2B146F"/>
    <w:rsid w:val="0F2C05AC"/>
    <w:rsid w:val="0F2D0728"/>
    <w:rsid w:val="0F2E5C1B"/>
    <w:rsid w:val="0F2F360E"/>
    <w:rsid w:val="0F3021FC"/>
    <w:rsid w:val="0F330E3B"/>
    <w:rsid w:val="0F340426"/>
    <w:rsid w:val="0F341052"/>
    <w:rsid w:val="0F341A2E"/>
    <w:rsid w:val="0F346E76"/>
    <w:rsid w:val="0F3B02B4"/>
    <w:rsid w:val="0F3D21CF"/>
    <w:rsid w:val="0F430EC5"/>
    <w:rsid w:val="0F441114"/>
    <w:rsid w:val="0F474788"/>
    <w:rsid w:val="0F4C6A04"/>
    <w:rsid w:val="0F50560E"/>
    <w:rsid w:val="0F571243"/>
    <w:rsid w:val="0F59599C"/>
    <w:rsid w:val="0F693ECA"/>
    <w:rsid w:val="0F6A2898"/>
    <w:rsid w:val="0F6C03BE"/>
    <w:rsid w:val="0F6C3505"/>
    <w:rsid w:val="0F6C777A"/>
    <w:rsid w:val="0F6E00F9"/>
    <w:rsid w:val="0F722A84"/>
    <w:rsid w:val="0F753A5B"/>
    <w:rsid w:val="0F761231"/>
    <w:rsid w:val="0F76327F"/>
    <w:rsid w:val="0F772D10"/>
    <w:rsid w:val="0F780BE8"/>
    <w:rsid w:val="0F784FB5"/>
    <w:rsid w:val="0F7B2ADD"/>
    <w:rsid w:val="0F806055"/>
    <w:rsid w:val="0F851480"/>
    <w:rsid w:val="0F861AF6"/>
    <w:rsid w:val="0F8676D2"/>
    <w:rsid w:val="0F882267"/>
    <w:rsid w:val="0F8E6586"/>
    <w:rsid w:val="0F8E7511"/>
    <w:rsid w:val="0F9412AF"/>
    <w:rsid w:val="0F944883"/>
    <w:rsid w:val="0F9455C2"/>
    <w:rsid w:val="0F9A050E"/>
    <w:rsid w:val="0F9B003C"/>
    <w:rsid w:val="0F9B5588"/>
    <w:rsid w:val="0F9B6510"/>
    <w:rsid w:val="0FA046EA"/>
    <w:rsid w:val="0FA21F5A"/>
    <w:rsid w:val="0FA3044F"/>
    <w:rsid w:val="0FA31545"/>
    <w:rsid w:val="0FA826FB"/>
    <w:rsid w:val="0FA9345E"/>
    <w:rsid w:val="0FAE68D5"/>
    <w:rsid w:val="0FAF12BE"/>
    <w:rsid w:val="0FB371B2"/>
    <w:rsid w:val="0FB5220F"/>
    <w:rsid w:val="0FB56209"/>
    <w:rsid w:val="0FB94270"/>
    <w:rsid w:val="0FBB18A7"/>
    <w:rsid w:val="0FBC2F4E"/>
    <w:rsid w:val="0FBE5FE6"/>
    <w:rsid w:val="0FC1070A"/>
    <w:rsid w:val="0FC600CC"/>
    <w:rsid w:val="0FC803D8"/>
    <w:rsid w:val="0FC84707"/>
    <w:rsid w:val="0FCC70AF"/>
    <w:rsid w:val="0FCE2FCE"/>
    <w:rsid w:val="0FD079FE"/>
    <w:rsid w:val="0FD1158A"/>
    <w:rsid w:val="0FD12637"/>
    <w:rsid w:val="0FD6424E"/>
    <w:rsid w:val="0FD8330F"/>
    <w:rsid w:val="0FDA3DE2"/>
    <w:rsid w:val="0FDC0472"/>
    <w:rsid w:val="0FDD72E2"/>
    <w:rsid w:val="0FDE750E"/>
    <w:rsid w:val="0FE16FFE"/>
    <w:rsid w:val="0FE63947"/>
    <w:rsid w:val="0FEA2B69"/>
    <w:rsid w:val="0FEB4A6D"/>
    <w:rsid w:val="0FEC1B28"/>
    <w:rsid w:val="0FEC61F7"/>
    <w:rsid w:val="0FED7751"/>
    <w:rsid w:val="0FEE5EBF"/>
    <w:rsid w:val="0FF52610"/>
    <w:rsid w:val="0FF65E23"/>
    <w:rsid w:val="0FF9CDEF"/>
    <w:rsid w:val="0FFB1DDD"/>
    <w:rsid w:val="0FFF387C"/>
    <w:rsid w:val="100267CD"/>
    <w:rsid w:val="100539EC"/>
    <w:rsid w:val="10061B30"/>
    <w:rsid w:val="100852E0"/>
    <w:rsid w:val="10097EE5"/>
    <w:rsid w:val="100A0AA8"/>
    <w:rsid w:val="100D7DF3"/>
    <w:rsid w:val="100F2F96"/>
    <w:rsid w:val="10101691"/>
    <w:rsid w:val="101220AF"/>
    <w:rsid w:val="10134CDE"/>
    <w:rsid w:val="101F3682"/>
    <w:rsid w:val="101F4FBA"/>
    <w:rsid w:val="102313C5"/>
    <w:rsid w:val="10264A11"/>
    <w:rsid w:val="102754EC"/>
    <w:rsid w:val="10296118"/>
    <w:rsid w:val="102E38C6"/>
    <w:rsid w:val="10330AE4"/>
    <w:rsid w:val="10343E47"/>
    <w:rsid w:val="103B6946"/>
    <w:rsid w:val="103D063F"/>
    <w:rsid w:val="103D0CA1"/>
    <w:rsid w:val="103E5B73"/>
    <w:rsid w:val="103F3D25"/>
    <w:rsid w:val="10437371"/>
    <w:rsid w:val="10484987"/>
    <w:rsid w:val="104F3093"/>
    <w:rsid w:val="10521CAA"/>
    <w:rsid w:val="10523A58"/>
    <w:rsid w:val="105455D1"/>
    <w:rsid w:val="10561264"/>
    <w:rsid w:val="10594DE6"/>
    <w:rsid w:val="105B26E0"/>
    <w:rsid w:val="105F10BE"/>
    <w:rsid w:val="106117F8"/>
    <w:rsid w:val="10632428"/>
    <w:rsid w:val="106F49E8"/>
    <w:rsid w:val="1070637A"/>
    <w:rsid w:val="10720545"/>
    <w:rsid w:val="1078020F"/>
    <w:rsid w:val="10781230"/>
    <w:rsid w:val="10786F12"/>
    <w:rsid w:val="10793535"/>
    <w:rsid w:val="107C6D27"/>
    <w:rsid w:val="108452D5"/>
    <w:rsid w:val="10885237"/>
    <w:rsid w:val="108B6429"/>
    <w:rsid w:val="109202F8"/>
    <w:rsid w:val="10923E54"/>
    <w:rsid w:val="109A0F5B"/>
    <w:rsid w:val="109C1207"/>
    <w:rsid w:val="109C2F25"/>
    <w:rsid w:val="10A33144"/>
    <w:rsid w:val="10A40997"/>
    <w:rsid w:val="10A66E7A"/>
    <w:rsid w:val="10A750B7"/>
    <w:rsid w:val="10AD7A80"/>
    <w:rsid w:val="10AE48E2"/>
    <w:rsid w:val="10AF141C"/>
    <w:rsid w:val="10B20751"/>
    <w:rsid w:val="10B36388"/>
    <w:rsid w:val="10B4201D"/>
    <w:rsid w:val="10B62281"/>
    <w:rsid w:val="10B754F9"/>
    <w:rsid w:val="10BD35C7"/>
    <w:rsid w:val="10C304B2"/>
    <w:rsid w:val="10C5247C"/>
    <w:rsid w:val="10C5422A"/>
    <w:rsid w:val="10CD4FC0"/>
    <w:rsid w:val="10CD7A6C"/>
    <w:rsid w:val="10D02DA6"/>
    <w:rsid w:val="10D03F34"/>
    <w:rsid w:val="10D43D2C"/>
    <w:rsid w:val="10D51973"/>
    <w:rsid w:val="10D75D0B"/>
    <w:rsid w:val="10DC73EA"/>
    <w:rsid w:val="10E31D34"/>
    <w:rsid w:val="10E647EA"/>
    <w:rsid w:val="10E96779"/>
    <w:rsid w:val="10E96E8F"/>
    <w:rsid w:val="10EA333E"/>
    <w:rsid w:val="10F24ED5"/>
    <w:rsid w:val="10F40FC3"/>
    <w:rsid w:val="10FE629D"/>
    <w:rsid w:val="10FF1B7D"/>
    <w:rsid w:val="110040AF"/>
    <w:rsid w:val="1100735E"/>
    <w:rsid w:val="11032884"/>
    <w:rsid w:val="1103470A"/>
    <w:rsid w:val="1104333E"/>
    <w:rsid w:val="11072367"/>
    <w:rsid w:val="11072A62"/>
    <w:rsid w:val="110C1288"/>
    <w:rsid w:val="110C7F5F"/>
    <w:rsid w:val="110F7B9B"/>
    <w:rsid w:val="11167AB5"/>
    <w:rsid w:val="111807FE"/>
    <w:rsid w:val="112371A2"/>
    <w:rsid w:val="113413B0"/>
    <w:rsid w:val="11342C8E"/>
    <w:rsid w:val="11361223"/>
    <w:rsid w:val="113A0D7C"/>
    <w:rsid w:val="113B0BDA"/>
    <w:rsid w:val="113C3DFE"/>
    <w:rsid w:val="113E51DE"/>
    <w:rsid w:val="113E6DF0"/>
    <w:rsid w:val="114536C0"/>
    <w:rsid w:val="1154735C"/>
    <w:rsid w:val="11567CCE"/>
    <w:rsid w:val="115A37BE"/>
    <w:rsid w:val="115A7068"/>
    <w:rsid w:val="115D0906"/>
    <w:rsid w:val="11622A94"/>
    <w:rsid w:val="11627838"/>
    <w:rsid w:val="1163049F"/>
    <w:rsid w:val="116F23E8"/>
    <w:rsid w:val="117427DA"/>
    <w:rsid w:val="117529FD"/>
    <w:rsid w:val="11755C50"/>
    <w:rsid w:val="117A285D"/>
    <w:rsid w:val="117B6FDE"/>
    <w:rsid w:val="117D4B05"/>
    <w:rsid w:val="117D68B3"/>
    <w:rsid w:val="11830360"/>
    <w:rsid w:val="11833AF2"/>
    <w:rsid w:val="11845E93"/>
    <w:rsid w:val="118916FB"/>
    <w:rsid w:val="118A0FD0"/>
    <w:rsid w:val="118A3AC3"/>
    <w:rsid w:val="118D3328"/>
    <w:rsid w:val="118F32C2"/>
    <w:rsid w:val="11920286"/>
    <w:rsid w:val="1193356B"/>
    <w:rsid w:val="11936C66"/>
    <w:rsid w:val="119442FC"/>
    <w:rsid w:val="11947E81"/>
    <w:rsid w:val="11976BFB"/>
    <w:rsid w:val="11993C9C"/>
    <w:rsid w:val="119A3C76"/>
    <w:rsid w:val="119B79C4"/>
    <w:rsid w:val="119C0D76"/>
    <w:rsid w:val="119D51A7"/>
    <w:rsid w:val="11A3373F"/>
    <w:rsid w:val="11AB74C7"/>
    <w:rsid w:val="11AF0997"/>
    <w:rsid w:val="11B20C52"/>
    <w:rsid w:val="11B322D4"/>
    <w:rsid w:val="11B440C1"/>
    <w:rsid w:val="11B5604C"/>
    <w:rsid w:val="11B74809"/>
    <w:rsid w:val="11C12C43"/>
    <w:rsid w:val="11C84EB3"/>
    <w:rsid w:val="11CB1D14"/>
    <w:rsid w:val="11CE710E"/>
    <w:rsid w:val="11D50124"/>
    <w:rsid w:val="11D87F8D"/>
    <w:rsid w:val="11D92218"/>
    <w:rsid w:val="11DE4242"/>
    <w:rsid w:val="11E109AA"/>
    <w:rsid w:val="11E3705D"/>
    <w:rsid w:val="11EC2E8A"/>
    <w:rsid w:val="11F30A70"/>
    <w:rsid w:val="11F33DD7"/>
    <w:rsid w:val="11F347DD"/>
    <w:rsid w:val="11F42600"/>
    <w:rsid w:val="11F50A3E"/>
    <w:rsid w:val="11F70BFD"/>
    <w:rsid w:val="11F76665"/>
    <w:rsid w:val="11F92063"/>
    <w:rsid w:val="12062D4C"/>
    <w:rsid w:val="1211457D"/>
    <w:rsid w:val="121962C3"/>
    <w:rsid w:val="122359BE"/>
    <w:rsid w:val="1228289B"/>
    <w:rsid w:val="12297A4B"/>
    <w:rsid w:val="122D02D9"/>
    <w:rsid w:val="122E4051"/>
    <w:rsid w:val="12301B77"/>
    <w:rsid w:val="12317749"/>
    <w:rsid w:val="12320AD3"/>
    <w:rsid w:val="1234028D"/>
    <w:rsid w:val="123420CD"/>
    <w:rsid w:val="123635C4"/>
    <w:rsid w:val="12384B3D"/>
    <w:rsid w:val="123A3EDA"/>
    <w:rsid w:val="123A6C55"/>
    <w:rsid w:val="123C051C"/>
    <w:rsid w:val="123F0F23"/>
    <w:rsid w:val="12435D4E"/>
    <w:rsid w:val="124655BD"/>
    <w:rsid w:val="124710EF"/>
    <w:rsid w:val="124E6FA3"/>
    <w:rsid w:val="12516798"/>
    <w:rsid w:val="12527698"/>
    <w:rsid w:val="12542FA0"/>
    <w:rsid w:val="125515DD"/>
    <w:rsid w:val="12552BA2"/>
    <w:rsid w:val="12582E7C"/>
    <w:rsid w:val="125C046D"/>
    <w:rsid w:val="125C4984"/>
    <w:rsid w:val="125D5EF9"/>
    <w:rsid w:val="12616B3D"/>
    <w:rsid w:val="126D2DCB"/>
    <w:rsid w:val="126D3C74"/>
    <w:rsid w:val="126E54BB"/>
    <w:rsid w:val="12723F3D"/>
    <w:rsid w:val="12747CB6"/>
    <w:rsid w:val="127506E5"/>
    <w:rsid w:val="127627C9"/>
    <w:rsid w:val="1277358D"/>
    <w:rsid w:val="127E0B34"/>
    <w:rsid w:val="127E6D86"/>
    <w:rsid w:val="12833A99"/>
    <w:rsid w:val="12853C41"/>
    <w:rsid w:val="128679E9"/>
    <w:rsid w:val="128819B3"/>
    <w:rsid w:val="12890B75"/>
    <w:rsid w:val="12902616"/>
    <w:rsid w:val="129557E5"/>
    <w:rsid w:val="12963118"/>
    <w:rsid w:val="1298012A"/>
    <w:rsid w:val="1299596E"/>
    <w:rsid w:val="12A331F7"/>
    <w:rsid w:val="12A5794A"/>
    <w:rsid w:val="12A762DD"/>
    <w:rsid w:val="12AD0285"/>
    <w:rsid w:val="12AD31C8"/>
    <w:rsid w:val="12B26A30"/>
    <w:rsid w:val="12B63883"/>
    <w:rsid w:val="12BB58E4"/>
    <w:rsid w:val="12BC78AF"/>
    <w:rsid w:val="12C220B8"/>
    <w:rsid w:val="12C25125"/>
    <w:rsid w:val="12C26053"/>
    <w:rsid w:val="12C34799"/>
    <w:rsid w:val="12C94657"/>
    <w:rsid w:val="12CA1969"/>
    <w:rsid w:val="12D55811"/>
    <w:rsid w:val="12D8496C"/>
    <w:rsid w:val="12DB4171"/>
    <w:rsid w:val="12DF406E"/>
    <w:rsid w:val="12E2404E"/>
    <w:rsid w:val="12EA7F78"/>
    <w:rsid w:val="12EF2C59"/>
    <w:rsid w:val="12EF37E0"/>
    <w:rsid w:val="12F14341"/>
    <w:rsid w:val="12F40C4B"/>
    <w:rsid w:val="12F62DC0"/>
    <w:rsid w:val="12F86B39"/>
    <w:rsid w:val="1300584B"/>
    <w:rsid w:val="13016F1F"/>
    <w:rsid w:val="1302168D"/>
    <w:rsid w:val="13025DD3"/>
    <w:rsid w:val="13030B64"/>
    <w:rsid w:val="1303728B"/>
    <w:rsid w:val="13042E95"/>
    <w:rsid w:val="13072475"/>
    <w:rsid w:val="130808B6"/>
    <w:rsid w:val="130B063D"/>
    <w:rsid w:val="130D1EB8"/>
    <w:rsid w:val="131274CE"/>
    <w:rsid w:val="13154FCF"/>
    <w:rsid w:val="13165211"/>
    <w:rsid w:val="131944AE"/>
    <w:rsid w:val="131A2F62"/>
    <w:rsid w:val="131C4145"/>
    <w:rsid w:val="13207980"/>
    <w:rsid w:val="1322461C"/>
    <w:rsid w:val="13274EFF"/>
    <w:rsid w:val="132D4308"/>
    <w:rsid w:val="132D7603"/>
    <w:rsid w:val="132E3493"/>
    <w:rsid w:val="132F0080"/>
    <w:rsid w:val="132F46F0"/>
    <w:rsid w:val="13315BA7"/>
    <w:rsid w:val="13315BC4"/>
    <w:rsid w:val="133833D9"/>
    <w:rsid w:val="133B6A25"/>
    <w:rsid w:val="133B7C45"/>
    <w:rsid w:val="133E2072"/>
    <w:rsid w:val="133E39F8"/>
    <w:rsid w:val="1340502B"/>
    <w:rsid w:val="13405DEA"/>
    <w:rsid w:val="134073FB"/>
    <w:rsid w:val="134875CD"/>
    <w:rsid w:val="13491142"/>
    <w:rsid w:val="13496B96"/>
    <w:rsid w:val="134A0A16"/>
    <w:rsid w:val="134D05AC"/>
    <w:rsid w:val="13570330"/>
    <w:rsid w:val="135B70C7"/>
    <w:rsid w:val="135C2413"/>
    <w:rsid w:val="135D00BD"/>
    <w:rsid w:val="135E5945"/>
    <w:rsid w:val="1360023A"/>
    <w:rsid w:val="13651CF4"/>
    <w:rsid w:val="136B2BD6"/>
    <w:rsid w:val="136E1102"/>
    <w:rsid w:val="1372009E"/>
    <w:rsid w:val="137B6F96"/>
    <w:rsid w:val="137C129C"/>
    <w:rsid w:val="137E6B56"/>
    <w:rsid w:val="137F6640"/>
    <w:rsid w:val="138164A4"/>
    <w:rsid w:val="13824654"/>
    <w:rsid w:val="138403CC"/>
    <w:rsid w:val="138D0F00"/>
    <w:rsid w:val="138D7D05"/>
    <w:rsid w:val="138E55AE"/>
    <w:rsid w:val="13914897"/>
    <w:rsid w:val="13922A74"/>
    <w:rsid w:val="139307D9"/>
    <w:rsid w:val="13930956"/>
    <w:rsid w:val="1393359D"/>
    <w:rsid w:val="13946135"/>
    <w:rsid w:val="139525D9"/>
    <w:rsid w:val="139539BD"/>
    <w:rsid w:val="139C24AB"/>
    <w:rsid w:val="139D4939"/>
    <w:rsid w:val="13A7230D"/>
    <w:rsid w:val="13A91615"/>
    <w:rsid w:val="13A91BE1"/>
    <w:rsid w:val="13AD7CBC"/>
    <w:rsid w:val="13B405A6"/>
    <w:rsid w:val="13B563A9"/>
    <w:rsid w:val="13B5661F"/>
    <w:rsid w:val="13B87BDA"/>
    <w:rsid w:val="13C22CA3"/>
    <w:rsid w:val="13C50D8E"/>
    <w:rsid w:val="13C75F2E"/>
    <w:rsid w:val="13C9464A"/>
    <w:rsid w:val="13CB74DA"/>
    <w:rsid w:val="13CF4C23"/>
    <w:rsid w:val="13CF716E"/>
    <w:rsid w:val="13D2292A"/>
    <w:rsid w:val="13D23FB5"/>
    <w:rsid w:val="13D36C5E"/>
    <w:rsid w:val="13DA0351"/>
    <w:rsid w:val="13E1581F"/>
    <w:rsid w:val="13E32BCA"/>
    <w:rsid w:val="13E53B59"/>
    <w:rsid w:val="13E61AA9"/>
    <w:rsid w:val="13E65A3C"/>
    <w:rsid w:val="13E76BAD"/>
    <w:rsid w:val="13EBE7FB"/>
    <w:rsid w:val="13ED1F16"/>
    <w:rsid w:val="13F04F56"/>
    <w:rsid w:val="13FA41EA"/>
    <w:rsid w:val="13FC2AC7"/>
    <w:rsid w:val="13FC2BE1"/>
    <w:rsid w:val="13FE4CF0"/>
    <w:rsid w:val="14016119"/>
    <w:rsid w:val="14023294"/>
    <w:rsid w:val="1403597D"/>
    <w:rsid w:val="1404150D"/>
    <w:rsid w:val="14051A88"/>
    <w:rsid w:val="14077B67"/>
    <w:rsid w:val="140C2170"/>
    <w:rsid w:val="14140F67"/>
    <w:rsid w:val="141428B9"/>
    <w:rsid w:val="14147A2B"/>
    <w:rsid w:val="1417554F"/>
    <w:rsid w:val="141D04CD"/>
    <w:rsid w:val="14246B90"/>
    <w:rsid w:val="14290F74"/>
    <w:rsid w:val="14361A74"/>
    <w:rsid w:val="143811B7"/>
    <w:rsid w:val="1438168C"/>
    <w:rsid w:val="1439729F"/>
    <w:rsid w:val="143A676E"/>
    <w:rsid w:val="143C0CA7"/>
    <w:rsid w:val="143C379A"/>
    <w:rsid w:val="14400D38"/>
    <w:rsid w:val="14420038"/>
    <w:rsid w:val="14440BB9"/>
    <w:rsid w:val="14447EB1"/>
    <w:rsid w:val="144731A8"/>
    <w:rsid w:val="144B583E"/>
    <w:rsid w:val="14524026"/>
    <w:rsid w:val="14542808"/>
    <w:rsid w:val="1461426A"/>
    <w:rsid w:val="146143A3"/>
    <w:rsid w:val="14615F48"/>
    <w:rsid w:val="14636234"/>
    <w:rsid w:val="146462F6"/>
    <w:rsid w:val="14670A7C"/>
    <w:rsid w:val="14691370"/>
    <w:rsid w:val="146A2525"/>
    <w:rsid w:val="146B158C"/>
    <w:rsid w:val="147026FF"/>
    <w:rsid w:val="14704062"/>
    <w:rsid w:val="14713CE6"/>
    <w:rsid w:val="14726477"/>
    <w:rsid w:val="14741DE5"/>
    <w:rsid w:val="147440EA"/>
    <w:rsid w:val="147A08FE"/>
    <w:rsid w:val="14811F8F"/>
    <w:rsid w:val="148443FC"/>
    <w:rsid w:val="148461AA"/>
    <w:rsid w:val="1485585C"/>
    <w:rsid w:val="14856472"/>
    <w:rsid w:val="14866E4C"/>
    <w:rsid w:val="148924D2"/>
    <w:rsid w:val="148B0641"/>
    <w:rsid w:val="148B578A"/>
    <w:rsid w:val="148F4584"/>
    <w:rsid w:val="14933CA6"/>
    <w:rsid w:val="14956609"/>
    <w:rsid w:val="1499611A"/>
    <w:rsid w:val="149C7998"/>
    <w:rsid w:val="149E4B06"/>
    <w:rsid w:val="14A174E0"/>
    <w:rsid w:val="14A31322"/>
    <w:rsid w:val="14A979BF"/>
    <w:rsid w:val="14AB70E5"/>
    <w:rsid w:val="14AD7C5E"/>
    <w:rsid w:val="14AE7A5B"/>
    <w:rsid w:val="14B4083D"/>
    <w:rsid w:val="14B60A59"/>
    <w:rsid w:val="14B65AC1"/>
    <w:rsid w:val="14B663A7"/>
    <w:rsid w:val="14B7427D"/>
    <w:rsid w:val="14BA3321"/>
    <w:rsid w:val="14BE346A"/>
    <w:rsid w:val="14BF1E70"/>
    <w:rsid w:val="14C245D6"/>
    <w:rsid w:val="14C30B3F"/>
    <w:rsid w:val="14CA1EE5"/>
    <w:rsid w:val="14CB37F8"/>
    <w:rsid w:val="14CD2FEA"/>
    <w:rsid w:val="14CE5342"/>
    <w:rsid w:val="14CF5C6B"/>
    <w:rsid w:val="14D123BE"/>
    <w:rsid w:val="14D1686F"/>
    <w:rsid w:val="14D42C8D"/>
    <w:rsid w:val="14D91AA7"/>
    <w:rsid w:val="14D96C9A"/>
    <w:rsid w:val="14DB48EF"/>
    <w:rsid w:val="14DC0F5A"/>
    <w:rsid w:val="14DC156D"/>
    <w:rsid w:val="14E07D19"/>
    <w:rsid w:val="14E54E9B"/>
    <w:rsid w:val="14E904B0"/>
    <w:rsid w:val="14EE522B"/>
    <w:rsid w:val="14F10303"/>
    <w:rsid w:val="14F506B7"/>
    <w:rsid w:val="14F93397"/>
    <w:rsid w:val="14FB32A4"/>
    <w:rsid w:val="14FD0E07"/>
    <w:rsid w:val="14FE0C05"/>
    <w:rsid w:val="14FE4F63"/>
    <w:rsid w:val="1506410A"/>
    <w:rsid w:val="15071F39"/>
    <w:rsid w:val="15092725"/>
    <w:rsid w:val="15093CC5"/>
    <w:rsid w:val="15097C90"/>
    <w:rsid w:val="150D2643"/>
    <w:rsid w:val="15121A08"/>
    <w:rsid w:val="151B2C19"/>
    <w:rsid w:val="151C3F4B"/>
    <w:rsid w:val="15223DDE"/>
    <w:rsid w:val="1525798D"/>
    <w:rsid w:val="152617DA"/>
    <w:rsid w:val="152800E9"/>
    <w:rsid w:val="1538350E"/>
    <w:rsid w:val="153907DE"/>
    <w:rsid w:val="153B04F4"/>
    <w:rsid w:val="153B0A7C"/>
    <w:rsid w:val="153C5533"/>
    <w:rsid w:val="153D0DC2"/>
    <w:rsid w:val="15412753"/>
    <w:rsid w:val="15473F56"/>
    <w:rsid w:val="154A63EC"/>
    <w:rsid w:val="154D1CD8"/>
    <w:rsid w:val="154D412E"/>
    <w:rsid w:val="15510782"/>
    <w:rsid w:val="155362A8"/>
    <w:rsid w:val="15551B7D"/>
    <w:rsid w:val="15557480"/>
    <w:rsid w:val="15580042"/>
    <w:rsid w:val="155827BE"/>
    <w:rsid w:val="155C5143"/>
    <w:rsid w:val="15602BA4"/>
    <w:rsid w:val="15673B02"/>
    <w:rsid w:val="15693A52"/>
    <w:rsid w:val="156E44B7"/>
    <w:rsid w:val="156F0C08"/>
    <w:rsid w:val="156F0CC1"/>
    <w:rsid w:val="15757273"/>
    <w:rsid w:val="157A2903"/>
    <w:rsid w:val="157B5DDA"/>
    <w:rsid w:val="157E7CA2"/>
    <w:rsid w:val="15806971"/>
    <w:rsid w:val="15820983"/>
    <w:rsid w:val="15825748"/>
    <w:rsid w:val="1586462E"/>
    <w:rsid w:val="15871778"/>
    <w:rsid w:val="158D108E"/>
    <w:rsid w:val="15943460"/>
    <w:rsid w:val="1598015F"/>
    <w:rsid w:val="15990168"/>
    <w:rsid w:val="159C3459"/>
    <w:rsid w:val="15A17689"/>
    <w:rsid w:val="15A27B86"/>
    <w:rsid w:val="15A308B2"/>
    <w:rsid w:val="15AB6376"/>
    <w:rsid w:val="15AC3F92"/>
    <w:rsid w:val="15AC59B8"/>
    <w:rsid w:val="15AE0B6F"/>
    <w:rsid w:val="15AE1730"/>
    <w:rsid w:val="15B03C7E"/>
    <w:rsid w:val="15B21D50"/>
    <w:rsid w:val="15B825AF"/>
    <w:rsid w:val="15BB3E4D"/>
    <w:rsid w:val="15BB7172"/>
    <w:rsid w:val="15BD4174"/>
    <w:rsid w:val="15BF2528"/>
    <w:rsid w:val="15C40F54"/>
    <w:rsid w:val="15C52E7D"/>
    <w:rsid w:val="15C54CCC"/>
    <w:rsid w:val="15C56A7A"/>
    <w:rsid w:val="15C92092"/>
    <w:rsid w:val="15C94FAC"/>
    <w:rsid w:val="15C9656A"/>
    <w:rsid w:val="15CE1C23"/>
    <w:rsid w:val="15D06A63"/>
    <w:rsid w:val="15D1176C"/>
    <w:rsid w:val="15D21C61"/>
    <w:rsid w:val="15D72415"/>
    <w:rsid w:val="15DD51DA"/>
    <w:rsid w:val="15E03663"/>
    <w:rsid w:val="15E30A99"/>
    <w:rsid w:val="15E7620B"/>
    <w:rsid w:val="15E87457"/>
    <w:rsid w:val="15E92264"/>
    <w:rsid w:val="15EA64E1"/>
    <w:rsid w:val="15EB3520"/>
    <w:rsid w:val="15EE4223"/>
    <w:rsid w:val="15EF3AF7"/>
    <w:rsid w:val="15F56C73"/>
    <w:rsid w:val="15F668AA"/>
    <w:rsid w:val="15FC6F55"/>
    <w:rsid w:val="16005D04"/>
    <w:rsid w:val="16026D99"/>
    <w:rsid w:val="160503C0"/>
    <w:rsid w:val="1607145C"/>
    <w:rsid w:val="16092E0B"/>
    <w:rsid w:val="16094BB9"/>
    <w:rsid w:val="160A26DF"/>
    <w:rsid w:val="160E21CF"/>
    <w:rsid w:val="160E43FF"/>
    <w:rsid w:val="16145880"/>
    <w:rsid w:val="161863A1"/>
    <w:rsid w:val="161960D8"/>
    <w:rsid w:val="161A1F2E"/>
    <w:rsid w:val="1622384F"/>
    <w:rsid w:val="162261B2"/>
    <w:rsid w:val="162714E3"/>
    <w:rsid w:val="16307D07"/>
    <w:rsid w:val="16313277"/>
    <w:rsid w:val="16345860"/>
    <w:rsid w:val="16355743"/>
    <w:rsid w:val="163559AE"/>
    <w:rsid w:val="163C3C0C"/>
    <w:rsid w:val="163F5535"/>
    <w:rsid w:val="1640039C"/>
    <w:rsid w:val="164200CB"/>
    <w:rsid w:val="16420630"/>
    <w:rsid w:val="1642631D"/>
    <w:rsid w:val="16435162"/>
    <w:rsid w:val="1647310F"/>
    <w:rsid w:val="164B51D1"/>
    <w:rsid w:val="164E081E"/>
    <w:rsid w:val="1650051A"/>
    <w:rsid w:val="16500A3A"/>
    <w:rsid w:val="165322D8"/>
    <w:rsid w:val="16553B43"/>
    <w:rsid w:val="16582103"/>
    <w:rsid w:val="165A65F9"/>
    <w:rsid w:val="165C0979"/>
    <w:rsid w:val="165F2A2B"/>
    <w:rsid w:val="16655730"/>
    <w:rsid w:val="1666025D"/>
    <w:rsid w:val="166B3D48"/>
    <w:rsid w:val="167341F1"/>
    <w:rsid w:val="16770FC2"/>
    <w:rsid w:val="167A5AB7"/>
    <w:rsid w:val="16857815"/>
    <w:rsid w:val="16873D30"/>
    <w:rsid w:val="16880487"/>
    <w:rsid w:val="168E06C2"/>
    <w:rsid w:val="16923ED4"/>
    <w:rsid w:val="16973934"/>
    <w:rsid w:val="169E4C56"/>
    <w:rsid w:val="16A448E1"/>
    <w:rsid w:val="16AA639C"/>
    <w:rsid w:val="16AD2B3B"/>
    <w:rsid w:val="16AD459B"/>
    <w:rsid w:val="16B234A2"/>
    <w:rsid w:val="16B32D77"/>
    <w:rsid w:val="16B51218"/>
    <w:rsid w:val="16B773FF"/>
    <w:rsid w:val="16BD120E"/>
    <w:rsid w:val="16BE50DE"/>
    <w:rsid w:val="16BE6A0C"/>
    <w:rsid w:val="16BF71F5"/>
    <w:rsid w:val="16C04CB9"/>
    <w:rsid w:val="16C3120C"/>
    <w:rsid w:val="16C4076B"/>
    <w:rsid w:val="16CA4564"/>
    <w:rsid w:val="16CF5C9F"/>
    <w:rsid w:val="16D2144F"/>
    <w:rsid w:val="16D30781"/>
    <w:rsid w:val="16D70FB9"/>
    <w:rsid w:val="16DA6212"/>
    <w:rsid w:val="16DA6215"/>
    <w:rsid w:val="16DB060D"/>
    <w:rsid w:val="16DF3B6C"/>
    <w:rsid w:val="16E66F2A"/>
    <w:rsid w:val="16EA1A7B"/>
    <w:rsid w:val="16EA49EA"/>
    <w:rsid w:val="16EB2510"/>
    <w:rsid w:val="16ED4BDE"/>
    <w:rsid w:val="16F05C47"/>
    <w:rsid w:val="16F05D79"/>
    <w:rsid w:val="16F13FCB"/>
    <w:rsid w:val="16F426A5"/>
    <w:rsid w:val="16F53B1B"/>
    <w:rsid w:val="16F76FA7"/>
    <w:rsid w:val="16F90E4A"/>
    <w:rsid w:val="16FA0E01"/>
    <w:rsid w:val="16FD0020"/>
    <w:rsid w:val="16FF09D2"/>
    <w:rsid w:val="16FF0B97"/>
    <w:rsid w:val="17015893"/>
    <w:rsid w:val="17017F86"/>
    <w:rsid w:val="17035AAC"/>
    <w:rsid w:val="170642B7"/>
    <w:rsid w:val="17070422"/>
    <w:rsid w:val="17071B7E"/>
    <w:rsid w:val="170A3764"/>
    <w:rsid w:val="17157747"/>
    <w:rsid w:val="171A4BA4"/>
    <w:rsid w:val="171B346F"/>
    <w:rsid w:val="171F1A59"/>
    <w:rsid w:val="171F273F"/>
    <w:rsid w:val="17207501"/>
    <w:rsid w:val="172779EC"/>
    <w:rsid w:val="172D0D7B"/>
    <w:rsid w:val="172D2B29"/>
    <w:rsid w:val="172E2D15"/>
    <w:rsid w:val="17394D6E"/>
    <w:rsid w:val="173974BB"/>
    <w:rsid w:val="173B5495"/>
    <w:rsid w:val="173C1FE3"/>
    <w:rsid w:val="173D7210"/>
    <w:rsid w:val="173E4D36"/>
    <w:rsid w:val="1744091B"/>
    <w:rsid w:val="17452C4B"/>
    <w:rsid w:val="174D31CB"/>
    <w:rsid w:val="174F6F43"/>
    <w:rsid w:val="17516A5C"/>
    <w:rsid w:val="17520725"/>
    <w:rsid w:val="17522376"/>
    <w:rsid w:val="17536789"/>
    <w:rsid w:val="175F64CE"/>
    <w:rsid w:val="17621497"/>
    <w:rsid w:val="17637AE9"/>
    <w:rsid w:val="176578C0"/>
    <w:rsid w:val="1767588B"/>
    <w:rsid w:val="17680EB0"/>
    <w:rsid w:val="176A09F8"/>
    <w:rsid w:val="176C0D57"/>
    <w:rsid w:val="177366C3"/>
    <w:rsid w:val="17761D56"/>
    <w:rsid w:val="1778C4BC"/>
    <w:rsid w:val="177B0D14"/>
    <w:rsid w:val="177D5F83"/>
    <w:rsid w:val="177F744C"/>
    <w:rsid w:val="17815914"/>
    <w:rsid w:val="17845B17"/>
    <w:rsid w:val="1785663F"/>
    <w:rsid w:val="17865BD7"/>
    <w:rsid w:val="17877423"/>
    <w:rsid w:val="178D3DBC"/>
    <w:rsid w:val="17911A75"/>
    <w:rsid w:val="179130B8"/>
    <w:rsid w:val="179606CE"/>
    <w:rsid w:val="17A2066F"/>
    <w:rsid w:val="17A51789"/>
    <w:rsid w:val="17A93256"/>
    <w:rsid w:val="17AC73DB"/>
    <w:rsid w:val="17B000CC"/>
    <w:rsid w:val="17B03E69"/>
    <w:rsid w:val="17B14ECE"/>
    <w:rsid w:val="17B374D2"/>
    <w:rsid w:val="17B61E80"/>
    <w:rsid w:val="17BA453C"/>
    <w:rsid w:val="17BB6387"/>
    <w:rsid w:val="17BF5E77"/>
    <w:rsid w:val="17BF7D25"/>
    <w:rsid w:val="17C276A2"/>
    <w:rsid w:val="17C27EFB"/>
    <w:rsid w:val="17C72B53"/>
    <w:rsid w:val="17CC7702"/>
    <w:rsid w:val="17CF1E32"/>
    <w:rsid w:val="17D309DB"/>
    <w:rsid w:val="17D45C0F"/>
    <w:rsid w:val="17D662E3"/>
    <w:rsid w:val="17E07A92"/>
    <w:rsid w:val="17E175E6"/>
    <w:rsid w:val="17E22290"/>
    <w:rsid w:val="17E23913"/>
    <w:rsid w:val="17E30220"/>
    <w:rsid w:val="17EC4792"/>
    <w:rsid w:val="17F81389"/>
    <w:rsid w:val="17FF564B"/>
    <w:rsid w:val="18046CBD"/>
    <w:rsid w:val="1805120B"/>
    <w:rsid w:val="18087712"/>
    <w:rsid w:val="180A2E6A"/>
    <w:rsid w:val="180C18E7"/>
    <w:rsid w:val="180E4F10"/>
    <w:rsid w:val="181635BD"/>
    <w:rsid w:val="181F06C4"/>
    <w:rsid w:val="181F77E5"/>
    <w:rsid w:val="182153F8"/>
    <w:rsid w:val="182F678B"/>
    <w:rsid w:val="18300B23"/>
    <w:rsid w:val="183731B5"/>
    <w:rsid w:val="18393115"/>
    <w:rsid w:val="183F4D00"/>
    <w:rsid w:val="18487302"/>
    <w:rsid w:val="1848780B"/>
    <w:rsid w:val="18511F7B"/>
    <w:rsid w:val="18551E81"/>
    <w:rsid w:val="1856296E"/>
    <w:rsid w:val="18565113"/>
    <w:rsid w:val="185A32DE"/>
    <w:rsid w:val="185A746E"/>
    <w:rsid w:val="185C060E"/>
    <w:rsid w:val="185D464F"/>
    <w:rsid w:val="185E2859"/>
    <w:rsid w:val="185F31B6"/>
    <w:rsid w:val="18626802"/>
    <w:rsid w:val="18627724"/>
    <w:rsid w:val="1864257A"/>
    <w:rsid w:val="186662F2"/>
    <w:rsid w:val="18714C97"/>
    <w:rsid w:val="18716A45"/>
    <w:rsid w:val="18773E7D"/>
    <w:rsid w:val="187A0836"/>
    <w:rsid w:val="187A2B9F"/>
    <w:rsid w:val="187E78F9"/>
    <w:rsid w:val="18827E8F"/>
    <w:rsid w:val="1883414F"/>
    <w:rsid w:val="18842C1C"/>
    <w:rsid w:val="1888237E"/>
    <w:rsid w:val="188A118C"/>
    <w:rsid w:val="188C6419"/>
    <w:rsid w:val="188D3D97"/>
    <w:rsid w:val="188F5243"/>
    <w:rsid w:val="1891615A"/>
    <w:rsid w:val="18916207"/>
    <w:rsid w:val="18980476"/>
    <w:rsid w:val="189A1A4F"/>
    <w:rsid w:val="189B5187"/>
    <w:rsid w:val="189C6706"/>
    <w:rsid w:val="18A3618E"/>
    <w:rsid w:val="18A75499"/>
    <w:rsid w:val="18A8170F"/>
    <w:rsid w:val="18A92683"/>
    <w:rsid w:val="18AC79B4"/>
    <w:rsid w:val="18B15F12"/>
    <w:rsid w:val="18B25327"/>
    <w:rsid w:val="18B70812"/>
    <w:rsid w:val="18B753BC"/>
    <w:rsid w:val="18BA03EC"/>
    <w:rsid w:val="18BB64B3"/>
    <w:rsid w:val="18BC23B6"/>
    <w:rsid w:val="18BF1EA7"/>
    <w:rsid w:val="18C66939"/>
    <w:rsid w:val="18CE5C46"/>
    <w:rsid w:val="18D30572"/>
    <w:rsid w:val="18D4640C"/>
    <w:rsid w:val="18DD0A0A"/>
    <w:rsid w:val="18E875A5"/>
    <w:rsid w:val="18F21033"/>
    <w:rsid w:val="18F57676"/>
    <w:rsid w:val="18FE7F2D"/>
    <w:rsid w:val="19022CA3"/>
    <w:rsid w:val="19033B41"/>
    <w:rsid w:val="19087285"/>
    <w:rsid w:val="19090E1F"/>
    <w:rsid w:val="19093DE2"/>
    <w:rsid w:val="191065C7"/>
    <w:rsid w:val="1911502C"/>
    <w:rsid w:val="191436B8"/>
    <w:rsid w:val="19150DCF"/>
    <w:rsid w:val="1917583F"/>
    <w:rsid w:val="191A703C"/>
    <w:rsid w:val="191A70DD"/>
    <w:rsid w:val="191C3833"/>
    <w:rsid w:val="191D6DC0"/>
    <w:rsid w:val="19232435"/>
    <w:rsid w:val="19235F91"/>
    <w:rsid w:val="192C54F7"/>
    <w:rsid w:val="192F2B88"/>
    <w:rsid w:val="19314B52"/>
    <w:rsid w:val="19315078"/>
    <w:rsid w:val="193C4FA0"/>
    <w:rsid w:val="193E0CE5"/>
    <w:rsid w:val="19411D8A"/>
    <w:rsid w:val="1941466A"/>
    <w:rsid w:val="19423BEF"/>
    <w:rsid w:val="19460C23"/>
    <w:rsid w:val="194A79C2"/>
    <w:rsid w:val="1951350E"/>
    <w:rsid w:val="19537AAF"/>
    <w:rsid w:val="19566211"/>
    <w:rsid w:val="19595D42"/>
    <w:rsid w:val="195A1FF7"/>
    <w:rsid w:val="195A572B"/>
    <w:rsid w:val="19601C62"/>
    <w:rsid w:val="19615596"/>
    <w:rsid w:val="19620200"/>
    <w:rsid w:val="19644709"/>
    <w:rsid w:val="1965429D"/>
    <w:rsid w:val="19663403"/>
    <w:rsid w:val="19663FB4"/>
    <w:rsid w:val="196640D0"/>
    <w:rsid w:val="1966675F"/>
    <w:rsid w:val="196F437D"/>
    <w:rsid w:val="19726F19"/>
    <w:rsid w:val="19736C5D"/>
    <w:rsid w:val="197A6A72"/>
    <w:rsid w:val="198136D4"/>
    <w:rsid w:val="19821CCD"/>
    <w:rsid w:val="19836C25"/>
    <w:rsid w:val="19874AF5"/>
    <w:rsid w:val="19887CFD"/>
    <w:rsid w:val="198A347F"/>
    <w:rsid w:val="198A524B"/>
    <w:rsid w:val="198B4B17"/>
    <w:rsid w:val="198C39C4"/>
    <w:rsid w:val="199079DE"/>
    <w:rsid w:val="199649B5"/>
    <w:rsid w:val="199A1AD8"/>
    <w:rsid w:val="19A73630"/>
    <w:rsid w:val="19A73F26"/>
    <w:rsid w:val="19A8293B"/>
    <w:rsid w:val="19AA3B33"/>
    <w:rsid w:val="19AF3CC9"/>
    <w:rsid w:val="19AF5D0C"/>
    <w:rsid w:val="19B1359D"/>
    <w:rsid w:val="19B61E14"/>
    <w:rsid w:val="19B62AAE"/>
    <w:rsid w:val="19B968F6"/>
    <w:rsid w:val="19BA5F96"/>
    <w:rsid w:val="19BD639B"/>
    <w:rsid w:val="19BF67A9"/>
    <w:rsid w:val="19C8453D"/>
    <w:rsid w:val="19C86B39"/>
    <w:rsid w:val="19D00473"/>
    <w:rsid w:val="19D774A7"/>
    <w:rsid w:val="19D860A8"/>
    <w:rsid w:val="19DC0685"/>
    <w:rsid w:val="19DC1621"/>
    <w:rsid w:val="19E2098A"/>
    <w:rsid w:val="19E35721"/>
    <w:rsid w:val="19E42F08"/>
    <w:rsid w:val="19E94445"/>
    <w:rsid w:val="19ED4177"/>
    <w:rsid w:val="19EF4E5E"/>
    <w:rsid w:val="19F8585D"/>
    <w:rsid w:val="1A07140F"/>
    <w:rsid w:val="1A0758B3"/>
    <w:rsid w:val="1A0C111B"/>
    <w:rsid w:val="1A0F1779"/>
    <w:rsid w:val="1A0F228D"/>
    <w:rsid w:val="1A11334C"/>
    <w:rsid w:val="1A141D7E"/>
    <w:rsid w:val="1A1513EA"/>
    <w:rsid w:val="1A160642"/>
    <w:rsid w:val="1A187AC0"/>
    <w:rsid w:val="1A1A2EFB"/>
    <w:rsid w:val="1A1D29DB"/>
    <w:rsid w:val="1A1D4B10"/>
    <w:rsid w:val="1A2320D5"/>
    <w:rsid w:val="1A246465"/>
    <w:rsid w:val="1A254933"/>
    <w:rsid w:val="1A27385F"/>
    <w:rsid w:val="1A283EAB"/>
    <w:rsid w:val="1A2930C9"/>
    <w:rsid w:val="1A2C356C"/>
    <w:rsid w:val="1A2C531A"/>
    <w:rsid w:val="1A2E0D57"/>
    <w:rsid w:val="1A34445E"/>
    <w:rsid w:val="1A350E24"/>
    <w:rsid w:val="1A353D7C"/>
    <w:rsid w:val="1A381F10"/>
    <w:rsid w:val="1A3B17A9"/>
    <w:rsid w:val="1A3C2701"/>
    <w:rsid w:val="1A3C6D81"/>
    <w:rsid w:val="1A3D0028"/>
    <w:rsid w:val="1A3D12D5"/>
    <w:rsid w:val="1A3E64AE"/>
    <w:rsid w:val="1A3F40A7"/>
    <w:rsid w:val="1A4016DB"/>
    <w:rsid w:val="1A460685"/>
    <w:rsid w:val="1A4B1C44"/>
    <w:rsid w:val="1A4B3B0B"/>
    <w:rsid w:val="1A4C4FA7"/>
    <w:rsid w:val="1A4E0334"/>
    <w:rsid w:val="1A4E4100"/>
    <w:rsid w:val="1A4F2DB6"/>
    <w:rsid w:val="1A50725A"/>
    <w:rsid w:val="1A54439E"/>
    <w:rsid w:val="1A58475A"/>
    <w:rsid w:val="1A585636"/>
    <w:rsid w:val="1A597839"/>
    <w:rsid w:val="1A5A3C35"/>
    <w:rsid w:val="1A5B4CD5"/>
    <w:rsid w:val="1A621BF6"/>
    <w:rsid w:val="1A66478F"/>
    <w:rsid w:val="1A687E74"/>
    <w:rsid w:val="1A692D3D"/>
    <w:rsid w:val="1A6B066A"/>
    <w:rsid w:val="1A6F03FA"/>
    <w:rsid w:val="1A6F5DD1"/>
    <w:rsid w:val="1A704ADF"/>
    <w:rsid w:val="1A7240C0"/>
    <w:rsid w:val="1A725AF9"/>
    <w:rsid w:val="1A754EF4"/>
    <w:rsid w:val="1A7D5C0A"/>
    <w:rsid w:val="1A7F369B"/>
    <w:rsid w:val="1A812127"/>
    <w:rsid w:val="1A815666"/>
    <w:rsid w:val="1A85426E"/>
    <w:rsid w:val="1A8C6692"/>
    <w:rsid w:val="1A912EEC"/>
    <w:rsid w:val="1A91517D"/>
    <w:rsid w:val="1A967104"/>
    <w:rsid w:val="1A975EDC"/>
    <w:rsid w:val="1A9A1998"/>
    <w:rsid w:val="1A9B06CA"/>
    <w:rsid w:val="1A9F3630"/>
    <w:rsid w:val="1AA2382E"/>
    <w:rsid w:val="1AA80E44"/>
    <w:rsid w:val="1AAB496D"/>
    <w:rsid w:val="1AAF52DA"/>
    <w:rsid w:val="1AB570BD"/>
    <w:rsid w:val="1AB62F55"/>
    <w:rsid w:val="1AB747B0"/>
    <w:rsid w:val="1AB86BAD"/>
    <w:rsid w:val="1AC00FF2"/>
    <w:rsid w:val="1AC031E1"/>
    <w:rsid w:val="1AC05429"/>
    <w:rsid w:val="1AC35C7E"/>
    <w:rsid w:val="1AC42F19"/>
    <w:rsid w:val="1ACC4407"/>
    <w:rsid w:val="1ACF2166"/>
    <w:rsid w:val="1AD13A86"/>
    <w:rsid w:val="1AD4F97B"/>
    <w:rsid w:val="1AD76710"/>
    <w:rsid w:val="1ADA6B24"/>
    <w:rsid w:val="1ADC0AEE"/>
    <w:rsid w:val="1ADE00A1"/>
    <w:rsid w:val="1ADE1DAD"/>
    <w:rsid w:val="1AE966C6"/>
    <w:rsid w:val="1AF36857"/>
    <w:rsid w:val="1AF51BB0"/>
    <w:rsid w:val="1AF52114"/>
    <w:rsid w:val="1AF90676"/>
    <w:rsid w:val="1AFB7C4D"/>
    <w:rsid w:val="1B0342CC"/>
    <w:rsid w:val="1B050E6F"/>
    <w:rsid w:val="1B056B32"/>
    <w:rsid w:val="1B081624"/>
    <w:rsid w:val="1B087B35"/>
    <w:rsid w:val="1B0A61F6"/>
    <w:rsid w:val="1B0B39CB"/>
    <w:rsid w:val="1B0E1264"/>
    <w:rsid w:val="1B0E2C71"/>
    <w:rsid w:val="1B0F2C2C"/>
    <w:rsid w:val="1B11063C"/>
    <w:rsid w:val="1B1272B2"/>
    <w:rsid w:val="1B132036"/>
    <w:rsid w:val="1B154000"/>
    <w:rsid w:val="1B1639D5"/>
    <w:rsid w:val="1B1B3A09"/>
    <w:rsid w:val="1B1E7C23"/>
    <w:rsid w:val="1B1F09DB"/>
    <w:rsid w:val="1B1F327B"/>
    <w:rsid w:val="1B1F4E26"/>
    <w:rsid w:val="1B20600E"/>
    <w:rsid w:val="1B2772DC"/>
    <w:rsid w:val="1B2A429D"/>
    <w:rsid w:val="1B2E0C1E"/>
    <w:rsid w:val="1B2E6E04"/>
    <w:rsid w:val="1B30268D"/>
    <w:rsid w:val="1B302BE8"/>
    <w:rsid w:val="1B330E9B"/>
    <w:rsid w:val="1B334486"/>
    <w:rsid w:val="1B346557"/>
    <w:rsid w:val="1B3C333B"/>
    <w:rsid w:val="1B410DB5"/>
    <w:rsid w:val="1B482103"/>
    <w:rsid w:val="1B4824D8"/>
    <w:rsid w:val="1B4839F6"/>
    <w:rsid w:val="1B4B7881"/>
    <w:rsid w:val="1B4E07BB"/>
    <w:rsid w:val="1B58019A"/>
    <w:rsid w:val="1B60171F"/>
    <w:rsid w:val="1B601DF0"/>
    <w:rsid w:val="1B6233C8"/>
    <w:rsid w:val="1B6600DC"/>
    <w:rsid w:val="1B66485B"/>
    <w:rsid w:val="1B66609E"/>
    <w:rsid w:val="1B674E59"/>
    <w:rsid w:val="1B6805D3"/>
    <w:rsid w:val="1B6B0D73"/>
    <w:rsid w:val="1B6C06CA"/>
    <w:rsid w:val="1B6E16CC"/>
    <w:rsid w:val="1B6E1792"/>
    <w:rsid w:val="1B715FF4"/>
    <w:rsid w:val="1B72152C"/>
    <w:rsid w:val="1B741F16"/>
    <w:rsid w:val="1B7437CF"/>
    <w:rsid w:val="1B785276"/>
    <w:rsid w:val="1B7A7D2E"/>
    <w:rsid w:val="1B7D153C"/>
    <w:rsid w:val="1B7E1BA5"/>
    <w:rsid w:val="1B811695"/>
    <w:rsid w:val="1B811F55"/>
    <w:rsid w:val="1B833F1E"/>
    <w:rsid w:val="1B8413DB"/>
    <w:rsid w:val="1B843C6D"/>
    <w:rsid w:val="1B8602C2"/>
    <w:rsid w:val="1B89163E"/>
    <w:rsid w:val="1B91044F"/>
    <w:rsid w:val="1B9962BD"/>
    <w:rsid w:val="1B9A509B"/>
    <w:rsid w:val="1B9B2757"/>
    <w:rsid w:val="1B9F17F2"/>
    <w:rsid w:val="1B9F7CA6"/>
    <w:rsid w:val="1BA21B7B"/>
    <w:rsid w:val="1BA91282"/>
    <w:rsid w:val="1BAF7FB0"/>
    <w:rsid w:val="1BB67591"/>
    <w:rsid w:val="1BBB5BDE"/>
    <w:rsid w:val="1BBC5D0B"/>
    <w:rsid w:val="1BBE1FA1"/>
    <w:rsid w:val="1BBE6445"/>
    <w:rsid w:val="1BBF1E70"/>
    <w:rsid w:val="1BC1164B"/>
    <w:rsid w:val="1BC728CE"/>
    <w:rsid w:val="1BC80FCF"/>
    <w:rsid w:val="1BC82E20"/>
    <w:rsid w:val="1BCA20BA"/>
    <w:rsid w:val="1BCC1517"/>
    <w:rsid w:val="1BCC2910"/>
    <w:rsid w:val="1BCE322D"/>
    <w:rsid w:val="1BCF0653"/>
    <w:rsid w:val="1BCF099B"/>
    <w:rsid w:val="1BCF4595"/>
    <w:rsid w:val="1BD45CA4"/>
    <w:rsid w:val="1BD47A17"/>
    <w:rsid w:val="1BD52C26"/>
    <w:rsid w:val="1BD60EF4"/>
    <w:rsid w:val="1BD67E6A"/>
    <w:rsid w:val="1BD96DDB"/>
    <w:rsid w:val="1BDB6FF7"/>
    <w:rsid w:val="1BDD2D6F"/>
    <w:rsid w:val="1BDE2644"/>
    <w:rsid w:val="1BE14B94"/>
    <w:rsid w:val="1BF2394A"/>
    <w:rsid w:val="1BF304AD"/>
    <w:rsid w:val="1BF30BB6"/>
    <w:rsid w:val="1BF3739D"/>
    <w:rsid w:val="1BF50287"/>
    <w:rsid w:val="1BF62F47"/>
    <w:rsid w:val="1BF83F31"/>
    <w:rsid w:val="1BF96FCC"/>
    <w:rsid w:val="1BFC2ACA"/>
    <w:rsid w:val="1BFD29FE"/>
    <w:rsid w:val="1C03166F"/>
    <w:rsid w:val="1C05267D"/>
    <w:rsid w:val="1C0632F8"/>
    <w:rsid w:val="1C077DEC"/>
    <w:rsid w:val="1C085913"/>
    <w:rsid w:val="1C0876C1"/>
    <w:rsid w:val="1C0A6AB2"/>
    <w:rsid w:val="1C0E6F34"/>
    <w:rsid w:val="1C0F0DDB"/>
    <w:rsid w:val="1C14604A"/>
    <w:rsid w:val="1C17056A"/>
    <w:rsid w:val="1C197B20"/>
    <w:rsid w:val="1C1A1344"/>
    <w:rsid w:val="1C217707"/>
    <w:rsid w:val="1C2301C4"/>
    <w:rsid w:val="1C241D0B"/>
    <w:rsid w:val="1C27657D"/>
    <w:rsid w:val="1C2A3ADB"/>
    <w:rsid w:val="1C2C39A4"/>
    <w:rsid w:val="1C2E1427"/>
    <w:rsid w:val="1C35307F"/>
    <w:rsid w:val="1C361957"/>
    <w:rsid w:val="1C3E30E2"/>
    <w:rsid w:val="1C447130"/>
    <w:rsid w:val="1C4B5C70"/>
    <w:rsid w:val="1C4E5F4D"/>
    <w:rsid w:val="1C534BC7"/>
    <w:rsid w:val="1C5A1A69"/>
    <w:rsid w:val="1C66630A"/>
    <w:rsid w:val="1C673348"/>
    <w:rsid w:val="1C717CB7"/>
    <w:rsid w:val="1C7224BE"/>
    <w:rsid w:val="1C737D70"/>
    <w:rsid w:val="1C7444A0"/>
    <w:rsid w:val="1C74732C"/>
    <w:rsid w:val="1C752FA8"/>
    <w:rsid w:val="1C754957"/>
    <w:rsid w:val="1C772591"/>
    <w:rsid w:val="1C793A78"/>
    <w:rsid w:val="1C7C569D"/>
    <w:rsid w:val="1C816435"/>
    <w:rsid w:val="1C833285"/>
    <w:rsid w:val="1C844F99"/>
    <w:rsid w:val="1C8651B5"/>
    <w:rsid w:val="1C872CDB"/>
    <w:rsid w:val="1C8901D0"/>
    <w:rsid w:val="1C8C6AE3"/>
    <w:rsid w:val="1C93342E"/>
    <w:rsid w:val="1C961170"/>
    <w:rsid w:val="1C9F0025"/>
    <w:rsid w:val="1CA13D9D"/>
    <w:rsid w:val="1CA26872"/>
    <w:rsid w:val="1CA4388D"/>
    <w:rsid w:val="1CA47A7D"/>
    <w:rsid w:val="1CA51528"/>
    <w:rsid w:val="1CA76EDA"/>
    <w:rsid w:val="1CA8637C"/>
    <w:rsid w:val="1CA9281B"/>
    <w:rsid w:val="1CAA4BB8"/>
    <w:rsid w:val="1CB02232"/>
    <w:rsid w:val="1CB33AD0"/>
    <w:rsid w:val="1CB45258"/>
    <w:rsid w:val="1CB52DD5"/>
    <w:rsid w:val="1CB87E26"/>
    <w:rsid w:val="1CBA06A7"/>
    <w:rsid w:val="1CBB4733"/>
    <w:rsid w:val="1CBC1281"/>
    <w:rsid w:val="1CBE5951"/>
    <w:rsid w:val="1CC655B2"/>
    <w:rsid w:val="1CCE1134"/>
    <w:rsid w:val="1CD13F56"/>
    <w:rsid w:val="1CD239BF"/>
    <w:rsid w:val="1CD32EB7"/>
    <w:rsid w:val="1CD84253"/>
    <w:rsid w:val="1CD852E5"/>
    <w:rsid w:val="1CDC3027"/>
    <w:rsid w:val="1CDD18BB"/>
    <w:rsid w:val="1CDF0684"/>
    <w:rsid w:val="1CDF48C5"/>
    <w:rsid w:val="1CE046C9"/>
    <w:rsid w:val="1CE57D5A"/>
    <w:rsid w:val="1CE7377A"/>
    <w:rsid w:val="1CE912A0"/>
    <w:rsid w:val="1CEB71A3"/>
    <w:rsid w:val="1CED27D0"/>
    <w:rsid w:val="1CF01C2E"/>
    <w:rsid w:val="1CF3300F"/>
    <w:rsid w:val="1CF41679"/>
    <w:rsid w:val="1CF70C95"/>
    <w:rsid w:val="1CF81B98"/>
    <w:rsid w:val="1CFA34AD"/>
    <w:rsid w:val="1CFB5EEB"/>
    <w:rsid w:val="1CFC277E"/>
    <w:rsid w:val="1D036806"/>
    <w:rsid w:val="1D081673"/>
    <w:rsid w:val="1D083BA1"/>
    <w:rsid w:val="1D0A0015"/>
    <w:rsid w:val="1D0B595F"/>
    <w:rsid w:val="1D0E7FE7"/>
    <w:rsid w:val="1D0F0DF3"/>
    <w:rsid w:val="1D102CD1"/>
    <w:rsid w:val="1D1427FF"/>
    <w:rsid w:val="1D170739"/>
    <w:rsid w:val="1D175E0D"/>
    <w:rsid w:val="1D1854FF"/>
    <w:rsid w:val="1D1E16DF"/>
    <w:rsid w:val="1D206D8E"/>
    <w:rsid w:val="1D232A04"/>
    <w:rsid w:val="1D276AB4"/>
    <w:rsid w:val="1D291620"/>
    <w:rsid w:val="1D291FE4"/>
    <w:rsid w:val="1D297823"/>
    <w:rsid w:val="1D2A691A"/>
    <w:rsid w:val="1D491431"/>
    <w:rsid w:val="1D4A4435"/>
    <w:rsid w:val="1D4B182A"/>
    <w:rsid w:val="1D4D182F"/>
    <w:rsid w:val="1D50131F"/>
    <w:rsid w:val="1D543842"/>
    <w:rsid w:val="1D543CA8"/>
    <w:rsid w:val="1D545E8F"/>
    <w:rsid w:val="1D545ED1"/>
    <w:rsid w:val="1D5469C0"/>
    <w:rsid w:val="1D582BAE"/>
    <w:rsid w:val="1D58365D"/>
    <w:rsid w:val="1D5A1919"/>
    <w:rsid w:val="1D5A5F73"/>
    <w:rsid w:val="1D5B41CE"/>
    <w:rsid w:val="1D5D053C"/>
    <w:rsid w:val="1D61177E"/>
    <w:rsid w:val="1D61352C"/>
    <w:rsid w:val="1D665FCD"/>
    <w:rsid w:val="1D682FCE"/>
    <w:rsid w:val="1D686669"/>
    <w:rsid w:val="1D6C5952"/>
    <w:rsid w:val="1D6D362A"/>
    <w:rsid w:val="1D6E3149"/>
    <w:rsid w:val="1D6E7783"/>
    <w:rsid w:val="1D6F2959"/>
    <w:rsid w:val="1D6F3E9B"/>
    <w:rsid w:val="1D70376F"/>
    <w:rsid w:val="1D732CA1"/>
    <w:rsid w:val="1D7338DC"/>
    <w:rsid w:val="1D746562"/>
    <w:rsid w:val="1D817A98"/>
    <w:rsid w:val="1D88041D"/>
    <w:rsid w:val="1D896187"/>
    <w:rsid w:val="1D8D324C"/>
    <w:rsid w:val="1D930F32"/>
    <w:rsid w:val="1D945308"/>
    <w:rsid w:val="1D9464A4"/>
    <w:rsid w:val="1D9531D6"/>
    <w:rsid w:val="1D982DDC"/>
    <w:rsid w:val="1D982F34"/>
    <w:rsid w:val="1D990F18"/>
    <w:rsid w:val="1D9A4FDF"/>
    <w:rsid w:val="1D9B353D"/>
    <w:rsid w:val="1DA11B7B"/>
    <w:rsid w:val="1DA1387A"/>
    <w:rsid w:val="1DA40357"/>
    <w:rsid w:val="1DAB4D3C"/>
    <w:rsid w:val="1DB16F05"/>
    <w:rsid w:val="1DB244F6"/>
    <w:rsid w:val="1DBA4F96"/>
    <w:rsid w:val="1DBC4C07"/>
    <w:rsid w:val="1DBE097F"/>
    <w:rsid w:val="1DC046F7"/>
    <w:rsid w:val="1DC06D95"/>
    <w:rsid w:val="1DC658E2"/>
    <w:rsid w:val="1DCF493A"/>
    <w:rsid w:val="1DD22107"/>
    <w:rsid w:val="1DD67A76"/>
    <w:rsid w:val="1DD800C2"/>
    <w:rsid w:val="1DD82821"/>
    <w:rsid w:val="1DDA6EE9"/>
    <w:rsid w:val="1DDA7C7C"/>
    <w:rsid w:val="1DDD0901"/>
    <w:rsid w:val="1DDF43BF"/>
    <w:rsid w:val="1DE026A3"/>
    <w:rsid w:val="1DE04E16"/>
    <w:rsid w:val="1DE421E0"/>
    <w:rsid w:val="1DEA02E7"/>
    <w:rsid w:val="1DF0665E"/>
    <w:rsid w:val="1DF356DA"/>
    <w:rsid w:val="1DF80FF8"/>
    <w:rsid w:val="1DF857DA"/>
    <w:rsid w:val="1DFB572F"/>
    <w:rsid w:val="1DFC16F8"/>
    <w:rsid w:val="1DFD14A7"/>
    <w:rsid w:val="1DFE32C5"/>
    <w:rsid w:val="1DFF4C9A"/>
    <w:rsid w:val="1DFF61DD"/>
    <w:rsid w:val="1E004AF3"/>
    <w:rsid w:val="1E023BFB"/>
    <w:rsid w:val="1E0508CE"/>
    <w:rsid w:val="1E0D7A86"/>
    <w:rsid w:val="1E0F11B7"/>
    <w:rsid w:val="1E104084"/>
    <w:rsid w:val="1E124827"/>
    <w:rsid w:val="1E124939"/>
    <w:rsid w:val="1E155839"/>
    <w:rsid w:val="1E1D38D8"/>
    <w:rsid w:val="1E1D5C20"/>
    <w:rsid w:val="1E2E5632"/>
    <w:rsid w:val="1E345E91"/>
    <w:rsid w:val="1E3542EE"/>
    <w:rsid w:val="1E3C449A"/>
    <w:rsid w:val="1E3D4406"/>
    <w:rsid w:val="1E3D60DD"/>
    <w:rsid w:val="1E470974"/>
    <w:rsid w:val="1E47342F"/>
    <w:rsid w:val="1E4B7CD4"/>
    <w:rsid w:val="1E4C6A7F"/>
    <w:rsid w:val="1E5135A1"/>
    <w:rsid w:val="1E54610B"/>
    <w:rsid w:val="1E571733"/>
    <w:rsid w:val="1E580F85"/>
    <w:rsid w:val="1E586508"/>
    <w:rsid w:val="1E5C00F8"/>
    <w:rsid w:val="1E5E36D4"/>
    <w:rsid w:val="1E5F05BA"/>
    <w:rsid w:val="1E650DFA"/>
    <w:rsid w:val="1E696B3C"/>
    <w:rsid w:val="1E6B30D3"/>
    <w:rsid w:val="1E6E5F01"/>
    <w:rsid w:val="1E727EFE"/>
    <w:rsid w:val="1E7B23CC"/>
    <w:rsid w:val="1E80346C"/>
    <w:rsid w:val="1E803E86"/>
    <w:rsid w:val="1E8260DC"/>
    <w:rsid w:val="1E840BF6"/>
    <w:rsid w:val="1E892D3B"/>
    <w:rsid w:val="1E8D7EF7"/>
    <w:rsid w:val="1E9242EB"/>
    <w:rsid w:val="1E992391"/>
    <w:rsid w:val="1E9B436B"/>
    <w:rsid w:val="1E9F6AD8"/>
    <w:rsid w:val="1EA164D8"/>
    <w:rsid w:val="1EA44FB1"/>
    <w:rsid w:val="1EA638BC"/>
    <w:rsid w:val="1EA77665"/>
    <w:rsid w:val="1EAA4A5F"/>
    <w:rsid w:val="1EAA5F7E"/>
    <w:rsid w:val="1EAF24D7"/>
    <w:rsid w:val="1EB12291"/>
    <w:rsid w:val="1EB14239"/>
    <w:rsid w:val="1EB55259"/>
    <w:rsid w:val="1EBA1146"/>
    <w:rsid w:val="1EBC4C73"/>
    <w:rsid w:val="1EBE699B"/>
    <w:rsid w:val="1EC0649B"/>
    <w:rsid w:val="1EC36495"/>
    <w:rsid w:val="1ECC11B9"/>
    <w:rsid w:val="1ECD748C"/>
    <w:rsid w:val="1ED1092E"/>
    <w:rsid w:val="1ED26121"/>
    <w:rsid w:val="1ED54DF8"/>
    <w:rsid w:val="1ED55F80"/>
    <w:rsid w:val="1ED668A5"/>
    <w:rsid w:val="1ED66E73"/>
    <w:rsid w:val="1EDB10BC"/>
    <w:rsid w:val="1EDF1B46"/>
    <w:rsid w:val="1EE145E0"/>
    <w:rsid w:val="1EE6009E"/>
    <w:rsid w:val="1EE737B5"/>
    <w:rsid w:val="1EE8147C"/>
    <w:rsid w:val="1EE8477C"/>
    <w:rsid w:val="1EEA28B0"/>
    <w:rsid w:val="1EEA4952"/>
    <w:rsid w:val="1EEB273B"/>
    <w:rsid w:val="1EED1DFF"/>
    <w:rsid w:val="1EEE4068"/>
    <w:rsid w:val="1EF7656C"/>
    <w:rsid w:val="1EF773B4"/>
    <w:rsid w:val="1EFB3209"/>
    <w:rsid w:val="1EFB6C21"/>
    <w:rsid w:val="1F016D75"/>
    <w:rsid w:val="1F06438B"/>
    <w:rsid w:val="1F065C73"/>
    <w:rsid w:val="1F095C2A"/>
    <w:rsid w:val="1F0B09EA"/>
    <w:rsid w:val="1F0F0598"/>
    <w:rsid w:val="1F100D66"/>
    <w:rsid w:val="1F155584"/>
    <w:rsid w:val="1F175906"/>
    <w:rsid w:val="1F182CBA"/>
    <w:rsid w:val="1F1840BF"/>
    <w:rsid w:val="1F184B4E"/>
    <w:rsid w:val="1F1C3BAF"/>
    <w:rsid w:val="1F1D7927"/>
    <w:rsid w:val="1F251FBC"/>
    <w:rsid w:val="1F291E28"/>
    <w:rsid w:val="1F29349B"/>
    <w:rsid w:val="1F296C81"/>
    <w:rsid w:val="1F2E1B12"/>
    <w:rsid w:val="1F2E205E"/>
    <w:rsid w:val="1F2E69D8"/>
    <w:rsid w:val="1F3247D2"/>
    <w:rsid w:val="1F330EF8"/>
    <w:rsid w:val="1F3D5513"/>
    <w:rsid w:val="1F422EEA"/>
    <w:rsid w:val="1F44743A"/>
    <w:rsid w:val="1F4849A4"/>
    <w:rsid w:val="1F492760"/>
    <w:rsid w:val="1F494278"/>
    <w:rsid w:val="1F4C6607"/>
    <w:rsid w:val="1F4E19EE"/>
    <w:rsid w:val="1F4F1BB6"/>
    <w:rsid w:val="1F5239B3"/>
    <w:rsid w:val="1F5A221F"/>
    <w:rsid w:val="1F5D6901"/>
    <w:rsid w:val="1F5F584A"/>
    <w:rsid w:val="1F60453B"/>
    <w:rsid w:val="1F6168DA"/>
    <w:rsid w:val="1F6321DF"/>
    <w:rsid w:val="1F666BD8"/>
    <w:rsid w:val="1F6D7F66"/>
    <w:rsid w:val="1F6F2605"/>
    <w:rsid w:val="1F70156F"/>
    <w:rsid w:val="1F739450"/>
    <w:rsid w:val="1F78690B"/>
    <w:rsid w:val="1F793BBC"/>
    <w:rsid w:val="1F7D3EF4"/>
    <w:rsid w:val="1F816FFC"/>
    <w:rsid w:val="1F846723"/>
    <w:rsid w:val="1F870D27"/>
    <w:rsid w:val="1F8A0B3C"/>
    <w:rsid w:val="1F8B7A40"/>
    <w:rsid w:val="1F8C3FD1"/>
    <w:rsid w:val="1F917661"/>
    <w:rsid w:val="1F937DA8"/>
    <w:rsid w:val="1F954FCD"/>
    <w:rsid w:val="1F980D5B"/>
    <w:rsid w:val="1FA122FE"/>
    <w:rsid w:val="1FA34505"/>
    <w:rsid w:val="1FA61CF3"/>
    <w:rsid w:val="1FA93223"/>
    <w:rsid w:val="1FAE3104"/>
    <w:rsid w:val="1FB02289"/>
    <w:rsid w:val="1FB43DE7"/>
    <w:rsid w:val="1FB9548D"/>
    <w:rsid w:val="1FBD35D2"/>
    <w:rsid w:val="1FBE4C66"/>
    <w:rsid w:val="1FC102B2"/>
    <w:rsid w:val="1FC77172"/>
    <w:rsid w:val="1FC97167"/>
    <w:rsid w:val="1FCA4BF8"/>
    <w:rsid w:val="1FCD4C01"/>
    <w:rsid w:val="1FCE84D2"/>
    <w:rsid w:val="1FD91AA0"/>
    <w:rsid w:val="1FDB498A"/>
    <w:rsid w:val="1FE10C48"/>
    <w:rsid w:val="1FE5701A"/>
    <w:rsid w:val="1FEA5202"/>
    <w:rsid w:val="1FEC652E"/>
    <w:rsid w:val="1FED6C93"/>
    <w:rsid w:val="1FEE3EF7"/>
    <w:rsid w:val="1FF07CAD"/>
    <w:rsid w:val="1FF59CBC"/>
    <w:rsid w:val="1FF80364"/>
    <w:rsid w:val="1FF8397B"/>
    <w:rsid w:val="1FF86856"/>
    <w:rsid w:val="1FFC753C"/>
    <w:rsid w:val="1FFD0FEC"/>
    <w:rsid w:val="1FFF5DC4"/>
    <w:rsid w:val="20067F47"/>
    <w:rsid w:val="2008242C"/>
    <w:rsid w:val="20085EE1"/>
    <w:rsid w:val="20090E57"/>
    <w:rsid w:val="200B777F"/>
    <w:rsid w:val="200C59D1"/>
    <w:rsid w:val="200F794B"/>
    <w:rsid w:val="201076DF"/>
    <w:rsid w:val="20141B47"/>
    <w:rsid w:val="2014685C"/>
    <w:rsid w:val="20152650"/>
    <w:rsid w:val="20176124"/>
    <w:rsid w:val="20196340"/>
    <w:rsid w:val="201F04D9"/>
    <w:rsid w:val="20232D1B"/>
    <w:rsid w:val="20253A09"/>
    <w:rsid w:val="20285E44"/>
    <w:rsid w:val="203024C3"/>
    <w:rsid w:val="20322F5E"/>
    <w:rsid w:val="203551AD"/>
    <w:rsid w:val="20373B08"/>
    <w:rsid w:val="20375BAA"/>
    <w:rsid w:val="20384AA5"/>
    <w:rsid w:val="20390362"/>
    <w:rsid w:val="203C5B8B"/>
    <w:rsid w:val="20462E51"/>
    <w:rsid w:val="20463151"/>
    <w:rsid w:val="20506E01"/>
    <w:rsid w:val="20542ED4"/>
    <w:rsid w:val="20566878"/>
    <w:rsid w:val="20580C17"/>
    <w:rsid w:val="205F2E74"/>
    <w:rsid w:val="20656F4F"/>
    <w:rsid w:val="2068374E"/>
    <w:rsid w:val="206C2914"/>
    <w:rsid w:val="206E2534"/>
    <w:rsid w:val="20703693"/>
    <w:rsid w:val="20713A86"/>
    <w:rsid w:val="207215AC"/>
    <w:rsid w:val="207652B1"/>
    <w:rsid w:val="207672EF"/>
    <w:rsid w:val="207A73BB"/>
    <w:rsid w:val="207C70A5"/>
    <w:rsid w:val="207E5971"/>
    <w:rsid w:val="207F5328"/>
    <w:rsid w:val="20810627"/>
    <w:rsid w:val="20815629"/>
    <w:rsid w:val="2081683B"/>
    <w:rsid w:val="208504E0"/>
    <w:rsid w:val="20867F95"/>
    <w:rsid w:val="208934D5"/>
    <w:rsid w:val="20894F1D"/>
    <w:rsid w:val="209046CA"/>
    <w:rsid w:val="20967991"/>
    <w:rsid w:val="20981A0B"/>
    <w:rsid w:val="209A7D9D"/>
    <w:rsid w:val="209D007B"/>
    <w:rsid w:val="20A234E9"/>
    <w:rsid w:val="20A43E5C"/>
    <w:rsid w:val="20A774A8"/>
    <w:rsid w:val="20AA61FF"/>
    <w:rsid w:val="20AA6925"/>
    <w:rsid w:val="20B00A53"/>
    <w:rsid w:val="20B407C9"/>
    <w:rsid w:val="20BA16DD"/>
    <w:rsid w:val="20C462AC"/>
    <w:rsid w:val="20C548AE"/>
    <w:rsid w:val="20C74C5E"/>
    <w:rsid w:val="20C86AF9"/>
    <w:rsid w:val="20CA3197"/>
    <w:rsid w:val="20CB4B08"/>
    <w:rsid w:val="20CC7352"/>
    <w:rsid w:val="20D0510C"/>
    <w:rsid w:val="20D66B76"/>
    <w:rsid w:val="20DE44E2"/>
    <w:rsid w:val="20E26D95"/>
    <w:rsid w:val="20E424AA"/>
    <w:rsid w:val="20E62351"/>
    <w:rsid w:val="20E71E66"/>
    <w:rsid w:val="20E732CA"/>
    <w:rsid w:val="20E80ACB"/>
    <w:rsid w:val="20E90B8D"/>
    <w:rsid w:val="20E97AC1"/>
    <w:rsid w:val="20EA331D"/>
    <w:rsid w:val="20EA74B5"/>
    <w:rsid w:val="20EC135F"/>
    <w:rsid w:val="20F05E8F"/>
    <w:rsid w:val="20F070A1"/>
    <w:rsid w:val="20F12D71"/>
    <w:rsid w:val="20F3093F"/>
    <w:rsid w:val="20F55779"/>
    <w:rsid w:val="20F97885"/>
    <w:rsid w:val="21026F8C"/>
    <w:rsid w:val="21032CFF"/>
    <w:rsid w:val="2107693C"/>
    <w:rsid w:val="21094E0F"/>
    <w:rsid w:val="21110DC5"/>
    <w:rsid w:val="21134B3E"/>
    <w:rsid w:val="21156B08"/>
    <w:rsid w:val="21167925"/>
    <w:rsid w:val="211E6DB7"/>
    <w:rsid w:val="211F1734"/>
    <w:rsid w:val="21216439"/>
    <w:rsid w:val="21251477"/>
    <w:rsid w:val="21272798"/>
    <w:rsid w:val="2127760A"/>
    <w:rsid w:val="21325ABC"/>
    <w:rsid w:val="213351E0"/>
    <w:rsid w:val="213413B3"/>
    <w:rsid w:val="213A5296"/>
    <w:rsid w:val="213A5772"/>
    <w:rsid w:val="213E023B"/>
    <w:rsid w:val="214178FD"/>
    <w:rsid w:val="21450638"/>
    <w:rsid w:val="2145280D"/>
    <w:rsid w:val="214B42D7"/>
    <w:rsid w:val="214E39D9"/>
    <w:rsid w:val="214E3AA8"/>
    <w:rsid w:val="214F7298"/>
    <w:rsid w:val="2156752E"/>
    <w:rsid w:val="215D400B"/>
    <w:rsid w:val="215D4292"/>
    <w:rsid w:val="215D5AE0"/>
    <w:rsid w:val="215E069D"/>
    <w:rsid w:val="215E081D"/>
    <w:rsid w:val="215ED1D1"/>
    <w:rsid w:val="215F74EC"/>
    <w:rsid w:val="21617F9F"/>
    <w:rsid w:val="21657A51"/>
    <w:rsid w:val="21724703"/>
    <w:rsid w:val="217355DC"/>
    <w:rsid w:val="217A0CBF"/>
    <w:rsid w:val="217C6B87"/>
    <w:rsid w:val="21817CF9"/>
    <w:rsid w:val="218810DB"/>
    <w:rsid w:val="218C669E"/>
    <w:rsid w:val="219043E0"/>
    <w:rsid w:val="21932B71"/>
    <w:rsid w:val="2199749F"/>
    <w:rsid w:val="219C4B33"/>
    <w:rsid w:val="219F63D1"/>
    <w:rsid w:val="21A143C1"/>
    <w:rsid w:val="21A1448B"/>
    <w:rsid w:val="21A5228A"/>
    <w:rsid w:val="21A60128"/>
    <w:rsid w:val="21A61CF9"/>
    <w:rsid w:val="21A74B95"/>
    <w:rsid w:val="21AA1C32"/>
    <w:rsid w:val="21AC6CE4"/>
    <w:rsid w:val="21B300CF"/>
    <w:rsid w:val="21B31E7D"/>
    <w:rsid w:val="21BA320B"/>
    <w:rsid w:val="21BD027C"/>
    <w:rsid w:val="21BF6A73"/>
    <w:rsid w:val="21C055E9"/>
    <w:rsid w:val="21C13AD1"/>
    <w:rsid w:val="21C6401B"/>
    <w:rsid w:val="21C67161"/>
    <w:rsid w:val="21C80DA0"/>
    <w:rsid w:val="21C9227E"/>
    <w:rsid w:val="21CA077D"/>
    <w:rsid w:val="21CE48C4"/>
    <w:rsid w:val="21CE6AAA"/>
    <w:rsid w:val="21D7200F"/>
    <w:rsid w:val="21DB4EEE"/>
    <w:rsid w:val="21DB6CBA"/>
    <w:rsid w:val="21E14C3C"/>
    <w:rsid w:val="21E169EA"/>
    <w:rsid w:val="21E27009"/>
    <w:rsid w:val="21E54050"/>
    <w:rsid w:val="21E55BA0"/>
    <w:rsid w:val="21EA7F94"/>
    <w:rsid w:val="21F01D79"/>
    <w:rsid w:val="21F11323"/>
    <w:rsid w:val="21F47225"/>
    <w:rsid w:val="21F66939"/>
    <w:rsid w:val="21F7620D"/>
    <w:rsid w:val="22007147"/>
    <w:rsid w:val="22016E93"/>
    <w:rsid w:val="22055C62"/>
    <w:rsid w:val="220C626C"/>
    <w:rsid w:val="221072CF"/>
    <w:rsid w:val="2213068E"/>
    <w:rsid w:val="22141045"/>
    <w:rsid w:val="2214252D"/>
    <w:rsid w:val="22146DBF"/>
    <w:rsid w:val="221548E5"/>
    <w:rsid w:val="2216398B"/>
    <w:rsid w:val="2217240B"/>
    <w:rsid w:val="221E19EC"/>
    <w:rsid w:val="22241FCA"/>
    <w:rsid w:val="22286446"/>
    <w:rsid w:val="222948F9"/>
    <w:rsid w:val="222955AF"/>
    <w:rsid w:val="222B4B5D"/>
    <w:rsid w:val="222B66AC"/>
    <w:rsid w:val="222F59A7"/>
    <w:rsid w:val="222F5DBD"/>
    <w:rsid w:val="223034CD"/>
    <w:rsid w:val="22331732"/>
    <w:rsid w:val="22360AE6"/>
    <w:rsid w:val="223A3836"/>
    <w:rsid w:val="223A395F"/>
    <w:rsid w:val="223A7C95"/>
    <w:rsid w:val="2241112E"/>
    <w:rsid w:val="22415B78"/>
    <w:rsid w:val="22481DB4"/>
    <w:rsid w:val="224B759E"/>
    <w:rsid w:val="224D0523"/>
    <w:rsid w:val="225049AB"/>
    <w:rsid w:val="225933B4"/>
    <w:rsid w:val="225C3AC8"/>
    <w:rsid w:val="22627272"/>
    <w:rsid w:val="226358ED"/>
    <w:rsid w:val="226F2247"/>
    <w:rsid w:val="226F7C24"/>
    <w:rsid w:val="226F7F3E"/>
    <w:rsid w:val="227609CD"/>
    <w:rsid w:val="227C61F4"/>
    <w:rsid w:val="227D2BB6"/>
    <w:rsid w:val="227E248B"/>
    <w:rsid w:val="228026A7"/>
    <w:rsid w:val="22843107"/>
    <w:rsid w:val="228804BE"/>
    <w:rsid w:val="228C4BA7"/>
    <w:rsid w:val="228F4698"/>
    <w:rsid w:val="2292537D"/>
    <w:rsid w:val="22943A5C"/>
    <w:rsid w:val="22964AD5"/>
    <w:rsid w:val="229A5CC3"/>
    <w:rsid w:val="229F6F6E"/>
    <w:rsid w:val="22AC5419"/>
    <w:rsid w:val="22AE22C7"/>
    <w:rsid w:val="22B64134"/>
    <w:rsid w:val="22B67E76"/>
    <w:rsid w:val="22B97759"/>
    <w:rsid w:val="22BB37B7"/>
    <w:rsid w:val="22BD7457"/>
    <w:rsid w:val="22BF552D"/>
    <w:rsid w:val="22C6710C"/>
    <w:rsid w:val="22C7298A"/>
    <w:rsid w:val="22CD0924"/>
    <w:rsid w:val="22CD2292"/>
    <w:rsid w:val="22CE3157"/>
    <w:rsid w:val="22D402FC"/>
    <w:rsid w:val="22D64075"/>
    <w:rsid w:val="22D84291"/>
    <w:rsid w:val="22D9268D"/>
    <w:rsid w:val="22DD18A7"/>
    <w:rsid w:val="22DE0E9D"/>
    <w:rsid w:val="22DF3424"/>
    <w:rsid w:val="22E57AE5"/>
    <w:rsid w:val="22E82430"/>
    <w:rsid w:val="22E84608"/>
    <w:rsid w:val="22EA7A2E"/>
    <w:rsid w:val="22EB3FC4"/>
    <w:rsid w:val="22EC2225"/>
    <w:rsid w:val="22F16713"/>
    <w:rsid w:val="22FC6147"/>
    <w:rsid w:val="22FE4945"/>
    <w:rsid w:val="23013B99"/>
    <w:rsid w:val="23016F7A"/>
    <w:rsid w:val="230564EA"/>
    <w:rsid w:val="230B56C9"/>
    <w:rsid w:val="230E523C"/>
    <w:rsid w:val="230E580F"/>
    <w:rsid w:val="23102298"/>
    <w:rsid w:val="23103F90"/>
    <w:rsid w:val="23111C5B"/>
    <w:rsid w:val="23130445"/>
    <w:rsid w:val="23136C0B"/>
    <w:rsid w:val="23152DEF"/>
    <w:rsid w:val="231C5BAA"/>
    <w:rsid w:val="23203467"/>
    <w:rsid w:val="23225072"/>
    <w:rsid w:val="232272BA"/>
    <w:rsid w:val="23232D60"/>
    <w:rsid w:val="23254C41"/>
    <w:rsid w:val="232560D3"/>
    <w:rsid w:val="232653EC"/>
    <w:rsid w:val="232A04B6"/>
    <w:rsid w:val="232C559D"/>
    <w:rsid w:val="232D45CB"/>
    <w:rsid w:val="232F0AD2"/>
    <w:rsid w:val="23390004"/>
    <w:rsid w:val="233A6FFC"/>
    <w:rsid w:val="233B65CE"/>
    <w:rsid w:val="233D0598"/>
    <w:rsid w:val="233D5EA2"/>
    <w:rsid w:val="233E1662"/>
    <w:rsid w:val="233F1C1A"/>
    <w:rsid w:val="2341058A"/>
    <w:rsid w:val="23440133"/>
    <w:rsid w:val="2346691F"/>
    <w:rsid w:val="23481FB2"/>
    <w:rsid w:val="234E4553"/>
    <w:rsid w:val="234F3C99"/>
    <w:rsid w:val="23503E27"/>
    <w:rsid w:val="23580F2E"/>
    <w:rsid w:val="23586C07"/>
    <w:rsid w:val="235A2EF8"/>
    <w:rsid w:val="23621DAC"/>
    <w:rsid w:val="23624D69"/>
    <w:rsid w:val="2365765F"/>
    <w:rsid w:val="2369138D"/>
    <w:rsid w:val="236E72FF"/>
    <w:rsid w:val="237044C9"/>
    <w:rsid w:val="237075B8"/>
    <w:rsid w:val="23724351"/>
    <w:rsid w:val="23736C38"/>
    <w:rsid w:val="2374336A"/>
    <w:rsid w:val="237513BF"/>
    <w:rsid w:val="23754152"/>
    <w:rsid w:val="237959CD"/>
    <w:rsid w:val="2381420E"/>
    <w:rsid w:val="2384457F"/>
    <w:rsid w:val="23863492"/>
    <w:rsid w:val="23865A9B"/>
    <w:rsid w:val="238B4E5F"/>
    <w:rsid w:val="238C0BD7"/>
    <w:rsid w:val="238D21A3"/>
    <w:rsid w:val="23907442"/>
    <w:rsid w:val="239161EE"/>
    <w:rsid w:val="23946B4B"/>
    <w:rsid w:val="23952182"/>
    <w:rsid w:val="23970229"/>
    <w:rsid w:val="23983A20"/>
    <w:rsid w:val="239C098B"/>
    <w:rsid w:val="239F4522"/>
    <w:rsid w:val="23A229BA"/>
    <w:rsid w:val="23A710EC"/>
    <w:rsid w:val="23A841AA"/>
    <w:rsid w:val="23A915A7"/>
    <w:rsid w:val="23AA6B86"/>
    <w:rsid w:val="23AE0B4E"/>
    <w:rsid w:val="23AE6894"/>
    <w:rsid w:val="23B14E93"/>
    <w:rsid w:val="23B16AA4"/>
    <w:rsid w:val="23B50C89"/>
    <w:rsid w:val="23B73EA6"/>
    <w:rsid w:val="23BC644E"/>
    <w:rsid w:val="23BD161F"/>
    <w:rsid w:val="23C116D7"/>
    <w:rsid w:val="23C36385"/>
    <w:rsid w:val="23C56F8B"/>
    <w:rsid w:val="23CF44E1"/>
    <w:rsid w:val="23CF684B"/>
    <w:rsid w:val="23D762F6"/>
    <w:rsid w:val="23DE2394"/>
    <w:rsid w:val="23E31E3B"/>
    <w:rsid w:val="23E46E25"/>
    <w:rsid w:val="23E527E4"/>
    <w:rsid w:val="23EF0DDA"/>
    <w:rsid w:val="23F3420E"/>
    <w:rsid w:val="23F37E91"/>
    <w:rsid w:val="23F765F9"/>
    <w:rsid w:val="23F76998"/>
    <w:rsid w:val="23FA3D93"/>
    <w:rsid w:val="23FE2710"/>
    <w:rsid w:val="23FE9E4E"/>
    <w:rsid w:val="24017B8D"/>
    <w:rsid w:val="24045C30"/>
    <w:rsid w:val="240D46A2"/>
    <w:rsid w:val="240F3CE2"/>
    <w:rsid w:val="241067BA"/>
    <w:rsid w:val="2412732E"/>
    <w:rsid w:val="241678C4"/>
    <w:rsid w:val="241C75F2"/>
    <w:rsid w:val="241E2177"/>
    <w:rsid w:val="24203481"/>
    <w:rsid w:val="2428551A"/>
    <w:rsid w:val="2429042B"/>
    <w:rsid w:val="24301BA0"/>
    <w:rsid w:val="24303C58"/>
    <w:rsid w:val="24316936"/>
    <w:rsid w:val="24355299"/>
    <w:rsid w:val="24374FE7"/>
    <w:rsid w:val="243F4FDB"/>
    <w:rsid w:val="24463799"/>
    <w:rsid w:val="2449211A"/>
    <w:rsid w:val="244D3F66"/>
    <w:rsid w:val="245142FB"/>
    <w:rsid w:val="24537F14"/>
    <w:rsid w:val="24540840"/>
    <w:rsid w:val="24564EC7"/>
    <w:rsid w:val="2456609F"/>
    <w:rsid w:val="245A2A83"/>
    <w:rsid w:val="24604A15"/>
    <w:rsid w:val="24617C41"/>
    <w:rsid w:val="246408AD"/>
    <w:rsid w:val="246771F8"/>
    <w:rsid w:val="24690418"/>
    <w:rsid w:val="246A1A06"/>
    <w:rsid w:val="246F22D4"/>
    <w:rsid w:val="246F4781"/>
    <w:rsid w:val="247068A4"/>
    <w:rsid w:val="247E49C4"/>
    <w:rsid w:val="247E5748"/>
    <w:rsid w:val="24832D07"/>
    <w:rsid w:val="248A1A95"/>
    <w:rsid w:val="248F211C"/>
    <w:rsid w:val="248F3BA6"/>
    <w:rsid w:val="248F7EDF"/>
    <w:rsid w:val="249355C4"/>
    <w:rsid w:val="24964A09"/>
    <w:rsid w:val="249847A6"/>
    <w:rsid w:val="249B0A24"/>
    <w:rsid w:val="249F2CD8"/>
    <w:rsid w:val="24A003A5"/>
    <w:rsid w:val="24A3622B"/>
    <w:rsid w:val="24A3753B"/>
    <w:rsid w:val="24A51F50"/>
    <w:rsid w:val="24A97118"/>
    <w:rsid w:val="24AC1531"/>
    <w:rsid w:val="24B41369"/>
    <w:rsid w:val="24B46637"/>
    <w:rsid w:val="24B64406"/>
    <w:rsid w:val="24B66408"/>
    <w:rsid w:val="24BC54EC"/>
    <w:rsid w:val="24BE6297"/>
    <w:rsid w:val="24C01DD9"/>
    <w:rsid w:val="24C42F43"/>
    <w:rsid w:val="24C57AEE"/>
    <w:rsid w:val="24C63309"/>
    <w:rsid w:val="24C7388A"/>
    <w:rsid w:val="24CF34F7"/>
    <w:rsid w:val="24D227CB"/>
    <w:rsid w:val="24D31C46"/>
    <w:rsid w:val="24D4383C"/>
    <w:rsid w:val="24D521F1"/>
    <w:rsid w:val="24D72BE0"/>
    <w:rsid w:val="24D80578"/>
    <w:rsid w:val="24D97E4C"/>
    <w:rsid w:val="24DB4284"/>
    <w:rsid w:val="24E0742D"/>
    <w:rsid w:val="24E31C71"/>
    <w:rsid w:val="24E46C1F"/>
    <w:rsid w:val="24E649A4"/>
    <w:rsid w:val="24EA3C92"/>
    <w:rsid w:val="24EC7B7F"/>
    <w:rsid w:val="24F43992"/>
    <w:rsid w:val="24F9229C"/>
    <w:rsid w:val="24FF0039"/>
    <w:rsid w:val="250550E5"/>
    <w:rsid w:val="250570B9"/>
    <w:rsid w:val="2508321F"/>
    <w:rsid w:val="250E1C55"/>
    <w:rsid w:val="25113A62"/>
    <w:rsid w:val="251650CC"/>
    <w:rsid w:val="251670B4"/>
    <w:rsid w:val="251946ED"/>
    <w:rsid w:val="251A6552"/>
    <w:rsid w:val="251E2182"/>
    <w:rsid w:val="252156D7"/>
    <w:rsid w:val="25237319"/>
    <w:rsid w:val="25246542"/>
    <w:rsid w:val="252639DA"/>
    <w:rsid w:val="25265A0B"/>
    <w:rsid w:val="252C0BFF"/>
    <w:rsid w:val="25353226"/>
    <w:rsid w:val="25381359"/>
    <w:rsid w:val="2538655B"/>
    <w:rsid w:val="253C3CEC"/>
    <w:rsid w:val="25407ECB"/>
    <w:rsid w:val="254601A4"/>
    <w:rsid w:val="254C2102"/>
    <w:rsid w:val="254E25E8"/>
    <w:rsid w:val="25544372"/>
    <w:rsid w:val="25560A6D"/>
    <w:rsid w:val="255B4D05"/>
    <w:rsid w:val="255D282B"/>
    <w:rsid w:val="255D6CCF"/>
    <w:rsid w:val="25632548"/>
    <w:rsid w:val="256329E7"/>
    <w:rsid w:val="25641E0C"/>
    <w:rsid w:val="256C0CC0"/>
    <w:rsid w:val="256D164A"/>
    <w:rsid w:val="257007B0"/>
    <w:rsid w:val="2571103E"/>
    <w:rsid w:val="25723358"/>
    <w:rsid w:val="257302A1"/>
    <w:rsid w:val="25777D91"/>
    <w:rsid w:val="257A2C8C"/>
    <w:rsid w:val="257D42C5"/>
    <w:rsid w:val="257F6C45"/>
    <w:rsid w:val="25814052"/>
    <w:rsid w:val="25841ECD"/>
    <w:rsid w:val="25855FDB"/>
    <w:rsid w:val="258B577C"/>
    <w:rsid w:val="258D4D20"/>
    <w:rsid w:val="25911F9F"/>
    <w:rsid w:val="25920CD2"/>
    <w:rsid w:val="25954889"/>
    <w:rsid w:val="25965427"/>
    <w:rsid w:val="25975D43"/>
    <w:rsid w:val="259A47A9"/>
    <w:rsid w:val="25A14E0E"/>
    <w:rsid w:val="25A15886"/>
    <w:rsid w:val="25A20B86"/>
    <w:rsid w:val="25A46830"/>
    <w:rsid w:val="25A53AC0"/>
    <w:rsid w:val="25A60F16"/>
    <w:rsid w:val="25A95DDD"/>
    <w:rsid w:val="25AB3597"/>
    <w:rsid w:val="25AB5145"/>
    <w:rsid w:val="25AE12D9"/>
    <w:rsid w:val="25AE6362"/>
    <w:rsid w:val="25AF4581"/>
    <w:rsid w:val="25B17315"/>
    <w:rsid w:val="25B33FF6"/>
    <w:rsid w:val="25B90298"/>
    <w:rsid w:val="25BA1A2C"/>
    <w:rsid w:val="25BD3F62"/>
    <w:rsid w:val="25C66622"/>
    <w:rsid w:val="25CE3729"/>
    <w:rsid w:val="25CE6443"/>
    <w:rsid w:val="25D36F91"/>
    <w:rsid w:val="25D6438C"/>
    <w:rsid w:val="25D845A8"/>
    <w:rsid w:val="25D8603A"/>
    <w:rsid w:val="25DA0320"/>
    <w:rsid w:val="25DA2EAD"/>
    <w:rsid w:val="25DA7980"/>
    <w:rsid w:val="25DE5443"/>
    <w:rsid w:val="25DF1492"/>
    <w:rsid w:val="25F17BA9"/>
    <w:rsid w:val="25F34F3E"/>
    <w:rsid w:val="25F413E1"/>
    <w:rsid w:val="25F72C80"/>
    <w:rsid w:val="25FC3DF2"/>
    <w:rsid w:val="25FD2CF5"/>
    <w:rsid w:val="25FF7DFE"/>
    <w:rsid w:val="2601048A"/>
    <w:rsid w:val="2601765A"/>
    <w:rsid w:val="2604634A"/>
    <w:rsid w:val="260526FE"/>
    <w:rsid w:val="26055A1B"/>
    <w:rsid w:val="26076227"/>
    <w:rsid w:val="26076A60"/>
    <w:rsid w:val="26081579"/>
    <w:rsid w:val="260B0F59"/>
    <w:rsid w:val="26101D52"/>
    <w:rsid w:val="261673AE"/>
    <w:rsid w:val="26182970"/>
    <w:rsid w:val="261C6242"/>
    <w:rsid w:val="261F6035"/>
    <w:rsid w:val="2621364C"/>
    <w:rsid w:val="2628108B"/>
    <w:rsid w:val="262F241A"/>
    <w:rsid w:val="26306760"/>
    <w:rsid w:val="26307F40"/>
    <w:rsid w:val="26380B04"/>
    <w:rsid w:val="26396565"/>
    <w:rsid w:val="263A337B"/>
    <w:rsid w:val="263C0693"/>
    <w:rsid w:val="263C4B36"/>
    <w:rsid w:val="263D30A0"/>
    <w:rsid w:val="264052EB"/>
    <w:rsid w:val="264059A4"/>
    <w:rsid w:val="26453F16"/>
    <w:rsid w:val="26467763"/>
    <w:rsid w:val="26474789"/>
    <w:rsid w:val="264C58CA"/>
    <w:rsid w:val="265C7ECC"/>
    <w:rsid w:val="265F509B"/>
    <w:rsid w:val="266130D1"/>
    <w:rsid w:val="2665073A"/>
    <w:rsid w:val="26655A2B"/>
    <w:rsid w:val="26661BB3"/>
    <w:rsid w:val="26687CC4"/>
    <w:rsid w:val="266A3452"/>
    <w:rsid w:val="266E1471"/>
    <w:rsid w:val="266E7AD9"/>
    <w:rsid w:val="26702D38"/>
    <w:rsid w:val="267047E0"/>
    <w:rsid w:val="267048FD"/>
    <w:rsid w:val="26723EA0"/>
    <w:rsid w:val="26727A5E"/>
    <w:rsid w:val="26745329"/>
    <w:rsid w:val="26747E2C"/>
    <w:rsid w:val="2677074C"/>
    <w:rsid w:val="26775B6F"/>
    <w:rsid w:val="267E33F6"/>
    <w:rsid w:val="2681079B"/>
    <w:rsid w:val="268362C1"/>
    <w:rsid w:val="26842968"/>
    <w:rsid w:val="268632F2"/>
    <w:rsid w:val="26885B58"/>
    <w:rsid w:val="26887D7C"/>
    <w:rsid w:val="268A086D"/>
    <w:rsid w:val="268C6849"/>
    <w:rsid w:val="268E5543"/>
    <w:rsid w:val="269009DE"/>
    <w:rsid w:val="269605B1"/>
    <w:rsid w:val="269650FB"/>
    <w:rsid w:val="26971EE7"/>
    <w:rsid w:val="2697288E"/>
    <w:rsid w:val="269858C0"/>
    <w:rsid w:val="269A4809"/>
    <w:rsid w:val="269E77B1"/>
    <w:rsid w:val="269F794C"/>
    <w:rsid w:val="26A06E73"/>
    <w:rsid w:val="26A9791D"/>
    <w:rsid w:val="26B04305"/>
    <w:rsid w:val="26B1029C"/>
    <w:rsid w:val="26B53D99"/>
    <w:rsid w:val="26B95BD0"/>
    <w:rsid w:val="26B96187"/>
    <w:rsid w:val="26B9692F"/>
    <w:rsid w:val="26BF6F42"/>
    <w:rsid w:val="26C03072"/>
    <w:rsid w:val="26C223CD"/>
    <w:rsid w:val="26C2328E"/>
    <w:rsid w:val="26C66099"/>
    <w:rsid w:val="26C7035D"/>
    <w:rsid w:val="26C97AB9"/>
    <w:rsid w:val="26CA3828"/>
    <w:rsid w:val="26CD2EC6"/>
    <w:rsid w:val="26D05499"/>
    <w:rsid w:val="26D1527F"/>
    <w:rsid w:val="26D22DA5"/>
    <w:rsid w:val="26D46B1D"/>
    <w:rsid w:val="26D82824"/>
    <w:rsid w:val="26D956B8"/>
    <w:rsid w:val="26DA757B"/>
    <w:rsid w:val="26DB63C0"/>
    <w:rsid w:val="26DE36FE"/>
    <w:rsid w:val="26E4181D"/>
    <w:rsid w:val="26E44E32"/>
    <w:rsid w:val="26E55BB7"/>
    <w:rsid w:val="26E6227C"/>
    <w:rsid w:val="26F07A28"/>
    <w:rsid w:val="26F40F6D"/>
    <w:rsid w:val="26F4567F"/>
    <w:rsid w:val="26F51C96"/>
    <w:rsid w:val="26F6195C"/>
    <w:rsid w:val="26F947D6"/>
    <w:rsid w:val="26FC5D51"/>
    <w:rsid w:val="26FD2518"/>
    <w:rsid w:val="26FD3595"/>
    <w:rsid w:val="270D0765"/>
    <w:rsid w:val="270D763E"/>
    <w:rsid w:val="270F4708"/>
    <w:rsid w:val="271138CD"/>
    <w:rsid w:val="27122F88"/>
    <w:rsid w:val="27133AE9"/>
    <w:rsid w:val="27147861"/>
    <w:rsid w:val="2717698D"/>
    <w:rsid w:val="27194E78"/>
    <w:rsid w:val="271A0364"/>
    <w:rsid w:val="271B03A4"/>
    <w:rsid w:val="271D04C4"/>
    <w:rsid w:val="271E248E"/>
    <w:rsid w:val="271E5FE8"/>
    <w:rsid w:val="27286E69"/>
    <w:rsid w:val="272950BB"/>
    <w:rsid w:val="272C0707"/>
    <w:rsid w:val="272D4957"/>
    <w:rsid w:val="272F6449"/>
    <w:rsid w:val="27310D1A"/>
    <w:rsid w:val="27391076"/>
    <w:rsid w:val="273B3264"/>
    <w:rsid w:val="273B47D2"/>
    <w:rsid w:val="274041B2"/>
    <w:rsid w:val="27404353"/>
    <w:rsid w:val="27435A51"/>
    <w:rsid w:val="274719E5"/>
    <w:rsid w:val="27506FC9"/>
    <w:rsid w:val="27575C61"/>
    <w:rsid w:val="275A76BA"/>
    <w:rsid w:val="275C2176"/>
    <w:rsid w:val="275F0ADD"/>
    <w:rsid w:val="27617F2B"/>
    <w:rsid w:val="27631D15"/>
    <w:rsid w:val="276323D0"/>
    <w:rsid w:val="277333EE"/>
    <w:rsid w:val="27733977"/>
    <w:rsid w:val="27764078"/>
    <w:rsid w:val="27771C21"/>
    <w:rsid w:val="2778394C"/>
    <w:rsid w:val="27846795"/>
    <w:rsid w:val="278B6531"/>
    <w:rsid w:val="278C389C"/>
    <w:rsid w:val="278E13C2"/>
    <w:rsid w:val="278E4F1E"/>
    <w:rsid w:val="27935287"/>
    <w:rsid w:val="279B1002"/>
    <w:rsid w:val="279C4531"/>
    <w:rsid w:val="279D33D4"/>
    <w:rsid w:val="27A955A1"/>
    <w:rsid w:val="27A961FC"/>
    <w:rsid w:val="27AE7A61"/>
    <w:rsid w:val="27AF6820"/>
    <w:rsid w:val="27B33E3F"/>
    <w:rsid w:val="27B5694E"/>
    <w:rsid w:val="27B72314"/>
    <w:rsid w:val="27B77CFC"/>
    <w:rsid w:val="27B90CB0"/>
    <w:rsid w:val="27BA11F6"/>
    <w:rsid w:val="27BD414A"/>
    <w:rsid w:val="27BF5A1F"/>
    <w:rsid w:val="27BF62C6"/>
    <w:rsid w:val="27C51280"/>
    <w:rsid w:val="27C670FA"/>
    <w:rsid w:val="27CB7F20"/>
    <w:rsid w:val="27D459FA"/>
    <w:rsid w:val="27D668C5"/>
    <w:rsid w:val="27D671E5"/>
    <w:rsid w:val="27DD33A8"/>
    <w:rsid w:val="27DD6D51"/>
    <w:rsid w:val="27E068F4"/>
    <w:rsid w:val="27E36863"/>
    <w:rsid w:val="27EE0E73"/>
    <w:rsid w:val="27F82CDF"/>
    <w:rsid w:val="27F97290"/>
    <w:rsid w:val="27FA25B3"/>
    <w:rsid w:val="27FF7F22"/>
    <w:rsid w:val="27FFA8A2"/>
    <w:rsid w:val="28035FB0"/>
    <w:rsid w:val="280B656E"/>
    <w:rsid w:val="28152E42"/>
    <w:rsid w:val="28153891"/>
    <w:rsid w:val="28186EDD"/>
    <w:rsid w:val="281E2746"/>
    <w:rsid w:val="2820363B"/>
    <w:rsid w:val="2822558E"/>
    <w:rsid w:val="28237D5C"/>
    <w:rsid w:val="28254738"/>
    <w:rsid w:val="28275E94"/>
    <w:rsid w:val="282B23C0"/>
    <w:rsid w:val="282D3EDE"/>
    <w:rsid w:val="282D7F0B"/>
    <w:rsid w:val="283261F1"/>
    <w:rsid w:val="28334B1D"/>
    <w:rsid w:val="2835619D"/>
    <w:rsid w:val="28357A8F"/>
    <w:rsid w:val="2838132E"/>
    <w:rsid w:val="28385C6A"/>
    <w:rsid w:val="283F446A"/>
    <w:rsid w:val="283F7687"/>
    <w:rsid w:val="284065E8"/>
    <w:rsid w:val="284168A0"/>
    <w:rsid w:val="28422A70"/>
    <w:rsid w:val="28442BAD"/>
    <w:rsid w:val="284631FD"/>
    <w:rsid w:val="28472465"/>
    <w:rsid w:val="28477121"/>
    <w:rsid w:val="284D4FC9"/>
    <w:rsid w:val="284E5D08"/>
    <w:rsid w:val="285078F4"/>
    <w:rsid w:val="285311F8"/>
    <w:rsid w:val="285554A5"/>
    <w:rsid w:val="285C326E"/>
    <w:rsid w:val="285C7F19"/>
    <w:rsid w:val="285F2D5E"/>
    <w:rsid w:val="286640ED"/>
    <w:rsid w:val="28685214"/>
    <w:rsid w:val="28703E17"/>
    <w:rsid w:val="287265EE"/>
    <w:rsid w:val="2875593F"/>
    <w:rsid w:val="28787579"/>
    <w:rsid w:val="287A36F4"/>
    <w:rsid w:val="287B6958"/>
    <w:rsid w:val="287D1C4E"/>
    <w:rsid w:val="287E4F92"/>
    <w:rsid w:val="28833F3B"/>
    <w:rsid w:val="28841E68"/>
    <w:rsid w:val="288527F8"/>
    <w:rsid w:val="288F5D48"/>
    <w:rsid w:val="2891378A"/>
    <w:rsid w:val="28947DEF"/>
    <w:rsid w:val="28953046"/>
    <w:rsid w:val="289575D6"/>
    <w:rsid w:val="28966C30"/>
    <w:rsid w:val="289730BA"/>
    <w:rsid w:val="28981765"/>
    <w:rsid w:val="289A003C"/>
    <w:rsid w:val="289C366A"/>
    <w:rsid w:val="289D26E1"/>
    <w:rsid w:val="289E5635"/>
    <w:rsid w:val="28A16ED3"/>
    <w:rsid w:val="28A63990"/>
    <w:rsid w:val="28A804C0"/>
    <w:rsid w:val="28A83391"/>
    <w:rsid w:val="28A90122"/>
    <w:rsid w:val="28AB7E47"/>
    <w:rsid w:val="28AC4DF2"/>
    <w:rsid w:val="28AC6FDC"/>
    <w:rsid w:val="28AD62E1"/>
    <w:rsid w:val="28B22E8E"/>
    <w:rsid w:val="28B37BA6"/>
    <w:rsid w:val="28B9582B"/>
    <w:rsid w:val="28BA42A3"/>
    <w:rsid w:val="28BB0B96"/>
    <w:rsid w:val="28C72DDD"/>
    <w:rsid w:val="28C94904"/>
    <w:rsid w:val="28D063CF"/>
    <w:rsid w:val="28D52D23"/>
    <w:rsid w:val="28D76839"/>
    <w:rsid w:val="28DA40AB"/>
    <w:rsid w:val="28DC63DD"/>
    <w:rsid w:val="28DD0C13"/>
    <w:rsid w:val="28E03E9F"/>
    <w:rsid w:val="28E54BC4"/>
    <w:rsid w:val="28E868B0"/>
    <w:rsid w:val="28E911C7"/>
    <w:rsid w:val="28ED07DA"/>
    <w:rsid w:val="28EE13E0"/>
    <w:rsid w:val="28F45255"/>
    <w:rsid w:val="28F7083F"/>
    <w:rsid w:val="28F931A5"/>
    <w:rsid w:val="28FA6780"/>
    <w:rsid w:val="2901704D"/>
    <w:rsid w:val="2905061B"/>
    <w:rsid w:val="290556B4"/>
    <w:rsid w:val="29080D00"/>
    <w:rsid w:val="29083F5D"/>
    <w:rsid w:val="290851A4"/>
    <w:rsid w:val="29171044"/>
    <w:rsid w:val="29172D36"/>
    <w:rsid w:val="291C47AB"/>
    <w:rsid w:val="292024ED"/>
    <w:rsid w:val="2920604A"/>
    <w:rsid w:val="2923279A"/>
    <w:rsid w:val="29267FA6"/>
    <w:rsid w:val="292B7303"/>
    <w:rsid w:val="292D780F"/>
    <w:rsid w:val="29303A19"/>
    <w:rsid w:val="293307C0"/>
    <w:rsid w:val="29373393"/>
    <w:rsid w:val="293877EF"/>
    <w:rsid w:val="293935AF"/>
    <w:rsid w:val="293A3240"/>
    <w:rsid w:val="293C01EA"/>
    <w:rsid w:val="293C4333"/>
    <w:rsid w:val="293D18AC"/>
    <w:rsid w:val="294053A4"/>
    <w:rsid w:val="29407CBA"/>
    <w:rsid w:val="294223E2"/>
    <w:rsid w:val="29445007"/>
    <w:rsid w:val="29453CDF"/>
    <w:rsid w:val="294A35F9"/>
    <w:rsid w:val="294C219C"/>
    <w:rsid w:val="294E0F08"/>
    <w:rsid w:val="294E1C6B"/>
    <w:rsid w:val="294F7950"/>
    <w:rsid w:val="29567A3B"/>
    <w:rsid w:val="295757E3"/>
    <w:rsid w:val="29593B99"/>
    <w:rsid w:val="295B0F1F"/>
    <w:rsid w:val="295C7141"/>
    <w:rsid w:val="29654899"/>
    <w:rsid w:val="29661BBA"/>
    <w:rsid w:val="2967011C"/>
    <w:rsid w:val="29695C42"/>
    <w:rsid w:val="296A61DF"/>
    <w:rsid w:val="297076CF"/>
    <w:rsid w:val="2973086F"/>
    <w:rsid w:val="29746395"/>
    <w:rsid w:val="29771F6A"/>
    <w:rsid w:val="297C550F"/>
    <w:rsid w:val="297C5EB5"/>
    <w:rsid w:val="297D16EE"/>
    <w:rsid w:val="297D349C"/>
    <w:rsid w:val="298011DE"/>
    <w:rsid w:val="29826D04"/>
    <w:rsid w:val="29845D18"/>
    <w:rsid w:val="298962E5"/>
    <w:rsid w:val="298A0B02"/>
    <w:rsid w:val="298D4118"/>
    <w:rsid w:val="298F31CF"/>
    <w:rsid w:val="29927B5C"/>
    <w:rsid w:val="29965EDA"/>
    <w:rsid w:val="299A402F"/>
    <w:rsid w:val="299B7DC6"/>
    <w:rsid w:val="299E3412"/>
    <w:rsid w:val="299E41DF"/>
    <w:rsid w:val="29A273A6"/>
    <w:rsid w:val="29AB422E"/>
    <w:rsid w:val="29AB614E"/>
    <w:rsid w:val="29AB7F18"/>
    <w:rsid w:val="29AC5B2F"/>
    <w:rsid w:val="29B04DA9"/>
    <w:rsid w:val="29B0577D"/>
    <w:rsid w:val="29B55A0E"/>
    <w:rsid w:val="29B66771"/>
    <w:rsid w:val="29B807FD"/>
    <w:rsid w:val="29BA47A3"/>
    <w:rsid w:val="29BC7E69"/>
    <w:rsid w:val="29BD24E5"/>
    <w:rsid w:val="29C411CE"/>
    <w:rsid w:val="29C55BD3"/>
    <w:rsid w:val="29CC61D1"/>
    <w:rsid w:val="29CF61F0"/>
    <w:rsid w:val="29D56E96"/>
    <w:rsid w:val="29D728A1"/>
    <w:rsid w:val="29DA08EE"/>
    <w:rsid w:val="29DA269C"/>
    <w:rsid w:val="29DC62BD"/>
    <w:rsid w:val="29E67293"/>
    <w:rsid w:val="29E82D74"/>
    <w:rsid w:val="29EC4312"/>
    <w:rsid w:val="29ED6C5C"/>
    <w:rsid w:val="29EE749A"/>
    <w:rsid w:val="29EF7E89"/>
    <w:rsid w:val="29F3375E"/>
    <w:rsid w:val="29F44EC2"/>
    <w:rsid w:val="29F82C44"/>
    <w:rsid w:val="29F91F49"/>
    <w:rsid w:val="29FA4AED"/>
    <w:rsid w:val="29FF3550"/>
    <w:rsid w:val="29FF498C"/>
    <w:rsid w:val="2A022AA9"/>
    <w:rsid w:val="2A040B13"/>
    <w:rsid w:val="2A041975"/>
    <w:rsid w:val="2A04596B"/>
    <w:rsid w:val="2A083D64"/>
    <w:rsid w:val="2A0A699A"/>
    <w:rsid w:val="2A0B0AA8"/>
    <w:rsid w:val="2A0C2A72"/>
    <w:rsid w:val="2A111E36"/>
    <w:rsid w:val="2A1D189D"/>
    <w:rsid w:val="2A204819"/>
    <w:rsid w:val="2A285622"/>
    <w:rsid w:val="2A2B739C"/>
    <w:rsid w:val="2A3B0766"/>
    <w:rsid w:val="2A4163FA"/>
    <w:rsid w:val="2A442280"/>
    <w:rsid w:val="2A444A0F"/>
    <w:rsid w:val="2A4B17EC"/>
    <w:rsid w:val="2A4B7855"/>
    <w:rsid w:val="2A4D10C0"/>
    <w:rsid w:val="2A4F20C8"/>
    <w:rsid w:val="2A4F3E17"/>
    <w:rsid w:val="2A510484"/>
    <w:rsid w:val="2A513AA6"/>
    <w:rsid w:val="2A521CAA"/>
    <w:rsid w:val="2A527EA4"/>
    <w:rsid w:val="2A5C1303"/>
    <w:rsid w:val="2A5E01C0"/>
    <w:rsid w:val="2A604329"/>
    <w:rsid w:val="2A660091"/>
    <w:rsid w:val="2A691C72"/>
    <w:rsid w:val="2A701253"/>
    <w:rsid w:val="2A7319B4"/>
    <w:rsid w:val="2A731B79"/>
    <w:rsid w:val="2A742AF1"/>
    <w:rsid w:val="2A7530F1"/>
    <w:rsid w:val="2A7A5C2D"/>
    <w:rsid w:val="2A7C11E5"/>
    <w:rsid w:val="2A7F1496"/>
    <w:rsid w:val="2A832D34"/>
    <w:rsid w:val="2A845E7D"/>
    <w:rsid w:val="2A8532C9"/>
    <w:rsid w:val="2A8645D2"/>
    <w:rsid w:val="2A89084C"/>
    <w:rsid w:val="2A8B6A96"/>
    <w:rsid w:val="2A8B7C6A"/>
    <w:rsid w:val="2A9A6194"/>
    <w:rsid w:val="2AA42467"/>
    <w:rsid w:val="2AA75DDE"/>
    <w:rsid w:val="2AA809EC"/>
    <w:rsid w:val="2AA904A4"/>
    <w:rsid w:val="2AAA775C"/>
    <w:rsid w:val="2AAB2075"/>
    <w:rsid w:val="2AAD6003"/>
    <w:rsid w:val="2AB27175"/>
    <w:rsid w:val="2ABD02C6"/>
    <w:rsid w:val="2AC00C96"/>
    <w:rsid w:val="2AC10B16"/>
    <w:rsid w:val="2AC43BEB"/>
    <w:rsid w:val="2AC510E8"/>
    <w:rsid w:val="2AC80521"/>
    <w:rsid w:val="2ACF361D"/>
    <w:rsid w:val="2ACF5961"/>
    <w:rsid w:val="2AD01CF1"/>
    <w:rsid w:val="2AD510B6"/>
    <w:rsid w:val="2AD518DA"/>
    <w:rsid w:val="2AD57308"/>
    <w:rsid w:val="2AD94591"/>
    <w:rsid w:val="2ADD06B3"/>
    <w:rsid w:val="2ADF4FDD"/>
    <w:rsid w:val="2AE27D26"/>
    <w:rsid w:val="2AE412F9"/>
    <w:rsid w:val="2AE537F2"/>
    <w:rsid w:val="2AE8703B"/>
    <w:rsid w:val="2AF25B83"/>
    <w:rsid w:val="2AF41071"/>
    <w:rsid w:val="2AF66DAE"/>
    <w:rsid w:val="2AF83194"/>
    <w:rsid w:val="2AF86196"/>
    <w:rsid w:val="2AF9688A"/>
    <w:rsid w:val="2AFA1ADD"/>
    <w:rsid w:val="2AFC2AE6"/>
    <w:rsid w:val="2AFC46EB"/>
    <w:rsid w:val="2AFC4894"/>
    <w:rsid w:val="2AFC5975"/>
    <w:rsid w:val="2AFC5B47"/>
    <w:rsid w:val="2AFC6512"/>
    <w:rsid w:val="2AFE436B"/>
    <w:rsid w:val="2AFE7BD8"/>
    <w:rsid w:val="2AFF11A7"/>
    <w:rsid w:val="2B006133"/>
    <w:rsid w:val="2B02634F"/>
    <w:rsid w:val="2B043FCC"/>
    <w:rsid w:val="2B090557"/>
    <w:rsid w:val="2B092914"/>
    <w:rsid w:val="2B0D2CED"/>
    <w:rsid w:val="2B0E2F50"/>
    <w:rsid w:val="2B0E43F8"/>
    <w:rsid w:val="2B146082"/>
    <w:rsid w:val="2B1B2F6C"/>
    <w:rsid w:val="2B1C3E7E"/>
    <w:rsid w:val="2B234BA1"/>
    <w:rsid w:val="2B27367F"/>
    <w:rsid w:val="2B290322"/>
    <w:rsid w:val="2B2A31B0"/>
    <w:rsid w:val="2B2A4FBA"/>
    <w:rsid w:val="2B2B79AC"/>
    <w:rsid w:val="2B2D0DA5"/>
    <w:rsid w:val="2B334C25"/>
    <w:rsid w:val="2B353D0C"/>
    <w:rsid w:val="2B38493A"/>
    <w:rsid w:val="2B394179"/>
    <w:rsid w:val="2B3A1091"/>
    <w:rsid w:val="2B3C2C13"/>
    <w:rsid w:val="2B3D4992"/>
    <w:rsid w:val="2B3E4EAD"/>
    <w:rsid w:val="2B3E6C5B"/>
    <w:rsid w:val="2B406E77"/>
    <w:rsid w:val="2B443561"/>
    <w:rsid w:val="2B485E7F"/>
    <w:rsid w:val="2B4A1AA4"/>
    <w:rsid w:val="2B4C0426"/>
    <w:rsid w:val="2B50531C"/>
    <w:rsid w:val="2B5B59D6"/>
    <w:rsid w:val="2B607592"/>
    <w:rsid w:val="2B65068C"/>
    <w:rsid w:val="2B6524F5"/>
    <w:rsid w:val="2B6567BF"/>
    <w:rsid w:val="2B683066"/>
    <w:rsid w:val="2B6B14C5"/>
    <w:rsid w:val="2B6E5792"/>
    <w:rsid w:val="2B7168E7"/>
    <w:rsid w:val="2B725B9C"/>
    <w:rsid w:val="2B7330DD"/>
    <w:rsid w:val="2B74267D"/>
    <w:rsid w:val="2B762899"/>
    <w:rsid w:val="2B781DD8"/>
    <w:rsid w:val="2B7A16E7"/>
    <w:rsid w:val="2B7A69DC"/>
    <w:rsid w:val="2B844FB6"/>
    <w:rsid w:val="2B876854"/>
    <w:rsid w:val="2B8932A8"/>
    <w:rsid w:val="2B8A20E3"/>
    <w:rsid w:val="2B8A4727"/>
    <w:rsid w:val="2B8E5A74"/>
    <w:rsid w:val="2B9C0EB2"/>
    <w:rsid w:val="2B9C0F2E"/>
    <w:rsid w:val="2BA07051"/>
    <w:rsid w:val="2BA35DA7"/>
    <w:rsid w:val="2BA47406"/>
    <w:rsid w:val="2BA52AAD"/>
    <w:rsid w:val="2BAE1609"/>
    <w:rsid w:val="2BAF7B59"/>
    <w:rsid w:val="2BB223D4"/>
    <w:rsid w:val="2BB50E31"/>
    <w:rsid w:val="2BBB02AC"/>
    <w:rsid w:val="2BBE52BC"/>
    <w:rsid w:val="2BC162BE"/>
    <w:rsid w:val="2BC439D5"/>
    <w:rsid w:val="2BC52ED8"/>
    <w:rsid w:val="2BC9E642"/>
    <w:rsid w:val="2BCA4166"/>
    <w:rsid w:val="2BCA60F5"/>
    <w:rsid w:val="2BCE6231"/>
    <w:rsid w:val="2BD26834"/>
    <w:rsid w:val="2BD35FB2"/>
    <w:rsid w:val="2BD43645"/>
    <w:rsid w:val="2BD44FDA"/>
    <w:rsid w:val="2BD65103"/>
    <w:rsid w:val="2BD8799A"/>
    <w:rsid w:val="2BDA0834"/>
    <w:rsid w:val="2BDC770E"/>
    <w:rsid w:val="2BE44432"/>
    <w:rsid w:val="2BE83FB9"/>
    <w:rsid w:val="2BEA293F"/>
    <w:rsid w:val="2BEB6DE3"/>
    <w:rsid w:val="2BEC1413"/>
    <w:rsid w:val="2BEC6C50"/>
    <w:rsid w:val="2BF458E8"/>
    <w:rsid w:val="2BFB1566"/>
    <w:rsid w:val="2BFD748B"/>
    <w:rsid w:val="2BFF4885"/>
    <w:rsid w:val="2C0003B4"/>
    <w:rsid w:val="2C0053B3"/>
    <w:rsid w:val="2C05145A"/>
    <w:rsid w:val="2C077995"/>
    <w:rsid w:val="2C0A2C32"/>
    <w:rsid w:val="2C0C0B07"/>
    <w:rsid w:val="2C0D046B"/>
    <w:rsid w:val="2C0D4CB6"/>
    <w:rsid w:val="2C0D6C02"/>
    <w:rsid w:val="2C10566F"/>
    <w:rsid w:val="2C117C0B"/>
    <w:rsid w:val="2C120CE7"/>
    <w:rsid w:val="2C133D9F"/>
    <w:rsid w:val="2C134802"/>
    <w:rsid w:val="2C156E89"/>
    <w:rsid w:val="2C19547A"/>
    <w:rsid w:val="2C1A03DB"/>
    <w:rsid w:val="2C1B3A9D"/>
    <w:rsid w:val="2C1D4AC2"/>
    <w:rsid w:val="2C26606D"/>
    <w:rsid w:val="2C275A9B"/>
    <w:rsid w:val="2C27687A"/>
    <w:rsid w:val="2C28586D"/>
    <w:rsid w:val="2C293F03"/>
    <w:rsid w:val="2C295BA0"/>
    <w:rsid w:val="2C2B41C4"/>
    <w:rsid w:val="2C2C11A9"/>
    <w:rsid w:val="2C2D6CA4"/>
    <w:rsid w:val="2C3748DB"/>
    <w:rsid w:val="2C3A38C6"/>
    <w:rsid w:val="2C3B13EC"/>
    <w:rsid w:val="2C3F53D5"/>
    <w:rsid w:val="2C40598D"/>
    <w:rsid w:val="2C420FD2"/>
    <w:rsid w:val="2C4345F7"/>
    <w:rsid w:val="2C4672B7"/>
    <w:rsid w:val="2C5030EA"/>
    <w:rsid w:val="2C506E59"/>
    <w:rsid w:val="2C513C05"/>
    <w:rsid w:val="2C534988"/>
    <w:rsid w:val="2C542227"/>
    <w:rsid w:val="2C554E8F"/>
    <w:rsid w:val="2C555FB7"/>
    <w:rsid w:val="2C5B4821"/>
    <w:rsid w:val="2C5F3D9D"/>
    <w:rsid w:val="2C66290D"/>
    <w:rsid w:val="2C6855B2"/>
    <w:rsid w:val="2C6A44EB"/>
    <w:rsid w:val="2C6B1798"/>
    <w:rsid w:val="2C6B3126"/>
    <w:rsid w:val="2C6B5C16"/>
    <w:rsid w:val="2C6D3C9C"/>
    <w:rsid w:val="2C702D79"/>
    <w:rsid w:val="2C7072E8"/>
    <w:rsid w:val="2C733D35"/>
    <w:rsid w:val="2C74157A"/>
    <w:rsid w:val="2C76065F"/>
    <w:rsid w:val="2C775591"/>
    <w:rsid w:val="2C7A1F15"/>
    <w:rsid w:val="2C7C6376"/>
    <w:rsid w:val="2C7D1A05"/>
    <w:rsid w:val="2C7E18B2"/>
    <w:rsid w:val="2C81199A"/>
    <w:rsid w:val="2C842AD4"/>
    <w:rsid w:val="2C861686"/>
    <w:rsid w:val="2C870B22"/>
    <w:rsid w:val="2C8745EE"/>
    <w:rsid w:val="2C8A79B7"/>
    <w:rsid w:val="2C8B2374"/>
    <w:rsid w:val="2C8E6BD9"/>
    <w:rsid w:val="2C90756A"/>
    <w:rsid w:val="2C914487"/>
    <w:rsid w:val="2C91679C"/>
    <w:rsid w:val="2C920BF7"/>
    <w:rsid w:val="2C92725E"/>
    <w:rsid w:val="2C956813"/>
    <w:rsid w:val="2C991AE5"/>
    <w:rsid w:val="2C9B07FD"/>
    <w:rsid w:val="2C9C632F"/>
    <w:rsid w:val="2CA13D59"/>
    <w:rsid w:val="2CA174A1"/>
    <w:rsid w:val="2CAF42E0"/>
    <w:rsid w:val="2CAF60BD"/>
    <w:rsid w:val="2CB216AE"/>
    <w:rsid w:val="2CB319EC"/>
    <w:rsid w:val="2CBC7C58"/>
    <w:rsid w:val="2CBD0053"/>
    <w:rsid w:val="2CBF0FE1"/>
    <w:rsid w:val="2CBF1BAC"/>
    <w:rsid w:val="2CBF5B79"/>
    <w:rsid w:val="2CC41034"/>
    <w:rsid w:val="2CC44C11"/>
    <w:rsid w:val="2CC4683B"/>
    <w:rsid w:val="2CC808CC"/>
    <w:rsid w:val="2CCD7DD1"/>
    <w:rsid w:val="2CD25B02"/>
    <w:rsid w:val="2CD418C9"/>
    <w:rsid w:val="2CD7205C"/>
    <w:rsid w:val="2CD77367"/>
    <w:rsid w:val="2CD84677"/>
    <w:rsid w:val="2CE20EC6"/>
    <w:rsid w:val="2CE73BE2"/>
    <w:rsid w:val="2CED7B60"/>
    <w:rsid w:val="2CFA3055"/>
    <w:rsid w:val="2CFB5520"/>
    <w:rsid w:val="2CFD547B"/>
    <w:rsid w:val="2CFF241A"/>
    <w:rsid w:val="2CFFCAB8"/>
    <w:rsid w:val="2D023258"/>
    <w:rsid w:val="2D045C82"/>
    <w:rsid w:val="2D047A30"/>
    <w:rsid w:val="2D06317D"/>
    <w:rsid w:val="2D087520"/>
    <w:rsid w:val="2D09178F"/>
    <w:rsid w:val="2D097D6D"/>
    <w:rsid w:val="2D102271"/>
    <w:rsid w:val="2D1063D5"/>
    <w:rsid w:val="2D12214D"/>
    <w:rsid w:val="2D122B1A"/>
    <w:rsid w:val="2D145EC5"/>
    <w:rsid w:val="2D147C0E"/>
    <w:rsid w:val="2D1D4A35"/>
    <w:rsid w:val="2D1F68B6"/>
    <w:rsid w:val="2D20628D"/>
    <w:rsid w:val="2D234FF0"/>
    <w:rsid w:val="2D293E7D"/>
    <w:rsid w:val="2D2C21F4"/>
    <w:rsid w:val="2D2D6F87"/>
    <w:rsid w:val="2D2F4BE6"/>
    <w:rsid w:val="2D365336"/>
    <w:rsid w:val="2D3D1047"/>
    <w:rsid w:val="2D3D34D9"/>
    <w:rsid w:val="2D3D398E"/>
    <w:rsid w:val="2D3D3A14"/>
    <w:rsid w:val="2D3F7B01"/>
    <w:rsid w:val="2D424A30"/>
    <w:rsid w:val="2D4349FC"/>
    <w:rsid w:val="2D45588A"/>
    <w:rsid w:val="2D461EC1"/>
    <w:rsid w:val="2D49783A"/>
    <w:rsid w:val="2D542F25"/>
    <w:rsid w:val="2D546C0A"/>
    <w:rsid w:val="2D554BEC"/>
    <w:rsid w:val="2D563C98"/>
    <w:rsid w:val="2D5664DE"/>
    <w:rsid w:val="2D572256"/>
    <w:rsid w:val="2D596040"/>
    <w:rsid w:val="2D5C205E"/>
    <w:rsid w:val="2D5C59D6"/>
    <w:rsid w:val="2D5E7113"/>
    <w:rsid w:val="2D605DB2"/>
    <w:rsid w:val="2D633562"/>
    <w:rsid w:val="2D6706EB"/>
    <w:rsid w:val="2D6A3D37"/>
    <w:rsid w:val="2D6D0895"/>
    <w:rsid w:val="2D7132B9"/>
    <w:rsid w:val="2D750F46"/>
    <w:rsid w:val="2D7647CA"/>
    <w:rsid w:val="2D7F70CB"/>
    <w:rsid w:val="2D841C49"/>
    <w:rsid w:val="2D870E97"/>
    <w:rsid w:val="2D8748E9"/>
    <w:rsid w:val="2D8A43D9"/>
    <w:rsid w:val="2D8C6104"/>
    <w:rsid w:val="2D962D7E"/>
    <w:rsid w:val="2D990AC0"/>
    <w:rsid w:val="2D9E7067"/>
    <w:rsid w:val="2DA2119A"/>
    <w:rsid w:val="2DA45807"/>
    <w:rsid w:val="2DA57465"/>
    <w:rsid w:val="2DA860D7"/>
    <w:rsid w:val="2DAD67A4"/>
    <w:rsid w:val="2DAF2092"/>
    <w:rsid w:val="2DAF26D7"/>
    <w:rsid w:val="2DB142AE"/>
    <w:rsid w:val="2DB23698"/>
    <w:rsid w:val="2DB81892"/>
    <w:rsid w:val="2DB94CBF"/>
    <w:rsid w:val="2DBD49A3"/>
    <w:rsid w:val="2DC51261"/>
    <w:rsid w:val="2DC5347A"/>
    <w:rsid w:val="2DC83813"/>
    <w:rsid w:val="2DCB6905"/>
    <w:rsid w:val="2DCC64F9"/>
    <w:rsid w:val="2DCD2FA3"/>
    <w:rsid w:val="2DCE2070"/>
    <w:rsid w:val="2DDF4725"/>
    <w:rsid w:val="2DE2072E"/>
    <w:rsid w:val="2DE40AE8"/>
    <w:rsid w:val="2DE548A9"/>
    <w:rsid w:val="2DE57A99"/>
    <w:rsid w:val="2DEC3831"/>
    <w:rsid w:val="2DEDD4D6"/>
    <w:rsid w:val="2DEE4528"/>
    <w:rsid w:val="2DF34BF7"/>
    <w:rsid w:val="2DF46337"/>
    <w:rsid w:val="2DF521E8"/>
    <w:rsid w:val="2DF87595"/>
    <w:rsid w:val="2E002696"/>
    <w:rsid w:val="2E01662E"/>
    <w:rsid w:val="2E040976"/>
    <w:rsid w:val="2E0423DE"/>
    <w:rsid w:val="2E051E23"/>
    <w:rsid w:val="2E054830"/>
    <w:rsid w:val="2E083F3B"/>
    <w:rsid w:val="2E0B3A26"/>
    <w:rsid w:val="2E0C71B9"/>
    <w:rsid w:val="2E0D016A"/>
    <w:rsid w:val="2E0E1929"/>
    <w:rsid w:val="2E1020E8"/>
    <w:rsid w:val="2E112962"/>
    <w:rsid w:val="2E162111"/>
    <w:rsid w:val="2E187C37"/>
    <w:rsid w:val="2E1D349F"/>
    <w:rsid w:val="2E24482E"/>
    <w:rsid w:val="2E271C28"/>
    <w:rsid w:val="2E2721A1"/>
    <w:rsid w:val="2E2E2FB7"/>
    <w:rsid w:val="2E2E67A8"/>
    <w:rsid w:val="2E32483A"/>
    <w:rsid w:val="2E3276F2"/>
    <w:rsid w:val="2E334A71"/>
    <w:rsid w:val="2E3A0F5A"/>
    <w:rsid w:val="2E3D144C"/>
    <w:rsid w:val="2E3E59D9"/>
    <w:rsid w:val="2E404E48"/>
    <w:rsid w:val="2E452AE9"/>
    <w:rsid w:val="2E460578"/>
    <w:rsid w:val="2E467A11"/>
    <w:rsid w:val="2E4722CA"/>
    <w:rsid w:val="2E497038"/>
    <w:rsid w:val="2E524005"/>
    <w:rsid w:val="2E540A1D"/>
    <w:rsid w:val="2E555FE9"/>
    <w:rsid w:val="2E5C1799"/>
    <w:rsid w:val="2E5E0850"/>
    <w:rsid w:val="2E5F4413"/>
    <w:rsid w:val="2E5F5866"/>
    <w:rsid w:val="2E610D97"/>
    <w:rsid w:val="2E612E74"/>
    <w:rsid w:val="2E615CDF"/>
    <w:rsid w:val="2E631783"/>
    <w:rsid w:val="2E634402"/>
    <w:rsid w:val="2E6B420B"/>
    <w:rsid w:val="2E6B5FB9"/>
    <w:rsid w:val="2E71054A"/>
    <w:rsid w:val="2E717540"/>
    <w:rsid w:val="2E7271C2"/>
    <w:rsid w:val="2E7550EF"/>
    <w:rsid w:val="2E7B144D"/>
    <w:rsid w:val="2E7B1F74"/>
    <w:rsid w:val="2E7B7900"/>
    <w:rsid w:val="2E821554"/>
    <w:rsid w:val="2E887782"/>
    <w:rsid w:val="2E9372BE"/>
    <w:rsid w:val="2E976BE6"/>
    <w:rsid w:val="2E9B10FD"/>
    <w:rsid w:val="2E9B72ED"/>
    <w:rsid w:val="2EA036EB"/>
    <w:rsid w:val="2EA43279"/>
    <w:rsid w:val="2EA80FBB"/>
    <w:rsid w:val="2EA814D4"/>
    <w:rsid w:val="2EAE624D"/>
    <w:rsid w:val="2EB001C3"/>
    <w:rsid w:val="2EB3670E"/>
    <w:rsid w:val="2EB368BE"/>
    <w:rsid w:val="2EBB3FDD"/>
    <w:rsid w:val="2EBB6E1C"/>
    <w:rsid w:val="2EBC3501"/>
    <w:rsid w:val="2EBE31A3"/>
    <w:rsid w:val="2EC25182"/>
    <w:rsid w:val="2EC4391B"/>
    <w:rsid w:val="2EC61441"/>
    <w:rsid w:val="2EC658E5"/>
    <w:rsid w:val="2EC744F9"/>
    <w:rsid w:val="2EC90F31"/>
    <w:rsid w:val="2ECA3572"/>
    <w:rsid w:val="2ECC1710"/>
    <w:rsid w:val="2ECC530F"/>
    <w:rsid w:val="2ECC67C8"/>
    <w:rsid w:val="2ECD6C74"/>
    <w:rsid w:val="2ED31F0D"/>
    <w:rsid w:val="2ED57A06"/>
    <w:rsid w:val="2ED96F8C"/>
    <w:rsid w:val="2EDC05D9"/>
    <w:rsid w:val="2EDF50B3"/>
    <w:rsid w:val="2EE40DCC"/>
    <w:rsid w:val="2EE501FB"/>
    <w:rsid w:val="2EE854F4"/>
    <w:rsid w:val="2EE8585B"/>
    <w:rsid w:val="2EF08B30"/>
    <w:rsid w:val="2EF22236"/>
    <w:rsid w:val="2EF37D5C"/>
    <w:rsid w:val="2EF453C7"/>
    <w:rsid w:val="2EF7039C"/>
    <w:rsid w:val="2EF7419D"/>
    <w:rsid w:val="2EF818E2"/>
    <w:rsid w:val="2EFB3CBB"/>
    <w:rsid w:val="2EFF3921"/>
    <w:rsid w:val="2F026BC5"/>
    <w:rsid w:val="2F0555F0"/>
    <w:rsid w:val="2F05792A"/>
    <w:rsid w:val="2F0856A2"/>
    <w:rsid w:val="2F090286"/>
    <w:rsid w:val="2F0B154A"/>
    <w:rsid w:val="2F0B2942"/>
    <w:rsid w:val="2F0B41A4"/>
    <w:rsid w:val="2F0E75B2"/>
    <w:rsid w:val="2F1220A8"/>
    <w:rsid w:val="2F1C5505"/>
    <w:rsid w:val="2F1C7CE4"/>
    <w:rsid w:val="2F210D6E"/>
    <w:rsid w:val="2F212FFB"/>
    <w:rsid w:val="2F2148C9"/>
    <w:rsid w:val="2F2564F1"/>
    <w:rsid w:val="2F271819"/>
    <w:rsid w:val="2F2B2677"/>
    <w:rsid w:val="2F2E4C11"/>
    <w:rsid w:val="2F3108C4"/>
    <w:rsid w:val="2F3166E3"/>
    <w:rsid w:val="2F3418EC"/>
    <w:rsid w:val="2F34284F"/>
    <w:rsid w:val="2F353015"/>
    <w:rsid w:val="2F370591"/>
    <w:rsid w:val="2F38286B"/>
    <w:rsid w:val="2F391C13"/>
    <w:rsid w:val="2F397E65"/>
    <w:rsid w:val="2F3F2FA2"/>
    <w:rsid w:val="2F45626B"/>
    <w:rsid w:val="2F472DF1"/>
    <w:rsid w:val="2F4A02C4"/>
    <w:rsid w:val="2F4A1927"/>
    <w:rsid w:val="2F4A2072"/>
    <w:rsid w:val="2F4C0D1D"/>
    <w:rsid w:val="2F4C68D1"/>
    <w:rsid w:val="2F4D56BE"/>
    <w:rsid w:val="2F4F7689"/>
    <w:rsid w:val="2F544C9F"/>
    <w:rsid w:val="2F5561B7"/>
    <w:rsid w:val="2F5675AA"/>
    <w:rsid w:val="2F5E5B1E"/>
    <w:rsid w:val="2F636669"/>
    <w:rsid w:val="2F653172"/>
    <w:rsid w:val="2F667BE0"/>
    <w:rsid w:val="2F67743A"/>
    <w:rsid w:val="2F6C6C41"/>
    <w:rsid w:val="2F6E21FC"/>
    <w:rsid w:val="2F717221"/>
    <w:rsid w:val="2F726A97"/>
    <w:rsid w:val="2F7321DB"/>
    <w:rsid w:val="2F7E7A94"/>
    <w:rsid w:val="2F7F6291"/>
    <w:rsid w:val="2F805A94"/>
    <w:rsid w:val="2F82274A"/>
    <w:rsid w:val="2F8A090A"/>
    <w:rsid w:val="2F9006BE"/>
    <w:rsid w:val="2F920DF4"/>
    <w:rsid w:val="2F960ADC"/>
    <w:rsid w:val="2F9A178A"/>
    <w:rsid w:val="2F9BFD3E"/>
    <w:rsid w:val="2F9C6212"/>
    <w:rsid w:val="2F9E6EB4"/>
    <w:rsid w:val="2FA54819"/>
    <w:rsid w:val="2FAB1A94"/>
    <w:rsid w:val="2FAB2EAE"/>
    <w:rsid w:val="2FAD43AF"/>
    <w:rsid w:val="2FB5B9B1"/>
    <w:rsid w:val="2FB66570"/>
    <w:rsid w:val="2FB67F57"/>
    <w:rsid w:val="2FB7522E"/>
    <w:rsid w:val="2FBA3F3C"/>
    <w:rsid w:val="2FBC01C8"/>
    <w:rsid w:val="2FBF25D1"/>
    <w:rsid w:val="2FC75471"/>
    <w:rsid w:val="2FCA7AE0"/>
    <w:rsid w:val="2FD00080"/>
    <w:rsid w:val="2FD25781"/>
    <w:rsid w:val="2FD81197"/>
    <w:rsid w:val="2FD85E88"/>
    <w:rsid w:val="2FD92570"/>
    <w:rsid w:val="2FDD1674"/>
    <w:rsid w:val="2FDE51CA"/>
    <w:rsid w:val="2FE0734D"/>
    <w:rsid w:val="2FE33523"/>
    <w:rsid w:val="2FE34275"/>
    <w:rsid w:val="2FE3673A"/>
    <w:rsid w:val="2FE63BE9"/>
    <w:rsid w:val="2FE73D65"/>
    <w:rsid w:val="2FEA04CD"/>
    <w:rsid w:val="2FEA115F"/>
    <w:rsid w:val="2FEB6D20"/>
    <w:rsid w:val="2FF224B1"/>
    <w:rsid w:val="2FF65D56"/>
    <w:rsid w:val="2FF96CE5"/>
    <w:rsid w:val="2FF975F4"/>
    <w:rsid w:val="2FFB5327"/>
    <w:rsid w:val="2FFF63F9"/>
    <w:rsid w:val="300401C0"/>
    <w:rsid w:val="30047EEE"/>
    <w:rsid w:val="3005551A"/>
    <w:rsid w:val="3007678E"/>
    <w:rsid w:val="300C07F9"/>
    <w:rsid w:val="300F6E18"/>
    <w:rsid w:val="30105512"/>
    <w:rsid w:val="3013141C"/>
    <w:rsid w:val="30154712"/>
    <w:rsid w:val="301717E1"/>
    <w:rsid w:val="30186255"/>
    <w:rsid w:val="301A1CB5"/>
    <w:rsid w:val="301C500C"/>
    <w:rsid w:val="301D445D"/>
    <w:rsid w:val="3022068C"/>
    <w:rsid w:val="3026201C"/>
    <w:rsid w:val="30273EC0"/>
    <w:rsid w:val="30295295"/>
    <w:rsid w:val="302970FC"/>
    <w:rsid w:val="302B08A4"/>
    <w:rsid w:val="302B4FBC"/>
    <w:rsid w:val="302E00A6"/>
    <w:rsid w:val="302F14C5"/>
    <w:rsid w:val="30336FAA"/>
    <w:rsid w:val="3034687E"/>
    <w:rsid w:val="30354F2B"/>
    <w:rsid w:val="303774D1"/>
    <w:rsid w:val="303947E0"/>
    <w:rsid w:val="303A130D"/>
    <w:rsid w:val="303D3648"/>
    <w:rsid w:val="304002B7"/>
    <w:rsid w:val="30411C52"/>
    <w:rsid w:val="30496DDC"/>
    <w:rsid w:val="304A78DA"/>
    <w:rsid w:val="304D311E"/>
    <w:rsid w:val="304E227E"/>
    <w:rsid w:val="304E7065"/>
    <w:rsid w:val="305130A7"/>
    <w:rsid w:val="305331A8"/>
    <w:rsid w:val="305D1E53"/>
    <w:rsid w:val="305E0778"/>
    <w:rsid w:val="305E7C77"/>
    <w:rsid w:val="3060261B"/>
    <w:rsid w:val="306105CF"/>
    <w:rsid w:val="30612580"/>
    <w:rsid w:val="30623B7D"/>
    <w:rsid w:val="3067009C"/>
    <w:rsid w:val="30672E48"/>
    <w:rsid w:val="306A1685"/>
    <w:rsid w:val="306E7EBB"/>
    <w:rsid w:val="30701433"/>
    <w:rsid w:val="3070722D"/>
    <w:rsid w:val="30717FF7"/>
    <w:rsid w:val="30774F7B"/>
    <w:rsid w:val="3078777A"/>
    <w:rsid w:val="307A03AB"/>
    <w:rsid w:val="307B625B"/>
    <w:rsid w:val="307E369B"/>
    <w:rsid w:val="307F7AFA"/>
    <w:rsid w:val="3081336E"/>
    <w:rsid w:val="308263DF"/>
    <w:rsid w:val="3083128A"/>
    <w:rsid w:val="308415B4"/>
    <w:rsid w:val="30872969"/>
    <w:rsid w:val="30907F59"/>
    <w:rsid w:val="30915A7F"/>
    <w:rsid w:val="30920A1C"/>
    <w:rsid w:val="309B0541"/>
    <w:rsid w:val="309B2F5B"/>
    <w:rsid w:val="309C68FD"/>
    <w:rsid w:val="309E3961"/>
    <w:rsid w:val="30A01F2A"/>
    <w:rsid w:val="30A1145E"/>
    <w:rsid w:val="30A1334F"/>
    <w:rsid w:val="30A27C8C"/>
    <w:rsid w:val="30A547B5"/>
    <w:rsid w:val="30AA3674"/>
    <w:rsid w:val="30AC6643"/>
    <w:rsid w:val="30AE6BAA"/>
    <w:rsid w:val="30B162F0"/>
    <w:rsid w:val="30B17ECF"/>
    <w:rsid w:val="30B24883"/>
    <w:rsid w:val="30B42245"/>
    <w:rsid w:val="30B55C11"/>
    <w:rsid w:val="30B579BF"/>
    <w:rsid w:val="30BA3228"/>
    <w:rsid w:val="30C121DE"/>
    <w:rsid w:val="30C16364"/>
    <w:rsid w:val="30C542F1"/>
    <w:rsid w:val="30C63353"/>
    <w:rsid w:val="30C7362A"/>
    <w:rsid w:val="30C96676"/>
    <w:rsid w:val="30D11EA0"/>
    <w:rsid w:val="30D22A0B"/>
    <w:rsid w:val="30D36097"/>
    <w:rsid w:val="30D9279C"/>
    <w:rsid w:val="30E12562"/>
    <w:rsid w:val="30E402A4"/>
    <w:rsid w:val="30E503E5"/>
    <w:rsid w:val="30E727AB"/>
    <w:rsid w:val="30ED1751"/>
    <w:rsid w:val="30EE4C7F"/>
    <w:rsid w:val="30F304E8"/>
    <w:rsid w:val="30FF0C3A"/>
    <w:rsid w:val="31032DAB"/>
    <w:rsid w:val="3105386C"/>
    <w:rsid w:val="310D02AE"/>
    <w:rsid w:val="310E3B5D"/>
    <w:rsid w:val="310F3573"/>
    <w:rsid w:val="310F699B"/>
    <w:rsid w:val="31102E48"/>
    <w:rsid w:val="31174143"/>
    <w:rsid w:val="311C21C8"/>
    <w:rsid w:val="312708A6"/>
    <w:rsid w:val="312B5ED3"/>
    <w:rsid w:val="312D1C4B"/>
    <w:rsid w:val="312D5DBE"/>
    <w:rsid w:val="31305298"/>
    <w:rsid w:val="31330248"/>
    <w:rsid w:val="31343D04"/>
    <w:rsid w:val="313A6169"/>
    <w:rsid w:val="313A6318"/>
    <w:rsid w:val="31424559"/>
    <w:rsid w:val="31431C72"/>
    <w:rsid w:val="31490108"/>
    <w:rsid w:val="314B25A7"/>
    <w:rsid w:val="314B7CE0"/>
    <w:rsid w:val="314F30D5"/>
    <w:rsid w:val="31523460"/>
    <w:rsid w:val="31531F6A"/>
    <w:rsid w:val="315522B2"/>
    <w:rsid w:val="31576F23"/>
    <w:rsid w:val="315A46CB"/>
    <w:rsid w:val="315D04A6"/>
    <w:rsid w:val="315F45D0"/>
    <w:rsid w:val="31675876"/>
    <w:rsid w:val="31691618"/>
    <w:rsid w:val="31763C12"/>
    <w:rsid w:val="31774FA6"/>
    <w:rsid w:val="317A0263"/>
    <w:rsid w:val="317A24D4"/>
    <w:rsid w:val="317A4274"/>
    <w:rsid w:val="31800856"/>
    <w:rsid w:val="31821B6E"/>
    <w:rsid w:val="31822C4B"/>
    <w:rsid w:val="31825F6A"/>
    <w:rsid w:val="31833AED"/>
    <w:rsid w:val="31866622"/>
    <w:rsid w:val="3188481C"/>
    <w:rsid w:val="318A1295"/>
    <w:rsid w:val="318A49A8"/>
    <w:rsid w:val="318F1FBE"/>
    <w:rsid w:val="31927D00"/>
    <w:rsid w:val="3195334D"/>
    <w:rsid w:val="319C62A7"/>
    <w:rsid w:val="319D4BC8"/>
    <w:rsid w:val="319E48F7"/>
    <w:rsid w:val="319F5F79"/>
    <w:rsid w:val="31A97870"/>
    <w:rsid w:val="31AA0873"/>
    <w:rsid w:val="31AB2B70"/>
    <w:rsid w:val="31AC0DC2"/>
    <w:rsid w:val="31AC6D75"/>
    <w:rsid w:val="31AF4AA2"/>
    <w:rsid w:val="31B3630B"/>
    <w:rsid w:val="31B509C1"/>
    <w:rsid w:val="31B52BAC"/>
    <w:rsid w:val="31B61E32"/>
    <w:rsid w:val="31B706C0"/>
    <w:rsid w:val="31B71515"/>
    <w:rsid w:val="31B82FE6"/>
    <w:rsid w:val="31B842CE"/>
    <w:rsid w:val="31B94150"/>
    <w:rsid w:val="31BA15F8"/>
    <w:rsid w:val="31BB7257"/>
    <w:rsid w:val="31C25868"/>
    <w:rsid w:val="31C52B9A"/>
    <w:rsid w:val="31C63A92"/>
    <w:rsid w:val="31CA60F3"/>
    <w:rsid w:val="31D03F25"/>
    <w:rsid w:val="31D04050"/>
    <w:rsid w:val="31D0417E"/>
    <w:rsid w:val="31D2634F"/>
    <w:rsid w:val="31D26393"/>
    <w:rsid w:val="31D43E75"/>
    <w:rsid w:val="31D50305"/>
    <w:rsid w:val="31DC0F7C"/>
    <w:rsid w:val="31DD626C"/>
    <w:rsid w:val="31E1624A"/>
    <w:rsid w:val="31E22A36"/>
    <w:rsid w:val="31E248B6"/>
    <w:rsid w:val="31E75151"/>
    <w:rsid w:val="31EB11BF"/>
    <w:rsid w:val="31F16E37"/>
    <w:rsid w:val="31F2254D"/>
    <w:rsid w:val="31F6028F"/>
    <w:rsid w:val="31F807B9"/>
    <w:rsid w:val="31FB48BE"/>
    <w:rsid w:val="31FE0EF2"/>
    <w:rsid w:val="31FE2DF5"/>
    <w:rsid w:val="31FF0E6C"/>
    <w:rsid w:val="31FF6F86"/>
    <w:rsid w:val="320209E2"/>
    <w:rsid w:val="32053B90"/>
    <w:rsid w:val="32070BD8"/>
    <w:rsid w:val="32085CA7"/>
    <w:rsid w:val="32095CA0"/>
    <w:rsid w:val="320F7CD5"/>
    <w:rsid w:val="321331B5"/>
    <w:rsid w:val="32143A63"/>
    <w:rsid w:val="32171FB4"/>
    <w:rsid w:val="321B5F48"/>
    <w:rsid w:val="321E0B74"/>
    <w:rsid w:val="321E24D4"/>
    <w:rsid w:val="321E5800"/>
    <w:rsid w:val="321E77E6"/>
    <w:rsid w:val="32276EC1"/>
    <w:rsid w:val="322E7A29"/>
    <w:rsid w:val="32301B9D"/>
    <w:rsid w:val="323112C7"/>
    <w:rsid w:val="32326DEE"/>
    <w:rsid w:val="3233692D"/>
    <w:rsid w:val="323D19BD"/>
    <w:rsid w:val="32432DA9"/>
    <w:rsid w:val="32470AEB"/>
    <w:rsid w:val="324D01C5"/>
    <w:rsid w:val="324E00CB"/>
    <w:rsid w:val="325427C3"/>
    <w:rsid w:val="32566F80"/>
    <w:rsid w:val="325B554D"/>
    <w:rsid w:val="32630425"/>
    <w:rsid w:val="32650F71"/>
    <w:rsid w:val="32672F3B"/>
    <w:rsid w:val="32681F4F"/>
    <w:rsid w:val="326A028A"/>
    <w:rsid w:val="326C2300"/>
    <w:rsid w:val="326C3174"/>
    <w:rsid w:val="32725BDF"/>
    <w:rsid w:val="32777E7D"/>
    <w:rsid w:val="327954D8"/>
    <w:rsid w:val="32805DAB"/>
    <w:rsid w:val="3281224F"/>
    <w:rsid w:val="3283350E"/>
    <w:rsid w:val="32891103"/>
    <w:rsid w:val="328B48C3"/>
    <w:rsid w:val="328F5FEE"/>
    <w:rsid w:val="328F7474"/>
    <w:rsid w:val="32941126"/>
    <w:rsid w:val="32951DF1"/>
    <w:rsid w:val="329B4993"/>
    <w:rsid w:val="32A864EA"/>
    <w:rsid w:val="32AB72CC"/>
    <w:rsid w:val="32AC6BA0"/>
    <w:rsid w:val="32AE0B6A"/>
    <w:rsid w:val="32AF3608"/>
    <w:rsid w:val="32B75C71"/>
    <w:rsid w:val="32BE6760"/>
    <w:rsid w:val="32C20171"/>
    <w:rsid w:val="32C500F9"/>
    <w:rsid w:val="32C65A91"/>
    <w:rsid w:val="32C83002"/>
    <w:rsid w:val="32CC3594"/>
    <w:rsid w:val="32CE030D"/>
    <w:rsid w:val="32D17DEA"/>
    <w:rsid w:val="32D40EB7"/>
    <w:rsid w:val="32D62946"/>
    <w:rsid w:val="32D94C5B"/>
    <w:rsid w:val="32DB0E3E"/>
    <w:rsid w:val="32DF3206"/>
    <w:rsid w:val="32E53E60"/>
    <w:rsid w:val="32E80590"/>
    <w:rsid w:val="32E91BA2"/>
    <w:rsid w:val="32F4742E"/>
    <w:rsid w:val="32F47E39"/>
    <w:rsid w:val="32F54038"/>
    <w:rsid w:val="32F6606D"/>
    <w:rsid w:val="32F81DE5"/>
    <w:rsid w:val="32F96C6C"/>
    <w:rsid w:val="32FA5FAE"/>
    <w:rsid w:val="33016EEC"/>
    <w:rsid w:val="33020F7F"/>
    <w:rsid w:val="3304078A"/>
    <w:rsid w:val="33092244"/>
    <w:rsid w:val="330B393A"/>
    <w:rsid w:val="330C6C5E"/>
    <w:rsid w:val="331375F1"/>
    <w:rsid w:val="33145EE4"/>
    <w:rsid w:val="331652F7"/>
    <w:rsid w:val="33176210"/>
    <w:rsid w:val="331A61FF"/>
    <w:rsid w:val="331D184C"/>
    <w:rsid w:val="331E496F"/>
    <w:rsid w:val="33287057"/>
    <w:rsid w:val="332B5568"/>
    <w:rsid w:val="33315FEB"/>
    <w:rsid w:val="333B100F"/>
    <w:rsid w:val="333C43C8"/>
    <w:rsid w:val="333E1EEE"/>
    <w:rsid w:val="333F59D3"/>
    <w:rsid w:val="33406722"/>
    <w:rsid w:val="33451C61"/>
    <w:rsid w:val="3346490D"/>
    <w:rsid w:val="33466FF4"/>
    <w:rsid w:val="334B7720"/>
    <w:rsid w:val="334C61F9"/>
    <w:rsid w:val="33584C40"/>
    <w:rsid w:val="335A7B62"/>
    <w:rsid w:val="335E433E"/>
    <w:rsid w:val="335F1E64"/>
    <w:rsid w:val="335F311E"/>
    <w:rsid w:val="33604436"/>
    <w:rsid w:val="33613E2E"/>
    <w:rsid w:val="336403BD"/>
    <w:rsid w:val="33684F99"/>
    <w:rsid w:val="336851BD"/>
    <w:rsid w:val="33686F6B"/>
    <w:rsid w:val="33697A90"/>
    <w:rsid w:val="33752ADF"/>
    <w:rsid w:val="337A7153"/>
    <w:rsid w:val="337B2999"/>
    <w:rsid w:val="337B4EF0"/>
    <w:rsid w:val="337C385C"/>
    <w:rsid w:val="337C6232"/>
    <w:rsid w:val="3381479C"/>
    <w:rsid w:val="3383741E"/>
    <w:rsid w:val="33864188"/>
    <w:rsid w:val="33891BF7"/>
    <w:rsid w:val="338A5133"/>
    <w:rsid w:val="338B0DDD"/>
    <w:rsid w:val="338B2C59"/>
    <w:rsid w:val="338C244A"/>
    <w:rsid w:val="338D3D76"/>
    <w:rsid w:val="338E62A6"/>
    <w:rsid w:val="3390372F"/>
    <w:rsid w:val="33910544"/>
    <w:rsid w:val="3391341D"/>
    <w:rsid w:val="33992004"/>
    <w:rsid w:val="339E023F"/>
    <w:rsid w:val="33A31D51"/>
    <w:rsid w:val="33A67A4B"/>
    <w:rsid w:val="33AB7EFF"/>
    <w:rsid w:val="33AC7CF3"/>
    <w:rsid w:val="33AE40F4"/>
    <w:rsid w:val="33B16B42"/>
    <w:rsid w:val="33B20FDF"/>
    <w:rsid w:val="33B22153"/>
    <w:rsid w:val="33B51A84"/>
    <w:rsid w:val="33B835ED"/>
    <w:rsid w:val="33B90210"/>
    <w:rsid w:val="33BB3979"/>
    <w:rsid w:val="33BB60DF"/>
    <w:rsid w:val="33BD268F"/>
    <w:rsid w:val="33C37CFF"/>
    <w:rsid w:val="33C566E9"/>
    <w:rsid w:val="33CD55DA"/>
    <w:rsid w:val="33CE26DD"/>
    <w:rsid w:val="33CE2FDF"/>
    <w:rsid w:val="33D34899"/>
    <w:rsid w:val="33D40B1B"/>
    <w:rsid w:val="33DB427B"/>
    <w:rsid w:val="33DC00FA"/>
    <w:rsid w:val="33DD5ADA"/>
    <w:rsid w:val="33E523DE"/>
    <w:rsid w:val="33E660E2"/>
    <w:rsid w:val="33E7F945"/>
    <w:rsid w:val="33EA3E24"/>
    <w:rsid w:val="33EF143A"/>
    <w:rsid w:val="33F03A2D"/>
    <w:rsid w:val="33F1712B"/>
    <w:rsid w:val="33F737B2"/>
    <w:rsid w:val="340216AB"/>
    <w:rsid w:val="340225C1"/>
    <w:rsid w:val="34033E27"/>
    <w:rsid w:val="34034870"/>
    <w:rsid w:val="340423CF"/>
    <w:rsid w:val="34184DEE"/>
    <w:rsid w:val="341D0899"/>
    <w:rsid w:val="341E3ACD"/>
    <w:rsid w:val="342328FC"/>
    <w:rsid w:val="34234BEC"/>
    <w:rsid w:val="34247D82"/>
    <w:rsid w:val="34264510"/>
    <w:rsid w:val="342C61EA"/>
    <w:rsid w:val="342D4077"/>
    <w:rsid w:val="343054E5"/>
    <w:rsid w:val="34305CFF"/>
    <w:rsid w:val="34360C89"/>
    <w:rsid w:val="34360E17"/>
    <w:rsid w:val="343C37A3"/>
    <w:rsid w:val="34403E13"/>
    <w:rsid w:val="344057F2"/>
    <w:rsid w:val="34442374"/>
    <w:rsid w:val="344759FE"/>
    <w:rsid w:val="344906D1"/>
    <w:rsid w:val="345360B7"/>
    <w:rsid w:val="34550A84"/>
    <w:rsid w:val="34563267"/>
    <w:rsid w:val="345C06FC"/>
    <w:rsid w:val="345C0C2B"/>
    <w:rsid w:val="345E036E"/>
    <w:rsid w:val="346076B1"/>
    <w:rsid w:val="346239BA"/>
    <w:rsid w:val="3462703E"/>
    <w:rsid w:val="34652B35"/>
    <w:rsid w:val="34685EDE"/>
    <w:rsid w:val="346861DB"/>
    <w:rsid w:val="346F07E1"/>
    <w:rsid w:val="346F84B3"/>
    <w:rsid w:val="347656B7"/>
    <w:rsid w:val="34771881"/>
    <w:rsid w:val="347755C7"/>
    <w:rsid w:val="347865C0"/>
    <w:rsid w:val="347C4571"/>
    <w:rsid w:val="347C60CC"/>
    <w:rsid w:val="34813A56"/>
    <w:rsid w:val="34897199"/>
    <w:rsid w:val="348C0A37"/>
    <w:rsid w:val="348E47AF"/>
    <w:rsid w:val="348F19AF"/>
    <w:rsid w:val="34916A44"/>
    <w:rsid w:val="34991DF6"/>
    <w:rsid w:val="34A075D3"/>
    <w:rsid w:val="34A27E09"/>
    <w:rsid w:val="34A5780D"/>
    <w:rsid w:val="34A73C1B"/>
    <w:rsid w:val="34A96AF2"/>
    <w:rsid w:val="34AA77B2"/>
    <w:rsid w:val="34AC51A6"/>
    <w:rsid w:val="34AF2977"/>
    <w:rsid w:val="34AF6AD4"/>
    <w:rsid w:val="34B658BA"/>
    <w:rsid w:val="34BA268B"/>
    <w:rsid w:val="34BF6B7F"/>
    <w:rsid w:val="34C0748C"/>
    <w:rsid w:val="34C401D1"/>
    <w:rsid w:val="34C41B45"/>
    <w:rsid w:val="34CA0497"/>
    <w:rsid w:val="34CA155F"/>
    <w:rsid w:val="34CA652A"/>
    <w:rsid w:val="34CD47D7"/>
    <w:rsid w:val="34D76B04"/>
    <w:rsid w:val="34D8417E"/>
    <w:rsid w:val="34DD3575"/>
    <w:rsid w:val="34E1639F"/>
    <w:rsid w:val="34E37918"/>
    <w:rsid w:val="34E55D5A"/>
    <w:rsid w:val="34E6125A"/>
    <w:rsid w:val="34E70216"/>
    <w:rsid w:val="34E72111"/>
    <w:rsid w:val="34EC6C0C"/>
    <w:rsid w:val="34ED7013"/>
    <w:rsid w:val="34F56CD5"/>
    <w:rsid w:val="34F60372"/>
    <w:rsid w:val="35004B3A"/>
    <w:rsid w:val="35005C3B"/>
    <w:rsid w:val="35012FFF"/>
    <w:rsid w:val="35070379"/>
    <w:rsid w:val="350766F4"/>
    <w:rsid w:val="3509652C"/>
    <w:rsid w:val="350A1C89"/>
    <w:rsid w:val="350D65F0"/>
    <w:rsid w:val="35104E79"/>
    <w:rsid w:val="3512552F"/>
    <w:rsid w:val="35141946"/>
    <w:rsid w:val="351756EF"/>
    <w:rsid w:val="351975ED"/>
    <w:rsid w:val="35203F3D"/>
    <w:rsid w:val="35253D2B"/>
    <w:rsid w:val="352769B2"/>
    <w:rsid w:val="352A57AB"/>
    <w:rsid w:val="352E5F92"/>
    <w:rsid w:val="3535269B"/>
    <w:rsid w:val="353648EE"/>
    <w:rsid w:val="35433905"/>
    <w:rsid w:val="35481956"/>
    <w:rsid w:val="35486FC9"/>
    <w:rsid w:val="354A7CB0"/>
    <w:rsid w:val="354B0EDB"/>
    <w:rsid w:val="354B55A0"/>
    <w:rsid w:val="354C01C6"/>
    <w:rsid w:val="355102AA"/>
    <w:rsid w:val="35521C81"/>
    <w:rsid w:val="35533136"/>
    <w:rsid w:val="35586B6B"/>
    <w:rsid w:val="355E4F4E"/>
    <w:rsid w:val="35637F9E"/>
    <w:rsid w:val="356635FC"/>
    <w:rsid w:val="35675000"/>
    <w:rsid w:val="35690D78"/>
    <w:rsid w:val="356A24DE"/>
    <w:rsid w:val="356C533B"/>
    <w:rsid w:val="356E2833"/>
    <w:rsid w:val="3571355B"/>
    <w:rsid w:val="35763E83"/>
    <w:rsid w:val="357673D3"/>
    <w:rsid w:val="357C175F"/>
    <w:rsid w:val="3583251D"/>
    <w:rsid w:val="3583258F"/>
    <w:rsid w:val="358A4AE8"/>
    <w:rsid w:val="358B5193"/>
    <w:rsid w:val="35906305"/>
    <w:rsid w:val="35944047"/>
    <w:rsid w:val="359F29EC"/>
    <w:rsid w:val="35A0647E"/>
    <w:rsid w:val="35A10512"/>
    <w:rsid w:val="35A910EC"/>
    <w:rsid w:val="35A93F49"/>
    <w:rsid w:val="35AD4130"/>
    <w:rsid w:val="35AD64B1"/>
    <w:rsid w:val="35AE6C90"/>
    <w:rsid w:val="35AE771F"/>
    <w:rsid w:val="35B27E84"/>
    <w:rsid w:val="35B30319"/>
    <w:rsid w:val="35B446E9"/>
    <w:rsid w:val="35B51240"/>
    <w:rsid w:val="35B52FA4"/>
    <w:rsid w:val="35B70294"/>
    <w:rsid w:val="35B712C6"/>
    <w:rsid w:val="35B84990"/>
    <w:rsid w:val="35BA4397"/>
    <w:rsid w:val="35BE10C4"/>
    <w:rsid w:val="35BE7316"/>
    <w:rsid w:val="35BF4E3C"/>
    <w:rsid w:val="35C12962"/>
    <w:rsid w:val="35C754D0"/>
    <w:rsid w:val="35C778E0"/>
    <w:rsid w:val="35CB37E1"/>
    <w:rsid w:val="35CD1307"/>
    <w:rsid w:val="35CF5088"/>
    <w:rsid w:val="35D22DC1"/>
    <w:rsid w:val="35D25868"/>
    <w:rsid w:val="35D5682C"/>
    <w:rsid w:val="35D65462"/>
    <w:rsid w:val="35D76811"/>
    <w:rsid w:val="35DC49B3"/>
    <w:rsid w:val="35E32C2F"/>
    <w:rsid w:val="35E84393"/>
    <w:rsid w:val="35E93C67"/>
    <w:rsid w:val="35EA0FD5"/>
    <w:rsid w:val="35EB19AF"/>
    <w:rsid w:val="35EB535C"/>
    <w:rsid w:val="35EB79DF"/>
    <w:rsid w:val="35ED02FF"/>
    <w:rsid w:val="35F33206"/>
    <w:rsid w:val="35F60C04"/>
    <w:rsid w:val="35F7173C"/>
    <w:rsid w:val="35FC399A"/>
    <w:rsid w:val="35FE70D7"/>
    <w:rsid w:val="36020180"/>
    <w:rsid w:val="3607693F"/>
    <w:rsid w:val="3608233F"/>
    <w:rsid w:val="360B4D77"/>
    <w:rsid w:val="360F36CE"/>
    <w:rsid w:val="36146F36"/>
    <w:rsid w:val="3618487A"/>
    <w:rsid w:val="36186855"/>
    <w:rsid w:val="361D6DEA"/>
    <w:rsid w:val="36274EBB"/>
    <w:rsid w:val="362F7600"/>
    <w:rsid w:val="36353028"/>
    <w:rsid w:val="3635398B"/>
    <w:rsid w:val="36380B2B"/>
    <w:rsid w:val="363852F2"/>
    <w:rsid w:val="36393E69"/>
    <w:rsid w:val="363A0B87"/>
    <w:rsid w:val="36407D2B"/>
    <w:rsid w:val="3641095F"/>
    <w:rsid w:val="364429D4"/>
    <w:rsid w:val="364440CD"/>
    <w:rsid w:val="364B48B3"/>
    <w:rsid w:val="364D7999"/>
    <w:rsid w:val="364E4D47"/>
    <w:rsid w:val="364F7F6E"/>
    <w:rsid w:val="36531C83"/>
    <w:rsid w:val="36625EF3"/>
    <w:rsid w:val="36646984"/>
    <w:rsid w:val="36657FCA"/>
    <w:rsid w:val="36671D03"/>
    <w:rsid w:val="366A793A"/>
    <w:rsid w:val="366C153B"/>
    <w:rsid w:val="366C2261"/>
    <w:rsid w:val="366C47A1"/>
    <w:rsid w:val="366C4FC4"/>
    <w:rsid w:val="366D0C32"/>
    <w:rsid w:val="3671410C"/>
    <w:rsid w:val="3673004C"/>
    <w:rsid w:val="367359FA"/>
    <w:rsid w:val="367774C5"/>
    <w:rsid w:val="36781CEB"/>
    <w:rsid w:val="367A5F0B"/>
    <w:rsid w:val="367D1B40"/>
    <w:rsid w:val="367F735F"/>
    <w:rsid w:val="368636C2"/>
    <w:rsid w:val="36874DFF"/>
    <w:rsid w:val="368A369C"/>
    <w:rsid w:val="368A71F8"/>
    <w:rsid w:val="368F2A60"/>
    <w:rsid w:val="3692555C"/>
    <w:rsid w:val="36933FF0"/>
    <w:rsid w:val="36A26FAF"/>
    <w:rsid w:val="36B0098A"/>
    <w:rsid w:val="36B345C4"/>
    <w:rsid w:val="36B44BA6"/>
    <w:rsid w:val="36B52864"/>
    <w:rsid w:val="36B67168"/>
    <w:rsid w:val="36BA1E1E"/>
    <w:rsid w:val="36BD137C"/>
    <w:rsid w:val="36BD312A"/>
    <w:rsid w:val="36C22D3E"/>
    <w:rsid w:val="36C22E36"/>
    <w:rsid w:val="36C42B50"/>
    <w:rsid w:val="36CA3A99"/>
    <w:rsid w:val="36CB7325"/>
    <w:rsid w:val="36CC7811"/>
    <w:rsid w:val="36DA19DF"/>
    <w:rsid w:val="36DA5B40"/>
    <w:rsid w:val="36DD557A"/>
    <w:rsid w:val="36DE4870"/>
    <w:rsid w:val="36DF7544"/>
    <w:rsid w:val="36E27034"/>
    <w:rsid w:val="36E72D20"/>
    <w:rsid w:val="36EA26A6"/>
    <w:rsid w:val="36F1433C"/>
    <w:rsid w:val="36F27743"/>
    <w:rsid w:val="36F314B0"/>
    <w:rsid w:val="36F636CA"/>
    <w:rsid w:val="36F8035C"/>
    <w:rsid w:val="36F94ED8"/>
    <w:rsid w:val="36FA437E"/>
    <w:rsid w:val="36FC4C76"/>
    <w:rsid w:val="36FD38D6"/>
    <w:rsid w:val="36FE6C87"/>
    <w:rsid w:val="370005E6"/>
    <w:rsid w:val="37030A6B"/>
    <w:rsid w:val="3703170F"/>
    <w:rsid w:val="370458E1"/>
    <w:rsid w:val="37054AD1"/>
    <w:rsid w:val="37074CED"/>
    <w:rsid w:val="3708485F"/>
    <w:rsid w:val="370E7B58"/>
    <w:rsid w:val="370F6B05"/>
    <w:rsid w:val="37133692"/>
    <w:rsid w:val="37184E79"/>
    <w:rsid w:val="371A6EF6"/>
    <w:rsid w:val="371C4B5A"/>
    <w:rsid w:val="37235D41"/>
    <w:rsid w:val="372413FB"/>
    <w:rsid w:val="37265F35"/>
    <w:rsid w:val="37272845"/>
    <w:rsid w:val="372B47D4"/>
    <w:rsid w:val="372D4BCC"/>
    <w:rsid w:val="372DE51A"/>
    <w:rsid w:val="372F47C7"/>
    <w:rsid w:val="37315493"/>
    <w:rsid w:val="373158C6"/>
    <w:rsid w:val="373873CF"/>
    <w:rsid w:val="373B6C04"/>
    <w:rsid w:val="373F0E58"/>
    <w:rsid w:val="37403D5B"/>
    <w:rsid w:val="3747333B"/>
    <w:rsid w:val="3748733D"/>
    <w:rsid w:val="374A4436"/>
    <w:rsid w:val="374D1245"/>
    <w:rsid w:val="37515F68"/>
    <w:rsid w:val="37545BB4"/>
    <w:rsid w:val="37557D4A"/>
    <w:rsid w:val="375B2943"/>
    <w:rsid w:val="375D309C"/>
    <w:rsid w:val="37677539"/>
    <w:rsid w:val="37684629"/>
    <w:rsid w:val="376E20F1"/>
    <w:rsid w:val="37702E2D"/>
    <w:rsid w:val="37732382"/>
    <w:rsid w:val="37736A76"/>
    <w:rsid w:val="377674C5"/>
    <w:rsid w:val="377759CE"/>
    <w:rsid w:val="377A54BF"/>
    <w:rsid w:val="377D6D5D"/>
    <w:rsid w:val="377F0D27"/>
    <w:rsid w:val="37823DD4"/>
    <w:rsid w:val="3784269F"/>
    <w:rsid w:val="37895702"/>
    <w:rsid w:val="378C3FF0"/>
    <w:rsid w:val="3793276A"/>
    <w:rsid w:val="37950EC1"/>
    <w:rsid w:val="3797445D"/>
    <w:rsid w:val="37976CF5"/>
    <w:rsid w:val="37991DE9"/>
    <w:rsid w:val="379A3440"/>
    <w:rsid w:val="379C3AC9"/>
    <w:rsid w:val="379E11AD"/>
    <w:rsid w:val="37A6702C"/>
    <w:rsid w:val="37A70E90"/>
    <w:rsid w:val="37A7557F"/>
    <w:rsid w:val="37A8186B"/>
    <w:rsid w:val="37AE6CD6"/>
    <w:rsid w:val="37B26A07"/>
    <w:rsid w:val="37B35255"/>
    <w:rsid w:val="37B44BC1"/>
    <w:rsid w:val="37B44ECA"/>
    <w:rsid w:val="37B47EAD"/>
    <w:rsid w:val="37B556B0"/>
    <w:rsid w:val="37C05FC9"/>
    <w:rsid w:val="37C91105"/>
    <w:rsid w:val="37CB7AC8"/>
    <w:rsid w:val="37CD699F"/>
    <w:rsid w:val="37CE75B8"/>
    <w:rsid w:val="37D22C05"/>
    <w:rsid w:val="37D55F33"/>
    <w:rsid w:val="37D7420E"/>
    <w:rsid w:val="37D76547"/>
    <w:rsid w:val="37D9259F"/>
    <w:rsid w:val="37DD7E02"/>
    <w:rsid w:val="37E1553E"/>
    <w:rsid w:val="37E82428"/>
    <w:rsid w:val="37F232A7"/>
    <w:rsid w:val="37F42B6B"/>
    <w:rsid w:val="37F562D1"/>
    <w:rsid w:val="37F8035E"/>
    <w:rsid w:val="37FF3D7F"/>
    <w:rsid w:val="37FF4F58"/>
    <w:rsid w:val="38006E2C"/>
    <w:rsid w:val="38007B4A"/>
    <w:rsid w:val="38060F56"/>
    <w:rsid w:val="380949DB"/>
    <w:rsid w:val="3809558D"/>
    <w:rsid w:val="380A28CA"/>
    <w:rsid w:val="380A5FA6"/>
    <w:rsid w:val="380B25BB"/>
    <w:rsid w:val="380B2A98"/>
    <w:rsid w:val="380B5D7E"/>
    <w:rsid w:val="380E4EEE"/>
    <w:rsid w:val="380F5C07"/>
    <w:rsid w:val="38111E1F"/>
    <w:rsid w:val="38114FF3"/>
    <w:rsid w:val="38131EFF"/>
    <w:rsid w:val="38157BC2"/>
    <w:rsid w:val="381B4389"/>
    <w:rsid w:val="381C0324"/>
    <w:rsid w:val="381C6576"/>
    <w:rsid w:val="381D3E76"/>
    <w:rsid w:val="3821593A"/>
    <w:rsid w:val="38255BDE"/>
    <w:rsid w:val="3826349E"/>
    <w:rsid w:val="382C440E"/>
    <w:rsid w:val="382E5B98"/>
    <w:rsid w:val="38325D99"/>
    <w:rsid w:val="383511CC"/>
    <w:rsid w:val="38353194"/>
    <w:rsid w:val="383814A2"/>
    <w:rsid w:val="3839199B"/>
    <w:rsid w:val="383B101E"/>
    <w:rsid w:val="383F24F1"/>
    <w:rsid w:val="38425B0B"/>
    <w:rsid w:val="3845557B"/>
    <w:rsid w:val="38464D14"/>
    <w:rsid w:val="38486DD2"/>
    <w:rsid w:val="384B03E9"/>
    <w:rsid w:val="384C346C"/>
    <w:rsid w:val="384D2BD3"/>
    <w:rsid w:val="384E4F82"/>
    <w:rsid w:val="385914E3"/>
    <w:rsid w:val="385D03FB"/>
    <w:rsid w:val="385F2AB6"/>
    <w:rsid w:val="386A108F"/>
    <w:rsid w:val="3873C452"/>
    <w:rsid w:val="38744280"/>
    <w:rsid w:val="387B329C"/>
    <w:rsid w:val="387E6AA8"/>
    <w:rsid w:val="38810CA6"/>
    <w:rsid w:val="38836992"/>
    <w:rsid w:val="38853CBC"/>
    <w:rsid w:val="38867685"/>
    <w:rsid w:val="388867A3"/>
    <w:rsid w:val="388C7957"/>
    <w:rsid w:val="38925C27"/>
    <w:rsid w:val="389425B0"/>
    <w:rsid w:val="38967CF8"/>
    <w:rsid w:val="38992830"/>
    <w:rsid w:val="389B6326"/>
    <w:rsid w:val="389E51DD"/>
    <w:rsid w:val="38AD116F"/>
    <w:rsid w:val="38AD5420"/>
    <w:rsid w:val="38B13420"/>
    <w:rsid w:val="38B83221"/>
    <w:rsid w:val="38BF6852"/>
    <w:rsid w:val="38C25A66"/>
    <w:rsid w:val="38C37F6F"/>
    <w:rsid w:val="38C53053"/>
    <w:rsid w:val="38D02542"/>
    <w:rsid w:val="38D330D8"/>
    <w:rsid w:val="38D8472D"/>
    <w:rsid w:val="38D91C00"/>
    <w:rsid w:val="38D94467"/>
    <w:rsid w:val="38DB01C7"/>
    <w:rsid w:val="38DB1F8D"/>
    <w:rsid w:val="38DB333D"/>
    <w:rsid w:val="38DE3906"/>
    <w:rsid w:val="38E141D8"/>
    <w:rsid w:val="38E5105E"/>
    <w:rsid w:val="38EE7F12"/>
    <w:rsid w:val="38F25236"/>
    <w:rsid w:val="38F82780"/>
    <w:rsid w:val="38F93C98"/>
    <w:rsid w:val="38FC7FC9"/>
    <w:rsid w:val="39054376"/>
    <w:rsid w:val="390C4DC5"/>
    <w:rsid w:val="39113C01"/>
    <w:rsid w:val="391503E4"/>
    <w:rsid w:val="39166E48"/>
    <w:rsid w:val="391847BB"/>
    <w:rsid w:val="391848E7"/>
    <w:rsid w:val="391B3FFA"/>
    <w:rsid w:val="3926684B"/>
    <w:rsid w:val="39273424"/>
    <w:rsid w:val="3927370A"/>
    <w:rsid w:val="392C5BDF"/>
    <w:rsid w:val="392E030F"/>
    <w:rsid w:val="39317DFF"/>
    <w:rsid w:val="393C7FB8"/>
    <w:rsid w:val="393E3B86"/>
    <w:rsid w:val="394102F1"/>
    <w:rsid w:val="394144E6"/>
    <w:rsid w:val="394448D2"/>
    <w:rsid w:val="394519C2"/>
    <w:rsid w:val="39472702"/>
    <w:rsid w:val="394C172B"/>
    <w:rsid w:val="394F0285"/>
    <w:rsid w:val="39501F2E"/>
    <w:rsid w:val="395141A4"/>
    <w:rsid w:val="39537D75"/>
    <w:rsid w:val="39565C38"/>
    <w:rsid w:val="395668C6"/>
    <w:rsid w:val="39581830"/>
    <w:rsid w:val="395A29F3"/>
    <w:rsid w:val="395E4E4B"/>
    <w:rsid w:val="39606BCB"/>
    <w:rsid w:val="39622ED1"/>
    <w:rsid w:val="39677CC5"/>
    <w:rsid w:val="396F0447"/>
    <w:rsid w:val="396F1FDE"/>
    <w:rsid w:val="397074EE"/>
    <w:rsid w:val="3976087D"/>
    <w:rsid w:val="39783D5D"/>
    <w:rsid w:val="397A79F8"/>
    <w:rsid w:val="397D3044"/>
    <w:rsid w:val="397E693C"/>
    <w:rsid w:val="398114C3"/>
    <w:rsid w:val="39871519"/>
    <w:rsid w:val="39873EC3"/>
    <w:rsid w:val="39882115"/>
    <w:rsid w:val="398B39B3"/>
    <w:rsid w:val="398D48AC"/>
    <w:rsid w:val="39967A4C"/>
    <w:rsid w:val="3999726C"/>
    <w:rsid w:val="39A0154E"/>
    <w:rsid w:val="39A83F6A"/>
    <w:rsid w:val="39A93E39"/>
    <w:rsid w:val="39AC41B2"/>
    <w:rsid w:val="39AD2129"/>
    <w:rsid w:val="39AD7487"/>
    <w:rsid w:val="39AE6463"/>
    <w:rsid w:val="39B76008"/>
    <w:rsid w:val="39BB0884"/>
    <w:rsid w:val="39BB1CFE"/>
    <w:rsid w:val="39BB6AF8"/>
    <w:rsid w:val="39BB7734"/>
    <w:rsid w:val="39BC0A2C"/>
    <w:rsid w:val="39BC3D54"/>
    <w:rsid w:val="39C35FBC"/>
    <w:rsid w:val="39CF24FC"/>
    <w:rsid w:val="39D23390"/>
    <w:rsid w:val="39DC7D6B"/>
    <w:rsid w:val="39DE5753"/>
    <w:rsid w:val="39E3559D"/>
    <w:rsid w:val="39E55EE3"/>
    <w:rsid w:val="39E74AF9"/>
    <w:rsid w:val="39E906DA"/>
    <w:rsid w:val="39EB2259"/>
    <w:rsid w:val="39EB371B"/>
    <w:rsid w:val="39F11769"/>
    <w:rsid w:val="39F63024"/>
    <w:rsid w:val="39F74554"/>
    <w:rsid w:val="39F74BA5"/>
    <w:rsid w:val="39FB1544"/>
    <w:rsid w:val="39FC4818"/>
    <w:rsid w:val="3A083B0C"/>
    <w:rsid w:val="3A086DB2"/>
    <w:rsid w:val="3A0A0D7C"/>
    <w:rsid w:val="3A0D6176"/>
    <w:rsid w:val="3A0E415E"/>
    <w:rsid w:val="3A127C30"/>
    <w:rsid w:val="3A137B79"/>
    <w:rsid w:val="3A173499"/>
    <w:rsid w:val="3A196920"/>
    <w:rsid w:val="3A1C7612"/>
    <w:rsid w:val="3A1E4827"/>
    <w:rsid w:val="3A217E73"/>
    <w:rsid w:val="3A223F8F"/>
    <w:rsid w:val="3A2445FF"/>
    <w:rsid w:val="3A270170"/>
    <w:rsid w:val="3A270F66"/>
    <w:rsid w:val="3A292FCB"/>
    <w:rsid w:val="3A2B2111"/>
    <w:rsid w:val="3A2D4D80"/>
    <w:rsid w:val="3A306308"/>
    <w:rsid w:val="3A331955"/>
    <w:rsid w:val="3A3375A8"/>
    <w:rsid w:val="3A340E32"/>
    <w:rsid w:val="3A35029C"/>
    <w:rsid w:val="3A355AB7"/>
    <w:rsid w:val="3A372822"/>
    <w:rsid w:val="3A3758E9"/>
    <w:rsid w:val="3A37763D"/>
    <w:rsid w:val="3A3B679F"/>
    <w:rsid w:val="3A3C0EF2"/>
    <w:rsid w:val="3A422085"/>
    <w:rsid w:val="3A485400"/>
    <w:rsid w:val="3A490B50"/>
    <w:rsid w:val="3A4B7AB0"/>
    <w:rsid w:val="3A4F49E1"/>
    <w:rsid w:val="3A502507"/>
    <w:rsid w:val="3A581CFB"/>
    <w:rsid w:val="3A5929FC"/>
    <w:rsid w:val="3A655FB2"/>
    <w:rsid w:val="3A6B186B"/>
    <w:rsid w:val="3A7221C4"/>
    <w:rsid w:val="3A731EB8"/>
    <w:rsid w:val="3A7B1F4A"/>
    <w:rsid w:val="3A7E60A0"/>
    <w:rsid w:val="3A7E6C44"/>
    <w:rsid w:val="3A822D7C"/>
    <w:rsid w:val="3A830B2E"/>
    <w:rsid w:val="3A8364CC"/>
    <w:rsid w:val="3A8538B6"/>
    <w:rsid w:val="3A8A3A4F"/>
    <w:rsid w:val="3AA0523C"/>
    <w:rsid w:val="3AA36183"/>
    <w:rsid w:val="3AAA2E0E"/>
    <w:rsid w:val="3AAC4E83"/>
    <w:rsid w:val="3AAC4E97"/>
    <w:rsid w:val="3AAE472B"/>
    <w:rsid w:val="3AAF547F"/>
    <w:rsid w:val="3ABC4593"/>
    <w:rsid w:val="3ABD47A6"/>
    <w:rsid w:val="3AC20E4C"/>
    <w:rsid w:val="3AC85AB1"/>
    <w:rsid w:val="3ACD1652"/>
    <w:rsid w:val="3ACF167E"/>
    <w:rsid w:val="3AD53DB5"/>
    <w:rsid w:val="3AD60C5E"/>
    <w:rsid w:val="3ADB0230"/>
    <w:rsid w:val="3ADD5328"/>
    <w:rsid w:val="3AE35129"/>
    <w:rsid w:val="3AE72E6B"/>
    <w:rsid w:val="3AE90475"/>
    <w:rsid w:val="3AEA2BEF"/>
    <w:rsid w:val="3AEC30D7"/>
    <w:rsid w:val="3AEE7DE7"/>
    <w:rsid w:val="3AF65E2C"/>
    <w:rsid w:val="3AF66A33"/>
    <w:rsid w:val="3AF77A81"/>
    <w:rsid w:val="3AFB4727"/>
    <w:rsid w:val="3AFD6A8D"/>
    <w:rsid w:val="3AFE1F63"/>
    <w:rsid w:val="3AFE3AA8"/>
    <w:rsid w:val="3AFF711C"/>
    <w:rsid w:val="3B0357CB"/>
    <w:rsid w:val="3B075DBD"/>
    <w:rsid w:val="3B0A0908"/>
    <w:rsid w:val="3B0B3820"/>
    <w:rsid w:val="3B0E22E6"/>
    <w:rsid w:val="3B0F3B4D"/>
    <w:rsid w:val="3B0F4170"/>
    <w:rsid w:val="3B0F5F1E"/>
    <w:rsid w:val="3B131EB2"/>
    <w:rsid w:val="3B180FBF"/>
    <w:rsid w:val="3B181276"/>
    <w:rsid w:val="3B184C6F"/>
    <w:rsid w:val="3B190B4B"/>
    <w:rsid w:val="3B1B2B15"/>
    <w:rsid w:val="3B1F5FC6"/>
    <w:rsid w:val="3B20637D"/>
    <w:rsid w:val="3B2604CD"/>
    <w:rsid w:val="3B2A2D58"/>
    <w:rsid w:val="3B2C09CF"/>
    <w:rsid w:val="3B2F4B6E"/>
    <w:rsid w:val="3B313993"/>
    <w:rsid w:val="3B366E5F"/>
    <w:rsid w:val="3B385475"/>
    <w:rsid w:val="3B3B4F65"/>
    <w:rsid w:val="3B3C5B77"/>
    <w:rsid w:val="3B3D2A8B"/>
    <w:rsid w:val="3B3D4753"/>
    <w:rsid w:val="3B405E83"/>
    <w:rsid w:val="3B4172BD"/>
    <w:rsid w:val="3B443E1A"/>
    <w:rsid w:val="3B483EC7"/>
    <w:rsid w:val="3B4E6A46"/>
    <w:rsid w:val="3B4F27BE"/>
    <w:rsid w:val="3B500204"/>
    <w:rsid w:val="3B576FDB"/>
    <w:rsid w:val="3B577D75"/>
    <w:rsid w:val="3B5946A2"/>
    <w:rsid w:val="3B6054CE"/>
    <w:rsid w:val="3B605640"/>
    <w:rsid w:val="3B6602B9"/>
    <w:rsid w:val="3B673FAC"/>
    <w:rsid w:val="3B690E62"/>
    <w:rsid w:val="3B6A1598"/>
    <w:rsid w:val="3B6F0BB8"/>
    <w:rsid w:val="3B7016CD"/>
    <w:rsid w:val="3B714E2B"/>
    <w:rsid w:val="3B716BD9"/>
    <w:rsid w:val="3B7229C3"/>
    <w:rsid w:val="3B723594"/>
    <w:rsid w:val="3B750477"/>
    <w:rsid w:val="3B75486C"/>
    <w:rsid w:val="3B781D15"/>
    <w:rsid w:val="3B79421F"/>
    <w:rsid w:val="3B7D31C1"/>
    <w:rsid w:val="3B7F81BB"/>
    <w:rsid w:val="3B820DE6"/>
    <w:rsid w:val="3B830F39"/>
    <w:rsid w:val="3B861AD5"/>
    <w:rsid w:val="3B8B904B"/>
    <w:rsid w:val="3B954E32"/>
    <w:rsid w:val="3BA05455"/>
    <w:rsid w:val="3BA40D5C"/>
    <w:rsid w:val="3BA64AD4"/>
    <w:rsid w:val="3BAC30E9"/>
    <w:rsid w:val="3BAC59D4"/>
    <w:rsid w:val="3BAE3989"/>
    <w:rsid w:val="3BB12535"/>
    <w:rsid w:val="3BB15227"/>
    <w:rsid w:val="3BB25971"/>
    <w:rsid w:val="3BB653C3"/>
    <w:rsid w:val="3BB7095F"/>
    <w:rsid w:val="3BB70A8F"/>
    <w:rsid w:val="3BBA0580"/>
    <w:rsid w:val="3BBA390F"/>
    <w:rsid w:val="3BBB3AA0"/>
    <w:rsid w:val="3BBC3781"/>
    <w:rsid w:val="3BBE5671"/>
    <w:rsid w:val="3BBE8DC7"/>
    <w:rsid w:val="3BC35686"/>
    <w:rsid w:val="3BC62A80"/>
    <w:rsid w:val="3BC62D02"/>
    <w:rsid w:val="3BC90CA1"/>
    <w:rsid w:val="3BCE29E3"/>
    <w:rsid w:val="3BD00C78"/>
    <w:rsid w:val="3BD30AC5"/>
    <w:rsid w:val="3BD3263A"/>
    <w:rsid w:val="3BD50F16"/>
    <w:rsid w:val="3BD540B4"/>
    <w:rsid w:val="3BD545A3"/>
    <w:rsid w:val="3BDC601B"/>
    <w:rsid w:val="3BE2715E"/>
    <w:rsid w:val="3BE804DA"/>
    <w:rsid w:val="3BED2082"/>
    <w:rsid w:val="3BEE0A4A"/>
    <w:rsid w:val="3BF02B83"/>
    <w:rsid w:val="3BFA4E20"/>
    <w:rsid w:val="3C0161AE"/>
    <w:rsid w:val="3C060682"/>
    <w:rsid w:val="3C0676CE"/>
    <w:rsid w:val="3C073099"/>
    <w:rsid w:val="3C074F55"/>
    <w:rsid w:val="3C0844DE"/>
    <w:rsid w:val="3C0B16BE"/>
    <w:rsid w:val="3C0D06AF"/>
    <w:rsid w:val="3C0F06A5"/>
    <w:rsid w:val="3C1033A2"/>
    <w:rsid w:val="3C173F7E"/>
    <w:rsid w:val="3C221C81"/>
    <w:rsid w:val="3C22597A"/>
    <w:rsid w:val="3C265139"/>
    <w:rsid w:val="3C276195"/>
    <w:rsid w:val="3C27659C"/>
    <w:rsid w:val="3C29407D"/>
    <w:rsid w:val="3C2D2F93"/>
    <w:rsid w:val="3C3245BA"/>
    <w:rsid w:val="3C3519B4"/>
    <w:rsid w:val="3C367516"/>
    <w:rsid w:val="3C3C7866"/>
    <w:rsid w:val="3C3F1E1E"/>
    <w:rsid w:val="3C3F2833"/>
    <w:rsid w:val="3C450F75"/>
    <w:rsid w:val="3C476F92"/>
    <w:rsid w:val="3C4B2CB6"/>
    <w:rsid w:val="3C5326BD"/>
    <w:rsid w:val="3C564168"/>
    <w:rsid w:val="3C583E04"/>
    <w:rsid w:val="3C5D4911"/>
    <w:rsid w:val="3C613C13"/>
    <w:rsid w:val="3C6401DC"/>
    <w:rsid w:val="3C650E5C"/>
    <w:rsid w:val="3C6C0D26"/>
    <w:rsid w:val="3C6D55F2"/>
    <w:rsid w:val="3C750D5F"/>
    <w:rsid w:val="3C756255"/>
    <w:rsid w:val="3C7A386B"/>
    <w:rsid w:val="3C8022E7"/>
    <w:rsid w:val="3C836061"/>
    <w:rsid w:val="3C836BC3"/>
    <w:rsid w:val="3C850B8E"/>
    <w:rsid w:val="3C8A5E5F"/>
    <w:rsid w:val="3C8F4E43"/>
    <w:rsid w:val="3C90658C"/>
    <w:rsid w:val="3C940DD1"/>
    <w:rsid w:val="3CA1704A"/>
    <w:rsid w:val="3CA32DC2"/>
    <w:rsid w:val="3CA762DF"/>
    <w:rsid w:val="3CAA4150"/>
    <w:rsid w:val="3CAC4A2A"/>
    <w:rsid w:val="3CAE6CFA"/>
    <w:rsid w:val="3CB10327"/>
    <w:rsid w:val="3CB14067"/>
    <w:rsid w:val="3CB53874"/>
    <w:rsid w:val="3CB569AB"/>
    <w:rsid w:val="3CB7061B"/>
    <w:rsid w:val="3CB7686D"/>
    <w:rsid w:val="3CBB460D"/>
    <w:rsid w:val="3CBF66BA"/>
    <w:rsid w:val="3CC01BC6"/>
    <w:rsid w:val="3CC23777"/>
    <w:rsid w:val="3CC33464"/>
    <w:rsid w:val="3CCB2319"/>
    <w:rsid w:val="3CCC1216"/>
    <w:rsid w:val="3CCF643E"/>
    <w:rsid w:val="3CD872DA"/>
    <w:rsid w:val="3CE62630"/>
    <w:rsid w:val="3CEB6517"/>
    <w:rsid w:val="3CEE2AEC"/>
    <w:rsid w:val="3CF25AF7"/>
    <w:rsid w:val="3CF44FBA"/>
    <w:rsid w:val="3CF8135F"/>
    <w:rsid w:val="3CF856D7"/>
    <w:rsid w:val="3CF96EA3"/>
    <w:rsid w:val="3CFD0E4B"/>
    <w:rsid w:val="3D015AF4"/>
    <w:rsid w:val="3D0777F5"/>
    <w:rsid w:val="3D095CD5"/>
    <w:rsid w:val="3D0D2931"/>
    <w:rsid w:val="3D0E20C9"/>
    <w:rsid w:val="3D0E59F4"/>
    <w:rsid w:val="3D17031C"/>
    <w:rsid w:val="3D197528"/>
    <w:rsid w:val="3D20451B"/>
    <w:rsid w:val="3D257C7B"/>
    <w:rsid w:val="3D2C1009"/>
    <w:rsid w:val="3D36021B"/>
    <w:rsid w:val="3D3A4719"/>
    <w:rsid w:val="3D403C9A"/>
    <w:rsid w:val="3D4436D9"/>
    <w:rsid w:val="3D465184"/>
    <w:rsid w:val="3D483253"/>
    <w:rsid w:val="3D4A5933"/>
    <w:rsid w:val="3D4C5207"/>
    <w:rsid w:val="3D4F4CF8"/>
    <w:rsid w:val="3D4F6DA3"/>
    <w:rsid w:val="3D503DD3"/>
    <w:rsid w:val="3D540560"/>
    <w:rsid w:val="3D577557"/>
    <w:rsid w:val="3D5B441A"/>
    <w:rsid w:val="3D5B4CCD"/>
    <w:rsid w:val="3D5B544A"/>
    <w:rsid w:val="3D5BE05D"/>
    <w:rsid w:val="3D5E4669"/>
    <w:rsid w:val="3D622AC8"/>
    <w:rsid w:val="3D6469F5"/>
    <w:rsid w:val="3D670293"/>
    <w:rsid w:val="3D6709E4"/>
    <w:rsid w:val="3D6B1BE1"/>
    <w:rsid w:val="3D6E1622"/>
    <w:rsid w:val="3D6F6319"/>
    <w:rsid w:val="3D6FB686"/>
    <w:rsid w:val="3D712EC0"/>
    <w:rsid w:val="3D7529B0"/>
    <w:rsid w:val="3D771BF4"/>
    <w:rsid w:val="3D793B23"/>
    <w:rsid w:val="3D7A0D69"/>
    <w:rsid w:val="3D7A55EF"/>
    <w:rsid w:val="3D82542F"/>
    <w:rsid w:val="3D864BBD"/>
    <w:rsid w:val="3D865B00"/>
    <w:rsid w:val="3D897F87"/>
    <w:rsid w:val="3D8C258A"/>
    <w:rsid w:val="3D911DA4"/>
    <w:rsid w:val="3D9372DA"/>
    <w:rsid w:val="3D9B1A2A"/>
    <w:rsid w:val="3D9B2EE5"/>
    <w:rsid w:val="3D9E6676"/>
    <w:rsid w:val="3D9F5C7F"/>
    <w:rsid w:val="3D9F9BEE"/>
    <w:rsid w:val="3DAB3A09"/>
    <w:rsid w:val="3DAC7013"/>
    <w:rsid w:val="3DAF0295"/>
    <w:rsid w:val="3DB2631C"/>
    <w:rsid w:val="3DB3271D"/>
    <w:rsid w:val="3DB334D8"/>
    <w:rsid w:val="3DB657B3"/>
    <w:rsid w:val="3DB66B25"/>
    <w:rsid w:val="3DB871BC"/>
    <w:rsid w:val="3DB91DC8"/>
    <w:rsid w:val="3DBB1BA6"/>
    <w:rsid w:val="3DBC1B45"/>
    <w:rsid w:val="3DBE3CBE"/>
    <w:rsid w:val="3DC343E7"/>
    <w:rsid w:val="3DCA124F"/>
    <w:rsid w:val="3DD17D8A"/>
    <w:rsid w:val="3DD32540"/>
    <w:rsid w:val="3DD46E00"/>
    <w:rsid w:val="3DD52BBD"/>
    <w:rsid w:val="3DD551FD"/>
    <w:rsid w:val="3DD7163B"/>
    <w:rsid w:val="3DE43692"/>
    <w:rsid w:val="3DE500DB"/>
    <w:rsid w:val="3DE6565C"/>
    <w:rsid w:val="3DEBF683"/>
    <w:rsid w:val="3DEC5681"/>
    <w:rsid w:val="3DED4487"/>
    <w:rsid w:val="3DF151A7"/>
    <w:rsid w:val="3DF15DAF"/>
    <w:rsid w:val="3DF37D79"/>
    <w:rsid w:val="3DF53A85"/>
    <w:rsid w:val="3DF67FEB"/>
    <w:rsid w:val="3DF86485"/>
    <w:rsid w:val="3DFA08ED"/>
    <w:rsid w:val="3DFD1951"/>
    <w:rsid w:val="3E025705"/>
    <w:rsid w:val="3E047890"/>
    <w:rsid w:val="3E081DAF"/>
    <w:rsid w:val="3E0B069D"/>
    <w:rsid w:val="3E0E7A13"/>
    <w:rsid w:val="3E182F00"/>
    <w:rsid w:val="3E1A70B4"/>
    <w:rsid w:val="3E1B038F"/>
    <w:rsid w:val="3E1D4DF6"/>
    <w:rsid w:val="3E22515D"/>
    <w:rsid w:val="3E2B12C1"/>
    <w:rsid w:val="3E2D328B"/>
    <w:rsid w:val="3E2E2B5F"/>
    <w:rsid w:val="3E3076D3"/>
    <w:rsid w:val="3E3203BD"/>
    <w:rsid w:val="3E371313"/>
    <w:rsid w:val="3E375EB7"/>
    <w:rsid w:val="3E376312"/>
    <w:rsid w:val="3E391C30"/>
    <w:rsid w:val="3E3C527C"/>
    <w:rsid w:val="3E3E556E"/>
    <w:rsid w:val="3E405804"/>
    <w:rsid w:val="3E405DDA"/>
    <w:rsid w:val="3E407AAF"/>
    <w:rsid w:val="3E4800C5"/>
    <w:rsid w:val="3E483173"/>
    <w:rsid w:val="3E491747"/>
    <w:rsid w:val="3E4D2492"/>
    <w:rsid w:val="3E52684D"/>
    <w:rsid w:val="3E5A1BA6"/>
    <w:rsid w:val="3E5C76CC"/>
    <w:rsid w:val="3E627FB5"/>
    <w:rsid w:val="3E675C0A"/>
    <w:rsid w:val="3E6A2172"/>
    <w:rsid w:val="3E6A2A38"/>
    <w:rsid w:val="3E6A30FB"/>
    <w:rsid w:val="3E6E75D1"/>
    <w:rsid w:val="3E70646C"/>
    <w:rsid w:val="3E7300C9"/>
    <w:rsid w:val="3E7A3FF6"/>
    <w:rsid w:val="3E7DAD57"/>
    <w:rsid w:val="3E7FC665"/>
    <w:rsid w:val="3E804E6F"/>
    <w:rsid w:val="3E8317B4"/>
    <w:rsid w:val="3E846C23"/>
    <w:rsid w:val="3E8A3C58"/>
    <w:rsid w:val="3E8C2282"/>
    <w:rsid w:val="3E8D1066"/>
    <w:rsid w:val="3E8F1CBD"/>
    <w:rsid w:val="3E955132"/>
    <w:rsid w:val="3E9E08AA"/>
    <w:rsid w:val="3E9E7CE5"/>
    <w:rsid w:val="3E9F0CC9"/>
    <w:rsid w:val="3EA079E3"/>
    <w:rsid w:val="3EA640EC"/>
    <w:rsid w:val="3EA64DEB"/>
    <w:rsid w:val="3EA90437"/>
    <w:rsid w:val="3EAD5F28"/>
    <w:rsid w:val="3EAD617A"/>
    <w:rsid w:val="3EB14829"/>
    <w:rsid w:val="3EB150A5"/>
    <w:rsid w:val="3EB43064"/>
    <w:rsid w:val="3EB82A5A"/>
    <w:rsid w:val="3EC04A5F"/>
    <w:rsid w:val="3EC14C3B"/>
    <w:rsid w:val="3EC7548D"/>
    <w:rsid w:val="3ECB1F84"/>
    <w:rsid w:val="3ECC49DE"/>
    <w:rsid w:val="3ECD4126"/>
    <w:rsid w:val="3ED454B4"/>
    <w:rsid w:val="3ED57B2D"/>
    <w:rsid w:val="3ED62A9F"/>
    <w:rsid w:val="3ED656D0"/>
    <w:rsid w:val="3ED92ACB"/>
    <w:rsid w:val="3EDC5BD1"/>
    <w:rsid w:val="3EDD3531"/>
    <w:rsid w:val="3EDDF892"/>
    <w:rsid w:val="3EE51C70"/>
    <w:rsid w:val="3EE55913"/>
    <w:rsid w:val="3EE766E7"/>
    <w:rsid w:val="3EE952B2"/>
    <w:rsid w:val="3EF06066"/>
    <w:rsid w:val="3EF142B8"/>
    <w:rsid w:val="3EF26361"/>
    <w:rsid w:val="3EF8635E"/>
    <w:rsid w:val="3EFA6F02"/>
    <w:rsid w:val="3EFF67B6"/>
    <w:rsid w:val="3F010273"/>
    <w:rsid w:val="3F026B0F"/>
    <w:rsid w:val="3F0538C0"/>
    <w:rsid w:val="3F06588A"/>
    <w:rsid w:val="3F0B4DC9"/>
    <w:rsid w:val="3F0F473E"/>
    <w:rsid w:val="3F1455A3"/>
    <w:rsid w:val="3F190B1E"/>
    <w:rsid w:val="3F193A60"/>
    <w:rsid w:val="3F1B3B4B"/>
    <w:rsid w:val="3F1C50AD"/>
    <w:rsid w:val="3F1F711D"/>
    <w:rsid w:val="3F1F8E44"/>
    <w:rsid w:val="3F216FDE"/>
    <w:rsid w:val="3F23086F"/>
    <w:rsid w:val="3F255D10"/>
    <w:rsid w:val="3F283A52"/>
    <w:rsid w:val="3F2C3542"/>
    <w:rsid w:val="3F2D5A99"/>
    <w:rsid w:val="3F384675"/>
    <w:rsid w:val="3F3917BB"/>
    <w:rsid w:val="3F3B512D"/>
    <w:rsid w:val="3F3D5B5E"/>
    <w:rsid w:val="3F3E2818"/>
    <w:rsid w:val="3F3E6B26"/>
    <w:rsid w:val="3F3EF69A"/>
    <w:rsid w:val="3F40718B"/>
    <w:rsid w:val="3F410275"/>
    <w:rsid w:val="3F4211EE"/>
    <w:rsid w:val="3F444158"/>
    <w:rsid w:val="3F461506"/>
    <w:rsid w:val="3F467BD0"/>
    <w:rsid w:val="3F47C1F3"/>
    <w:rsid w:val="3F49254F"/>
    <w:rsid w:val="3F4D34B9"/>
    <w:rsid w:val="3F52038B"/>
    <w:rsid w:val="3F520ACF"/>
    <w:rsid w:val="3F5220BF"/>
    <w:rsid w:val="3F53062E"/>
    <w:rsid w:val="3F557FAE"/>
    <w:rsid w:val="3F561975"/>
    <w:rsid w:val="3F567935"/>
    <w:rsid w:val="3F5A2E5F"/>
    <w:rsid w:val="3F5D192F"/>
    <w:rsid w:val="3F5F0EDA"/>
    <w:rsid w:val="3F603427"/>
    <w:rsid w:val="3F605988"/>
    <w:rsid w:val="3F616E3A"/>
    <w:rsid w:val="3F626F64"/>
    <w:rsid w:val="3F655F80"/>
    <w:rsid w:val="3F6668EF"/>
    <w:rsid w:val="3F6E4FAF"/>
    <w:rsid w:val="3F733709"/>
    <w:rsid w:val="3F73566E"/>
    <w:rsid w:val="3F7BE8E9"/>
    <w:rsid w:val="3F7E3672"/>
    <w:rsid w:val="3F7FBAF8"/>
    <w:rsid w:val="3F811682"/>
    <w:rsid w:val="3F8D7D5F"/>
    <w:rsid w:val="3F8E4194"/>
    <w:rsid w:val="3F924376"/>
    <w:rsid w:val="3F96F016"/>
    <w:rsid w:val="3F973C1B"/>
    <w:rsid w:val="3F9802DC"/>
    <w:rsid w:val="3F981CA0"/>
    <w:rsid w:val="3F9D61EE"/>
    <w:rsid w:val="3FA3523C"/>
    <w:rsid w:val="3FA90056"/>
    <w:rsid w:val="3FAA5EE2"/>
    <w:rsid w:val="3FAC01DF"/>
    <w:rsid w:val="3FAC1609"/>
    <w:rsid w:val="3FAC745B"/>
    <w:rsid w:val="3FB230D1"/>
    <w:rsid w:val="3FB259F8"/>
    <w:rsid w:val="3FB45515"/>
    <w:rsid w:val="3FB57208"/>
    <w:rsid w:val="3FB68006"/>
    <w:rsid w:val="3FB8151E"/>
    <w:rsid w:val="3FB84DD6"/>
    <w:rsid w:val="3FB87C80"/>
    <w:rsid w:val="3FBA19D1"/>
    <w:rsid w:val="3FBA6D30"/>
    <w:rsid w:val="3FBD6DFF"/>
    <w:rsid w:val="3FBF43B6"/>
    <w:rsid w:val="3FC01EDD"/>
    <w:rsid w:val="3FC15000"/>
    <w:rsid w:val="3FC546C9"/>
    <w:rsid w:val="3FC64AD2"/>
    <w:rsid w:val="3FC92B3F"/>
    <w:rsid w:val="3FC9603F"/>
    <w:rsid w:val="3FCA54BF"/>
    <w:rsid w:val="3FCB32D7"/>
    <w:rsid w:val="3FD075B7"/>
    <w:rsid w:val="3FD140EA"/>
    <w:rsid w:val="3FD17C46"/>
    <w:rsid w:val="3FD46CAA"/>
    <w:rsid w:val="3FDCAC1F"/>
    <w:rsid w:val="3FDE6134"/>
    <w:rsid w:val="3FDF05B5"/>
    <w:rsid w:val="3FE07E89"/>
    <w:rsid w:val="3FE57F6E"/>
    <w:rsid w:val="3FEA5477"/>
    <w:rsid w:val="3FEC69F0"/>
    <w:rsid w:val="3FEFAFE2"/>
    <w:rsid w:val="3FF12AE3"/>
    <w:rsid w:val="3FF35E0E"/>
    <w:rsid w:val="3FFA0F4B"/>
    <w:rsid w:val="3FFD90B0"/>
    <w:rsid w:val="3FFF094F"/>
    <w:rsid w:val="3FFF183B"/>
    <w:rsid w:val="3FFFEE1B"/>
    <w:rsid w:val="3FFFFAEE"/>
    <w:rsid w:val="40000513"/>
    <w:rsid w:val="40004FD0"/>
    <w:rsid w:val="4002773F"/>
    <w:rsid w:val="40093884"/>
    <w:rsid w:val="400B526A"/>
    <w:rsid w:val="400E0D72"/>
    <w:rsid w:val="40123B8C"/>
    <w:rsid w:val="40167D4F"/>
    <w:rsid w:val="401A783F"/>
    <w:rsid w:val="401B0FFF"/>
    <w:rsid w:val="401E60CD"/>
    <w:rsid w:val="4021142B"/>
    <w:rsid w:val="402A3CA8"/>
    <w:rsid w:val="402C1B99"/>
    <w:rsid w:val="402C30CE"/>
    <w:rsid w:val="402D7572"/>
    <w:rsid w:val="402E2195"/>
    <w:rsid w:val="402E6E46"/>
    <w:rsid w:val="4032179B"/>
    <w:rsid w:val="40343568"/>
    <w:rsid w:val="40347C30"/>
    <w:rsid w:val="40363505"/>
    <w:rsid w:val="403841CA"/>
    <w:rsid w:val="404228F2"/>
    <w:rsid w:val="40436D96"/>
    <w:rsid w:val="40490124"/>
    <w:rsid w:val="40490456"/>
    <w:rsid w:val="404928D0"/>
    <w:rsid w:val="404E4A18"/>
    <w:rsid w:val="40520443"/>
    <w:rsid w:val="405235F2"/>
    <w:rsid w:val="40542B45"/>
    <w:rsid w:val="40594662"/>
    <w:rsid w:val="405C7E57"/>
    <w:rsid w:val="40610EDA"/>
    <w:rsid w:val="406250BB"/>
    <w:rsid w:val="40632F94"/>
    <w:rsid w:val="406B009A"/>
    <w:rsid w:val="406D3FF5"/>
    <w:rsid w:val="406E7B8B"/>
    <w:rsid w:val="407C22A8"/>
    <w:rsid w:val="407D78F4"/>
    <w:rsid w:val="40832A7D"/>
    <w:rsid w:val="408D0CD3"/>
    <w:rsid w:val="408D7A5B"/>
    <w:rsid w:val="40905890"/>
    <w:rsid w:val="4091163A"/>
    <w:rsid w:val="409749EB"/>
    <w:rsid w:val="4099576A"/>
    <w:rsid w:val="409C0254"/>
    <w:rsid w:val="409C3B07"/>
    <w:rsid w:val="409C3F3F"/>
    <w:rsid w:val="409D5D7A"/>
    <w:rsid w:val="409E03DE"/>
    <w:rsid w:val="40A13AB1"/>
    <w:rsid w:val="40A21459"/>
    <w:rsid w:val="40A23390"/>
    <w:rsid w:val="40A35ACE"/>
    <w:rsid w:val="40AA7C73"/>
    <w:rsid w:val="40AF3DD6"/>
    <w:rsid w:val="40B347F5"/>
    <w:rsid w:val="40B9799B"/>
    <w:rsid w:val="40BE58C5"/>
    <w:rsid w:val="40BE5A87"/>
    <w:rsid w:val="40C02708"/>
    <w:rsid w:val="40C478D4"/>
    <w:rsid w:val="40C51768"/>
    <w:rsid w:val="40C75772"/>
    <w:rsid w:val="40CB294D"/>
    <w:rsid w:val="40D52042"/>
    <w:rsid w:val="40D5550F"/>
    <w:rsid w:val="40DF6392"/>
    <w:rsid w:val="40E16FAF"/>
    <w:rsid w:val="40E666D6"/>
    <w:rsid w:val="40ED028E"/>
    <w:rsid w:val="40EF1604"/>
    <w:rsid w:val="40F2256A"/>
    <w:rsid w:val="40F3367B"/>
    <w:rsid w:val="40F940B3"/>
    <w:rsid w:val="40F94251"/>
    <w:rsid w:val="41006E3B"/>
    <w:rsid w:val="41076758"/>
    <w:rsid w:val="41110C42"/>
    <w:rsid w:val="41110CC8"/>
    <w:rsid w:val="411D38A5"/>
    <w:rsid w:val="4120335A"/>
    <w:rsid w:val="412344D1"/>
    <w:rsid w:val="412413EC"/>
    <w:rsid w:val="412546ED"/>
    <w:rsid w:val="41287D39"/>
    <w:rsid w:val="41291C3B"/>
    <w:rsid w:val="412D2FF7"/>
    <w:rsid w:val="41314E40"/>
    <w:rsid w:val="4134048C"/>
    <w:rsid w:val="41484295"/>
    <w:rsid w:val="41484A8E"/>
    <w:rsid w:val="414A3DAF"/>
    <w:rsid w:val="41506734"/>
    <w:rsid w:val="41512168"/>
    <w:rsid w:val="4151458D"/>
    <w:rsid w:val="4151705C"/>
    <w:rsid w:val="41546C11"/>
    <w:rsid w:val="415672DE"/>
    <w:rsid w:val="41581F02"/>
    <w:rsid w:val="415923D4"/>
    <w:rsid w:val="415B3C6B"/>
    <w:rsid w:val="415F4EBD"/>
    <w:rsid w:val="415F6CF4"/>
    <w:rsid w:val="41624AA3"/>
    <w:rsid w:val="41640DB8"/>
    <w:rsid w:val="4165047B"/>
    <w:rsid w:val="41651556"/>
    <w:rsid w:val="416A0352"/>
    <w:rsid w:val="416C2BD7"/>
    <w:rsid w:val="417109E7"/>
    <w:rsid w:val="41714367"/>
    <w:rsid w:val="41736E73"/>
    <w:rsid w:val="4177481D"/>
    <w:rsid w:val="41825FBE"/>
    <w:rsid w:val="418335C1"/>
    <w:rsid w:val="4184568B"/>
    <w:rsid w:val="41847666"/>
    <w:rsid w:val="418C7284"/>
    <w:rsid w:val="41913B31"/>
    <w:rsid w:val="41925609"/>
    <w:rsid w:val="4199396A"/>
    <w:rsid w:val="419C4EC8"/>
    <w:rsid w:val="41A41B5A"/>
    <w:rsid w:val="41A441A1"/>
    <w:rsid w:val="41A53056"/>
    <w:rsid w:val="41A559C1"/>
    <w:rsid w:val="41A82C28"/>
    <w:rsid w:val="41AA2995"/>
    <w:rsid w:val="41AA7994"/>
    <w:rsid w:val="41AF3EE2"/>
    <w:rsid w:val="41B2021F"/>
    <w:rsid w:val="41B80A98"/>
    <w:rsid w:val="41B9364C"/>
    <w:rsid w:val="41B97232"/>
    <w:rsid w:val="41BD4926"/>
    <w:rsid w:val="41BD5472"/>
    <w:rsid w:val="41C16766"/>
    <w:rsid w:val="41C23CEA"/>
    <w:rsid w:val="41C82DA6"/>
    <w:rsid w:val="41C95079"/>
    <w:rsid w:val="41CA73BF"/>
    <w:rsid w:val="41CD6E65"/>
    <w:rsid w:val="41D028AB"/>
    <w:rsid w:val="41D547FD"/>
    <w:rsid w:val="41D852BC"/>
    <w:rsid w:val="41D926FA"/>
    <w:rsid w:val="41D94B0F"/>
    <w:rsid w:val="41DA218D"/>
    <w:rsid w:val="41DA7282"/>
    <w:rsid w:val="41DA7DD8"/>
    <w:rsid w:val="41DE664A"/>
    <w:rsid w:val="41E27AF9"/>
    <w:rsid w:val="41E719A3"/>
    <w:rsid w:val="41EA2E34"/>
    <w:rsid w:val="41F347D7"/>
    <w:rsid w:val="41F36163"/>
    <w:rsid w:val="41F4619F"/>
    <w:rsid w:val="41F518BC"/>
    <w:rsid w:val="41F53F77"/>
    <w:rsid w:val="41FB240B"/>
    <w:rsid w:val="41FB71FC"/>
    <w:rsid w:val="42047070"/>
    <w:rsid w:val="42073703"/>
    <w:rsid w:val="42075CE5"/>
    <w:rsid w:val="42097B6B"/>
    <w:rsid w:val="420C3FD5"/>
    <w:rsid w:val="420D08A4"/>
    <w:rsid w:val="420F4A55"/>
    <w:rsid w:val="42132798"/>
    <w:rsid w:val="421562FD"/>
    <w:rsid w:val="421A58D4"/>
    <w:rsid w:val="42220C2D"/>
    <w:rsid w:val="42250FE1"/>
    <w:rsid w:val="42252A15"/>
    <w:rsid w:val="42261B80"/>
    <w:rsid w:val="42274495"/>
    <w:rsid w:val="422F4846"/>
    <w:rsid w:val="42310AA6"/>
    <w:rsid w:val="4232183F"/>
    <w:rsid w:val="42362340"/>
    <w:rsid w:val="42375CB6"/>
    <w:rsid w:val="42381D98"/>
    <w:rsid w:val="42405D57"/>
    <w:rsid w:val="42440BA3"/>
    <w:rsid w:val="42446DF5"/>
    <w:rsid w:val="424566C9"/>
    <w:rsid w:val="424736AE"/>
    <w:rsid w:val="424E4803"/>
    <w:rsid w:val="424F13BE"/>
    <w:rsid w:val="425012F6"/>
    <w:rsid w:val="425E5173"/>
    <w:rsid w:val="425F778B"/>
    <w:rsid w:val="426020D1"/>
    <w:rsid w:val="426052B1"/>
    <w:rsid w:val="4262770F"/>
    <w:rsid w:val="426608AE"/>
    <w:rsid w:val="426775DE"/>
    <w:rsid w:val="42686529"/>
    <w:rsid w:val="426A12B0"/>
    <w:rsid w:val="426A424F"/>
    <w:rsid w:val="426D634C"/>
    <w:rsid w:val="426E357A"/>
    <w:rsid w:val="42721D82"/>
    <w:rsid w:val="42723962"/>
    <w:rsid w:val="42794AF6"/>
    <w:rsid w:val="427B5D06"/>
    <w:rsid w:val="427B60EB"/>
    <w:rsid w:val="427C658F"/>
    <w:rsid w:val="428042FE"/>
    <w:rsid w:val="42830A00"/>
    <w:rsid w:val="428319B6"/>
    <w:rsid w:val="4283397D"/>
    <w:rsid w:val="42843695"/>
    <w:rsid w:val="42864D18"/>
    <w:rsid w:val="428C42F8"/>
    <w:rsid w:val="428C60A6"/>
    <w:rsid w:val="42975280"/>
    <w:rsid w:val="42982D1A"/>
    <w:rsid w:val="429C7AEC"/>
    <w:rsid w:val="429D02B3"/>
    <w:rsid w:val="429E6D79"/>
    <w:rsid w:val="42A25C30"/>
    <w:rsid w:val="42A44BF6"/>
    <w:rsid w:val="42A46591"/>
    <w:rsid w:val="42A666F1"/>
    <w:rsid w:val="42AC02D8"/>
    <w:rsid w:val="42AC112E"/>
    <w:rsid w:val="42AD499A"/>
    <w:rsid w:val="42AD609A"/>
    <w:rsid w:val="42AD74FA"/>
    <w:rsid w:val="42B0448A"/>
    <w:rsid w:val="42B06238"/>
    <w:rsid w:val="42B07205"/>
    <w:rsid w:val="42B2629D"/>
    <w:rsid w:val="42B309DD"/>
    <w:rsid w:val="42B5384F"/>
    <w:rsid w:val="42BB7828"/>
    <w:rsid w:val="42BC4BDD"/>
    <w:rsid w:val="42BD383F"/>
    <w:rsid w:val="42BD781A"/>
    <w:rsid w:val="42BE6BA7"/>
    <w:rsid w:val="42BF2F52"/>
    <w:rsid w:val="42C23A1C"/>
    <w:rsid w:val="42C24FD0"/>
    <w:rsid w:val="42C3456D"/>
    <w:rsid w:val="42C67AC2"/>
    <w:rsid w:val="42CA2AAD"/>
    <w:rsid w:val="42CC3B2C"/>
    <w:rsid w:val="42CC7BA3"/>
    <w:rsid w:val="42CE3568"/>
    <w:rsid w:val="42D261AF"/>
    <w:rsid w:val="42D30DE3"/>
    <w:rsid w:val="42D64C1B"/>
    <w:rsid w:val="42D74867"/>
    <w:rsid w:val="42DB1113"/>
    <w:rsid w:val="42DC36C1"/>
    <w:rsid w:val="42DF267A"/>
    <w:rsid w:val="42E30D3A"/>
    <w:rsid w:val="42E859D2"/>
    <w:rsid w:val="42EA0FDA"/>
    <w:rsid w:val="42EE53E5"/>
    <w:rsid w:val="42EF71DC"/>
    <w:rsid w:val="42F140A7"/>
    <w:rsid w:val="42F91660"/>
    <w:rsid w:val="42F93A27"/>
    <w:rsid w:val="42F94CA5"/>
    <w:rsid w:val="42FD481A"/>
    <w:rsid w:val="42FD65AE"/>
    <w:rsid w:val="43046FFA"/>
    <w:rsid w:val="430B609E"/>
    <w:rsid w:val="430F2E00"/>
    <w:rsid w:val="43140EC0"/>
    <w:rsid w:val="43151407"/>
    <w:rsid w:val="4315253F"/>
    <w:rsid w:val="431A5B94"/>
    <w:rsid w:val="431E00EC"/>
    <w:rsid w:val="43210557"/>
    <w:rsid w:val="43212C92"/>
    <w:rsid w:val="4322165F"/>
    <w:rsid w:val="432307B8"/>
    <w:rsid w:val="43277DB5"/>
    <w:rsid w:val="4329074B"/>
    <w:rsid w:val="432F56CF"/>
    <w:rsid w:val="43312B21"/>
    <w:rsid w:val="43312EB0"/>
    <w:rsid w:val="43315212"/>
    <w:rsid w:val="433230F1"/>
    <w:rsid w:val="43337AAD"/>
    <w:rsid w:val="43394075"/>
    <w:rsid w:val="433C5D1E"/>
    <w:rsid w:val="433F02A4"/>
    <w:rsid w:val="43430258"/>
    <w:rsid w:val="43454BD3"/>
    <w:rsid w:val="43465B24"/>
    <w:rsid w:val="43467E25"/>
    <w:rsid w:val="434A50B0"/>
    <w:rsid w:val="434B12A1"/>
    <w:rsid w:val="434B66E3"/>
    <w:rsid w:val="434F9C38"/>
    <w:rsid w:val="43537423"/>
    <w:rsid w:val="435406A2"/>
    <w:rsid w:val="4359067E"/>
    <w:rsid w:val="435A7F52"/>
    <w:rsid w:val="435B6F3D"/>
    <w:rsid w:val="435F08EE"/>
    <w:rsid w:val="43621354"/>
    <w:rsid w:val="43634404"/>
    <w:rsid w:val="43637D5E"/>
    <w:rsid w:val="43642D22"/>
    <w:rsid w:val="436438EC"/>
    <w:rsid w:val="43670FED"/>
    <w:rsid w:val="43671867"/>
    <w:rsid w:val="436C6C8A"/>
    <w:rsid w:val="436D5289"/>
    <w:rsid w:val="43725BAC"/>
    <w:rsid w:val="43747266"/>
    <w:rsid w:val="437B5A30"/>
    <w:rsid w:val="4388655A"/>
    <w:rsid w:val="438B2560"/>
    <w:rsid w:val="438E7965"/>
    <w:rsid w:val="43953621"/>
    <w:rsid w:val="43975501"/>
    <w:rsid w:val="439D67BD"/>
    <w:rsid w:val="43A318F9"/>
    <w:rsid w:val="43A35D9D"/>
    <w:rsid w:val="43A8293E"/>
    <w:rsid w:val="43A95227"/>
    <w:rsid w:val="43AA70B0"/>
    <w:rsid w:val="43AC1CFC"/>
    <w:rsid w:val="43AC6A00"/>
    <w:rsid w:val="43AF64F0"/>
    <w:rsid w:val="43BC4EB9"/>
    <w:rsid w:val="43C42299"/>
    <w:rsid w:val="43CA508F"/>
    <w:rsid w:val="43CC36D9"/>
    <w:rsid w:val="43CF28BC"/>
    <w:rsid w:val="43D64A9B"/>
    <w:rsid w:val="43D804C1"/>
    <w:rsid w:val="43DB5537"/>
    <w:rsid w:val="43E066A9"/>
    <w:rsid w:val="43E30CD8"/>
    <w:rsid w:val="43E443EC"/>
    <w:rsid w:val="43E6024D"/>
    <w:rsid w:val="43E62B56"/>
    <w:rsid w:val="43EE6BA0"/>
    <w:rsid w:val="43F415D2"/>
    <w:rsid w:val="43F4670C"/>
    <w:rsid w:val="43F54DA9"/>
    <w:rsid w:val="43F7552A"/>
    <w:rsid w:val="43F80018"/>
    <w:rsid w:val="43FB2B0D"/>
    <w:rsid w:val="43FD0B66"/>
    <w:rsid w:val="43FD725B"/>
    <w:rsid w:val="43FE7FBC"/>
    <w:rsid w:val="44000C07"/>
    <w:rsid w:val="440469A6"/>
    <w:rsid w:val="44093E52"/>
    <w:rsid w:val="440C3B56"/>
    <w:rsid w:val="440E7AB1"/>
    <w:rsid w:val="441133CA"/>
    <w:rsid w:val="44113AFE"/>
    <w:rsid w:val="441306EE"/>
    <w:rsid w:val="441A4E90"/>
    <w:rsid w:val="441F6608"/>
    <w:rsid w:val="44230431"/>
    <w:rsid w:val="44236FD0"/>
    <w:rsid w:val="44263FA6"/>
    <w:rsid w:val="44292A29"/>
    <w:rsid w:val="442A35A8"/>
    <w:rsid w:val="442A5B77"/>
    <w:rsid w:val="442D0455"/>
    <w:rsid w:val="44301E08"/>
    <w:rsid w:val="44315157"/>
    <w:rsid w:val="44330ECF"/>
    <w:rsid w:val="44345AAA"/>
    <w:rsid w:val="4435509E"/>
    <w:rsid w:val="443612D8"/>
    <w:rsid w:val="443A04B0"/>
    <w:rsid w:val="443A3EFD"/>
    <w:rsid w:val="443C664F"/>
    <w:rsid w:val="443D139E"/>
    <w:rsid w:val="444127A6"/>
    <w:rsid w:val="444136AA"/>
    <w:rsid w:val="44425F9F"/>
    <w:rsid w:val="44445EB5"/>
    <w:rsid w:val="444924A1"/>
    <w:rsid w:val="444B7E13"/>
    <w:rsid w:val="444C6CB8"/>
    <w:rsid w:val="444E2CEE"/>
    <w:rsid w:val="445552E9"/>
    <w:rsid w:val="445A0AE0"/>
    <w:rsid w:val="445C45D7"/>
    <w:rsid w:val="445F1CC4"/>
    <w:rsid w:val="44645FCF"/>
    <w:rsid w:val="44670B79"/>
    <w:rsid w:val="446908D4"/>
    <w:rsid w:val="4469216E"/>
    <w:rsid w:val="446C2633"/>
    <w:rsid w:val="446C5B13"/>
    <w:rsid w:val="446D27CE"/>
    <w:rsid w:val="446E1F07"/>
    <w:rsid w:val="4478673E"/>
    <w:rsid w:val="447E793A"/>
    <w:rsid w:val="447F4114"/>
    <w:rsid w:val="447F4DC4"/>
    <w:rsid w:val="44801C3A"/>
    <w:rsid w:val="44806122"/>
    <w:rsid w:val="44817E8C"/>
    <w:rsid w:val="44857BE4"/>
    <w:rsid w:val="44883346"/>
    <w:rsid w:val="448B7F25"/>
    <w:rsid w:val="44960700"/>
    <w:rsid w:val="44973488"/>
    <w:rsid w:val="449776B0"/>
    <w:rsid w:val="449B228E"/>
    <w:rsid w:val="449C5526"/>
    <w:rsid w:val="44A122DD"/>
    <w:rsid w:val="44A65B45"/>
    <w:rsid w:val="44A95E6A"/>
    <w:rsid w:val="44AB0EC2"/>
    <w:rsid w:val="44AE67A8"/>
    <w:rsid w:val="44B1130C"/>
    <w:rsid w:val="44B231B4"/>
    <w:rsid w:val="44B87626"/>
    <w:rsid w:val="44BB002C"/>
    <w:rsid w:val="44BC3A1B"/>
    <w:rsid w:val="44BE2C9C"/>
    <w:rsid w:val="44C07A90"/>
    <w:rsid w:val="44C13B24"/>
    <w:rsid w:val="44C23404"/>
    <w:rsid w:val="44C559A6"/>
    <w:rsid w:val="44C85059"/>
    <w:rsid w:val="44CE660D"/>
    <w:rsid w:val="44D34460"/>
    <w:rsid w:val="44D83825"/>
    <w:rsid w:val="44D879EE"/>
    <w:rsid w:val="44DB3463"/>
    <w:rsid w:val="44DD0E3B"/>
    <w:rsid w:val="44E73A68"/>
    <w:rsid w:val="44EB3558"/>
    <w:rsid w:val="44EE2B8D"/>
    <w:rsid w:val="44F1299A"/>
    <w:rsid w:val="44F93EC7"/>
    <w:rsid w:val="44FB5145"/>
    <w:rsid w:val="44FE2D40"/>
    <w:rsid w:val="44FE4640"/>
    <w:rsid w:val="45036AF3"/>
    <w:rsid w:val="450A427C"/>
    <w:rsid w:val="450A79C7"/>
    <w:rsid w:val="45100579"/>
    <w:rsid w:val="45121A7C"/>
    <w:rsid w:val="45144EB1"/>
    <w:rsid w:val="45157236"/>
    <w:rsid w:val="451B5D2F"/>
    <w:rsid w:val="451B6458"/>
    <w:rsid w:val="451C459F"/>
    <w:rsid w:val="451F222F"/>
    <w:rsid w:val="451F7AFD"/>
    <w:rsid w:val="45245AAC"/>
    <w:rsid w:val="45294080"/>
    <w:rsid w:val="452B429C"/>
    <w:rsid w:val="452D591E"/>
    <w:rsid w:val="4537278B"/>
    <w:rsid w:val="453A0361"/>
    <w:rsid w:val="453E0C6D"/>
    <w:rsid w:val="45462126"/>
    <w:rsid w:val="454A4722"/>
    <w:rsid w:val="455065A2"/>
    <w:rsid w:val="45521829"/>
    <w:rsid w:val="4557109D"/>
    <w:rsid w:val="45576E3F"/>
    <w:rsid w:val="455C157B"/>
    <w:rsid w:val="455D29D0"/>
    <w:rsid w:val="45623439"/>
    <w:rsid w:val="45636D0C"/>
    <w:rsid w:val="4563788B"/>
    <w:rsid w:val="456F1F6A"/>
    <w:rsid w:val="45724C33"/>
    <w:rsid w:val="45790408"/>
    <w:rsid w:val="457C1AF1"/>
    <w:rsid w:val="457E5E4E"/>
    <w:rsid w:val="457F8854"/>
    <w:rsid w:val="45876549"/>
    <w:rsid w:val="45897211"/>
    <w:rsid w:val="458A7991"/>
    <w:rsid w:val="458B6AE9"/>
    <w:rsid w:val="458F0176"/>
    <w:rsid w:val="45974BFA"/>
    <w:rsid w:val="459B31D0"/>
    <w:rsid w:val="459D5443"/>
    <w:rsid w:val="45A30A43"/>
    <w:rsid w:val="45A32CAB"/>
    <w:rsid w:val="45A3734C"/>
    <w:rsid w:val="45A41299"/>
    <w:rsid w:val="45A73923"/>
    <w:rsid w:val="45A9106E"/>
    <w:rsid w:val="45AA3413"/>
    <w:rsid w:val="45AC6D7D"/>
    <w:rsid w:val="45B25771"/>
    <w:rsid w:val="45B36126"/>
    <w:rsid w:val="45B3679A"/>
    <w:rsid w:val="45B37990"/>
    <w:rsid w:val="45B464E4"/>
    <w:rsid w:val="45B82212"/>
    <w:rsid w:val="45B82995"/>
    <w:rsid w:val="45BE4445"/>
    <w:rsid w:val="45BE7662"/>
    <w:rsid w:val="45C407F8"/>
    <w:rsid w:val="45C63557"/>
    <w:rsid w:val="45CA13BF"/>
    <w:rsid w:val="45CF30C1"/>
    <w:rsid w:val="45D466E2"/>
    <w:rsid w:val="45D57E8E"/>
    <w:rsid w:val="45D71D2E"/>
    <w:rsid w:val="45DA46F9"/>
    <w:rsid w:val="45DF1728"/>
    <w:rsid w:val="45E306D3"/>
    <w:rsid w:val="45E32240"/>
    <w:rsid w:val="45E32D77"/>
    <w:rsid w:val="45E5444B"/>
    <w:rsid w:val="45E74EF6"/>
    <w:rsid w:val="45EA19D2"/>
    <w:rsid w:val="45EC7535"/>
    <w:rsid w:val="45F30AC0"/>
    <w:rsid w:val="45F3302F"/>
    <w:rsid w:val="45F4468E"/>
    <w:rsid w:val="45F573B8"/>
    <w:rsid w:val="45F57439"/>
    <w:rsid w:val="46004DE1"/>
    <w:rsid w:val="46020C7E"/>
    <w:rsid w:val="46072613"/>
    <w:rsid w:val="460A2104"/>
    <w:rsid w:val="460C7C2A"/>
    <w:rsid w:val="461717BB"/>
    <w:rsid w:val="462B1CB2"/>
    <w:rsid w:val="463137D2"/>
    <w:rsid w:val="464031DC"/>
    <w:rsid w:val="46461101"/>
    <w:rsid w:val="464A0752"/>
    <w:rsid w:val="464A3A20"/>
    <w:rsid w:val="464A4D30"/>
    <w:rsid w:val="4655791E"/>
    <w:rsid w:val="465B295F"/>
    <w:rsid w:val="465B69BD"/>
    <w:rsid w:val="465D2233"/>
    <w:rsid w:val="465D6557"/>
    <w:rsid w:val="465E5105"/>
    <w:rsid w:val="46614EEE"/>
    <w:rsid w:val="4662784A"/>
    <w:rsid w:val="46632C10"/>
    <w:rsid w:val="46647A66"/>
    <w:rsid w:val="46672E81"/>
    <w:rsid w:val="466D0097"/>
    <w:rsid w:val="466E65F8"/>
    <w:rsid w:val="466F4B08"/>
    <w:rsid w:val="467224C3"/>
    <w:rsid w:val="46736743"/>
    <w:rsid w:val="46741FAB"/>
    <w:rsid w:val="46765DD0"/>
    <w:rsid w:val="4677531C"/>
    <w:rsid w:val="46780CD8"/>
    <w:rsid w:val="467836FF"/>
    <w:rsid w:val="467A1461"/>
    <w:rsid w:val="467C4DAF"/>
    <w:rsid w:val="46800CBA"/>
    <w:rsid w:val="46802041"/>
    <w:rsid w:val="46827B73"/>
    <w:rsid w:val="468657D8"/>
    <w:rsid w:val="468F5338"/>
    <w:rsid w:val="46924A6C"/>
    <w:rsid w:val="46933EA7"/>
    <w:rsid w:val="469B0FAE"/>
    <w:rsid w:val="469F39B5"/>
    <w:rsid w:val="46A244D9"/>
    <w:rsid w:val="46AB39CC"/>
    <w:rsid w:val="46AB4D23"/>
    <w:rsid w:val="46AE00DE"/>
    <w:rsid w:val="46AE2A8F"/>
    <w:rsid w:val="46AF140C"/>
    <w:rsid w:val="46B138F0"/>
    <w:rsid w:val="46B172C7"/>
    <w:rsid w:val="46B61DDA"/>
    <w:rsid w:val="46B6401E"/>
    <w:rsid w:val="46B67B95"/>
    <w:rsid w:val="46B71412"/>
    <w:rsid w:val="46BC7D5D"/>
    <w:rsid w:val="46C027C2"/>
    <w:rsid w:val="46C0525D"/>
    <w:rsid w:val="46C17369"/>
    <w:rsid w:val="46C2478C"/>
    <w:rsid w:val="46C34DE0"/>
    <w:rsid w:val="46C41EB5"/>
    <w:rsid w:val="46CB1893"/>
    <w:rsid w:val="46CC37DE"/>
    <w:rsid w:val="46CE3131"/>
    <w:rsid w:val="46CF1956"/>
    <w:rsid w:val="46D43083"/>
    <w:rsid w:val="46D544C0"/>
    <w:rsid w:val="46D71C0C"/>
    <w:rsid w:val="46DA7FD3"/>
    <w:rsid w:val="46DF533E"/>
    <w:rsid w:val="46E04202"/>
    <w:rsid w:val="46E24887"/>
    <w:rsid w:val="46E4497F"/>
    <w:rsid w:val="46E5026C"/>
    <w:rsid w:val="46EA3A86"/>
    <w:rsid w:val="46EA3AC1"/>
    <w:rsid w:val="46F030A7"/>
    <w:rsid w:val="46F26E20"/>
    <w:rsid w:val="46F54B62"/>
    <w:rsid w:val="46FA5E5E"/>
    <w:rsid w:val="46FC019F"/>
    <w:rsid w:val="46FC1A4C"/>
    <w:rsid w:val="46FD7572"/>
    <w:rsid w:val="46FD771A"/>
    <w:rsid w:val="47062AD5"/>
    <w:rsid w:val="470674DC"/>
    <w:rsid w:val="47070DC3"/>
    <w:rsid w:val="47070F61"/>
    <w:rsid w:val="470D0391"/>
    <w:rsid w:val="470E2A05"/>
    <w:rsid w:val="470E352E"/>
    <w:rsid w:val="470E59CC"/>
    <w:rsid w:val="47121270"/>
    <w:rsid w:val="4714323A"/>
    <w:rsid w:val="4714510E"/>
    <w:rsid w:val="47160D44"/>
    <w:rsid w:val="47185841"/>
    <w:rsid w:val="471963AA"/>
    <w:rsid w:val="471B3D49"/>
    <w:rsid w:val="47226FD9"/>
    <w:rsid w:val="47242D51"/>
    <w:rsid w:val="47246F9A"/>
    <w:rsid w:val="47281919"/>
    <w:rsid w:val="472E0931"/>
    <w:rsid w:val="472E2B21"/>
    <w:rsid w:val="47305B9A"/>
    <w:rsid w:val="47305D5A"/>
    <w:rsid w:val="473070C1"/>
    <w:rsid w:val="47320639"/>
    <w:rsid w:val="473236C0"/>
    <w:rsid w:val="47384B91"/>
    <w:rsid w:val="473E1472"/>
    <w:rsid w:val="47443DBE"/>
    <w:rsid w:val="474541BB"/>
    <w:rsid w:val="474632EB"/>
    <w:rsid w:val="47481F56"/>
    <w:rsid w:val="47490A0A"/>
    <w:rsid w:val="474918D0"/>
    <w:rsid w:val="47504AE0"/>
    <w:rsid w:val="47520928"/>
    <w:rsid w:val="475455D0"/>
    <w:rsid w:val="4755115C"/>
    <w:rsid w:val="47555600"/>
    <w:rsid w:val="47592DC7"/>
    <w:rsid w:val="475951FA"/>
    <w:rsid w:val="475A5F5D"/>
    <w:rsid w:val="475A6773"/>
    <w:rsid w:val="475B39F0"/>
    <w:rsid w:val="47655843"/>
    <w:rsid w:val="4766336A"/>
    <w:rsid w:val="476B3D06"/>
    <w:rsid w:val="476E65A6"/>
    <w:rsid w:val="47721D0E"/>
    <w:rsid w:val="47723AFC"/>
    <w:rsid w:val="47777DA0"/>
    <w:rsid w:val="477A0A57"/>
    <w:rsid w:val="477D2E5A"/>
    <w:rsid w:val="477E733D"/>
    <w:rsid w:val="47855EE6"/>
    <w:rsid w:val="47887CE4"/>
    <w:rsid w:val="478A0E22"/>
    <w:rsid w:val="478A258A"/>
    <w:rsid w:val="478B1D03"/>
    <w:rsid w:val="479733DA"/>
    <w:rsid w:val="47990732"/>
    <w:rsid w:val="4799729B"/>
    <w:rsid w:val="479D0A65"/>
    <w:rsid w:val="479E0AB4"/>
    <w:rsid w:val="47A12708"/>
    <w:rsid w:val="47A345BE"/>
    <w:rsid w:val="47A35C87"/>
    <w:rsid w:val="47A54C83"/>
    <w:rsid w:val="47A67974"/>
    <w:rsid w:val="47A85FB9"/>
    <w:rsid w:val="47AB0ABF"/>
    <w:rsid w:val="47AD2D46"/>
    <w:rsid w:val="47AD2F34"/>
    <w:rsid w:val="47AE0668"/>
    <w:rsid w:val="47B218BE"/>
    <w:rsid w:val="47BF5981"/>
    <w:rsid w:val="47C14A44"/>
    <w:rsid w:val="47C167F2"/>
    <w:rsid w:val="47C22C96"/>
    <w:rsid w:val="47C471CA"/>
    <w:rsid w:val="47C70219"/>
    <w:rsid w:val="47CF0F0F"/>
    <w:rsid w:val="47CF6B16"/>
    <w:rsid w:val="47D02131"/>
    <w:rsid w:val="47D06A35"/>
    <w:rsid w:val="47D46525"/>
    <w:rsid w:val="47D46AAB"/>
    <w:rsid w:val="47D578B9"/>
    <w:rsid w:val="47E03BF7"/>
    <w:rsid w:val="47E25725"/>
    <w:rsid w:val="47E40E61"/>
    <w:rsid w:val="47E50ED5"/>
    <w:rsid w:val="47E512EF"/>
    <w:rsid w:val="47E67002"/>
    <w:rsid w:val="47E744AA"/>
    <w:rsid w:val="47EA3F9B"/>
    <w:rsid w:val="47EF2E57"/>
    <w:rsid w:val="47F0286F"/>
    <w:rsid w:val="47F13697"/>
    <w:rsid w:val="47F46BC7"/>
    <w:rsid w:val="47F72214"/>
    <w:rsid w:val="47F733D4"/>
    <w:rsid w:val="47F857C0"/>
    <w:rsid w:val="47FB0014"/>
    <w:rsid w:val="48017322"/>
    <w:rsid w:val="48041B36"/>
    <w:rsid w:val="4804678C"/>
    <w:rsid w:val="48051BAD"/>
    <w:rsid w:val="48075876"/>
    <w:rsid w:val="480A19BF"/>
    <w:rsid w:val="480A1F47"/>
    <w:rsid w:val="480B4A2A"/>
    <w:rsid w:val="480E54FB"/>
    <w:rsid w:val="480F7292"/>
    <w:rsid w:val="48173CDE"/>
    <w:rsid w:val="48194880"/>
    <w:rsid w:val="481B6200"/>
    <w:rsid w:val="48217291"/>
    <w:rsid w:val="48223734"/>
    <w:rsid w:val="482379D2"/>
    <w:rsid w:val="48242D3C"/>
    <w:rsid w:val="482467A5"/>
    <w:rsid w:val="48254FD3"/>
    <w:rsid w:val="48272AF9"/>
    <w:rsid w:val="48297C29"/>
    <w:rsid w:val="48297C4B"/>
    <w:rsid w:val="482C207D"/>
    <w:rsid w:val="48335C8C"/>
    <w:rsid w:val="48365500"/>
    <w:rsid w:val="48376AB4"/>
    <w:rsid w:val="48387B9C"/>
    <w:rsid w:val="483C5F6A"/>
    <w:rsid w:val="483E6094"/>
    <w:rsid w:val="483F6B29"/>
    <w:rsid w:val="48420A18"/>
    <w:rsid w:val="48427933"/>
    <w:rsid w:val="48453290"/>
    <w:rsid w:val="484F0355"/>
    <w:rsid w:val="484F4151"/>
    <w:rsid w:val="48516B82"/>
    <w:rsid w:val="485458B8"/>
    <w:rsid w:val="48547C90"/>
    <w:rsid w:val="4856518C"/>
    <w:rsid w:val="485A1CC7"/>
    <w:rsid w:val="485F60A2"/>
    <w:rsid w:val="48606928"/>
    <w:rsid w:val="48657AC5"/>
    <w:rsid w:val="486758E9"/>
    <w:rsid w:val="48713EA9"/>
    <w:rsid w:val="48763070"/>
    <w:rsid w:val="487B5253"/>
    <w:rsid w:val="487E6AC6"/>
    <w:rsid w:val="487F2935"/>
    <w:rsid w:val="488664BA"/>
    <w:rsid w:val="48887CF0"/>
    <w:rsid w:val="488B75BE"/>
    <w:rsid w:val="488B7AEE"/>
    <w:rsid w:val="488E43C6"/>
    <w:rsid w:val="4893018E"/>
    <w:rsid w:val="4893603F"/>
    <w:rsid w:val="48943F06"/>
    <w:rsid w:val="489A3BEC"/>
    <w:rsid w:val="489A62CD"/>
    <w:rsid w:val="48A444F3"/>
    <w:rsid w:val="48A6723B"/>
    <w:rsid w:val="48A73C3A"/>
    <w:rsid w:val="48A81E58"/>
    <w:rsid w:val="48A95EA2"/>
    <w:rsid w:val="48B06F92"/>
    <w:rsid w:val="48B40105"/>
    <w:rsid w:val="48B4470D"/>
    <w:rsid w:val="48B545A9"/>
    <w:rsid w:val="48BD02B8"/>
    <w:rsid w:val="48C20A74"/>
    <w:rsid w:val="48C40CB0"/>
    <w:rsid w:val="48C52312"/>
    <w:rsid w:val="48C86351"/>
    <w:rsid w:val="48CB5B7A"/>
    <w:rsid w:val="48CF0621"/>
    <w:rsid w:val="48D32C81"/>
    <w:rsid w:val="48D34A2F"/>
    <w:rsid w:val="48D52555"/>
    <w:rsid w:val="48D65CE6"/>
    <w:rsid w:val="48D961A4"/>
    <w:rsid w:val="48D96861"/>
    <w:rsid w:val="48D9796B"/>
    <w:rsid w:val="48DA2590"/>
    <w:rsid w:val="48DA5DBD"/>
    <w:rsid w:val="48DD765B"/>
    <w:rsid w:val="48E1539E"/>
    <w:rsid w:val="48E333A9"/>
    <w:rsid w:val="48EB1D78"/>
    <w:rsid w:val="48F40237"/>
    <w:rsid w:val="48F46816"/>
    <w:rsid w:val="48F532D0"/>
    <w:rsid w:val="48F64A22"/>
    <w:rsid w:val="48F72BC6"/>
    <w:rsid w:val="48F951C2"/>
    <w:rsid w:val="48FD2940"/>
    <w:rsid w:val="490168B9"/>
    <w:rsid w:val="49055158"/>
    <w:rsid w:val="49066BCC"/>
    <w:rsid w:val="490B1B38"/>
    <w:rsid w:val="49111197"/>
    <w:rsid w:val="4913307D"/>
    <w:rsid w:val="49135C8B"/>
    <w:rsid w:val="49145F95"/>
    <w:rsid w:val="49155B75"/>
    <w:rsid w:val="49156413"/>
    <w:rsid w:val="49170DBF"/>
    <w:rsid w:val="49172BA0"/>
    <w:rsid w:val="49197392"/>
    <w:rsid w:val="491B0F68"/>
    <w:rsid w:val="491D05F5"/>
    <w:rsid w:val="491D214E"/>
    <w:rsid w:val="491E7A9A"/>
    <w:rsid w:val="49235A14"/>
    <w:rsid w:val="492434DC"/>
    <w:rsid w:val="49295A84"/>
    <w:rsid w:val="492C3D92"/>
    <w:rsid w:val="492D181E"/>
    <w:rsid w:val="493140DF"/>
    <w:rsid w:val="49353AF4"/>
    <w:rsid w:val="493C25D4"/>
    <w:rsid w:val="494616A5"/>
    <w:rsid w:val="49484FC2"/>
    <w:rsid w:val="49494CF1"/>
    <w:rsid w:val="494D658F"/>
    <w:rsid w:val="494E0101"/>
    <w:rsid w:val="49507E2D"/>
    <w:rsid w:val="49510F8C"/>
    <w:rsid w:val="49521DF7"/>
    <w:rsid w:val="49567A2A"/>
    <w:rsid w:val="495A5BA4"/>
    <w:rsid w:val="495B7301"/>
    <w:rsid w:val="49614F95"/>
    <w:rsid w:val="49651189"/>
    <w:rsid w:val="49663FA8"/>
    <w:rsid w:val="496641C8"/>
    <w:rsid w:val="496B2C2B"/>
    <w:rsid w:val="49704559"/>
    <w:rsid w:val="49747535"/>
    <w:rsid w:val="49755AE6"/>
    <w:rsid w:val="497747FD"/>
    <w:rsid w:val="49784423"/>
    <w:rsid w:val="497E0E3E"/>
    <w:rsid w:val="497F05ED"/>
    <w:rsid w:val="49800A8A"/>
    <w:rsid w:val="4980123E"/>
    <w:rsid w:val="49824D5A"/>
    <w:rsid w:val="49873A2F"/>
    <w:rsid w:val="49884D91"/>
    <w:rsid w:val="498A3508"/>
    <w:rsid w:val="498C640B"/>
    <w:rsid w:val="499A2857"/>
    <w:rsid w:val="499A554C"/>
    <w:rsid w:val="499B590D"/>
    <w:rsid w:val="499D7D16"/>
    <w:rsid w:val="49A11C34"/>
    <w:rsid w:val="49A2118B"/>
    <w:rsid w:val="49A5417A"/>
    <w:rsid w:val="49A567AF"/>
    <w:rsid w:val="49A63AA9"/>
    <w:rsid w:val="49A74AB0"/>
    <w:rsid w:val="49A81A17"/>
    <w:rsid w:val="49AC6A68"/>
    <w:rsid w:val="49AF3707"/>
    <w:rsid w:val="49B51C43"/>
    <w:rsid w:val="49BF7AFF"/>
    <w:rsid w:val="49C32CF5"/>
    <w:rsid w:val="49C93FD9"/>
    <w:rsid w:val="49CB28BB"/>
    <w:rsid w:val="49D1732F"/>
    <w:rsid w:val="49DB0BF3"/>
    <w:rsid w:val="49DB0C2B"/>
    <w:rsid w:val="49DC1A4F"/>
    <w:rsid w:val="49E25254"/>
    <w:rsid w:val="49E90EAB"/>
    <w:rsid w:val="49EB7B56"/>
    <w:rsid w:val="49ED406A"/>
    <w:rsid w:val="49EF3AEA"/>
    <w:rsid w:val="49F14FF7"/>
    <w:rsid w:val="49FE3D2D"/>
    <w:rsid w:val="49FE3EE7"/>
    <w:rsid w:val="4A01742E"/>
    <w:rsid w:val="4A04041B"/>
    <w:rsid w:val="4A04668C"/>
    <w:rsid w:val="4A097C04"/>
    <w:rsid w:val="4A0D7DDD"/>
    <w:rsid w:val="4A0F6290"/>
    <w:rsid w:val="4A1058D1"/>
    <w:rsid w:val="4A1277D9"/>
    <w:rsid w:val="4A14716C"/>
    <w:rsid w:val="4A152886"/>
    <w:rsid w:val="4A154318"/>
    <w:rsid w:val="4A1765C1"/>
    <w:rsid w:val="4A1C2424"/>
    <w:rsid w:val="4A1D76C4"/>
    <w:rsid w:val="4A1E2C53"/>
    <w:rsid w:val="4A1E71E7"/>
    <w:rsid w:val="4A1F549B"/>
    <w:rsid w:val="4A200957"/>
    <w:rsid w:val="4A206A16"/>
    <w:rsid w:val="4A21740D"/>
    <w:rsid w:val="4A227A1C"/>
    <w:rsid w:val="4A2420E4"/>
    <w:rsid w:val="4A275032"/>
    <w:rsid w:val="4A2874C8"/>
    <w:rsid w:val="4A2D00A4"/>
    <w:rsid w:val="4A2F7409"/>
    <w:rsid w:val="4A322564"/>
    <w:rsid w:val="4A392FB7"/>
    <w:rsid w:val="4A3A62ED"/>
    <w:rsid w:val="4A3D5D50"/>
    <w:rsid w:val="4A411761"/>
    <w:rsid w:val="4A431740"/>
    <w:rsid w:val="4A433534"/>
    <w:rsid w:val="4A446AF2"/>
    <w:rsid w:val="4A450637"/>
    <w:rsid w:val="4A474AB9"/>
    <w:rsid w:val="4A477482"/>
    <w:rsid w:val="4A494BC9"/>
    <w:rsid w:val="4A4B1E7B"/>
    <w:rsid w:val="4A4F4589"/>
    <w:rsid w:val="4A4F73A6"/>
    <w:rsid w:val="4A54394D"/>
    <w:rsid w:val="4A543C5D"/>
    <w:rsid w:val="4A560560"/>
    <w:rsid w:val="4A565917"/>
    <w:rsid w:val="4A573A91"/>
    <w:rsid w:val="4A5E657A"/>
    <w:rsid w:val="4A5E7000"/>
    <w:rsid w:val="4A612F25"/>
    <w:rsid w:val="4A631216"/>
    <w:rsid w:val="4A677459"/>
    <w:rsid w:val="4A697588"/>
    <w:rsid w:val="4A6C15C1"/>
    <w:rsid w:val="4A6C6EE9"/>
    <w:rsid w:val="4A784629"/>
    <w:rsid w:val="4A7B2700"/>
    <w:rsid w:val="4A7F14D6"/>
    <w:rsid w:val="4A824273"/>
    <w:rsid w:val="4A835E48"/>
    <w:rsid w:val="4A8741CA"/>
    <w:rsid w:val="4A8A1BAF"/>
    <w:rsid w:val="4A8D5DC3"/>
    <w:rsid w:val="4A9106FD"/>
    <w:rsid w:val="4A920887"/>
    <w:rsid w:val="4A922802"/>
    <w:rsid w:val="4A937374"/>
    <w:rsid w:val="4A991232"/>
    <w:rsid w:val="4A9A1CA8"/>
    <w:rsid w:val="4A9A6B36"/>
    <w:rsid w:val="4A9D7AB7"/>
    <w:rsid w:val="4AA046CC"/>
    <w:rsid w:val="4AA448D5"/>
    <w:rsid w:val="4AA47FFF"/>
    <w:rsid w:val="4AA51EA6"/>
    <w:rsid w:val="4AA662E0"/>
    <w:rsid w:val="4AA80F78"/>
    <w:rsid w:val="4AAA71E6"/>
    <w:rsid w:val="4AB12FE1"/>
    <w:rsid w:val="4AB32D6A"/>
    <w:rsid w:val="4AB8212E"/>
    <w:rsid w:val="4AB927F1"/>
    <w:rsid w:val="4ABEBE1F"/>
    <w:rsid w:val="4ABF0BD6"/>
    <w:rsid w:val="4AC8639A"/>
    <w:rsid w:val="4ACA3C0F"/>
    <w:rsid w:val="4ACF3ECA"/>
    <w:rsid w:val="4AD102CE"/>
    <w:rsid w:val="4AD12753"/>
    <w:rsid w:val="4AD256ED"/>
    <w:rsid w:val="4AD30F9C"/>
    <w:rsid w:val="4ADA17CA"/>
    <w:rsid w:val="4ADB02D6"/>
    <w:rsid w:val="4ADB1914"/>
    <w:rsid w:val="4ADE3E57"/>
    <w:rsid w:val="4ADF76BB"/>
    <w:rsid w:val="4AE72A13"/>
    <w:rsid w:val="4AE8182C"/>
    <w:rsid w:val="4AEB4F0D"/>
    <w:rsid w:val="4AF34F14"/>
    <w:rsid w:val="4AF5216E"/>
    <w:rsid w:val="4AF61CA0"/>
    <w:rsid w:val="4AF83D85"/>
    <w:rsid w:val="4AFD60C0"/>
    <w:rsid w:val="4B0046E4"/>
    <w:rsid w:val="4B015D61"/>
    <w:rsid w:val="4B021C4F"/>
    <w:rsid w:val="4B045373"/>
    <w:rsid w:val="4B062CB0"/>
    <w:rsid w:val="4B06733D"/>
    <w:rsid w:val="4B0709C0"/>
    <w:rsid w:val="4B101202"/>
    <w:rsid w:val="4B103D18"/>
    <w:rsid w:val="4B131AF2"/>
    <w:rsid w:val="4B133808"/>
    <w:rsid w:val="4B143E33"/>
    <w:rsid w:val="4B1768B8"/>
    <w:rsid w:val="4B1E4147"/>
    <w:rsid w:val="4B1F3F5B"/>
    <w:rsid w:val="4B21259E"/>
    <w:rsid w:val="4B2265DC"/>
    <w:rsid w:val="4B253AB8"/>
    <w:rsid w:val="4B266B52"/>
    <w:rsid w:val="4B27381B"/>
    <w:rsid w:val="4B277276"/>
    <w:rsid w:val="4B2934C1"/>
    <w:rsid w:val="4B2B0264"/>
    <w:rsid w:val="4B337E31"/>
    <w:rsid w:val="4B39687F"/>
    <w:rsid w:val="4B435BEC"/>
    <w:rsid w:val="4B4527AD"/>
    <w:rsid w:val="4B4530B6"/>
    <w:rsid w:val="4B471525"/>
    <w:rsid w:val="4B4910D7"/>
    <w:rsid w:val="4B4B2FA2"/>
    <w:rsid w:val="4B4C4121"/>
    <w:rsid w:val="4B4D399F"/>
    <w:rsid w:val="4B5059C8"/>
    <w:rsid w:val="4B524331"/>
    <w:rsid w:val="4B553DC3"/>
    <w:rsid w:val="4B555A1F"/>
    <w:rsid w:val="4B576AAE"/>
    <w:rsid w:val="4B5859EE"/>
    <w:rsid w:val="4B58746D"/>
    <w:rsid w:val="4B5B28F3"/>
    <w:rsid w:val="4B624A44"/>
    <w:rsid w:val="4B6300DC"/>
    <w:rsid w:val="4B6613BB"/>
    <w:rsid w:val="4B661B8A"/>
    <w:rsid w:val="4B663938"/>
    <w:rsid w:val="4B667DDC"/>
    <w:rsid w:val="4B677C1B"/>
    <w:rsid w:val="4B6A6558"/>
    <w:rsid w:val="4B6B4193"/>
    <w:rsid w:val="4B6C0E64"/>
    <w:rsid w:val="4B6C4B6D"/>
    <w:rsid w:val="4B6D0F55"/>
    <w:rsid w:val="4B6E46F3"/>
    <w:rsid w:val="4B7050C8"/>
    <w:rsid w:val="4B720539"/>
    <w:rsid w:val="4B796ED7"/>
    <w:rsid w:val="4B7F6F25"/>
    <w:rsid w:val="4B831EB5"/>
    <w:rsid w:val="4B865D88"/>
    <w:rsid w:val="4B880FF7"/>
    <w:rsid w:val="4B895879"/>
    <w:rsid w:val="4B8C13B2"/>
    <w:rsid w:val="4B8D35BB"/>
    <w:rsid w:val="4B911AA5"/>
    <w:rsid w:val="4B9550DB"/>
    <w:rsid w:val="4B990D30"/>
    <w:rsid w:val="4B9A250E"/>
    <w:rsid w:val="4B9D6AA8"/>
    <w:rsid w:val="4BA2733E"/>
    <w:rsid w:val="4BA3693A"/>
    <w:rsid w:val="4BA83F51"/>
    <w:rsid w:val="4BA86B8C"/>
    <w:rsid w:val="4BAA319D"/>
    <w:rsid w:val="4BAD305D"/>
    <w:rsid w:val="4BAE0072"/>
    <w:rsid w:val="4BB2564E"/>
    <w:rsid w:val="4BB828E6"/>
    <w:rsid w:val="4BBD7C9B"/>
    <w:rsid w:val="4BC12D2E"/>
    <w:rsid w:val="4BC21E29"/>
    <w:rsid w:val="4BC66ACD"/>
    <w:rsid w:val="4BCB0540"/>
    <w:rsid w:val="4BCD39B7"/>
    <w:rsid w:val="4BD0753A"/>
    <w:rsid w:val="4BD42F98"/>
    <w:rsid w:val="4BD61697"/>
    <w:rsid w:val="4BD71578"/>
    <w:rsid w:val="4BD81B4D"/>
    <w:rsid w:val="4BDF6698"/>
    <w:rsid w:val="4BDFAD79"/>
    <w:rsid w:val="4BE17788"/>
    <w:rsid w:val="4BE3227E"/>
    <w:rsid w:val="4BE60CDC"/>
    <w:rsid w:val="4BE62CCB"/>
    <w:rsid w:val="4BE8259F"/>
    <w:rsid w:val="4BEF154D"/>
    <w:rsid w:val="4BEF1B80"/>
    <w:rsid w:val="4BF40FB9"/>
    <w:rsid w:val="4BF6257B"/>
    <w:rsid w:val="4BF74ED8"/>
    <w:rsid w:val="4BF96D40"/>
    <w:rsid w:val="4BFA0F73"/>
    <w:rsid w:val="4BFC604B"/>
    <w:rsid w:val="4C013661"/>
    <w:rsid w:val="4C0521DF"/>
    <w:rsid w:val="4C055307"/>
    <w:rsid w:val="4C0B5339"/>
    <w:rsid w:val="4C0C3073"/>
    <w:rsid w:val="4C0C6FEF"/>
    <w:rsid w:val="4C0E012E"/>
    <w:rsid w:val="4C0F4BC6"/>
    <w:rsid w:val="4C0F5D7E"/>
    <w:rsid w:val="4C115F9A"/>
    <w:rsid w:val="4C126E93"/>
    <w:rsid w:val="4C13149D"/>
    <w:rsid w:val="4C137A41"/>
    <w:rsid w:val="4C171438"/>
    <w:rsid w:val="4C177328"/>
    <w:rsid w:val="4C190398"/>
    <w:rsid w:val="4C1C66ED"/>
    <w:rsid w:val="4C204881"/>
    <w:rsid w:val="4C267E2F"/>
    <w:rsid w:val="4C2A5F81"/>
    <w:rsid w:val="4C2D08FA"/>
    <w:rsid w:val="4C321018"/>
    <w:rsid w:val="4C370B5D"/>
    <w:rsid w:val="4C3804B3"/>
    <w:rsid w:val="4C3B4DC5"/>
    <w:rsid w:val="4C3C131C"/>
    <w:rsid w:val="4C3D511A"/>
    <w:rsid w:val="4C3E2B07"/>
    <w:rsid w:val="4C4171F1"/>
    <w:rsid w:val="4C43011D"/>
    <w:rsid w:val="4C4340CA"/>
    <w:rsid w:val="4C455C43"/>
    <w:rsid w:val="4C4716BA"/>
    <w:rsid w:val="4C4B0D80"/>
    <w:rsid w:val="4C5515D3"/>
    <w:rsid w:val="4C57015C"/>
    <w:rsid w:val="4C59624F"/>
    <w:rsid w:val="4C5B5924"/>
    <w:rsid w:val="4C5C5158"/>
    <w:rsid w:val="4C5F38DA"/>
    <w:rsid w:val="4C5F70AB"/>
    <w:rsid w:val="4C60771E"/>
    <w:rsid w:val="4C623423"/>
    <w:rsid w:val="4C650A6B"/>
    <w:rsid w:val="4C6531E1"/>
    <w:rsid w:val="4C6A7458"/>
    <w:rsid w:val="4C6C31D0"/>
    <w:rsid w:val="4C7020F0"/>
    <w:rsid w:val="4C716DCB"/>
    <w:rsid w:val="4C736A81"/>
    <w:rsid w:val="4C7B4735"/>
    <w:rsid w:val="4C831432"/>
    <w:rsid w:val="4C8922E5"/>
    <w:rsid w:val="4C8A18A8"/>
    <w:rsid w:val="4C935770"/>
    <w:rsid w:val="4C940507"/>
    <w:rsid w:val="4C995F8F"/>
    <w:rsid w:val="4C9E5354"/>
    <w:rsid w:val="4CA56172"/>
    <w:rsid w:val="4CA66EDC"/>
    <w:rsid w:val="4CAA6A9E"/>
    <w:rsid w:val="4CAE1A3B"/>
    <w:rsid w:val="4CAF1492"/>
    <w:rsid w:val="4CB00F4B"/>
    <w:rsid w:val="4CB07668"/>
    <w:rsid w:val="4CB117BA"/>
    <w:rsid w:val="4CB16E35"/>
    <w:rsid w:val="4CB179EF"/>
    <w:rsid w:val="4CB535E7"/>
    <w:rsid w:val="4CB6269D"/>
    <w:rsid w:val="4CB79DAF"/>
    <w:rsid w:val="4CBA113E"/>
    <w:rsid w:val="4CC36EE1"/>
    <w:rsid w:val="4CC72AFC"/>
    <w:rsid w:val="4CC92879"/>
    <w:rsid w:val="4CCE5C39"/>
    <w:rsid w:val="4CD034F5"/>
    <w:rsid w:val="4CD46FC7"/>
    <w:rsid w:val="4CD670D9"/>
    <w:rsid w:val="4CD81EF9"/>
    <w:rsid w:val="4CDC7D27"/>
    <w:rsid w:val="4CE2595E"/>
    <w:rsid w:val="4CE37103"/>
    <w:rsid w:val="4CE94821"/>
    <w:rsid w:val="4CED21F7"/>
    <w:rsid w:val="4CEE0355"/>
    <w:rsid w:val="4CF06F0D"/>
    <w:rsid w:val="4CF136D5"/>
    <w:rsid w:val="4CF32D76"/>
    <w:rsid w:val="4CF60CEC"/>
    <w:rsid w:val="4CF6364B"/>
    <w:rsid w:val="4CF66F3E"/>
    <w:rsid w:val="4CF77F22"/>
    <w:rsid w:val="4CF8047E"/>
    <w:rsid w:val="4CF907DC"/>
    <w:rsid w:val="4CF9334E"/>
    <w:rsid w:val="4CFD2038"/>
    <w:rsid w:val="4CFF2296"/>
    <w:rsid w:val="4D025F3A"/>
    <w:rsid w:val="4D0478AD"/>
    <w:rsid w:val="4D065085"/>
    <w:rsid w:val="4D0C45D2"/>
    <w:rsid w:val="4D0E652F"/>
    <w:rsid w:val="4D152DF5"/>
    <w:rsid w:val="4D16138E"/>
    <w:rsid w:val="4D1675E0"/>
    <w:rsid w:val="4D177D7A"/>
    <w:rsid w:val="4D1B62E1"/>
    <w:rsid w:val="4D205169"/>
    <w:rsid w:val="4D221AE1"/>
    <w:rsid w:val="4D222D64"/>
    <w:rsid w:val="4D227D33"/>
    <w:rsid w:val="4D260FE9"/>
    <w:rsid w:val="4D2717ED"/>
    <w:rsid w:val="4D272AD5"/>
    <w:rsid w:val="4D2770F7"/>
    <w:rsid w:val="4D292E6F"/>
    <w:rsid w:val="4D2A4A28"/>
    <w:rsid w:val="4D2C281B"/>
    <w:rsid w:val="4D2D3C02"/>
    <w:rsid w:val="4D2E0BA0"/>
    <w:rsid w:val="4D3321FD"/>
    <w:rsid w:val="4D337EAA"/>
    <w:rsid w:val="4D371A30"/>
    <w:rsid w:val="4D397A46"/>
    <w:rsid w:val="4D397B3D"/>
    <w:rsid w:val="4D3B2BA3"/>
    <w:rsid w:val="4D3D2DBF"/>
    <w:rsid w:val="4D4941DA"/>
    <w:rsid w:val="4D4C4E36"/>
    <w:rsid w:val="4D57010B"/>
    <w:rsid w:val="4D593DF1"/>
    <w:rsid w:val="4D5A5FC0"/>
    <w:rsid w:val="4D5B5CD1"/>
    <w:rsid w:val="4D60021B"/>
    <w:rsid w:val="4D6245D3"/>
    <w:rsid w:val="4D6E7B1B"/>
    <w:rsid w:val="4D6F640D"/>
    <w:rsid w:val="4D73233C"/>
    <w:rsid w:val="4D7343FB"/>
    <w:rsid w:val="4D744BAB"/>
    <w:rsid w:val="4D746B23"/>
    <w:rsid w:val="4D766DF5"/>
    <w:rsid w:val="4D7D176B"/>
    <w:rsid w:val="4D7E765F"/>
    <w:rsid w:val="4D7F6F33"/>
    <w:rsid w:val="4D87403A"/>
    <w:rsid w:val="4D88228C"/>
    <w:rsid w:val="4D893BFE"/>
    <w:rsid w:val="4D8A3CB3"/>
    <w:rsid w:val="4D8E1461"/>
    <w:rsid w:val="4D9313A1"/>
    <w:rsid w:val="4D984E36"/>
    <w:rsid w:val="4D990ED1"/>
    <w:rsid w:val="4D9A3C2A"/>
    <w:rsid w:val="4DA2735C"/>
    <w:rsid w:val="4DA47D47"/>
    <w:rsid w:val="4DA647CF"/>
    <w:rsid w:val="4DA7089B"/>
    <w:rsid w:val="4DAD74CF"/>
    <w:rsid w:val="4DAE39CA"/>
    <w:rsid w:val="4DB03590"/>
    <w:rsid w:val="4DB60BB2"/>
    <w:rsid w:val="4DB7491F"/>
    <w:rsid w:val="4DB8310D"/>
    <w:rsid w:val="4DB91D13"/>
    <w:rsid w:val="4DBB6DD1"/>
    <w:rsid w:val="4DC4528E"/>
    <w:rsid w:val="4DC62D9B"/>
    <w:rsid w:val="4DCA15A4"/>
    <w:rsid w:val="4DCB7EC9"/>
    <w:rsid w:val="4DCE3353"/>
    <w:rsid w:val="4DD70B1D"/>
    <w:rsid w:val="4DD74506"/>
    <w:rsid w:val="4DD86643"/>
    <w:rsid w:val="4DDA4CF6"/>
    <w:rsid w:val="4DDD3C5A"/>
    <w:rsid w:val="4DDF2593"/>
    <w:rsid w:val="4DE20FEF"/>
    <w:rsid w:val="4DE367EA"/>
    <w:rsid w:val="4DE60D60"/>
    <w:rsid w:val="4DEA2C02"/>
    <w:rsid w:val="4DF03399"/>
    <w:rsid w:val="4DF13831"/>
    <w:rsid w:val="4DF179E3"/>
    <w:rsid w:val="4DF41807"/>
    <w:rsid w:val="4DF558BF"/>
    <w:rsid w:val="4DF647A7"/>
    <w:rsid w:val="4DF968C5"/>
    <w:rsid w:val="4DFC03DD"/>
    <w:rsid w:val="4DFF39F1"/>
    <w:rsid w:val="4E047D31"/>
    <w:rsid w:val="4E055CD0"/>
    <w:rsid w:val="4E067654"/>
    <w:rsid w:val="4E094A4F"/>
    <w:rsid w:val="4E0B10F7"/>
    <w:rsid w:val="4E0E614A"/>
    <w:rsid w:val="4E0F613F"/>
    <w:rsid w:val="4E10402F"/>
    <w:rsid w:val="4E125B6E"/>
    <w:rsid w:val="4E1276A7"/>
    <w:rsid w:val="4E131240"/>
    <w:rsid w:val="4E173490"/>
    <w:rsid w:val="4E1A2CAC"/>
    <w:rsid w:val="4E1A6550"/>
    <w:rsid w:val="4E1C5F0E"/>
    <w:rsid w:val="4E1E43F8"/>
    <w:rsid w:val="4E1F7B62"/>
    <w:rsid w:val="4E21793C"/>
    <w:rsid w:val="4E223196"/>
    <w:rsid w:val="4E230824"/>
    <w:rsid w:val="4E23142A"/>
    <w:rsid w:val="4E24470E"/>
    <w:rsid w:val="4E2623DF"/>
    <w:rsid w:val="4E281379"/>
    <w:rsid w:val="4E291598"/>
    <w:rsid w:val="4E2C00D3"/>
    <w:rsid w:val="4E2D407E"/>
    <w:rsid w:val="4E2F05DB"/>
    <w:rsid w:val="4E2F4EB9"/>
    <w:rsid w:val="4E311AF1"/>
    <w:rsid w:val="4E341B5C"/>
    <w:rsid w:val="4E376FB9"/>
    <w:rsid w:val="4E3D5815"/>
    <w:rsid w:val="4E3E294A"/>
    <w:rsid w:val="4E3E37D4"/>
    <w:rsid w:val="4E40436B"/>
    <w:rsid w:val="4E4B34C8"/>
    <w:rsid w:val="4E4C150B"/>
    <w:rsid w:val="4E4D0DDF"/>
    <w:rsid w:val="4E5008D0"/>
    <w:rsid w:val="4E593845"/>
    <w:rsid w:val="4E594DBE"/>
    <w:rsid w:val="4E5959D6"/>
    <w:rsid w:val="4E5E2EE9"/>
    <w:rsid w:val="4E5E7C67"/>
    <w:rsid w:val="4E600B13"/>
    <w:rsid w:val="4E606D65"/>
    <w:rsid w:val="4E6525CD"/>
    <w:rsid w:val="4E66521C"/>
    <w:rsid w:val="4E7520E4"/>
    <w:rsid w:val="4E766036"/>
    <w:rsid w:val="4E7C58ED"/>
    <w:rsid w:val="4E7E1EEB"/>
    <w:rsid w:val="4E8472BF"/>
    <w:rsid w:val="4E875D72"/>
    <w:rsid w:val="4E892B8E"/>
    <w:rsid w:val="4E8A403F"/>
    <w:rsid w:val="4E915643"/>
    <w:rsid w:val="4E933D04"/>
    <w:rsid w:val="4E994025"/>
    <w:rsid w:val="4E9A52F3"/>
    <w:rsid w:val="4E9B7D9D"/>
    <w:rsid w:val="4E9C50B5"/>
    <w:rsid w:val="4E9C58C3"/>
    <w:rsid w:val="4E9E5538"/>
    <w:rsid w:val="4EAA5D9A"/>
    <w:rsid w:val="4EB4442A"/>
    <w:rsid w:val="4EB77C34"/>
    <w:rsid w:val="4EB96475"/>
    <w:rsid w:val="4EBE6B6A"/>
    <w:rsid w:val="4EC97628"/>
    <w:rsid w:val="4ECA0682"/>
    <w:rsid w:val="4ED03AA5"/>
    <w:rsid w:val="4ED43961"/>
    <w:rsid w:val="4ED82D9F"/>
    <w:rsid w:val="4ED858E8"/>
    <w:rsid w:val="4EDC264F"/>
    <w:rsid w:val="4EDD6607"/>
    <w:rsid w:val="4EDE79E3"/>
    <w:rsid w:val="4EE00478"/>
    <w:rsid w:val="4EE95E5D"/>
    <w:rsid w:val="4EEB46DA"/>
    <w:rsid w:val="4EF1259F"/>
    <w:rsid w:val="4EF676C9"/>
    <w:rsid w:val="4EF86F9D"/>
    <w:rsid w:val="4EF9534E"/>
    <w:rsid w:val="4EFA26D1"/>
    <w:rsid w:val="4EFF5B25"/>
    <w:rsid w:val="4EFF96B9"/>
    <w:rsid w:val="4F00662D"/>
    <w:rsid w:val="4F012EFB"/>
    <w:rsid w:val="4F02503B"/>
    <w:rsid w:val="4F033E54"/>
    <w:rsid w:val="4F056377"/>
    <w:rsid w:val="4F090FA8"/>
    <w:rsid w:val="4F0911AA"/>
    <w:rsid w:val="4F0B119C"/>
    <w:rsid w:val="4F152C53"/>
    <w:rsid w:val="4F156C49"/>
    <w:rsid w:val="4F1F277C"/>
    <w:rsid w:val="4F201D7E"/>
    <w:rsid w:val="4F2204BE"/>
    <w:rsid w:val="4F257D84"/>
    <w:rsid w:val="4F2A2ECF"/>
    <w:rsid w:val="4F2A5F90"/>
    <w:rsid w:val="4F2B07E8"/>
    <w:rsid w:val="4F2B366E"/>
    <w:rsid w:val="4F2B3861"/>
    <w:rsid w:val="4F311A38"/>
    <w:rsid w:val="4F323574"/>
    <w:rsid w:val="4F3539C9"/>
    <w:rsid w:val="4F361873"/>
    <w:rsid w:val="4F385DA3"/>
    <w:rsid w:val="4F412C60"/>
    <w:rsid w:val="4F42253F"/>
    <w:rsid w:val="4F443F90"/>
    <w:rsid w:val="4F454EB6"/>
    <w:rsid w:val="4F473A81"/>
    <w:rsid w:val="4F4B6D9C"/>
    <w:rsid w:val="4F4B73ED"/>
    <w:rsid w:val="4F4C553B"/>
    <w:rsid w:val="4F4E3061"/>
    <w:rsid w:val="4F5012B2"/>
    <w:rsid w:val="4F530D5B"/>
    <w:rsid w:val="4F57636C"/>
    <w:rsid w:val="4F586D7C"/>
    <w:rsid w:val="4F5B42C3"/>
    <w:rsid w:val="4F5B4325"/>
    <w:rsid w:val="4F5C20BE"/>
    <w:rsid w:val="4F5F526E"/>
    <w:rsid w:val="4F675ED1"/>
    <w:rsid w:val="4F68695F"/>
    <w:rsid w:val="4F691C49"/>
    <w:rsid w:val="4F6A776F"/>
    <w:rsid w:val="4F6D590C"/>
    <w:rsid w:val="4F6E6C0A"/>
    <w:rsid w:val="4F7226C3"/>
    <w:rsid w:val="4F800E5B"/>
    <w:rsid w:val="4F864185"/>
    <w:rsid w:val="4F8D3C90"/>
    <w:rsid w:val="4F9402D2"/>
    <w:rsid w:val="4F957746"/>
    <w:rsid w:val="4F9B0E00"/>
    <w:rsid w:val="4FA02698"/>
    <w:rsid w:val="4FA42C81"/>
    <w:rsid w:val="4FA64C4B"/>
    <w:rsid w:val="4FA776A5"/>
    <w:rsid w:val="4FA9473B"/>
    <w:rsid w:val="4FAD2C18"/>
    <w:rsid w:val="4FAE1D52"/>
    <w:rsid w:val="4FAF75AB"/>
    <w:rsid w:val="4FAFD863"/>
    <w:rsid w:val="4FB05ACA"/>
    <w:rsid w:val="4FB82BD0"/>
    <w:rsid w:val="4FB8672C"/>
    <w:rsid w:val="4FB97C21"/>
    <w:rsid w:val="4FBA6948"/>
    <w:rsid w:val="4FBA7BC6"/>
    <w:rsid w:val="4FBD1B21"/>
    <w:rsid w:val="4FC459BF"/>
    <w:rsid w:val="4FC54C07"/>
    <w:rsid w:val="4FCC21D8"/>
    <w:rsid w:val="4FCD667C"/>
    <w:rsid w:val="4FCE58BB"/>
    <w:rsid w:val="4FCF69C4"/>
    <w:rsid w:val="4FD07F1A"/>
    <w:rsid w:val="4FD20093"/>
    <w:rsid w:val="4FD535CD"/>
    <w:rsid w:val="4FD55530"/>
    <w:rsid w:val="4FD6416C"/>
    <w:rsid w:val="4FDA0D67"/>
    <w:rsid w:val="4FDA48F5"/>
    <w:rsid w:val="4FDB4EEC"/>
    <w:rsid w:val="4FDE24B2"/>
    <w:rsid w:val="4FE10AE9"/>
    <w:rsid w:val="4FE21127"/>
    <w:rsid w:val="4FE3487C"/>
    <w:rsid w:val="4FE466E1"/>
    <w:rsid w:val="4FE55638"/>
    <w:rsid w:val="4FE62F39"/>
    <w:rsid w:val="4FE8740A"/>
    <w:rsid w:val="4FEB4D54"/>
    <w:rsid w:val="4FEE14AB"/>
    <w:rsid w:val="4FF16D31"/>
    <w:rsid w:val="4FF20C57"/>
    <w:rsid w:val="4FF4200C"/>
    <w:rsid w:val="4FF572BC"/>
    <w:rsid w:val="4FF66767"/>
    <w:rsid w:val="4FF8BC9D"/>
    <w:rsid w:val="4FFB07FE"/>
    <w:rsid w:val="4FFD562A"/>
    <w:rsid w:val="4FFF25AD"/>
    <w:rsid w:val="4FFF3C77"/>
    <w:rsid w:val="4FFF5E25"/>
    <w:rsid w:val="4FFFB9DF"/>
    <w:rsid w:val="50025BF9"/>
    <w:rsid w:val="500367AB"/>
    <w:rsid w:val="50056443"/>
    <w:rsid w:val="50067C12"/>
    <w:rsid w:val="5007773A"/>
    <w:rsid w:val="500946F5"/>
    <w:rsid w:val="50116BEC"/>
    <w:rsid w:val="50137E07"/>
    <w:rsid w:val="501410C5"/>
    <w:rsid w:val="501D420A"/>
    <w:rsid w:val="501E7EEF"/>
    <w:rsid w:val="502344EE"/>
    <w:rsid w:val="502350D7"/>
    <w:rsid w:val="5025421D"/>
    <w:rsid w:val="503009B9"/>
    <w:rsid w:val="5031742F"/>
    <w:rsid w:val="503201EC"/>
    <w:rsid w:val="50330C05"/>
    <w:rsid w:val="50350423"/>
    <w:rsid w:val="503612DD"/>
    <w:rsid w:val="503B25E4"/>
    <w:rsid w:val="503E1327"/>
    <w:rsid w:val="50407788"/>
    <w:rsid w:val="50412F77"/>
    <w:rsid w:val="50424AFD"/>
    <w:rsid w:val="50454716"/>
    <w:rsid w:val="504A1A7A"/>
    <w:rsid w:val="504E4B13"/>
    <w:rsid w:val="50502775"/>
    <w:rsid w:val="50502E09"/>
    <w:rsid w:val="50521C68"/>
    <w:rsid w:val="505226DD"/>
    <w:rsid w:val="50567166"/>
    <w:rsid w:val="505946E4"/>
    <w:rsid w:val="505E2C72"/>
    <w:rsid w:val="506643DA"/>
    <w:rsid w:val="506863A4"/>
    <w:rsid w:val="506D74E0"/>
    <w:rsid w:val="506F14E1"/>
    <w:rsid w:val="507516D4"/>
    <w:rsid w:val="507938C5"/>
    <w:rsid w:val="507941C5"/>
    <w:rsid w:val="50797CC1"/>
    <w:rsid w:val="507B005C"/>
    <w:rsid w:val="507C35E0"/>
    <w:rsid w:val="50800157"/>
    <w:rsid w:val="508036EE"/>
    <w:rsid w:val="50807E10"/>
    <w:rsid w:val="50851AEC"/>
    <w:rsid w:val="50882C2D"/>
    <w:rsid w:val="508E0323"/>
    <w:rsid w:val="50926F7D"/>
    <w:rsid w:val="50940F47"/>
    <w:rsid w:val="509D7D22"/>
    <w:rsid w:val="50A078EC"/>
    <w:rsid w:val="50A37C9D"/>
    <w:rsid w:val="50A62413"/>
    <w:rsid w:val="50AF7F64"/>
    <w:rsid w:val="50B125FB"/>
    <w:rsid w:val="50B23543"/>
    <w:rsid w:val="50BC0CD2"/>
    <w:rsid w:val="50BE46ED"/>
    <w:rsid w:val="50BE7D72"/>
    <w:rsid w:val="50C00BEC"/>
    <w:rsid w:val="50C653CC"/>
    <w:rsid w:val="50C84728"/>
    <w:rsid w:val="50CE28D9"/>
    <w:rsid w:val="50D1479B"/>
    <w:rsid w:val="50D37CC2"/>
    <w:rsid w:val="50D47FD6"/>
    <w:rsid w:val="50D61560"/>
    <w:rsid w:val="50DC2D23"/>
    <w:rsid w:val="50DD17B8"/>
    <w:rsid w:val="50DE6667"/>
    <w:rsid w:val="50E023DF"/>
    <w:rsid w:val="50E81293"/>
    <w:rsid w:val="50EA5B3B"/>
    <w:rsid w:val="50EC43AD"/>
    <w:rsid w:val="50ED12BB"/>
    <w:rsid w:val="50F22C0D"/>
    <w:rsid w:val="50F6575E"/>
    <w:rsid w:val="50F67CD7"/>
    <w:rsid w:val="50F87C28"/>
    <w:rsid w:val="50FF0A6E"/>
    <w:rsid w:val="5100482F"/>
    <w:rsid w:val="510A12E0"/>
    <w:rsid w:val="510A67DD"/>
    <w:rsid w:val="510C31D4"/>
    <w:rsid w:val="511128C3"/>
    <w:rsid w:val="511300BE"/>
    <w:rsid w:val="5116315B"/>
    <w:rsid w:val="51183927"/>
    <w:rsid w:val="511C23DD"/>
    <w:rsid w:val="511F280A"/>
    <w:rsid w:val="51241510"/>
    <w:rsid w:val="51244F57"/>
    <w:rsid w:val="51281690"/>
    <w:rsid w:val="512E091C"/>
    <w:rsid w:val="512F0C70"/>
    <w:rsid w:val="51336B1A"/>
    <w:rsid w:val="51353AAB"/>
    <w:rsid w:val="51354660"/>
    <w:rsid w:val="513A1B11"/>
    <w:rsid w:val="513C4B20"/>
    <w:rsid w:val="513E1FD9"/>
    <w:rsid w:val="513E5CAD"/>
    <w:rsid w:val="51402E7D"/>
    <w:rsid w:val="51412540"/>
    <w:rsid w:val="51414393"/>
    <w:rsid w:val="51441840"/>
    <w:rsid w:val="51494DD6"/>
    <w:rsid w:val="514C72EB"/>
    <w:rsid w:val="514D1F8E"/>
    <w:rsid w:val="514E0864"/>
    <w:rsid w:val="514E0A28"/>
    <w:rsid w:val="51581CA7"/>
    <w:rsid w:val="515B5291"/>
    <w:rsid w:val="515C2F9F"/>
    <w:rsid w:val="515C3BAD"/>
    <w:rsid w:val="516011F0"/>
    <w:rsid w:val="51615BD1"/>
    <w:rsid w:val="51624BA2"/>
    <w:rsid w:val="51626E35"/>
    <w:rsid w:val="51630CBA"/>
    <w:rsid w:val="51643955"/>
    <w:rsid w:val="51654CAD"/>
    <w:rsid w:val="51703763"/>
    <w:rsid w:val="51735001"/>
    <w:rsid w:val="517383BE"/>
    <w:rsid w:val="5178029F"/>
    <w:rsid w:val="517A013D"/>
    <w:rsid w:val="517E06C3"/>
    <w:rsid w:val="517F10B4"/>
    <w:rsid w:val="518253B5"/>
    <w:rsid w:val="5184720E"/>
    <w:rsid w:val="51926C40"/>
    <w:rsid w:val="51933489"/>
    <w:rsid w:val="51961B5A"/>
    <w:rsid w:val="51975480"/>
    <w:rsid w:val="51976F41"/>
    <w:rsid w:val="519E7CE7"/>
    <w:rsid w:val="51A11B6E"/>
    <w:rsid w:val="51A478DF"/>
    <w:rsid w:val="51A74CAA"/>
    <w:rsid w:val="51A831A6"/>
    <w:rsid w:val="51A97CDA"/>
    <w:rsid w:val="51AB479B"/>
    <w:rsid w:val="51AC406F"/>
    <w:rsid w:val="51AF67A4"/>
    <w:rsid w:val="51B05765"/>
    <w:rsid w:val="51B20347"/>
    <w:rsid w:val="51B51175"/>
    <w:rsid w:val="51BA28A2"/>
    <w:rsid w:val="51C555A8"/>
    <w:rsid w:val="51C94C21"/>
    <w:rsid w:val="51CC4711"/>
    <w:rsid w:val="51D11D27"/>
    <w:rsid w:val="51D81308"/>
    <w:rsid w:val="51DB31D3"/>
    <w:rsid w:val="51DC2BA6"/>
    <w:rsid w:val="51DC4D03"/>
    <w:rsid w:val="51DD22DD"/>
    <w:rsid w:val="51DE2E7B"/>
    <w:rsid w:val="51E101BC"/>
    <w:rsid w:val="51E14F93"/>
    <w:rsid w:val="51E54D76"/>
    <w:rsid w:val="51E90445"/>
    <w:rsid w:val="51EA44DC"/>
    <w:rsid w:val="51EE0D9D"/>
    <w:rsid w:val="5201260D"/>
    <w:rsid w:val="52040F4F"/>
    <w:rsid w:val="5207117A"/>
    <w:rsid w:val="5208399B"/>
    <w:rsid w:val="520B3BBE"/>
    <w:rsid w:val="521437DA"/>
    <w:rsid w:val="521560B8"/>
    <w:rsid w:val="52156419"/>
    <w:rsid w:val="52157A33"/>
    <w:rsid w:val="521B6B6B"/>
    <w:rsid w:val="521D6D1B"/>
    <w:rsid w:val="521F2ACB"/>
    <w:rsid w:val="522116E1"/>
    <w:rsid w:val="52224331"/>
    <w:rsid w:val="522358DC"/>
    <w:rsid w:val="52242E10"/>
    <w:rsid w:val="52275EED"/>
    <w:rsid w:val="52295736"/>
    <w:rsid w:val="522A74EE"/>
    <w:rsid w:val="522B3DE7"/>
    <w:rsid w:val="522B58DB"/>
    <w:rsid w:val="522C3500"/>
    <w:rsid w:val="522E3915"/>
    <w:rsid w:val="52386E60"/>
    <w:rsid w:val="523A5D1C"/>
    <w:rsid w:val="523F2203"/>
    <w:rsid w:val="5243199F"/>
    <w:rsid w:val="52432C25"/>
    <w:rsid w:val="52440292"/>
    <w:rsid w:val="524C102F"/>
    <w:rsid w:val="524C1DBE"/>
    <w:rsid w:val="524C7A9A"/>
    <w:rsid w:val="524D3E1A"/>
    <w:rsid w:val="524D5852"/>
    <w:rsid w:val="525070F0"/>
    <w:rsid w:val="52522E68"/>
    <w:rsid w:val="52585790"/>
    <w:rsid w:val="525B7001"/>
    <w:rsid w:val="526037D7"/>
    <w:rsid w:val="52644CB0"/>
    <w:rsid w:val="52662470"/>
    <w:rsid w:val="526B217C"/>
    <w:rsid w:val="526D2419"/>
    <w:rsid w:val="527674C5"/>
    <w:rsid w:val="527821A3"/>
    <w:rsid w:val="52785679"/>
    <w:rsid w:val="527927E8"/>
    <w:rsid w:val="527C6334"/>
    <w:rsid w:val="527E1EAF"/>
    <w:rsid w:val="528015F5"/>
    <w:rsid w:val="52821107"/>
    <w:rsid w:val="5282446D"/>
    <w:rsid w:val="5284466F"/>
    <w:rsid w:val="52844C10"/>
    <w:rsid w:val="528809E3"/>
    <w:rsid w:val="528A0854"/>
    <w:rsid w:val="5290425D"/>
    <w:rsid w:val="52946FDD"/>
    <w:rsid w:val="5297369E"/>
    <w:rsid w:val="529B6283"/>
    <w:rsid w:val="529C40E3"/>
    <w:rsid w:val="529C51A2"/>
    <w:rsid w:val="529E42FF"/>
    <w:rsid w:val="529F441B"/>
    <w:rsid w:val="52A30885"/>
    <w:rsid w:val="52AA3CA7"/>
    <w:rsid w:val="52B23907"/>
    <w:rsid w:val="52B4392B"/>
    <w:rsid w:val="52B7716F"/>
    <w:rsid w:val="52BF1C0E"/>
    <w:rsid w:val="52C339E3"/>
    <w:rsid w:val="52C60FC9"/>
    <w:rsid w:val="52CA377D"/>
    <w:rsid w:val="52CD2349"/>
    <w:rsid w:val="52D1012A"/>
    <w:rsid w:val="52D5725E"/>
    <w:rsid w:val="52D66650"/>
    <w:rsid w:val="52D7CCAB"/>
    <w:rsid w:val="52DB5CAA"/>
    <w:rsid w:val="52DC5818"/>
    <w:rsid w:val="52E001F4"/>
    <w:rsid w:val="52E00EA8"/>
    <w:rsid w:val="52E22421"/>
    <w:rsid w:val="52E2243E"/>
    <w:rsid w:val="52E33AC0"/>
    <w:rsid w:val="52E35567"/>
    <w:rsid w:val="52E37F64"/>
    <w:rsid w:val="52E75A5F"/>
    <w:rsid w:val="52E77624"/>
    <w:rsid w:val="52E837CD"/>
    <w:rsid w:val="52E8583F"/>
    <w:rsid w:val="52EB53D6"/>
    <w:rsid w:val="52EE46B9"/>
    <w:rsid w:val="52EF3383"/>
    <w:rsid w:val="52F04646"/>
    <w:rsid w:val="52F2425D"/>
    <w:rsid w:val="52F915A7"/>
    <w:rsid w:val="52F942C1"/>
    <w:rsid w:val="52FB6C2D"/>
    <w:rsid w:val="52FC2DD4"/>
    <w:rsid w:val="52FF011B"/>
    <w:rsid w:val="53041537"/>
    <w:rsid w:val="530C1269"/>
    <w:rsid w:val="530F2B07"/>
    <w:rsid w:val="5310057B"/>
    <w:rsid w:val="531136B2"/>
    <w:rsid w:val="531148D7"/>
    <w:rsid w:val="531254ED"/>
    <w:rsid w:val="53157440"/>
    <w:rsid w:val="53181F32"/>
    <w:rsid w:val="53193986"/>
    <w:rsid w:val="531C6FD2"/>
    <w:rsid w:val="531E101C"/>
    <w:rsid w:val="53222DE1"/>
    <w:rsid w:val="5325232B"/>
    <w:rsid w:val="532540D9"/>
    <w:rsid w:val="53256715"/>
    <w:rsid w:val="53283BC9"/>
    <w:rsid w:val="5329159F"/>
    <w:rsid w:val="532A7D0B"/>
    <w:rsid w:val="532B486A"/>
    <w:rsid w:val="532E3BC0"/>
    <w:rsid w:val="532E5D62"/>
    <w:rsid w:val="53382200"/>
    <w:rsid w:val="533A2C4C"/>
    <w:rsid w:val="533B35B3"/>
    <w:rsid w:val="533B38FC"/>
    <w:rsid w:val="533C3A0E"/>
    <w:rsid w:val="53400793"/>
    <w:rsid w:val="53471B51"/>
    <w:rsid w:val="5347445F"/>
    <w:rsid w:val="534C5A2E"/>
    <w:rsid w:val="534D4075"/>
    <w:rsid w:val="534E3B3B"/>
    <w:rsid w:val="534F0D21"/>
    <w:rsid w:val="534F55FA"/>
    <w:rsid w:val="535319F2"/>
    <w:rsid w:val="53542C10"/>
    <w:rsid w:val="53547776"/>
    <w:rsid w:val="535807B6"/>
    <w:rsid w:val="53586648"/>
    <w:rsid w:val="535B34CB"/>
    <w:rsid w:val="53602CFF"/>
    <w:rsid w:val="53682217"/>
    <w:rsid w:val="53682EA1"/>
    <w:rsid w:val="536C1D18"/>
    <w:rsid w:val="53702921"/>
    <w:rsid w:val="53714FF4"/>
    <w:rsid w:val="53771E95"/>
    <w:rsid w:val="53791D7E"/>
    <w:rsid w:val="537A6054"/>
    <w:rsid w:val="537C6C08"/>
    <w:rsid w:val="53806F9A"/>
    <w:rsid w:val="538232D9"/>
    <w:rsid w:val="538452A3"/>
    <w:rsid w:val="538A5CD0"/>
    <w:rsid w:val="538D5919"/>
    <w:rsid w:val="5394125E"/>
    <w:rsid w:val="539B130F"/>
    <w:rsid w:val="539D45B7"/>
    <w:rsid w:val="539E4E4F"/>
    <w:rsid w:val="53A233C9"/>
    <w:rsid w:val="53A25729"/>
    <w:rsid w:val="53A414A2"/>
    <w:rsid w:val="53A8177E"/>
    <w:rsid w:val="53A96D2C"/>
    <w:rsid w:val="53AB6EEE"/>
    <w:rsid w:val="53B10062"/>
    <w:rsid w:val="53B11E10"/>
    <w:rsid w:val="53B22D76"/>
    <w:rsid w:val="53B36D5E"/>
    <w:rsid w:val="53B87F3F"/>
    <w:rsid w:val="53BF6718"/>
    <w:rsid w:val="53C20C9F"/>
    <w:rsid w:val="53C27EEC"/>
    <w:rsid w:val="53CC015E"/>
    <w:rsid w:val="53D11E6D"/>
    <w:rsid w:val="53D17946"/>
    <w:rsid w:val="53D42821"/>
    <w:rsid w:val="53D70338"/>
    <w:rsid w:val="53E03E2E"/>
    <w:rsid w:val="53E14128"/>
    <w:rsid w:val="53E50E28"/>
    <w:rsid w:val="53E61ABA"/>
    <w:rsid w:val="53E933DE"/>
    <w:rsid w:val="53EA75FE"/>
    <w:rsid w:val="53ED38FA"/>
    <w:rsid w:val="53EE1CA4"/>
    <w:rsid w:val="53F13BDE"/>
    <w:rsid w:val="53F3049A"/>
    <w:rsid w:val="53F72AE7"/>
    <w:rsid w:val="53F86BF3"/>
    <w:rsid w:val="53F870C0"/>
    <w:rsid w:val="53FA1580"/>
    <w:rsid w:val="53FD1CF7"/>
    <w:rsid w:val="540F7F41"/>
    <w:rsid w:val="54153EF4"/>
    <w:rsid w:val="541578C4"/>
    <w:rsid w:val="541B2CDA"/>
    <w:rsid w:val="541F0153"/>
    <w:rsid w:val="541F101C"/>
    <w:rsid w:val="54224ABC"/>
    <w:rsid w:val="542749D4"/>
    <w:rsid w:val="54295E4B"/>
    <w:rsid w:val="542D593B"/>
    <w:rsid w:val="542F26FF"/>
    <w:rsid w:val="54332825"/>
    <w:rsid w:val="543547EF"/>
    <w:rsid w:val="543573B3"/>
    <w:rsid w:val="54394B31"/>
    <w:rsid w:val="543C73AC"/>
    <w:rsid w:val="543C792C"/>
    <w:rsid w:val="543F1AEA"/>
    <w:rsid w:val="5440115B"/>
    <w:rsid w:val="54414F42"/>
    <w:rsid w:val="54422C25"/>
    <w:rsid w:val="544467E1"/>
    <w:rsid w:val="54462559"/>
    <w:rsid w:val="54465CEB"/>
    <w:rsid w:val="544734DA"/>
    <w:rsid w:val="544762D1"/>
    <w:rsid w:val="545311AD"/>
    <w:rsid w:val="54556486"/>
    <w:rsid w:val="545A32D6"/>
    <w:rsid w:val="545A4256"/>
    <w:rsid w:val="545B215F"/>
    <w:rsid w:val="545F186C"/>
    <w:rsid w:val="54606A7B"/>
    <w:rsid w:val="5463346B"/>
    <w:rsid w:val="5463554B"/>
    <w:rsid w:val="5463583A"/>
    <w:rsid w:val="54646E83"/>
    <w:rsid w:val="5467032C"/>
    <w:rsid w:val="546F6672"/>
    <w:rsid w:val="54703A7A"/>
    <w:rsid w:val="5473040A"/>
    <w:rsid w:val="54731328"/>
    <w:rsid w:val="547528A1"/>
    <w:rsid w:val="54755F14"/>
    <w:rsid w:val="5477195C"/>
    <w:rsid w:val="547A32A8"/>
    <w:rsid w:val="547C020E"/>
    <w:rsid w:val="547E1FDB"/>
    <w:rsid w:val="54807C04"/>
    <w:rsid w:val="54882B71"/>
    <w:rsid w:val="548B08B3"/>
    <w:rsid w:val="548B46DB"/>
    <w:rsid w:val="548D63DA"/>
    <w:rsid w:val="548E6AF4"/>
    <w:rsid w:val="5490662A"/>
    <w:rsid w:val="549436BE"/>
    <w:rsid w:val="54972DB4"/>
    <w:rsid w:val="54987CBB"/>
    <w:rsid w:val="549C400B"/>
    <w:rsid w:val="549E1341"/>
    <w:rsid w:val="54A219EB"/>
    <w:rsid w:val="54A5051B"/>
    <w:rsid w:val="54A56B3B"/>
    <w:rsid w:val="54A80623"/>
    <w:rsid w:val="54AA19D8"/>
    <w:rsid w:val="54AB53DA"/>
    <w:rsid w:val="54AB5B78"/>
    <w:rsid w:val="54AB6532"/>
    <w:rsid w:val="54AC059B"/>
    <w:rsid w:val="54B30C1E"/>
    <w:rsid w:val="54B32B7A"/>
    <w:rsid w:val="54B7273C"/>
    <w:rsid w:val="54B91367"/>
    <w:rsid w:val="54BA54C6"/>
    <w:rsid w:val="54BA7EAD"/>
    <w:rsid w:val="54BC55C9"/>
    <w:rsid w:val="54C07C74"/>
    <w:rsid w:val="54C55B73"/>
    <w:rsid w:val="54D9517B"/>
    <w:rsid w:val="54DB7AB5"/>
    <w:rsid w:val="54DE1F99"/>
    <w:rsid w:val="54DE6BD8"/>
    <w:rsid w:val="54E163D4"/>
    <w:rsid w:val="54E62F8B"/>
    <w:rsid w:val="54E67898"/>
    <w:rsid w:val="54EE36E9"/>
    <w:rsid w:val="54F4499B"/>
    <w:rsid w:val="54F6656E"/>
    <w:rsid w:val="54FA1E23"/>
    <w:rsid w:val="54FE3CB2"/>
    <w:rsid w:val="54FF2887"/>
    <w:rsid w:val="55011829"/>
    <w:rsid w:val="550122B7"/>
    <w:rsid w:val="55012924"/>
    <w:rsid w:val="55014969"/>
    <w:rsid w:val="55016AD9"/>
    <w:rsid w:val="55025C7E"/>
    <w:rsid w:val="5504377C"/>
    <w:rsid w:val="5506394A"/>
    <w:rsid w:val="550C2269"/>
    <w:rsid w:val="550F3292"/>
    <w:rsid w:val="55102B67"/>
    <w:rsid w:val="55105181"/>
    <w:rsid w:val="55124152"/>
    <w:rsid w:val="55124B31"/>
    <w:rsid w:val="55127AC8"/>
    <w:rsid w:val="55160028"/>
    <w:rsid w:val="551E5A77"/>
    <w:rsid w:val="551E6001"/>
    <w:rsid w:val="55236960"/>
    <w:rsid w:val="55241A05"/>
    <w:rsid w:val="55243733"/>
    <w:rsid w:val="5524750C"/>
    <w:rsid w:val="55290D29"/>
    <w:rsid w:val="5529505D"/>
    <w:rsid w:val="553032DE"/>
    <w:rsid w:val="55310CA8"/>
    <w:rsid w:val="55320D2F"/>
    <w:rsid w:val="55333D21"/>
    <w:rsid w:val="55347673"/>
    <w:rsid w:val="55382EA9"/>
    <w:rsid w:val="55392A77"/>
    <w:rsid w:val="55424CD0"/>
    <w:rsid w:val="55482300"/>
    <w:rsid w:val="55490F06"/>
    <w:rsid w:val="55492BC3"/>
    <w:rsid w:val="554D1222"/>
    <w:rsid w:val="554E2090"/>
    <w:rsid w:val="554E2794"/>
    <w:rsid w:val="55513036"/>
    <w:rsid w:val="5556148D"/>
    <w:rsid w:val="55562C6F"/>
    <w:rsid w:val="5558333D"/>
    <w:rsid w:val="555A14B3"/>
    <w:rsid w:val="555A35CD"/>
    <w:rsid w:val="555A4252"/>
    <w:rsid w:val="555E75A5"/>
    <w:rsid w:val="556077FC"/>
    <w:rsid w:val="55610679"/>
    <w:rsid w:val="556246D0"/>
    <w:rsid w:val="5568221B"/>
    <w:rsid w:val="55685CDD"/>
    <w:rsid w:val="557450CC"/>
    <w:rsid w:val="55755326"/>
    <w:rsid w:val="55775607"/>
    <w:rsid w:val="55787375"/>
    <w:rsid w:val="557B724E"/>
    <w:rsid w:val="55853555"/>
    <w:rsid w:val="55881306"/>
    <w:rsid w:val="558A2919"/>
    <w:rsid w:val="558A4729"/>
    <w:rsid w:val="558B6DDB"/>
    <w:rsid w:val="558C65EB"/>
    <w:rsid w:val="55940074"/>
    <w:rsid w:val="55A416BE"/>
    <w:rsid w:val="55A46F6F"/>
    <w:rsid w:val="55A51501"/>
    <w:rsid w:val="55A737D5"/>
    <w:rsid w:val="55A84E4D"/>
    <w:rsid w:val="55AC7BC9"/>
    <w:rsid w:val="55AE3C49"/>
    <w:rsid w:val="55B313A7"/>
    <w:rsid w:val="55B597D1"/>
    <w:rsid w:val="55B6370E"/>
    <w:rsid w:val="55B711B8"/>
    <w:rsid w:val="55B94FAC"/>
    <w:rsid w:val="55BB0D24"/>
    <w:rsid w:val="55C0458D"/>
    <w:rsid w:val="55C16DC3"/>
    <w:rsid w:val="55C529D6"/>
    <w:rsid w:val="55CA3082"/>
    <w:rsid w:val="55CA5ACD"/>
    <w:rsid w:val="55CF5A43"/>
    <w:rsid w:val="55D808A7"/>
    <w:rsid w:val="55DB19EB"/>
    <w:rsid w:val="55DE6458"/>
    <w:rsid w:val="55DF4739"/>
    <w:rsid w:val="55E63305"/>
    <w:rsid w:val="55E77135"/>
    <w:rsid w:val="55E93AE3"/>
    <w:rsid w:val="55EE1531"/>
    <w:rsid w:val="55F14746"/>
    <w:rsid w:val="55F304BE"/>
    <w:rsid w:val="55F36710"/>
    <w:rsid w:val="55F83D27"/>
    <w:rsid w:val="55F93D86"/>
    <w:rsid w:val="55F990EF"/>
    <w:rsid w:val="55FB7373"/>
    <w:rsid w:val="55FC494B"/>
    <w:rsid w:val="55FE4001"/>
    <w:rsid w:val="55FE7C43"/>
    <w:rsid w:val="5605283E"/>
    <w:rsid w:val="560609F9"/>
    <w:rsid w:val="56082EE6"/>
    <w:rsid w:val="560D1FB2"/>
    <w:rsid w:val="560E354A"/>
    <w:rsid w:val="56130A35"/>
    <w:rsid w:val="56152796"/>
    <w:rsid w:val="561B7A15"/>
    <w:rsid w:val="561C44CF"/>
    <w:rsid w:val="561F12B3"/>
    <w:rsid w:val="561F3F25"/>
    <w:rsid w:val="56226FF5"/>
    <w:rsid w:val="56257EDF"/>
    <w:rsid w:val="56293EE0"/>
    <w:rsid w:val="562A2874"/>
    <w:rsid w:val="562A703E"/>
    <w:rsid w:val="562D64A8"/>
    <w:rsid w:val="56301712"/>
    <w:rsid w:val="56310DBD"/>
    <w:rsid w:val="56312D95"/>
    <w:rsid w:val="563160ED"/>
    <w:rsid w:val="563212F0"/>
    <w:rsid w:val="563779B4"/>
    <w:rsid w:val="563B3C13"/>
    <w:rsid w:val="563E6D58"/>
    <w:rsid w:val="56412577"/>
    <w:rsid w:val="56413C2F"/>
    <w:rsid w:val="564362A7"/>
    <w:rsid w:val="5649659D"/>
    <w:rsid w:val="56521689"/>
    <w:rsid w:val="56581F0E"/>
    <w:rsid w:val="565B6407"/>
    <w:rsid w:val="565C2C70"/>
    <w:rsid w:val="565E55AD"/>
    <w:rsid w:val="566171E0"/>
    <w:rsid w:val="566201DA"/>
    <w:rsid w:val="56632DAB"/>
    <w:rsid w:val="56642B35"/>
    <w:rsid w:val="56670E9A"/>
    <w:rsid w:val="56680EAC"/>
    <w:rsid w:val="566A5AC3"/>
    <w:rsid w:val="56704AB9"/>
    <w:rsid w:val="56710A58"/>
    <w:rsid w:val="56731807"/>
    <w:rsid w:val="56757125"/>
    <w:rsid w:val="567809C3"/>
    <w:rsid w:val="56783B29"/>
    <w:rsid w:val="56824C41"/>
    <w:rsid w:val="568C4FDE"/>
    <w:rsid w:val="568F34B9"/>
    <w:rsid w:val="56923A26"/>
    <w:rsid w:val="569474B8"/>
    <w:rsid w:val="5697301A"/>
    <w:rsid w:val="56975989"/>
    <w:rsid w:val="569972B8"/>
    <w:rsid w:val="569A5E13"/>
    <w:rsid w:val="569C0379"/>
    <w:rsid w:val="569F0646"/>
    <w:rsid w:val="569F5EE3"/>
    <w:rsid w:val="56A53BA1"/>
    <w:rsid w:val="56A8574D"/>
    <w:rsid w:val="56A8644E"/>
    <w:rsid w:val="56AA2027"/>
    <w:rsid w:val="56B01FCC"/>
    <w:rsid w:val="56B128BB"/>
    <w:rsid w:val="56B60179"/>
    <w:rsid w:val="56B631D9"/>
    <w:rsid w:val="56B85264"/>
    <w:rsid w:val="56B91290"/>
    <w:rsid w:val="56BB08E0"/>
    <w:rsid w:val="56BF1A30"/>
    <w:rsid w:val="56C57811"/>
    <w:rsid w:val="56C67981"/>
    <w:rsid w:val="56CC16BD"/>
    <w:rsid w:val="56D11664"/>
    <w:rsid w:val="56D71B8E"/>
    <w:rsid w:val="56D737E5"/>
    <w:rsid w:val="56DE3272"/>
    <w:rsid w:val="56E06DAF"/>
    <w:rsid w:val="56ED6999"/>
    <w:rsid w:val="56EE2226"/>
    <w:rsid w:val="56F168FE"/>
    <w:rsid w:val="56FA0598"/>
    <w:rsid w:val="56FC15F5"/>
    <w:rsid w:val="56FF6B33"/>
    <w:rsid w:val="57004D88"/>
    <w:rsid w:val="570348F9"/>
    <w:rsid w:val="57044B1F"/>
    <w:rsid w:val="57097787"/>
    <w:rsid w:val="571132F2"/>
    <w:rsid w:val="571443E7"/>
    <w:rsid w:val="571526B6"/>
    <w:rsid w:val="571549C1"/>
    <w:rsid w:val="571652AB"/>
    <w:rsid w:val="57174680"/>
    <w:rsid w:val="571A240B"/>
    <w:rsid w:val="571D38D9"/>
    <w:rsid w:val="571D4018"/>
    <w:rsid w:val="571D5FD0"/>
    <w:rsid w:val="57203535"/>
    <w:rsid w:val="57230801"/>
    <w:rsid w:val="57257D2C"/>
    <w:rsid w:val="57276389"/>
    <w:rsid w:val="57286DB3"/>
    <w:rsid w:val="572D2FE2"/>
    <w:rsid w:val="57315742"/>
    <w:rsid w:val="573265F8"/>
    <w:rsid w:val="573B5A9F"/>
    <w:rsid w:val="574438F8"/>
    <w:rsid w:val="574605EE"/>
    <w:rsid w:val="574847CA"/>
    <w:rsid w:val="574A04A7"/>
    <w:rsid w:val="574E0603"/>
    <w:rsid w:val="57502044"/>
    <w:rsid w:val="57521EF8"/>
    <w:rsid w:val="575256B8"/>
    <w:rsid w:val="57565E7F"/>
    <w:rsid w:val="57582859"/>
    <w:rsid w:val="57592FEA"/>
    <w:rsid w:val="5759734F"/>
    <w:rsid w:val="575F14F5"/>
    <w:rsid w:val="5763051D"/>
    <w:rsid w:val="5765073B"/>
    <w:rsid w:val="576553EC"/>
    <w:rsid w:val="57671164"/>
    <w:rsid w:val="57672F12"/>
    <w:rsid w:val="576A0C54"/>
    <w:rsid w:val="576C5CF4"/>
    <w:rsid w:val="576C677A"/>
    <w:rsid w:val="576F0A4B"/>
    <w:rsid w:val="576F626A"/>
    <w:rsid w:val="57737EC4"/>
    <w:rsid w:val="57780C40"/>
    <w:rsid w:val="57783EF6"/>
    <w:rsid w:val="577949F3"/>
    <w:rsid w:val="577D0987"/>
    <w:rsid w:val="577F7624"/>
    <w:rsid w:val="578053C5"/>
    <w:rsid w:val="57925AB5"/>
    <w:rsid w:val="579273B9"/>
    <w:rsid w:val="57961A49"/>
    <w:rsid w:val="57995095"/>
    <w:rsid w:val="579A570F"/>
    <w:rsid w:val="579A5CFD"/>
    <w:rsid w:val="57A24252"/>
    <w:rsid w:val="57A442F9"/>
    <w:rsid w:val="57A52C26"/>
    <w:rsid w:val="57A87F16"/>
    <w:rsid w:val="57A930A9"/>
    <w:rsid w:val="57AA799B"/>
    <w:rsid w:val="57AC2A2F"/>
    <w:rsid w:val="57AC301B"/>
    <w:rsid w:val="57AC6A7A"/>
    <w:rsid w:val="57B15813"/>
    <w:rsid w:val="57B41ECF"/>
    <w:rsid w:val="57B47CCE"/>
    <w:rsid w:val="57B60D2F"/>
    <w:rsid w:val="57BA0C2C"/>
    <w:rsid w:val="57BB1298"/>
    <w:rsid w:val="57C00874"/>
    <w:rsid w:val="57C06B72"/>
    <w:rsid w:val="57C74FC1"/>
    <w:rsid w:val="57C9191E"/>
    <w:rsid w:val="57CA6F49"/>
    <w:rsid w:val="57D06FCD"/>
    <w:rsid w:val="57D166BB"/>
    <w:rsid w:val="57D367F9"/>
    <w:rsid w:val="57D85BBE"/>
    <w:rsid w:val="57DD2544"/>
    <w:rsid w:val="57DD4B9C"/>
    <w:rsid w:val="57E0000B"/>
    <w:rsid w:val="57E30A7D"/>
    <w:rsid w:val="57E427B4"/>
    <w:rsid w:val="57E43226"/>
    <w:rsid w:val="57E819BC"/>
    <w:rsid w:val="57E91B79"/>
    <w:rsid w:val="57EE3437"/>
    <w:rsid w:val="57F00EAE"/>
    <w:rsid w:val="57F36B5E"/>
    <w:rsid w:val="57F3926D"/>
    <w:rsid w:val="57F528D4"/>
    <w:rsid w:val="57F643BD"/>
    <w:rsid w:val="57F66835"/>
    <w:rsid w:val="57F75806"/>
    <w:rsid w:val="57F776A2"/>
    <w:rsid w:val="57FC00A1"/>
    <w:rsid w:val="57FC1298"/>
    <w:rsid w:val="57FD0138"/>
    <w:rsid w:val="57FD096B"/>
    <w:rsid w:val="57FD6CB2"/>
    <w:rsid w:val="57FF8CCD"/>
    <w:rsid w:val="58003366"/>
    <w:rsid w:val="58020B06"/>
    <w:rsid w:val="58022C3B"/>
    <w:rsid w:val="580249E9"/>
    <w:rsid w:val="580377A4"/>
    <w:rsid w:val="58072A29"/>
    <w:rsid w:val="580A7D41"/>
    <w:rsid w:val="580D5863"/>
    <w:rsid w:val="581053ED"/>
    <w:rsid w:val="5814296E"/>
    <w:rsid w:val="58151A77"/>
    <w:rsid w:val="58180F95"/>
    <w:rsid w:val="58192F3B"/>
    <w:rsid w:val="58201313"/>
    <w:rsid w:val="582460E1"/>
    <w:rsid w:val="582726A1"/>
    <w:rsid w:val="582836A2"/>
    <w:rsid w:val="58283866"/>
    <w:rsid w:val="582D25B7"/>
    <w:rsid w:val="582E65EE"/>
    <w:rsid w:val="582F53CE"/>
    <w:rsid w:val="58307452"/>
    <w:rsid w:val="58331CA6"/>
    <w:rsid w:val="583507CC"/>
    <w:rsid w:val="5836482B"/>
    <w:rsid w:val="58382E43"/>
    <w:rsid w:val="58391943"/>
    <w:rsid w:val="583C0653"/>
    <w:rsid w:val="583E3CF1"/>
    <w:rsid w:val="58423F3C"/>
    <w:rsid w:val="58450D79"/>
    <w:rsid w:val="584875DA"/>
    <w:rsid w:val="584C268E"/>
    <w:rsid w:val="584D27A3"/>
    <w:rsid w:val="584E5E80"/>
    <w:rsid w:val="58501BF8"/>
    <w:rsid w:val="58523BC2"/>
    <w:rsid w:val="58533496"/>
    <w:rsid w:val="5853793A"/>
    <w:rsid w:val="58565140"/>
    <w:rsid w:val="58591127"/>
    <w:rsid w:val="585A3911"/>
    <w:rsid w:val="585D60C3"/>
    <w:rsid w:val="586A448F"/>
    <w:rsid w:val="586B4C84"/>
    <w:rsid w:val="586C6306"/>
    <w:rsid w:val="587F0709"/>
    <w:rsid w:val="58803CCE"/>
    <w:rsid w:val="58825B29"/>
    <w:rsid w:val="5886571D"/>
    <w:rsid w:val="588A0234"/>
    <w:rsid w:val="588B6CAC"/>
    <w:rsid w:val="58942B9F"/>
    <w:rsid w:val="58970D9C"/>
    <w:rsid w:val="58977DD4"/>
    <w:rsid w:val="58985B3E"/>
    <w:rsid w:val="589A60DB"/>
    <w:rsid w:val="589B27F8"/>
    <w:rsid w:val="589F0489"/>
    <w:rsid w:val="589F492D"/>
    <w:rsid w:val="58A154A3"/>
    <w:rsid w:val="58A15938"/>
    <w:rsid w:val="58A41254"/>
    <w:rsid w:val="58A5543B"/>
    <w:rsid w:val="58A57606"/>
    <w:rsid w:val="58B02832"/>
    <w:rsid w:val="58B07B38"/>
    <w:rsid w:val="58B44530"/>
    <w:rsid w:val="58BA1767"/>
    <w:rsid w:val="58BD6B62"/>
    <w:rsid w:val="58BF645E"/>
    <w:rsid w:val="58C40D30"/>
    <w:rsid w:val="58C8512D"/>
    <w:rsid w:val="58C92183"/>
    <w:rsid w:val="58CF5213"/>
    <w:rsid w:val="58CF7431"/>
    <w:rsid w:val="58D00F8B"/>
    <w:rsid w:val="58D2068E"/>
    <w:rsid w:val="58D228D1"/>
    <w:rsid w:val="58D25B36"/>
    <w:rsid w:val="58D42829"/>
    <w:rsid w:val="58D47634"/>
    <w:rsid w:val="58D53553"/>
    <w:rsid w:val="58D63B5A"/>
    <w:rsid w:val="58D65D72"/>
    <w:rsid w:val="58DA3BB7"/>
    <w:rsid w:val="58DB17F2"/>
    <w:rsid w:val="58DC7930"/>
    <w:rsid w:val="58DE2FC9"/>
    <w:rsid w:val="58DE410D"/>
    <w:rsid w:val="58E0498B"/>
    <w:rsid w:val="58E56AAA"/>
    <w:rsid w:val="58F03289"/>
    <w:rsid w:val="58F41BBE"/>
    <w:rsid w:val="58F46A27"/>
    <w:rsid w:val="58F60ECF"/>
    <w:rsid w:val="58F803BB"/>
    <w:rsid w:val="58FA1B64"/>
    <w:rsid w:val="58FA5C29"/>
    <w:rsid w:val="58FA6008"/>
    <w:rsid w:val="58FB21E1"/>
    <w:rsid w:val="58FB6EEF"/>
    <w:rsid w:val="58FC6126"/>
    <w:rsid w:val="58FD484E"/>
    <w:rsid w:val="590029F6"/>
    <w:rsid w:val="590042BD"/>
    <w:rsid w:val="59004561"/>
    <w:rsid w:val="59013D0D"/>
    <w:rsid w:val="590556E5"/>
    <w:rsid w:val="5906339C"/>
    <w:rsid w:val="590D2BD1"/>
    <w:rsid w:val="59101387"/>
    <w:rsid w:val="591075D9"/>
    <w:rsid w:val="59122D40"/>
    <w:rsid w:val="59125B89"/>
    <w:rsid w:val="59140E77"/>
    <w:rsid w:val="5916165A"/>
    <w:rsid w:val="59162714"/>
    <w:rsid w:val="591A5BE0"/>
    <w:rsid w:val="591B65D2"/>
    <w:rsid w:val="591C3E60"/>
    <w:rsid w:val="591D3408"/>
    <w:rsid w:val="591E1CF6"/>
    <w:rsid w:val="59213594"/>
    <w:rsid w:val="59256034"/>
    <w:rsid w:val="592D018B"/>
    <w:rsid w:val="592F5CB1"/>
    <w:rsid w:val="59320EE4"/>
    <w:rsid w:val="593301FC"/>
    <w:rsid w:val="593432C8"/>
    <w:rsid w:val="593508D3"/>
    <w:rsid w:val="59383E33"/>
    <w:rsid w:val="593B2ED1"/>
    <w:rsid w:val="594128A6"/>
    <w:rsid w:val="59430D26"/>
    <w:rsid w:val="594529DE"/>
    <w:rsid w:val="5945561B"/>
    <w:rsid w:val="594808E4"/>
    <w:rsid w:val="594A322F"/>
    <w:rsid w:val="594E2472"/>
    <w:rsid w:val="59506806"/>
    <w:rsid w:val="59525C2E"/>
    <w:rsid w:val="59527500"/>
    <w:rsid w:val="59561F19"/>
    <w:rsid w:val="59592D2E"/>
    <w:rsid w:val="595E1326"/>
    <w:rsid w:val="595E728C"/>
    <w:rsid w:val="595F09CA"/>
    <w:rsid w:val="59613991"/>
    <w:rsid w:val="5962784A"/>
    <w:rsid w:val="59635888"/>
    <w:rsid w:val="596516D3"/>
    <w:rsid w:val="59677014"/>
    <w:rsid w:val="596A1705"/>
    <w:rsid w:val="596C0CA0"/>
    <w:rsid w:val="596D1336"/>
    <w:rsid w:val="596D4A2C"/>
    <w:rsid w:val="596F2552"/>
    <w:rsid w:val="596F68B3"/>
    <w:rsid w:val="59720505"/>
    <w:rsid w:val="597436C4"/>
    <w:rsid w:val="597823DB"/>
    <w:rsid w:val="59787A0E"/>
    <w:rsid w:val="59794DA4"/>
    <w:rsid w:val="5987000C"/>
    <w:rsid w:val="598D75DA"/>
    <w:rsid w:val="598E2D32"/>
    <w:rsid w:val="598F288D"/>
    <w:rsid w:val="598F49A2"/>
    <w:rsid w:val="59923BD6"/>
    <w:rsid w:val="5995069F"/>
    <w:rsid w:val="5997391A"/>
    <w:rsid w:val="5999312B"/>
    <w:rsid w:val="599947F9"/>
    <w:rsid w:val="599C0015"/>
    <w:rsid w:val="599F089E"/>
    <w:rsid w:val="59A07D17"/>
    <w:rsid w:val="59A55F73"/>
    <w:rsid w:val="59A64B68"/>
    <w:rsid w:val="59A767F9"/>
    <w:rsid w:val="59AE5C9B"/>
    <w:rsid w:val="59B2676F"/>
    <w:rsid w:val="59BB1B38"/>
    <w:rsid w:val="59BE3441"/>
    <w:rsid w:val="59BF1674"/>
    <w:rsid w:val="59C06909"/>
    <w:rsid w:val="59C211D5"/>
    <w:rsid w:val="59C92A7C"/>
    <w:rsid w:val="59C95930"/>
    <w:rsid w:val="59C97EB4"/>
    <w:rsid w:val="59CB2F59"/>
    <w:rsid w:val="59CE5677"/>
    <w:rsid w:val="59CF2FF0"/>
    <w:rsid w:val="59D11302"/>
    <w:rsid w:val="59D33EB2"/>
    <w:rsid w:val="59D35ED8"/>
    <w:rsid w:val="59D91D75"/>
    <w:rsid w:val="59D93E6F"/>
    <w:rsid w:val="59DA2279"/>
    <w:rsid w:val="59E24AD2"/>
    <w:rsid w:val="59E35308"/>
    <w:rsid w:val="59E510BD"/>
    <w:rsid w:val="59E56370"/>
    <w:rsid w:val="59E720E8"/>
    <w:rsid w:val="59EA607C"/>
    <w:rsid w:val="59EC3BA2"/>
    <w:rsid w:val="59ED6182"/>
    <w:rsid w:val="59F33C12"/>
    <w:rsid w:val="59F44805"/>
    <w:rsid w:val="59F5253F"/>
    <w:rsid w:val="59F68883"/>
    <w:rsid w:val="59F9006D"/>
    <w:rsid w:val="5A040AB8"/>
    <w:rsid w:val="5A0A04CC"/>
    <w:rsid w:val="5A0C0C27"/>
    <w:rsid w:val="5A0D3A0A"/>
    <w:rsid w:val="5A0E4F19"/>
    <w:rsid w:val="5A1508C1"/>
    <w:rsid w:val="5A170D09"/>
    <w:rsid w:val="5A1721AD"/>
    <w:rsid w:val="5A184997"/>
    <w:rsid w:val="5A201A9E"/>
    <w:rsid w:val="5A2425E3"/>
    <w:rsid w:val="5A255714"/>
    <w:rsid w:val="5A26515D"/>
    <w:rsid w:val="5A2F4792"/>
    <w:rsid w:val="5A316916"/>
    <w:rsid w:val="5A335B1D"/>
    <w:rsid w:val="5A380B96"/>
    <w:rsid w:val="5A386DE8"/>
    <w:rsid w:val="5A396EDF"/>
    <w:rsid w:val="5A3A1AE4"/>
    <w:rsid w:val="5A3C1FD1"/>
    <w:rsid w:val="5A3D43FE"/>
    <w:rsid w:val="5A407476"/>
    <w:rsid w:val="5A414152"/>
    <w:rsid w:val="5A456AE7"/>
    <w:rsid w:val="5A494B51"/>
    <w:rsid w:val="5A4A4B2A"/>
    <w:rsid w:val="5A4E2167"/>
    <w:rsid w:val="5A533AA6"/>
    <w:rsid w:val="5A5B29E1"/>
    <w:rsid w:val="5A5C5B8F"/>
    <w:rsid w:val="5A6220B6"/>
    <w:rsid w:val="5A6776CD"/>
    <w:rsid w:val="5A68668B"/>
    <w:rsid w:val="5A687090"/>
    <w:rsid w:val="5A6B0796"/>
    <w:rsid w:val="5A71539F"/>
    <w:rsid w:val="5A752CA5"/>
    <w:rsid w:val="5A75361E"/>
    <w:rsid w:val="5A753B98"/>
    <w:rsid w:val="5A7668FF"/>
    <w:rsid w:val="5A7871E4"/>
    <w:rsid w:val="5A797ECF"/>
    <w:rsid w:val="5A7E562A"/>
    <w:rsid w:val="5A8042EB"/>
    <w:rsid w:val="5A804E27"/>
    <w:rsid w:val="5A805177"/>
    <w:rsid w:val="5A816726"/>
    <w:rsid w:val="5A821E11"/>
    <w:rsid w:val="5A83093D"/>
    <w:rsid w:val="5A8738CB"/>
    <w:rsid w:val="5A877BF1"/>
    <w:rsid w:val="5A887988"/>
    <w:rsid w:val="5A8D6E0C"/>
    <w:rsid w:val="5A9102A6"/>
    <w:rsid w:val="5A920D5A"/>
    <w:rsid w:val="5A920F10"/>
    <w:rsid w:val="5A9304C2"/>
    <w:rsid w:val="5A997CEC"/>
    <w:rsid w:val="5A9A2F47"/>
    <w:rsid w:val="5A9A53AC"/>
    <w:rsid w:val="5A9F29C3"/>
    <w:rsid w:val="5AA129E2"/>
    <w:rsid w:val="5AA22603"/>
    <w:rsid w:val="5AA57E10"/>
    <w:rsid w:val="5AA96F3F"/>
    <w:rsid w:val="5AAE25A6"/>
    <w:rsid w:val="5AB05135"/>
    <w:rsid w:val="5AB6510A"/>
    <w:rsid w:val="5AB81CD6"/>
    <w:rsid w:val="5AB87CDD"/>
    <w:rsid w:val="5ABA784F"/>
    <w:rsid w:val="5AC16F0F"/>
    <w:rsid w:val="5AC3243D"/>
    <w:rsid w:val="5AC32E4E"/>
    <w:rsid w:val="5AC43A45"/>
    <w:rsid w:val="5AC528C0"/>
    <w:rsid w:val="5AD52FC8"/>
    <w:rsid w:val="5AD82797"/>
    <w:rsid w:val="5AD92379"/>
    <w:rsid w:val="5ADA1C4D"/>
    <w:rsid w:val="5ADA3D99"/>
    <w:rsid w:val="5ADE30ED"/>
    <w:rsid w:val="5AE257E6"/>
    <w:rsid w:val="5AE44879"/>
    <w:rsid w:val="5AE605F2"/>
    <w:rsid w:val="5AEB27D5"/>
    <w:rsid w:val="5AFBA28B"/>
    <w:rsid w:val="5AFE7412"/>
    <w:rsid w:val="5AFF3461"/>
    <w:rsid w:val="5B0222B5"/>
    <w:rsid w:val="5B0714DA"/>
    <w:rsid w:val="5B0F3265"/>
    <w:rsid w:val="5B134DB5"/>
    <w:rsid w:val="5B157129"/>
    <w:rsid w:val="5B182775"/>
    <w:rsid w:val="5B184DD4"/>
    <w:rsid w:val="5B1B7FAC"/>
    <w:rsid w:val="5B220E4F"/>
    <w:rsid w:val="5B286E5C"/>
    <w:rsid w:val="5B323250"/>
    <w:rsid w:val="5B370462"/>
    <w:rsid w:val="5B3C4774"/>
    <w:rsid w:val="5B400021"/>
    <w:rsid w:val="5B437806"/>
    <w:rsid w:val="5B445446"/>
    <w:rsid w:val="5B473AAA"/>
    <w:rsid w:val="5B4779A9"/>
    <w:rsid w:val="5B4B2B4A"/>
    <w:rsid w:val="5B4F786B"/>
    <w:rsid w:val="5B552BB0"/>
    <w:rsid w:val="5B557525"/>
    <w:rsid w:val="5B562EDC"/>
    <w:rsid w:val="5B571307"/>
    <w:rsid w:val="5B57504B"/>
    <w:rsid w:val="5B643588"/>
    <w:rsid w:val="5B6B156E"/>
    <w:rsid w:val="5B6B5830"/>
    <w:rsid w:val="5B6C23C2"/>
    <w:rsid w:val="5B741B1C"/>
    <w:rsid w:val="5B7F6E7C"/>
    <w:rsid w:val="5B8147BE"/>
    <w:rsid w:val="5B834092"/>
    <w:rsid w:val="5B8A3673"/>
    <w:rsid w:val="5B8A635A"/>
    <w:rsid w:val="5B91317F"/>
    <w:rsid w:val="5B926D8C"/>
    <w:rsid w:val="5B934E91"/>
    <w:rsid w:val="5B94248C"/>
    <w:rsid w:val="5B946F3F"/>
    <w:rsid w:val="5B9718EC"/>
    <w:rsid w:val="5B98317F"/>
    <w:rsid w:val="5B9A0EE6"/>
    <w:rsid w:val="5B9D0FA7"/>
    <w:rsid w:val="5B9E0BDD"/>
    <w:rsid w:val="5B9F19B3"/>
    <w:rsid w:val="5BA32AEB"/>
    <w:rsid w:val="5BA34A69"/>
    <w:rsid w:val="5BA43DF3"/>
    <w:rsid w:val="5BA54992"/>
    <w:rsid w:val="5BA57559"/>
    <w:rsid w:val="5BA84ABF"/>
    <w:rsid w:val="5BAB49A3"/>
    <w:rsid w:val="5BAB7AEB"/>
    <w:rsid w:val="5BAE2B14"/>
    <w:rsid w:val="5BAF4251"/>
    <w:rsid w:val="5BAF4291"/>
    <w:rsid w:val="5BB16E51"/>
    <w:rsid w:val="5BB65D9C"/>
    <w:rsid w:val="5BBE69FB"/>
    <w:rsid w:val="5BC10A1F"/>
    <w:rsid w:val="5BC14BBB"/>
    <w:rsid w:val="5BCB1726"/>
    <w:rsid w:val="5BCC1425"/>
    <w:rsid w:val="5BCF5DAD"/>
    <w:rsid w:val="5BD04209"/>
    <w:rsid w:val="5BD33D0A"/>
    <w:rsid w:val="5BD60FD7"/>
    <w:rsid w:val="5BDA406B"/>
    <w:rsid w:val="5BDB3ECE"/>
    <w:rsid w:val="5BE06819"/>
    <w:rsid w:val="5BE21435"/>
    <w:rsid w:val="5BEF057E"/>
    <w:rsid w:val="5BF14F61"/>
    <w:rsid w:val="5BF705DC"/>
    <w:rsid w:val="5BF76CD5"/>
    <w:rsid w:val="5BFA1D31"/>
    <w:rsid w:val="5BFB2DB5"/>
    <w:rsid w:val="5BFD55F8"/>
    <w:rsid w:val="5BFE0297"/>
    <w:rsid w:val="5C001498"/>
    <w:rsid w:val="5C014962"/>
    <w:rsid w:val="5C015836"/>
    <w:rsid w:val="5C0444D9"/>
    <w:rsid w:val="5C052CF9"/>
    <w:rsid w:val="5C076A71"/>
    <w:rsid w:val="5C0C0F1A"/>
    <w:rsid w:val="5C0F3B78"/>
    <w:rsid w:val="5C164B46"/>
    <w:rsid w:val="5C1D5175"/>
    <w:rsid w:val="5C1F6D7B"/>
    <w:rsid w:val="5C225232"/>
    <w:rsid w:val="5C260CEC"/>
    <w:rsid w:val="5C297177"/>
    <w:rsid w:val="5C2C4834"/>
    <w:rsid w:val="5C317F92"/>
    <w:rsid w:val="5C35640B"/>
    <w:rsid w:val="5C36453E"/>
    <w:rsid w:val="5C3A4C31"/>
    <w:rsid w:val="5C3F2A72"/>
    <w:rsid w:val="5C42182E"/>
    <w:rsid w:val="5C43288C"/>
    <w:rsid w:val="5C4445E8"/>
    <w:rsid w:val="5C451514"/>
    <w:rsid w:val="5C4557EC"/>
    <w:rsid w:val="5C466736"/>
    <w:rsid w:val="5C467452"/>
    <w:rsid w:val="5C4708E2"/>
    <w:rsid w:val="5C476215"/>
    <w:rsid w:val="5C481F5C"/>
    <w:rsid w:val="5C4B1054"/>
    <w:rsid w:val="5C4D42F7"/>
    <w:rsid w:val="5C50330C"/>
    <w:rsid w:val="5C515511"/>
    <w:rsid w:val="5C56600D"/>
    <w:rsid w:val="5C5679F9"/>
    <w:rsid w:val="5C57793B"/>
    <w:rsid w:val="5C58551F"/>
    <w:rsid w:val="5C6649F0"/>
    <w:rsid w:val="5C6739B4"/>
    <w:rsid w:val="5C6927EC"/>
    <w:rsid w:val="5C6B14AF"/>
    <w:rsid w:val="5C6C4B26"/>
    <w:rsid w:val="5C6E0033"/>
    <w:rsid w:val="5C713EAA"/>
    <w:rsid w:val="5C781DDD"/>
    <w:rsid w:val="5C7B1CC2"/>
    <w:rsid w:val="5C7B745F"/>
    <w:rsid w:val="5C8063BC"/>
    <w:rsid w:val="5C82214D"/>
    <w:rsid w:val="5C882B12"/>
    <w:rsid w:val="5C8B75CF"/>
    <w:rsid w:val="5C8C0757"/>
    <w:rsid w:val="5C8C4460"/>
    <w:rsid w:val="5C8F3298"/>
    <w:rsid w:val="5C8F7A5B"/>
    <w:rsid w:val="5C93577A"/>
    <w:rsid w:val="5C9A1694"/>
    <w:rsid w:val="5C9F35EA"/>
    <w:rsid w:val="5C9F483D"/>
    <w:rsid w:val="5CA05AFB"/>
    <w:rsid w:val="5CA161EA"/>
    <w:rsid w:val="5CA3087F"/>
    <w:rsid w:val="5CA604BC"/>
    <w:rsid w:val="5CA64902"/>
    <w:rsid w:val="5CA87D85"/>
    <w:rsid w:val="5CAB5733"/>
    <w:rsid w:val="5CB24987"/>
    <w:rsid w:val="5CB36F78"/>
    <w:rsid w:val="5CB37188"/>
    <w:rsid w:val="5CB722F1"/>
    <w:rsid w:val="5CB84A73"/>
    <w:rsid w:val="5CBA12C1"/>
    <w:rsid w:val="5CBC103D"/>
    <w:rsid w:val="5CBE078C"/>
    <w:rsid w:val="5CC606DB"/>
    <w:rsid w:val="5CCE7744"/>
    <w:rsid w:val="5CCF137A"/>
    <w:rsid w:val="5CD32DF8"/>
    <w:rsid w:val="5CDB111B"/>
    <w:rsid w:val="5CDD6200"/>
    <w:rsid w:val="5CE33782"/>
    <w:rsid w:val="5CEE19DF"/>
    <w:rsid w:val="5CEE5E83"/>
    <w:rsid w:val="5CF039A9"/>
    <w:rsid w:val="5CF03E6D"/>
    <w:rsid w:val="5CF45842"/>
    <w:rsid w:val="5CF4643D"/>
    <w:rsid w:val="5CF73E90"/>
    <w:rsid w:val="5CFD49EF"/>
    <w:rsid w:val="5CFD7E74"/>
    <w:rsid w:val="5CFF599B"/>
    <w:rsid w:val="5D004ADA"/>
    <w:rsid w:val="5D135DF1"/>
    <w:rsid w:val="5D1551BE"/>
    <w:rsid w:val="5D1561A9"/>
    <w:rsid w:val="5D1D142F"/>
    <w:rsid w:val="5D223E72"/>
    <w:rsid w:val="5D241B97"/>
    <w:rsid w:val="5D2B2C34"/>
    <w:rsid w:val="5D2C40FE"/>
    <w:rsid w:val="5D2C42B6"/>
    <w:rsid w:val="5D317F73"/>
    <w:rsid w:val="5D3C04A3"/>
    <w:rsid w:val="5D3E2967"/>
    <w:rsid w:val="5D3F048D"/>
    <w:rsid w:val="5D4402B4"/>
    <w:rsid w:val="5D4D1360"/>
    <w:rsid w:val="5D4D4B30"/>
    <w:rsid w:val="5D515607"/>
    <w:rsid w:val="5D521F6E"/>
    <w:rsid w:val="5D5279DD"/>
    <w:rsid w:val="5D5850AB"/>
    <w:rsid w:val="5D5C2DED"/>
    <w:rsid w:val="5D5E4DB7"/>
    <w:rsid w:val="5D6144A2"/>
    <w:rsid w:val="5D6323CD"/>
    <w:rsid w:val="5D6A375C"/>
    <w:rsid w:val="5D6B0AAC"/>
    <w:rsid w:val="5D6B548A"/>
    <w:rsid w:val="5D6B5F85"/>
    <w:rsid w:val="5D6E4CAC"/>
    <w:rsid w:val="5D79574D"/>
    <w:rsid w:val="5D7A166C"/>
    <w:rsid w:val="5D7C162E"/>
    <w:rsid w:val="5D7D733E"/>
    <w:rsid w:val="5D7E00FE"/>
    <w:rsid w:val="5D804D2D"/>
    <w:rsid w:val="5D814602"/>
    <w:rsid w:val="5D8329FF"/>
    <w:rsid w:val="5D863918"/>
    <w:rsid w:val="5D8958E1"/>
    <w:rsid w:val="5D8A140E"/>
    <w:rsid w:val="5D8F6D1E"/>
    <w:rsid w:val="5D923F2B"/>
    <w:rsid w:val="5D9407D9"/>
    <w:rsid w:val="5D993BB9"/>
    <w:rsid w:val="5D9E7E16"/>
    <w:rsid w:val="5DA1152C"/>
    <w:rsid w:val="5DA54794"/>
    <w:rsid w:val="5DA6666A"/>
    <w:rsid w:val="5DA920FD"/>
    <w:rsid w:val="5DA9484F"/>
    <w:rsid w:val="5DAA3B58"/>
    <w:rsid w:val="5DAC7896"/>
    <w:rsid w:val="5DAF5613"/>
    <w:rsid w:val="5DB04EE7"/>
    <w:rsid w:val="5DB449D7"/>
    <w:rsid w:val="5DB531C8"/>
    <w:rsid w:val="5DB57040"/>
    <w:rsid w:val="5DB71CEE"/>
    <w:rsid w:val="5DBD76FB"/>
    <w:rsid w:val="5DBF3F49"/>
    <w:rsid w:val="5DC20753"/>
    <w:rsid w:val="5DC331FB"/>
    <w:rsid w:val="5DC34C1A"/>
    <w:rsid w:val="5DC641E8"/>
    <w:rsid w:val="5DCB1D21"/>
    <w:rsid w:val="5DCB415E"/>
    <w:rsid w:val="5DCC5C5F"/>
    <w:rsid w:val="5DCC7F73"/>
    <w:rsid w:val="5DCD5A99"/>
    <w:rsid w:val="5DCFCE54"/>
    <w:rsid w:val="5DD010E5"/>
    <w:rsid w:val="5DD55749"/>
    <w:rsid w:val="5DD85918"/>
    <w:rsid w:val="5DD92690"/>
    <w:rsid w:val="5DDA70A9"/>
    <w:rsid w:val="5DDE4DD2"/>
    <w:rsid w:val="5DDE762C"/>
    <w:rsid w:val="5DE11231"/>
    <w:rsid w:val="5DE20E53"/>
    <w:rsid w:val="5DE22614"/>
    <w:rsid w:val="5DE57FBE"/>
    <w:rsid w:val="5DE7EA2C"/>
    <w:rsid w:val="5DE81BC0"/>
    <w:rsid w:val="5DE975A6"/>
    <w:rsid w:val="5DED04C9"/>
    <w:rsid w:val="5DEF6F5C"/>
    <w:rsid w:val="5DF00487"/>
    <w:rsid w:val="5DF03535"/>
    <w:rsid w:val="5DF14AF9"/>
    <w:rsid w:val="5DF3180C"/>
    <w:rsid w:val="5DF474C9"/>
    <w:rsid w:val="5DFD8313"/>
    <w:rsid w:val="5E005689"/>
    <w:rsid w:val="5E022B60"/>
    <w:rsid w:val="5E025C3D"/>
    <w:rsid w:val="5E0573DA"/>
    <w:rsid w:val="5E0920D8"/>
    <w:rsid w:val="5E09360F"/>
    <w:rsid w:val="5E0E78AE"/>
    <w:rsid w:val="5E0F0F8E"/>
    <w:rsid w:val="5E127950"/>
    <w:rsid w:val="5E175EFE"/>
    <w:rsid w:val="5E176D14"/>
    <w:rsid w:val="5E177EC3"/>
    <w:rsid w:val="5E1941DD"/>
    <w:rsid w:val="5E1C7EB5"/>
    <w:rsid w:val="5E1F18E4"/>
    <w:rsid w:val="5E220E00"/>
    <w:rsid w:val="5E227552"/>
    <w:rsid w:val="5E262F7F"/>
    <w:rsid w:val="5E281970"/>
    <w:rsid w:val="5E287173"/>
    <w:rsid w:val="5E2A39EE"/>
    <w:rsid w:val="5E2F405E"/>
    <w:rsid w:val="5E313A89"/>
    <w:rsid w:val="5E317FB6"/>
    <w:rsid w:val="5E3277F0"/>
    <w:rsid w:val="5E334532"/>
    <w:rsid w:val="5E370D27"/>
    <w:rsid w:val="5E3C689E"/>
    <w:rsid w:val="5E3F2539"/>
    <w:rsid w:val="5E413D91"/>
    <w:rsid w:val="5E431B60"/>
    <w:rsid w:val="5E457770"/>
    <w:rsid w:val="5E463C77"/>
    <w:rsid w:val="5E4852F6"/>
    <w:rsid w:val="5E4853B5"/>
    <w:rsid w:val="5E4B0AB2"/>
    <w:rsid w:val="5E4C5D46"/>
    <w:rsid w:val="5E523871"/>
    <w:rsid w:val="5E5A2CDF"/>
    <w:rsid w:val="5E5A4D1F"/>
    <w:rsid w:val="5E620763"/>
    <w:rsid w:val="5E631F59"/>
    <w:rsid w:val="5E641CDC"/>
    <w:rsid w:val="5E6737F7"/>
    <w:rsid w:val="5E69536C"/>
    <w:rsid w:val="5E6B5795"/>
    <w:rsid w:val="5E6F3A3A"/>
    <w:rsid w:val="5E7126F4"/>
    <w:rsid w:val="5E741908"/>
    <w:rsid w:val="5E761C8C"/>
    <w:rsid w:val="5E7634E1"/>
    <w:rsid w:val="5E765C43"/>
    <w:rsid w:val="5E796E06"/>
    <w:rsid w:val="5E7A5C21"/>
    <w:rsid w:val="5E7A7A91"/>
    <w:rsid w:val="5E7B278E"/>
    <w:rsid w:val="5E820631"/>
    <w:rsid w:val="5E8303FB"/>
    <w:rsid w:val="5E84084D"/>
    <w:rsid w:val="5E8425FB"/>
    <w:rsid w:val="5E852688"/>
    <w:rsid w:val="5E8931F9"/>
    <w:rsid w:val="5E8E738D"/>
    <w:rsid w:val="5E912ACB"/>
    <w:rsid w:val="5E915961"/>
    <w:rsid w:val="5E951A89"/>
    <w:rsid w:val="5E9620E5"/>
    <w:rsid w:val="5E975910"/>
    <w:rsid w:val="5E99597B"/>
    <w:rsid w:val="5E9B5516"/>
    <w:rsid w:val="5E9B7B9B"/>
    <w:rsid w:val="5E9F11E3"/>
    <w:rsid w:val="5E9F4AEA"/>
    <w:rsid w:val="5EA728C4"/>
    <w:rsid w:val="5EA9547D"/>
    <w:rsid w:val="5EAE32FC"/>
    <w:rsid w:val="5EAE5048"/>
    <w:rsid w:val="5EB91099"/>
    <w:rsid w:val="5EBB0590"/>
    <w:rsid w:val="5EBB7C49"/>
    <w:rsid w:val="5EBF1885"/>
    <w:rsid w:val="5EC0115A"/>
    <w:rsid w:val="5EC065FC"/>
    <w:rsid w:val="5EC15626"/>
    <w:rsid w:val="5EC73BE1"/>
    <w:rsid w:val="5EC94AC8"/>
    <w:rsid w:val="5ECE302A"/>
    <w:rsid w:val="5ED115B9"/>
    <w:rsid w:val="5EDA3087"/>
    <w:rsid w:val="5EDA314F"/>
    <w:rsid w:val="5EDA3A27"/>
    <w:rsid w:val="5EDB573B"/>
    <w:rsid w:val="5EDD6179"/>
    <w:rsid w:val="5EE319A5"/>
    <w:rsid w:val="5EE40C1B"/>
    <w:rsid w:val="5EE4309A"/>
    <w:rsid w:val="5EE45B97"/>
    <w:rsid w:val="5EE83548"/>
    <w:rsid w:val="5EE93E95"/>
    <w:rsid w:val="5EEC2C5D"/>
    <w:rsid w:val="5EEF5959"/>
    <w:rsid w:val="5EF01840"/>
    <w:rsid w:val="5EF332DD"/>
    <w:rsid w:val="5EF6056A"/>
    <w:rsid w:val="5EF63418"/>
    <w:rsid w:val="5EF808F3"/>
    <w:rsid w:val="5EFD724C"/>
    <w:rsid w:val="5F0004BC"/>
    <w:rsid w:val="5F001B5F"/>
    <w:rsid w:val="5F01547F"/>
    <w:rsid w:val="5F02447D"/>
    <w:rsid w:val="5F0279C4"/>
    <w:rsid w:val="5F0626A1"/>
    <w:rsid w:val="5F0722B1"/>
    <w:rsid w:val="5F08349D"/>
    <w:rsid w:val="5F095C77"/>
    <w:rsid w:val="5F0963C9"/>
    <w:rsid w:val="5F0C558A"/>
    <w:rsid w:val="5F0E45BB"/>
    <w:rsid w:val="5F103E8F"/>
    <w:rsid w:val="5F1119B5"/>
    <w:rsid w:val="5F14370C"/>
    <w:rsid w:val="5F155949"/>
    <w:rsid w:val="5F166152"/>
    <w:rsid w:val="5F191D7A"/>
    <w:rsid w:val="5F1B44DC"/>
    <w:rsid w:val="5F1B57A7"/>
    <w:rsid w:val="5F1D5FBC"/>
    <w:rsid w:val="5F217E4A"/>
    <w:rsid w:val="5F235BCF"/>
    <w:rsid w:val="5F2600AC"/>
    <w:rsid w:val="5F264573"/>
    <w:rsid w:val="5F2B6F1B"/>
    <w:rsid w:val="5F2E07B9"/>
    <w:rsid w:val="5F2E310B"/>
    <w:rsid w:val="5F3142D5"/>
    <w:rsid w:val="5F351B48"/>
    <w:rsid w:val="5F3758C0"/>
    <w:rsid w:val="5F3C20F6"/>
    <w:rsid w:val="5F3D09FC"/>
    <w:rsid w:val="5F3E7DA1"/>
    <w:rsid w:val="5F40313E"/>
    <w:rsid w:val="5F40706A"/>
    <w:rsid w:val="5F4633A5"/>
    <w:rsid w:val="5F4C3AF3"/>
    <w:rsid w:val="5F5000BC"/>
    <w:rsid w:val="5F512C88"/>
    <w:rsid w:val="5F5226F9"/>
    <w:rsid w:val="5F5B4A04"/>
    <w:rsid w:val="5F5C0E82"/>
    <w:rsid w:val="5F5C50C0"/>
    <w:rsid w:val="5F5E355C"/>
    <w:rsid w:val="5F5E679A"/>
    <w:rsid w:val="5F61282E"/>
    <w:rsid w:val="5F6175DF"/>
    <w:rsid w:val="5F64242D"/>
    <w:rsid w:val="5F687B19"/>
    <w:rsid w:val="5F6B7317"/>
    <w:rsid w:val="5F6E2B1A"/>
    <w:rsid w:val="5F751F44"/>
    <w:rsid w:val="5F754761"/>
    <w:rsid w:val="5F7563E8"/>
    <w:rsid w:val="5F795A7D"/>
    <w:rsid w:val="5F7C05C5"/>
    <w:rsid w:val="5F7C2BFE"/>
    <w:rsid w:val="5F7F468C"/>
    <w:rsid w:val="5F8108E9"/>
    <w:rsid w:val="5F812FDF"/>
    <w:rsid w:val="5F851253"/>
    <w:rsid w:val="5F8577E7"/>
    <w:rsid w:val="5F88394B"/>
    <w:rsid w:val="5F8968E7"/>
    <w:rsid w:val="5F8B1768"/>
    <w:rsid w:val="5F8B79B9"/>
    <w:rsid w:val="5F8F4822"/>
    <w:rsid w:val="5F912CE2"/>
    <w:rsid w:val="5F921139"/>
    <w:rsid w:val="5F9241E6"/>
    <w:rsid w:val="5F926F9A"/>
    <w:rsid w:val="5F950838"/>
    <w:rsid w:val="5FA55B60"/>
    <w:rsid w:val="5FA75398"/>
    <w:rsid w:val="5FA812B1"/>
    <w:rsid w:val="5FAE0DC9"/>
    <w:rsid w:val="5FAF7A9F"/>
    <w:rsid w:val="5FB02F2B"/>
    <w:rsid w:val="5FB40CBE"/>
    <w:rsid w:val="5FB76C2F"/>
    <w:rsid w:val="5FB84C9A"/>
    <w:rsid w:val="5FBE95FE"/>
    <w:rsid w:val="5FBF2BDD"/>
    <w:rsid w:val="5FBFCCC6"/>
    <w:rsid w:val="5FC13AD3"/>
    <w:rsid w:val="5FC44C79"/>
    <w:rsid w:val="5FC52D93"/>
    <w:rsid w:val="5FC627A0"/>
    <w:rsid w:val="5FC76413"/>
    <w:rsid w:val="5FC83E39"/>
    <w:rsid w:val="5FCA4CCD"/>
    <w:rsid w:val="5FCE4A2E"/>
    <w:rsid w:val="5FCF51F9"/>
    <w:rsid w:val="5FD61462"/>
    <w:rsid w:val="5FD70E51"/>
    <w:rsid w:val="5FD87748"/>
    <w:rsid w:val="5FDC4B12"/>
    <w:rsid w:val="5FDDB150"/>
    <w:rsid w:val="5FDE7653"/>
    <w:rsid w:val="5FE008C0"/>
    <w:rsid w:val="5FE0200F"/>
    <w:rsid w:val="5FE11D50"/>
    <w:rsid w:val="5FE1475B"/>
    <w:rsid w:val="5FE33352"/>
    <w:rsid w:val="5FE36C0D"/>
    <w:rsid w:val="5FE42B6A"/>
    <w:rsid w:val="5FEB1912"/>
    <w:rsid w:val="5FEB71DA"/>
    <w:rsid w:val="5FEC6C6F"/>
    <w:rsid w:val="5FEF1188"/>
    <w:rsid w:val="5FEF40BD"/>
    <w:rsid w:val="5FEF7E70"/>
    <w:rsid w:val="5FF1BA84"/>
    <w:rsid w:val="5FF1FE2D"/>
    <w:rsid w:val="5FF65E5A"/>
    <w:rsid w:val="5FF722CD"/>
    <w:rsid w:val="5FF72ABE"/>
    <w:rsid w:val="5FF7C50B"/>
    <w:rsid w:val="5FF94923"/>
    <w:rsid w:val="5FFBDE77"/>
    <w:rsid w:val="5FFC4413"/>
    <w:rsid w:val="5FFF69D2"/>
    <w:rsid w:val="60045174"/>
    <w:rsid w:val="600546D1"/>
    <w:rsid w:val="600E36C3"/>
    <w:rsid w:val="60125FF7"/>
    <w:rsid w:val="60132339"/>
    <w:rsid w:val="601551CD"/>
    <w:rsid w:val="60161979"/>
    <w:rsid w:val="6019039C"/>
    <w:rsid w:val="601B5A00"/>
    <w:rsid w:val="601D04A4"/>
    <w:rsid w:val="601D67A1"/>
    <w:rsid w:val="601E082E"/>
    <w:rsid w:val="602045A6"/>
    <w:rsid w:val="60250909"/>
    <w:rsid w:val="60285208"/>
    <w:rsid w:val="602A7EDE"/>
    <w:rsid w:val="60355396"/>
    <w:rsid w:val="60395667"/>
    <w:rsid w:val="603C381B"/>
    <w:rsid w:val="60422965"/>
    <w:rsid w:val="60463C23"/>
    <w:rsid w:val="604665C9"/>
    <w:rsid w:val="60526897"/>
    <w:rsid w:val="60530942"/>
    <w:rsid w:val="60545FFD"/>
    <w:rsid w:val="60550A1E"/>
    <w:rsid w:val="60586323"/>
    <w:rsid w:val="60607FF4"/>
    <w:rsid w:val="60621309"/>
    <w:rsid w:val="60673889"/>
    <w:rsid w:val="606E3305"/>
    <w:rsid w:val="606E405B"/>
    <w:rsid w:val="60710EC2"/>
    <w:rsid w:val="607111ED"/>
    <w:rsid w:val="60714E01"/>
    <w:rsid w:val="6072224F"/>
    <w:rsid w:val="60781667"/>
    <w:rsid w:val="60793CB6"/>
    <w:rsid w:val="607D1317"/>
    <w:rsid w:val="608143AE"/>
    <w:rsid w:val="608179A6"/>
    <w:rsid w:val="60823AFD"/>
    <w:rsid w:val="60836218"/>
    <w:rsid w:val="60851A1E"/>
    <w:rsid w:val="6089214B"/>
    <w:rsid w:val="608A6609"/>
    <w:rsid w:val="608D6CD1"/>
    <w:rsid w:val="608F5287"/>
    <w:rsid w:val="60932FCA"/>
    <w:rsid w:val="60956D42"/>
    <w:rsid w:val="60963655"/>
    <w:rsid w:val="609B22EB"/>
    <w:rsid w:val="609C374D"/>
    <w:rsid w:val="609C391E"/>
    <w:rsid w:val="609F65A9"/>
    <w:rsid w:val="60A049CD"/>
    <w:rsid w:val="60A2320D"/>
    <w:rsid w:val="60A2383B"/>
    <w:rsid w:val="60A407A6"/>
    <w:rsid w:val="60A616D2"/>
    <w:rsid w:val="60A90CC5"/>
    <w:rsid w:val="60A952CA"/>
    <w:rsid w:val="60AB6843"/>
    <w:rsid w:val="60AC20AD"/>
    <w:rsid w:val="60B13450"/>
    <w:rsid w:val="60B27CB3"/>
    <w:rsid w:val="60B30F76"/>
    <w:rsid w:val="60B63C47"/>
    <w:rsid w:val="60B66813"/>
    <w:rsid w:val="60BB42CE"/>
    <w:rsid w:val="60BC38AA"/>
    <w:rsid w:val="60BF7356"/>
    <w:rsid w:val="60C07A37"/>
    <w:rsid w:val="60C75661"/>
    <w:rsid w:val="60CA556C"/>
    <w:rsid w:val="60CA62C0"/>
    <w:rsid w:val="60CC2508"/>
    <w:rsid w:val="60D333C6"/>
    <w:rsid w:val="60D414C4"/>
    <w:rsid w:val="60D45CF2"/>
    <w:rsid w:val="60D55390"/>
    <w:rsid w:val="60D74928"/>
    <w:rsid w:val="60DD4245"/>
    <w:rsid w:val="60E00387"/>
    <w:rsid w:val="60E65B29"/>
    <w:rsid w:val="60E74C04"/>
    <w:rsid w:val="60EB4BB4"/>
    <w:rsid w:val="60EC4708"/>
    <w:rsid w:val="60F10479"/>
    <w:rsid w:val="60F339E2"/>
    <w:rsid w:val="60F43F81"/>
    <w:rsid w:val="60F65306"/>
    <w:rsid w:val="60F670B5"/>
    <w:rsid w:val="60F83122"/>
    <w:rsid w:val="60FC15E8"/>
    <w:rsid w:val="60FE7A9B"/>
    <w:rsid w:val="60FF240D"/>
    <w:rsid w:val="61002057"/>
    <w:rsid w:val="61023CAB"/>
    <w:rsid w:val="6102501B"/>
    <w:rsid w:val="61032113"/>
    <w:rsid w:val="61043B3F"/>
    <w:rsid w:val="61050FC1"/>
    <w:rsid w:val="610A7167"/>
    <w:rsid w:val="610B3719"/>
    <w:rsid w:val="610C4B2A"/>
    <w:rsid w:val="610D2850"/>
    <w:rsid w:val="610D63F4"/>
    <w:rsid w:val="610E7B0E"/>
    <w:rsid w:val="610F0EB8"/>
    <w:rsid w:val="61131A15"/>
    <w:rsid w:val="61150976"/>
    <w:rsid w:val="61167A13"/>
    <w:rsid w:val="61186BC7"/>
    <w:rsid w:val="61187E27"/>
    <w:rsid w:val="61191D08"/>
    <w:rsid w:val="611F6F3D"/>
    <w:rsid w:val="61202383"/>
    <w:rsid w:val="6123535D"/>
    <w:rsid w:val="61283B05"/>
    <w:rsid w:val="612E4AA0"/>
    <w:rsid w:val="61300AEC"/>
    <w:rsid w:val="61302797"/>
    <w:rsid w:val="61332C16"/>
    <w:rsid w:val="61355E2F"/>
    <w:rsid w:val="61363955"/>
    <w:rsid w:val="613A3B45"/>
    <w:rsid w:val="613A5684"/>
    <w:rsid w:val="613A638F"/>
    <w:rsid w:val="613E7523"/>
    <w:rsid w:val="61411A57"/>
    <w:rsid w:val="61420C99"/>
    <w:rsid w:val="61423428"/>
    <w:rsid w:val="61466840"/>
    <w:rsid w:val="614B1E92"/>
    <w:rsid w:val="614E0C9F"/>
    <w:rsid w:val="615048D1"/>
    <w:rsid w:val="615266DA"/>
    <w:rsid w:val="61532759"/>
    <w:rsid w:val="6158742C"/>
    <w:rsid w:val="615C7BFA"/>
    <w:rsid w:val="615D0EE2"/>
    <w:rsid w:val="615D5386"/>
    <w:rsid w:val="615E2207"/>
    <w:rsid w:val="615E238B"/>
    <w:rsid w:val="615F2EAC"/>
    <w:rsid w:val="6160574F"/>
    <w:rsid w:val="61614E7D"/>
    <w:rsid w:val="61616C24"/>
    <w:rsid w:val="61671AB9"/>
    <w:rsid w:val="616D1D71"/>
    <w:rsid w:val="616E023B"/>
    <w:rsid w:val="6171653C"/>
    <w:rsid w:val="61774699"/>
    <w:rsid w:val="61786191"/>
    <w:rsid w:val="61786FF4"/>
    <w:rsid w:val="617C4D3D"/>
    <w:rsid w:val="617F52FC"/>
    <w:rsid w:val="61804E4A"/>
    <w:rsid w:val="61806608"/>
    <w:rsid w:val="61811074"/>
    <w:rsid w:val="61831064"/>
    <w:rsid w:val="618A66A4"/>
    <w:rsid w:val="618C4C10"/>
    <w:rsid w:val="618D5C6B"/>
    <w:rsid w:val="61904F5F"/>
    <w:rsid w:val="61907509"/>
    <w:rsid w:val="61922DB6"/>
    <w:rsid w:val="61954B1F"/>
    <w:rsid w:val="61A501A4"/>
    <w:rsid w:val="61AD3C17"/>
    <w:rsid w:val="61AE43D6"/>
    <w:rsid w:val="61B2747F"/>
    <w:rsid w:val="61B50223"/>
    <w:rsid w:val="61B529F2"/>
    <w:rsid w:val="61B83BC2"/>
    <w:rsid w:val="61BA6334"/>
    <w:rsid w:val="61BE43E6"/>
    <w:rsid w:val="61BF22B1"/>
    <w:rsid w:val="61C07A7A"/>
    <w:rsid w:val="61C517D2"/>
    <w:rsid w:val="61C62F2B"/>
    <w:rsid w:val="61C74314"/>
    <w:rsid w:val="61C9059F"/>
    <w:rsid w:val="61CB4A04"/>
    <w:rsid w:val="61CE5201"/>
    <w:rsid w:val="61D03DA9"/>
    <w:rsid w:val="61D513C0"/>
    <w:rsid w:val="61D54F1C"/>
    <w:rsid w:val="61D76FE3"/>
    <w:rsid w:val="61D92C5E"/>
    <w:rsid w:val="61D94A0C"/>
    <w:rsid w:val="61DC62AA"/>
    <w:rsid w:val="61DF5D9B"/>
    <w:rsid w:val="61E341E4"/>
    <w:rsid w:val="61E42966"/>
    <w:rsid w:val="61E6267A"/>
    <w:rsid w:val="61EC5559"/>
    <w:rsid w:val="61F07FA8"/>
    <w:rsid w:val="61F21F72"/>
    <w:rsid w:val="61F75417"/>
    <w:rsid w:val="61F86A63"/>
    <w:rsid w:val="61FE4F3C"/>
    <w:rsid w:val="61FF4E06"/>
    <w:rsid w:val="62014687"/>
    <w:rsid w:val="62044DAE"/>
    <w:rsid w:val="620F4394"/>
    <w:rsid w:val="621243C2"/>
    <w:rsid w:val="62132597"/>
    <w:rsid w:val="621C2BA9"/>
    <w:rsid w:val="621C5F76"/>
    <w:rsid w:val="621C794B"/>
    <w:rsid w:val="62234B19"/>
    <w:rsid w:val="622A34BA"/>
    <w:rsid w:val="622D3399"/>
    <w:rsid w:val="62326812"/>
    <w:rsid w:val="62344338"/>
    <w:rsid w:val="62362FA1"/>
    <w:rsid w:val="62367437"/>
    <w:rsid w:val="623720EF"/>
    <w:rsid w:val="62372E69"/>
    <w:rsid w:val="62374CBC"/>
    <w:rsid w:val="62375712"/>
    <w:rsid w:val="623919B0"/>
    <w:rsid w:val="623F4AB6"/>
    <w:rsid w:val="624315E5"/>
    <w:rsid w:val="62452241"/>
    <w:rsid w:val="62467BC8"/>
    <w:rsid w:val="624A2B22"/>
    <w:rsid w:val="624B3639"/>
    <w:rsid w:val="624D0F56"/>
    <w:rsid w:val="624E3A69"/>
    <w:rsid w:val="62540537"/>
    <w:rsid w:val="62561697"/>
    <w:rsid w:val="62570027"/>
    <w:rsid w:val="625F2D9D"/>
    <w:rsid w:val="626036AB"/>
    <w:rsid w:val="62614A02"/>
    <w:rsid w:val="62654422"/>
    <w:rsid w:val="626544F2"/>
    <w:rsid w:val="626978C8"/>
    <w:rsid w:val="626A5350"/>
    <w:rsid w:val="626A7D5A"/>
    <w:rsid w:val="62740BD9"/>
    <w:rsid w:val="62740D6D"/>
    <w:rsid w:val="62763B92"/>
    <w:rsid w:val="62764951"/>
    <w:rsid w:val="627E55B4"/>
    <w:rsid w:val="627F7FCD"/>
    <w:rsid w:val="628232F6"/>
    <w:rsid w:val="628A4E44"/>
    <w:rsid w:val="628A4E90"/>
    <w:rsid w:val="628E1E3A"/>
    <w:rsid w:val="628F566C"/>
    <w:rsid w:val="629152E7"/>
    <w:rsid w:val="62991546"/>
    <w:rsid w:val="629B783F"/>
    <w:rsid w:val="62A14115"/>
    <w:rsid w:val="62A357BD"/>
    <w:rsid w:val="62A50C52"/>
    <w:rsid w:val="62A66446"/>
    <w:rsid w:val="62A7266F"/>
    <w:rsid w:val="62A95A32"/>
    <w:rsid w:val="62AB4F65"/>
    <w:rsid w:val="62AD5305"/>
    <w:rsid w:val="62B15386"/>
    <w:rsid w:val="62B16A0D"/>
    <w:rsid w:val="62B250FC"/>
    <w:rsid w:val="62B64D4D"/>
    <w:rsid w:val="62BB124B"/>
    <w:rsid w:val="62BD6E4D"/>
    <w:rsid w:val="62C53479"/>
    <w:rsid w:val="62C5706B"/>
    <w:rsid w:val="62CD2097"/>
    <w:rsid w:val="62CE0F03"/>
    <w:rsid w:val="62D43425"/>
    <w:rsid w:val="62DA4EE0"/>
    <w:rsid w:val="62DE1002"/>
    <w:rsid w:val="62DE37BD"/>
    <w:rsid w:val="62DF6C85"/>
    <w:rsid w:val="62E017F4"/>
    <w:rsid w:val="62E63110"/>
    <w:rsid w:val="62E77411"/>
    <w:rsid w:val="62E93375"/>
    <w:rsid w:val="62EA2C49"/>
    <w:rsid w:val="62EC076F"/>
    <w:rsid w:val="62F35FA1"/>
    <w:rsid w:val="62FA658B"/>
    <w:rsid w:val="62FC1B34"/>
    <w:rsid w:val="62FD3223"/>
    <w:rsid w:val="62FE2102"/>
    <w:rsid w:val="62FE3ADE"/>
    <w:rsid w:val="62FF307A"/>
    <w:rsid w:val="63020210"/>
    <w:rsid w:val="63021D41"/>
    <w:rsid w:val="63071631"/>
    <w:rsid w:val="6309447C"/>
    <w:rsid w:val="63095B0B"/>
    <w:rsid w:val="630A5099"/>
    <w:rsid w:val="63133F00"/>
    <w:rsid w:val="63133F4E"/>
    <w:rsid w:val="6314418D"/>
    <w:rsid w:val="631506DE"/>
    <w:rsid w:val="631518F0"/>
    <w:rsid w:val="631529CC"/>
    <w:rsid w:val="631C6F1F"/>
    <w:rsid w:val="632717A7"/>
    <w:rsid w:val="63272A98"/>
    <w:rsid w:val="632A1297"/>
    <w:rsid w:val="632B74E9"/>
    <w:rsid w:val="632F68AE"/>
    <w:rsid w:val="63301201"/>
    <w:rsid w:val="63312626"/>
    <w:rsid w:val="63332665"/>
    <w:rsid w:val="63343EC4"/>
    <w:rsid w:val="63355882"/>
    <w:rsid w:val="6336636F"/>
    <w:rsid w:val="63372798"/>
    <w:rsid w:val="63385BCE"/>
    <w:rsid w:val="633914DA"/>
    <w:rsid w:val="6339498C"/>
    <w:rsid w:val="633C17DD"/>
    <w:rsid w:val="633D017E"/>
    <w:rsid w:val="633D145D"/>
    <w:rsid w:val="633D6705"/>
    <w:rsid w:val="63483071"/>
    <w:rsid w:val="634D6E57"/>
    <w:rsid w:val="63547893"/>
    <w:rsid w:val="635539BE"/>
    <w:rsid w:val="63581CFD"/>
    <w:rsid w:val="635A009E"/>
    <w:rsid w:val="635A0C9A"/>
    <w:rsid w:val="636504C4"/>
    <w:rsid w:val="63666773"/>
    <w:rsid w:val="636C365E"/>
    <w:rsid w:val="636E73D6"/>
    <w:rsid w:val="637644DD"/>
    <w:rsid w:val="637A6D75"/>
    <w:rsid w:val="637C69D3"/>
    <w:rsid w:val="637F1CD3"/>
    <w:rsid w:val="637F3940"/>
    <w:rsid w:val="637F3E60"/>
    <w:rsid w:val="637F7412"/>
    <w:rsid w:val="6383639C"/>
    <w:rsid w:val="63840B80"/>
    <w:rsid w:val="6384309D"/>
    <w:rsid w:val="638825CB"/>
    <w:rsid w:val="638A0B75"/>
    <w:rsid w:val="638C3D00"/>
    <w:rsid w:val="638C61DA"/>
    <w:rsid w:val="638E5D8F"/>
    <w:rsid w:val="63901A42"/>
    <w:rsid w:val="63907C20"/>
    <w:rsid w:val="639114B0"/>
    <w:rsid w:val="639115F9"/>
    <w:rsid w:val="63931232"/>
    <w:rsid w:val="63965DA4"/>
    <w:rsid w:val="639C10F8"/>
    <w:rsid w:val="639D1585"/>
    <w:rsid w:val="639D79BD"/>
    <w:rsid w:val="63A0457A"/>
    <w:rsid w:val="63A24DCC"/>
    <w:rsid w:val="63A252D2"/>
    <w:rsid w:val="63A64DC2"/>
    <w:rsid w:val="63A66B70"/>
    <w:rsid w:val="63A9650A"/>
    <w:rsid w:val="63AB3BFE"/>
    <w:rsid w:val="63AC7331"/>
    <w:rsid w:val="63AE1EC8"/>
    <w:rsid w:val="63B40D7E"/>
    <w:rsid w:val="63B71571"/>
    <w:rsid w:val="63B854D2"/>
    <w:rsid w:val="63BA6C0F"/>
    <w:rsid w:val="63BC7509"/>
    <w:rsid w:val="63BE22A0"/>
    <w:rsid w:val="63C14C37"/>
    <w:rsid w:val="63C16BC2"/>
    <w:rsid w:val="63C47B69"/>
    <w:rsid w:val="63C705E7"/>
    <w:rsid w:val="63CC0BB0"/>
    <w:rsid w:val="63CD7D4A"/>
    <w:rsid w:val="63D027BA"/>
    <w:rsid w:val="63D0463C"/>
    <w:rsid w:val="63D336DD"/>
    <w:rsid w:val="63DB12AB"/>
    <w:rsid w:val="63DB452F"/>
    <w:rsid w:val="63DE187D"/>
    <w:rsid w:val="63DF02D4"/>
    <w:rsid w:val="63DF4E7A"/>
    <w:rsid w:val="63E05F2E"/>
    <w:rsid w:val="63E15040"/>
    <w:rsid w:val="63E63410"/>
    <w:rsid w:val="63F00C50"/>
    <w:rsid w:val="63F201A9"/>
    <w:rsid w:val="63F705E2"/>
    <w:rsid w:val="63F73BC9"/>
    <w:rsid w:val="63F773CC"/>
    <w:rsid w:val="63F85FC1"/>
    <w:rsid w:val="63F91396"/>
    <w:rsid w:val="63FB2EAB"/>
    <w:rsid w:val="63FC2627"/>
    <w:rsid w:val="63FC59BD"/>
    <w:rsid w:val="63FF0A53"/>
    <w:rsid w:val="63FF0E13"/>
    <w:rsid w:val="63FF56F6"/>
    <w:rsid w:val="63FF7647"/>
    <w:rsid w:val="640146EE"/>
    <w:rsid w:val="64037DB3"/>
    <w:rsid w:val="64045705"/>
    <w:rsid w:val="64076CA8"/>
    <w:rsid w:val="640931CD"/>
    <w:rsid w:val="640970FF"/>
    <w:rsid w:val="640A7AB9"/>
    <w:rsid w:val="640D860E"/>
    <w:rsid w:val="640F0F52"/>
    <w:rsid w:val="641066DF"/>
    <w:rsid w:val="6417181C"/>
    <w:rsid w:val="64175E49"/>
    <w:rsid w:val="64205610"/>
    <w:rsid w:val="64212885"/>
    <w:rsid w:val="64244F92"/>
    <w:rsid w:val="6429154F"/>
    <w:rsid w:val="642A1B3B"/>
    <w:rsid w:val="642F3009"/>
    <w:rsid w:val="643073E2"/>
    <w:rsid w:val="643230FD"/>
    <w:rsid w:val="64430863"/>
    <w:rsid w:val="64433458"/>
    <w:rsid w:val="644B2B4F"/>
    <w:rsid w:val="644D16E1"/>
    <w:rsid w:val="64526CF8"/>
    <w:rsid w:val="64551675"/>
    <w:rsid w:val="64552344"/>
    <w:rsid w:val="6457298D"/>
    <w:rsid w:val="6457518D"/>
    <w:rsid w:val="645760BC"/>
    <w:rsid w:val="645A498D"/>
    <w:rsid w:val="645B1622"/>
    <w:rsid w:val="645B6738"/>
    <w:rsid w:val="645B6DCE"/>
    <w:rsid w:val="645F3B8E"/>
    <w:rsid w:val="64604D2B"/>
    <w:rsid w:val="64610D80"/>
    <w:rsid w:val="646206F0"/>
    <w:rsid w:val="64656179"/>
    <w:rsid w:val="646619F8"/>
    <w:rsid w:val="646621C4"/>
    <w:rsid w:val="646A379F"/>
    <w:rsid w:val="64730885"/>
    <w:rsid w:val="647A35FF"/>
    <w:rsid w:val="64807C5D"/>
    <w:rsid w:val="648137B8"/>
    <w:rsid w:val="64862846"/>
    <w:rsid w:val="648706AB"/>
    <w:rsid w:val="648D5F82"/>
    <w:rsid w:val="64964E36"/>
    <w:rsid w:val="649B069F"/>
    <w:rsid w:val="64A01811"/>
    <w:rsid w:val="64A07A63"/>
    <w:rsid w:val="64A132BF"/>
    <w:rsid w:val="64A41543"/>
    <w:rsid w:val="64A57CAA"/>
    <w:rsid w:val="64A72CA8"/>
    <w:rsid w:val="64A87AC2"/>
    <w:rsid w:val="64AB0803"/>
    <w:rsid w:val="64AD087B"/>
    <w:rsid w:val="64B069DC"/>
    <w:rsid w:val="64B4350F"/>
    <w:rsid w:val="64B452BD"/>
    <w:rsid w:val="64B45CA2"/>
    <w:rsid w:val="64B73D45"/>
    <w:rsid w:val="64B8256B"/>
    <w:rsid w:val="64BB489D"/>
    <w:rsid w:val="64C17D19"/>
    <w:rsid w:val="64C27B9F"/>
    <w:rsid w:val="64C348CE"/>
    <w:rsid w:val="64C704DE"/>
    <w:rsid w:val="64CC0858"/>
    <w:rsid w:val="64CC2606"/>
    <w:rsid w:val="64CF659A"/>
    <w:rsid w:val="64D21F6D"/>
    <w:rsid w:val="64D221D0"/>
    <w:rsid w:val="64D23995"/>
    <w:rsid w:val="64D65006"/>
    <w:rsid w:val="64D84FE3"/>
    <w:rsid w:val="64DA2918"/>
    <w:rsid w:val="64DD6316"/>
    <w:rsid w:val="64DE058B"/>
    <w:rsid w:val="64E25063"/>
    <w:rsid w:val="64E52AD9"/>
    <w:rsid w:val="64F12E01"/>
    <w:rsid w:val="64F352EC"/>
    <w:rsid w:val="64FC2D2E"/>
    <w:rsid w:val="64FC7642"/>
    <w:rsid w:val="64FF8678"/>
    <w:rsid w:val="650077EF"/>
    <w:rsid w:val="65053F06"/>
    <w:rsid w:val="65076700"/>
    <w:rsid w:val="65082004"/>
    <w:rsid w:val="6508633F"/>
    <w:rsid w:val="65095AD5"/>
    <w:rsid w:val="650963F4"/>
    <w:rsid w:val="650C1E36"/>
    <w:rsid w:val="650F4BE9"/>
    <w:rsid w:val="65165F77"/>
    <w:rsid w:val="65183A9D"/>
    <w:rsid w:val="651A1EAC"/>
    <w:rsid w:val="65213A3E"/>
    <w:rsid w:val="65271F32"/>
    <w:rsid w:val="652C12F7"/>
    <w:rsid w:val="652C579B"/>
    <w:rsid w:val="652F0DE7"/>
    <w:rsid w:val="653103A5"/>
    <w:rsid w:val="65312DB1"/>
    <w:rsid w:val="65320613"/>
    <w:rsid w:val="65384140"/>
    <w:rsid w:val="653C35A1"/>
    <w:rsid w:val="653C73B0"/>
    <w:rsid w:val="65416BAB"/>
    <w:rsid w:val="65436640"/>
    <w:rsid w:val="65442AE4"/>
    <w:rsid w:val="65492AB6"/>
    <w:rsid w:val="65501489"/>
    <w:rsid w:val="65506CAD"/>
    <w:rsid w:val="65560D68"/>
    <w:rsid w:val="655645C6"/>
    <w:rsid w:val="65566374"/>
    <w:rsid w:val="655820EC"/>
    <w:rsid w:val="655C7E9E"/>
    <w:rsid w:val="655E1860"/>
    <w:rsid w:val="655F347A"/>
    <w:rsid w:val="655F64F6"/>
    <w:rsid w:val="65643B4C"/>
    <w:rsid w:val="65693BD2"/>
    <w:rsid w:val="65694555"/>
    <w:rsid w:val="656D6FEF"/>
    <w:rsid w:val="656E7B61"/>
    <w:rsid w:val="65717652"/>
    <w:rsid w:val="65743ACC"/>
    <w:rsid w:val="657D39B9"/>
    <w:rsid w:val="658039F1"/>
    <w:rsid w:val="65826AB7"/>
    <w:rsid w:val="65856C59"/>
    <w:rsid w:val="65870C23"/>
    <w:rsid w:val="658B7483"/>
    <w:rsid w:val="658D448B"/>
    <w:rsid w:val="658F58F3"/>
    <w:rsid w:val="65931376"/>
    <w:rsid w:val="65934CA2"/>
    <w:rsid w:val="65A13A93"/>
    <w:rsid w:val="65A23C66"/>
    <w:rsid w:val="65A92F4B"/>
    <w:rsid w:val="65AA44C4"/>
    <w:rsid w:val="65AD6619"/>
    <w:rsid w:val="65B31A18"/>
    <w:rsid w:val="65B46006"/>
    <w:rsid w:val="65B70E29"/>
    <w:rsid w:val="65BF7373"/>
    <w:rsid w:val="65C12BF7"/>
    <w:rsid w:val="65C14135"/>
    <w:rsid w:val="65C32895"/>
    <w:rsid w:val="65C4352F"/>
    <w:rsid w:val="65C6174B"/>
    <w:rsid w:val="65C96FA8"/>
    <w:rsid w:val="65CB447C"/>
    <w:rsid w:val="65CC4888"/>
    <w:rsid w:val="65CD0D2C"/>
    <w:rsid w:val="65CE23AE"/>
    <w:rsid w:val="65CE6852"/>
    <w:rsid w:val="65D91065"/>
    <w:rsid w:val="65E2278A"/>
    <w:rsid w:val="65E4267E"/>
    <w:rsid w:val="65EC4928"/>
    <w:rsid w:val="65F446AB"/>
    <w:rsid w:val="660109D5"/>
    <w:rsid w:val="66016FA4"/>
    <w:rsid w:val="66046CB6"/>
    <w:rsid w:val="6606102C"/>
    <w:rsid w:val="66066A46"/>
    <w:rsid w:val="66070481"/>
    <w:rsid w:val="66083B12"/>
    <w:rsid w:val="66092F1E"/>
    <w:rsid w:val="6609788A"/>
    <w:rsid w:val="660A7662"/>
    <w:rsid w:val="660D6152"/>
    <w:rsid w:val="660F76B6"/>
    <w:rsid w:val="661308AB"/>
    <w:rsid w:val="6614022E"/>
    <w:rsid w:val="661701F9"/>
    <w:rsid w:val="66176972"/>
    <w:rsid w:val="661D7A04"/>
    <w:rsid w:val="661E2019"/>
    <w:rsid w:val="6624393D"/>
    <w:rsid w:val="66253411"/>
    <w:rsid w:val="66274EB8"/>
    <w:rsid w:val="662A244F"/>
    <w:rsid w:val="662A6CE6"/>
    <w:rsid w:val="662B5A52"/>
    <w:rsid w:val="662C7B2E"/>
    <w:rsid w:val="663568D1"/>
    <w:rsid w:val="663761A5"/>
    <w:rsid w:val="66384E61"/>
    <w:rsid w:val="66391F1D"/>
    <w:rsid w:val="663C37BC"/>
    <w:rsid w:val="663D3344"/>
    <w:rsid w:val="66413C6F"/>
    <w:rsid w:val="66415276"/>
    <w:rsid w:val="66431F24"/>
    <w:rsid w:val="66432D9C"/>
    <w:rsid w:val="66482160"/>
    <w:rsid w:val="664B2406"/>
    <w:rsid w:val="664E541F"/>
    <w:rsid w:val="664E68C1"/>
    <w:rsid w:val="664F5D18"/>
    <w:rsid w:val="66533F14"/>
    <w:rsid w:val="665D487D"/>
    <w:rsid w:val="665E7BD6"/>
    <w:rsid w:val="66612D4F"/>
    <w:rsid w:val="66630D48"/>
    <w:rsid w:val="6663397A"/>
    <w:rsid w:val="666F0E0F"/>
    <w:rsid w:val="666F3B91"/>
    <w:rsid w:val="666F72E6"/>
    <w:rsid w:val="66700A35"/>
    <w:rsid w:val="66705A4E"/>
    <w:rsid w:val="667063FE"/>
    <w:rsid w:val="66740F5C"/>
    <w:rsid w:val="66754F1F"/>
    <w:rsid w:val="6675632D"/>
    <w:rsid w:val="667678DE"/>
    <w:rsid w:val="66785A0B"/>
    <w:rsid w:val="667967BE"/>
    <w:rsid w:val="667C4500"/>
    <w:rsid w:val="667D69B0"/>
    <w:rsid w:val="667F004F"/>
    <w:rsid w:val="668138C4"/>
    <w:rsid w:val="66862298"/>
    <w:rsid w:val="668920DA"/>
    <w:rsid w:val="668A4BAB"/>
    <w:rsid w:val="668B47DE"/>
    <w:rsid w:val="668C4743"/>
    <w:rsid w:val="668F106F"/>
    <w:rsid w:val="668F594B"/>
    <w:rsid w:val="66915BCA"/>
    <w:rsid w:val="66941142"/>
    <w:rsid w:val="669730E8"/>
    <w:rsid w:val="669B6734"/>
    <w:rsid w:val="66A23F66"/>
    <w:rsid w:val="66A82BFF"/>
    <w:rsid w:val="66A97ED7"/>
    <w:rsid w:val="66AF0431"/>
    <w:rsid w:val="66B10793"/>
    <w:rsid w:val="66B15F58"/>
    <w:rsid w:val="66B772E6"/>
    <w:rsid w:val="66BE4167"/>
    <w:rsid w:val="66C0263F"/>
    <w:rsid w:val="66C11F13"/>
    <w:rsid w:val="66C4797B"/>
    <w:rsid w:val="66C537B1"/>
    <w:rsid w:val="66C60BAB"/>
    <w:rsid w:val="66CA526B"/>
    <w:rsid w:val="66CE04F7"/>
    <w:rsid w:val="66D1263E"/>
    <w:rsid w:val="66D87988"/>
    <w:rsid w:val="66D9327E"/>
    <w:rsid w:val="66D96881"/>
    <w:rsid w:val="66DB00EA"/>
    <w:rsid w:val="66E05DC3"/>
    <w:rsid w:val="66E10A89"/>
    <w:rsid w:val="66E47FD9"/>
    <w:rsid w:val="66E61ABA"/>
    <w:rsid w:val="66E83943"/>
    <w:rsid w:val="66E94CC7"/>
    <w:rsid w:val="66E96780"/>
    <w:rsid w:val="66EB4742"/>
    <w:rsid w:val="66EB5DCA"/>
    <w:rsid w:val="66EB7F2E"/>
    <w:rsid w:val="66F127F8"/>
    <w:rsid w:val="66F16190"/>
    <w:rsid w:val="66F26971"/>
    <w:rsid w:val="66FC2527"/>
    <w:rsid w:val="67002B87"/>
    <w:rsid w:val="67077FB9"/>
    <w:rsid w:val="67093892"/>
    <w:rsid w:val="670D0A31"/>
    <w:rsid w:val="670F2C7E"/>
    <w:rsid w:val="67114C48"/>
    <w:rsid w:val="67136C12"/>
    <w:rsid w:val="67161D25"/>
    <w:rsid w:val="6716225F"/>
    <w:rsid w:val="671867B1"/>
    <w:rsid w:val="671B4ECE"/>
    <w:rsid w:val="671C3FB3"/>
    <w:rsid w:val="671D5367"/>
    <w:rsid w:val="671E1113"/>
    <w:rsid w:val="671E7535"/>
    <w:rsid w:val="672103D1"/>
    <w:rsid w:val="67220C03"/>
    <w:rsid w:val="67222BCE"/>
    <w:rsid w:val="672376C8"/>
    <w:rsid w:val="672574DD"/>
    <w:rsid w:val="67265CC0"/>
    <w:rsid w:val="672A3F5C"/>
    <w:rsid w:val="672B0165"/>
    <w:rsid w:val="672C3830"/>
    <w:rsid w:val="673152EA"/>
    <w:rsid w:val="67316D5F"/>
    <w:rsid w:val="6734640B"/>
    <w:rsid w:val="6736645D"/>
    <w:rsid w:val="67386679"/>
    <w:rsid w:val="6739419F"/>
    <w:rsid w:val="673B231C"/>
    <w:rsid w:val="673E2EC4"/>
    <w:rsid w:val="67406C20"/>
    <w:rsid w:val="67436931"/>
    <w:rsid w:val="67462F0D"/>
    <w:rsid w:val="674F751F"/>
    <w:rsid w:val="67501C0E"/>
    <w:rsid w:val="67521ED0"/>
    <w:rsid w:val="67550FD9"/>
    <w:rsid w:val="6759011E"/>
    <w:rsid w:val="67595EE8"/>
    <w:rsid w:val="675A65EF"/>
    <w:rsid w:val="675B6B85"/>
    <w:rsid w:val="675DFBE0"/>
    <w:rsid w:val="67630B2B"/>
    <w:rsid w:val="67663968"/>
    <w:rsid w:val="67672ABA"/>
    <w:rsid w:val="676B111D"/>
    <w:rsid w:val="676D3B57"/>
    <w:rsid w:val="676D5563"/>
    <w:rsid w:val="676F196F"/>
    <w:rsid w:val="677063D6"/>
    <w:rsid w:val="677156E7"/>
    <w:rsid w:val="67725B29"/>
    <w:rsid w:val="6774022D"/>
    <w:rsid w:val="6779459B"/>
    <w:rsid w:val="677F6056"/>
    <w:rsid w:val="67841769"/>
    <w:rsid w:val="678B46C3"/>
    <w:rsid w:val="678D79C8"/>
    <w:rsid w:val="678E2996"/>
    <w:rsid w:val="679118E5"/>
    <w:rsid w:val="679138BF"/>
    <w:rsid w:val="679338AF"/>
    <w:rsid w:val="67941BD5"/>
    <w:rsid w:val="679715F1"/>
    <w:rsid w:val="679752AE"/>
    <w:rsid w:val="67A27237"/>
    <w:rsid w:val="67A61C09"/>
    <w:rsid w:val="67AD4607"/>
    <w:rsid w:val="67B06CC7"/>
    <w:rsid w:val="67B101D9"/>
    <w:rsid w:val="67B51A77"/>
    <w:rsid w:val="67B556FD"/>
    <w:rsid w:val="67B6134C"/>
    <w:rsid w:val="67B74E5B"/>
    <w:rsid w:val="67B97E98"/>
    <w:rsid w:val="67C223E6"/>
    <w:rsid w:val="67C24194"/>
    <w:rsid w:val="67C25502"/>
    <w:rsid w:val="67C47F0C"/>
    <w:rsid w:val="67CA701E"/>
    <w:rsid w:val="67CF2711"/>
    <w:rsid w:val="67D0065F"/>
    <w:rsid w:val="67D00FD8"/>
    <w:rsid w:val="67D57A24"/>
    <w:rsid w:val="67DA7730"/>
    <w:rsid w:val="67DB6891"/>
    <w:rsid w:val="67DC324D"/>
    <w:rsid w:val="67DC5256"/>
    <w:rsid w:val="67E6319C"/>
    <w:rsid w:val="67E63CFA"/>
    <w:rsid w:val="67E954E9"/>
    <w:rsid w:val="67E95CFA"/>
    <w:rsid w:val="67EA267E"/>
    <w:rsid w:val="67EA7AD4"/>
    <w:rsid w:val="67EB5BDF"/>
    <w:rsid w:val="67ED53DF"/>
    <w:rsid w:val="67EF6069"/>
    <w:rsid w:val="67F1102B"/>
    <w:rsid w:val="67F24A7A"/>
    <w:rsid w:val="67F4C1BD"/>
    <w:rsid w:val="67F922AC"/>
    <w:rsid w:val="68050144"/>
    <w:rsid w:val="68065212"/>
    <w:rsid w:val="680D05E1"/>
    <w:rsid w:val="680E1102"/>
    <w:rsid w:val="680E6559"/>
    <w:rsid w:val="68161876"/>
    <w:rsid w:val="681A18DB"/>
    <w:rsid w:val="681A3FD0"/>
    <w:rsid w:val="681A4AA6"/>
    <w:rsid w:val="68224F13"/>
    <w:rsid w:val="682E427F"/>
    <w:rsid w:val="682F7047"/>
    <w:rsid w:val="68343D26"/>
    <w:rsid w:val="683536BE"/>
    <w:rsid w:val="68397883"/>
    <w:rsid w:val="683A3D2B"/>
    <w:rsid w:val="683B5DFA"/>
    <w:rsid w:val="683F7593"/>
    <w:rsid w:val="684031BF"/>
    <w:rsid w:val="68420E31"/>
    <w:rsid w:val="68423415"/>
    <w:rsid w:val="68424A89"/>
    <w:rsid w:val="68437083"/>
    <w:rsid w:val="684629DB"/>
    <w:rsid w:val="68481A57"/>
    <w:rsid w:val="684A4248"/>
    <w:rsid w:val="684B73D7"/>
    <w:rsid w:val="684C4DC2"/>
    <w:rsid w:val="684E5FDC"/>
    <w:rsid w:val="684F3DA3"/>
    <w:rsid w:val="685132CA"/>
    <w:rsid w:val="68514417"/>
    <w:rsid w:val="685425F2"/>
    <w:rsid w:val="685920D7"/>
    <w:rsid w:val="685D5648"/>
    <w:rsid w:val="685F3600"/>
    <w:rsid w:val="686107EB"/>
    <w:rsid w:val="68664B20"/>
    <w:rsid w:val="6867534E"/>
    <w:rsid w:val="6870139B"/>
    <w:rsid w:val="687040CE"/>
    <w:rsid w:val="68741DF5"/>
    <w:rsid w:val="68744629"/>
    <w:rsid w:val="68752FB5"/>
    <w:rsid w:val="687916F5"/>
    <w:rsid w:val="687A6EF9"/>
    <w:rsid w:val="687C7414"/>
    <w:rsid w:val="687E3628"/>
    <w:rsid w:val="687E455F"/>
    <w:rsid w:val="687F16C1"/>
    <w:rsid w:val="68803296"/>
    <w:rsid w:val="68822CBA"/>
    <w:rsid w:val="6888718C"/>
    <w:rsid w:val="688C0B60"/>
    <w:rsid w:val="688D02FE"/>
    <w:rsid w:val="688D5C0C"/>
    <w:rsid w:val="68940B0A"/>
    <w:rsid w:val="689B282D"/>
    <w:rsid w:val="68AA0EB0"/>
    <w:rsid w:val="68B25FB7"/>
    <w:rsid w:val="68B46483"/>
    <w:rsid w:val="68B77491"/>
    <w:rsid w:val="68BA6FAE"/>
    <w:rsid w:val="68C02728"/>
    <w:rsid w:val="68C22BD8"/>
    <w:rsid w:val="68C61A62"/>
    <w:rsid w:val="68C63810"/>
    <w:rsid w:val="68C736BE"/>
    <w:rsid w:val="68CA23D1"/>
    <w:rsid w:val="68CB5B7B"/>
    <w:rsid w:val="68CC795D"/>
    <w:rsid w:val="68CE307F"/>
    <w:rsid w:val="68CF0917"/>
    <w:rsid w:val="68D9416E"/>
    <w:rsid w:val="68DB1949"/>
    <w:rsid w:val="68E1064A"/>
    <w:rsid w:val="68E35B87"/>
    <w:rsid w:val="68E84535"/>
    <w:rsid w:val="68E86DBE"/>
    <w:rsid w:val="68EB0BBD"/>
    <w:rsid w:val="68ED16B3"/>
    <w:rsid w:val="68EE625C"/>
    <w:rsid w:val="68F264B9"/>
    <w:rsid w:val="68F5111F"/>
    <w:rsid w:val="68FA3C61"/>
    <w:rsid w:val="69010D3C"/>
    <w:rsid w:val="69026F3E"/>
    <w:rsid w:val="690314DE"/>
    <w:rsid w:val="690333C1"/>
    <w:rsid w:val="690600B1"/>
    <w:rsid w:val="690C787C"/>
    <w:rsid w:val="69132EFA"/>
    <w:rsid w:val="691427CE"/>
    <w:rsid w:val="69181CC6"/>
    <w:rsid w:val="6919323E"/>
    <w:rsid w:val="69194A71"/>
    <w:rsid w:val="691D5B26"/>
    <w:rsid w:val="692929D8"/>
    <w:rsid w:val="692A7707"/>
    <w:rsid w:val="692A7A4F"/>
    <w:rsid w:val="692D0CE8"/>
    <w:rsid w:val="692F738D"/>
    <w:rsid w:val="69303EAC"/>
    <w:rsid w:val="69360996"/>
    <w:rsid w:val="69366BE8"/>
    <w:rsid w:val="693E0C47"/>
    <w:rsid w:val="693E4C9B"/>
    <w:rsid w:val="694109F5"/>
    <w:rsid w:val="69457D92"/>
    <w:rsid w:val="694641F3"/>
    <w:rsid w:val="694841AF"/>
    <w:rsid w:val="694F7CAA"/>
    <w:rsid w:val="69526D9F"/>
    <w:rsid w:val="6958220D"/>
    <w:rsid w:val="69617F7B"/>
    <w:rsid w:val="696279DD"/>
    <w:rsid w:val="696346E6"/>
    <w:rsid w:val="69635AFC"/>
    <w:rsid w:val="69681BD5"/>
    <w:rsid w:val="696C0215"/>
    <w:rsid w:val="696E25E2"/>
    <w:rsid w:val="69707B96"/>
    <w:rsid w:val="69716287"/>
    <w:rsid w:val="69777C99"/>
    <w:rsid w:val="697B17DF"/>
    <w:rsid w:val="69804E2E"/>
    <w:rsid w:val="69807EF0"/>
    <w:rsid w:val="698376A8"/>
    <w:rsid w:val="69846657"/>
    <w:rsid w:val="698A6279"/>
    <w:rsid w:val="698B41B0"/>
    <w:rsid w:val="6990454A"/>
    <w:rsid w:val="699456BD"/>
    <w:rsid w:val="69956144"/>
    <w:rsid w:val="69960B11"/>
    <w:rsid w:val="699A58EB"/>
    <w:rsid w:val="699B3F4D"/>
    <w:rsid w:val="699B6A4B"/>
    <w:rsid w:val="699E5A61"/>
    <w:rsid w:val="699F478D"/>
    <w:rsid w:val="699F7288"/>
    <w:rsid w:val="69A30A89"/>
    <w:rsid w:val="69A55B1C"/>
    <w:rsid w:val="69A81B25"/>
    <w:rsid w:val="69AC2A06"/>
    <w:rsid w:val="69AC633D"/>
    <w:rsid w:val="69B14A50"/>
    <w:rsid w:val="69B6670B"/>
    <w:rsid w:val="69B71400"/>
    <w:rsid w:val="69B716CB"/>
    <w:rsid w:val="69B8584F"/>
    <w:rsid w:val="69BB5793"/>
    <w:rsid w:val="69BC0585"/>
    <w:rsid w:val="69C2459E"/>
    <w:rsid w:val="69C45FA2"/>
    <w:rsid w:val="69C76BA1"/>
    <w:rsid w:val="69CA10DE"/>
    <w:rsid w:val="69CA6639"/>
    <w:rsid w:val="69CC69C6"/>
    <w:rsid w:val="69D27AC0"/>
    <w:rsid w:val="69D501AF"/>
    <w:rsid w:val="69DA3A17"/>
    <w:rsid w:val="69DAD312"/>
    <w:rsid w:val="69DD1C68"/>
    <w:rsid w:val="69DF102E"/>
    <w:rsid w:val="69DF712C"/>
    <w:rsid w:val="69E93C5A"/>
    <w:rsid w:val="69EA6B39"/>
    <w:rsid w:val="69EB68C7"/>
    <w:rsid w:val="69EC72A7"/>
    <w:rsid w:val="69EF4456"/>
    <w:rsid w:val="69FB4DBD"/>
    <w:rsid w:val="69FD14B4"/>
    <w:rsid w:val="69FE5707"/>
    <w:rsid w:val="69FF357F"/>
    <w:rsid w:val="6A0D6157"/>
    <w:rsid w:val="6A0E3F6F"/>
    <w:rsid w:val="6A103D8E"/>
    <w:rsid w:val="6A106500"/>
    <w:rsid w:val="6A1A162E"/>
    <w:rsid w:val="6A1B7B8C"/>
    <w:rsid w:val="6A1D56B2"/>
    <w:rsid w:val="6A1E1540"/>
    <w:rsid w:val="6A244C92"/>
    <w:rsid w:val="6A2A6D9E"/>
    <w:rsid w:val="6A2D7FEB"/>
    <w:rsid w:val="6A2F2FD2"/>
    <w:rsid w:val="6A2F784C"/>
    <w:rsid w:val="6A303637"/>
    <w:rsid w:val="6A3A2708"/>
    <w:rsid w:val="6A3C7C9F"/>
    <w:rsid w:val="6A413A96"/>
    <w:rsid w:val="6A4C455B"/>
    <w:rsid w:val="6A4D70EE"/>
    <w:rsid w:val="6A4F3879"/>
    <w:rsid w:val="6A505A87"/>
    <w:rsid w:val="6A521800"/>
    <w:rsid w:val="6A576660"/>
    <w:rsid w:val="6A576E16"/>
    <w:rsid w:val="6A582B8E"/>
    <w:rsid w:val="6A5E3D1B"/>
    <w:rsid w:val="6A5F28C3"/>
    <w:rsid w:val="6A620352"/>
    <w:rsid w:val="6A660D13"/>
    <w:rsid w:val="6A674347"/>
    <w:rsid w:val="6A68652A"/>
    <w:rsid w:val="6A6A456F"/>
    <w:rsid w:val="6A7133C7"/>
    <w:rsid w:val="6A786D8C"/>
    <w:rsid w:val="6A7875D3"/>
    <w:rsid w:val="6A7A48B2"/>
    <w:rsid w:val="6A7B5219"/>
    <w:rsid w:val="6A7D5F80"/>
    <w:rsid w:val="6A80552A"/>
    <w:rsid w:val="6A84643A"/>
    <w:rsid w:val="6A8D6022"/>
    <w:rsid w:val="6A8E65B0"/>
    <w:rsid w:val="6A971908"/>
    <w:rsid w:val="6A99742E"/>
    <w:rsid w:val="6A9A4F55"/>
    <w:rsid w:val="6A9C0AAD"/>
    <w:rsid w:val="6A9C2A7B"/>
    <w:rsid w:val="6A9E2C97"/>
    <w:rsid w:val="6A9E4417"/>
    <w:rsid w:val="6A9F256B"/>
    <w:rsid w:val="6AA23D02"/>
    <w:rsid w:val="6AA3205B"/>
    <w:rsid w:val="6AA638F9"/>
    <w:rsid w:val="6AAB7162"/>
    <w:rsid w:val="6AAE165A"/>
    <w:rsid w:val="6AAE304D"/>
    <w:rsid w:val="6AB06526"/>
    <w:rsid w:val="6AB11004"/>
    <w:rsid w:val="6AB3359E"/>
    <w:rsid w:val="6AB853DB"/>
    <w:rsid w:val="6AB97AD1"/>
    <w:rsid w:val="6ABA066D"/>
    <w:rsid w:val="6ABC7D57"/>
    <w:rsid w:val="6AC04391"/>
    <w:rsid w:val="6AC179A6"/>
    <w:rsid w:val="6ACF6F40"/>
    <w:rsid w:val="6AD14E1A"/>
    <w:rsid w:val="6ADE08A2"/>
    <w:rsid w:val="6AE76BE9"/>
    <w:rsid w:val="6AEE4391"/>
    <w:rsid w:val="6AEF5B9B"/>
    <w:rsid w:val="6AF50F9A"/>
    <w:rsid w:val="6AF64881"/>
    <w:rsid w:val="6AF72513"/>
    <w:rsid w:val="6AF82EED"/>
    <w:rsid w:val="6AF9F3BA"/>
    <w:rsid w:val="6AFA282E"/>
    <w:rsid w:val="6AFB789B"/>
    <w:rsid w:val="6AFD2061"/>
    <w:rsid w:val="6AFF0859"/>
    <w:rsid w:val="6AFF4C06"/>
    <w:rsid w:val="6B061B44"/>
    <w:rsid w:val="6B07083C"/>
    <w:rsid w:val="6B096510"/>
    <w:rsid w:val="6B0C3C5A"/>
    <w:rsid w:val="6B0E014E"/>
    <w:rsid w:val="6B1360AA"/>
    <w:rsid w:val="6B1A4643"/>
    <w:rsid w:val="6B1C5B5B"/>
    <w:rsid w:val="6B1D2FCA"/>
    <w:rsid w:val="6B2108C9"/>
    <w:rsid w:val="6B2111D2"/>
    <w:rsid w:val="6B2313EE"/>
    <w:rsid w:val="6B234A9C"/>
    <w:rsid w:val="6B234F4A"/>
    <w:rsid w:val="6B244066"/>
    <w:rsid w:val="6B250A1F"/>
    <w:rsid w:val="6B2D401B"/>
    <w:rsid w:val="6B376C42"/>
    <w:rsid w:val="6B3B3402"/>
    <w:rsid w:val="6B3E1D84"/>
    <w:rsid w:val="6B44622A"/>
    <w:rsid w:val="6B4869A3"/>
    <w:rsid w:val="6B4B3EF8"/>
    <w:rsid w:val="6B4C17DF"/>
    <w:rsid w:val="6B4D0219"/>
    <w:rsid w:val="6B4F21E3"/>
    <w:rsid w:val="6B543355"/>
    <w:rsid w:val="6B5622FE"/>
    <w:rsid w:val="6B570EC0"/>
    <w:rsid w:val="6B575C1A"/>
    <w:rsid w:val="6B581098"/>
    <w:rsid w:val="6B5C045C"/>
    <w:rsid w:val="6B5D5D4E"/>
    <w:rsid w:val="6B666C0F"/>
    <w:rsid w:val="6B6C069F"/>
    <w:rsid w:val="6B6F0841"/>
    <w:rsid w:val="6B7035F9"/>
    <w:rsid w:val="6B707BE2"/>
    <w:rsid w:val="6B712159"/>
    <w:rsid w:val="6B7161F2"/>
    <w:rsid w:val="6B737C7F"/>
    <w:rsid w:val="6B7505D1"/>
    <w:rsid w:val="6B7925B5"/>
    <w:rsid w:val="6B7A69DF"/>
    <w:rsid w:val="6B7FBE71"/>
    <w:rsid w:val="6B822971"/>
    <w:rsid w:val="6B855C05"/>
    <w:rsid w:val="6B8A2271"/>
    <w:rsid w:val="6B925922"/>
    <w:rsid w:val="6B9320D0"/>
    <w:rsid w:val="6B9337F0"/>
    <w:rsid w:val="6B935CA4"/>
    <w:rsid w:val="6B945E48"/>
    <w:rsid w:val="6B965136"/>
    <w:rsid w:val="6B980A64"/>
    <w:rsid w:val="6B994665"/>
    <w:rsid w:val="6B9C21B9"/>
    <w:rsid w:val="6B9F7803"/>
    <w:rsid w:val="6BA22313"/>
    <w:rsid w:val="6BA369F0"/>
    <w:rsid w:val="6BA44BE0"/>
    <w:rsid w:val="6BA51E03"/>
    <w:rsid w:val="6BA867AC"/>
    <w:rsid w:val="6BAB5A1A"/>
    <w:rsid w:val="6BAE55B2"/>
    <w:rsid w:val="6BB45D17"/>
    <w:rsid w:val="6BB67B6C"/>
    <w:rsid w:val="6BBA58AE"/>
    <w:rsid w:val="6BBE2500"/>
    <w:rsid w:val="6BBF199A"/>
    <w:rsid w:val="6BBF3E54"/>
    <w:rsid w:val="6BC24D66"/>
    <w:rsid w:val="6BCA5639"/>
    <w:rsid w:val="6BCB7ABB"/>
    <w:rsid w:val="6BCF6511"/>
    <w:rsid w:val="6BCF6E80"/>
    <w:rsid w:val="6BCF718F"/>
    <w:rsid w:val="6BD17D0C"/>
    <w:rsid w:val="6BD44496"/>
    <w:rsid w:val="6BD45528"/>
    <w:rsid w:val="6BDA1808"/>
    <w:rsid w:val="6BDA1B01"/>
    <w:rsid w:val="6BDA63D1"/>
    <w:rsid w:val="6BDB78BE"/>
    <w:rsid w:val="6BDC1FD3"/>
    <w:rsid w:val="6BDF5315"/>
    <w:rsid w:val="6BDF78B8"/>
    <w:rsid w:val="6BE16542"/>
    <w:rsid w:val="6BE5409B"/>
    <w:rsid w:val="6BE741CA"/>
    <w:rsid w:val="6BE97F42"/>
    <w:rsid w:val="6BEC269B"/>
    <w:rsid w:val="6BED31AE"/>
    <w:rsid w:val="6BEF16BE"/>
    <w:rsid w:val="6BF123BD"/>
    <w:rsid w:val="6BF259A2"/>
    <w:rsid w:val="6BF36D59"/>
    <w:rsid w:val="6BF6440D"/>
    <w:rsid w:val="6BF863D7"/>
    <w:rsid w:val="6BFF1513"/>
    <w:rsid w:val="6C081D46"/>
    <w:rsid w:val="6C087E72"/>
    <w:rsid w:val="6C092392"/>
    <w:rsid w:val="6C093CA3"/>
    <w:rsid w:val="6C095A3C"/>
    <w:rsid w:val="6C0A5EA4"/>
    <w:rsid w:val="6C0B576B"/>
    <w:rsid w:val="6C0C0327"/>
    <w:rsid w:val="6C0C1E82"/>
    <w:rsid w:val="6C0E6BEE"/>
    <w:rsid w:val="6C1144C0"/>
    <w:rsid w:val="6C1238A1"/>
    <w:rsid w:val="6C133210"/>
    <w:rsid w:val="6C14241E"/>
    <w:rsid w:val="6C154849"/>
    <w:rsid w:val="6C17209E"/>
    <w:rsid w:val="6C1816DB"/>
    <w:rsid w:val="6C1F4726"/>
    <w:rsid w:val="6C1F6E4A"/>
    <w:rsid w:val="6C223454"/>
    <w:rsid w:val="6C224487"/>
    <w:rsid w:val="6C235A73"/>
    <w:rsid w:val="6C242C45"/>
    <w:rsid w:val="6C2641E5"/>
    <w:rsid w:val="6C2A45F0"/>
    <w:rsid w:val="6C2B555E"/>
    <w:rsid w:val="6C2C2852"/>
    <w:rsid w:val="6C2E004A"/>
    <w:rsid w:val="6C300388"/>
    <w:rsid w:val="6C3118E9"/>
    <w:rsid w:val="6C3311BD"/>
    <w:rsid w:val="6C3B62C3"/>
    <w:rsid w:val="6C3F32F1"/>
    <w:rsid w:val="6C4951EF"/>
    <w:rsid w:val="6C4A634A"/>
    <w:rsid w:val="6C4B23BA"/>
    <w:rsid w:val="6C4C5516"/>
    <w:rsid w:val="6C5001CC"/>
    <w:rsid w:val="6C515AE7"/>
    <w:rsid w:val="6C5363F9"/>
    <w:rsid w:val="6C5C656F"/>
    <w:rsid w:val="6C5E0930"/>
    <w:rsid w:val="6C6175DD"/>
    <w:rsid w:val="6C63560F"/>
    <w:rsid w:val="6C672412"/>
    <w:rsid w:val="6C67530A"/>
    <w:rsid w:val="6C6A0C76"/>
    <w:rsid w:val="6C6F7F69"/>
    <w:rsid w:val="6C7A3290"/>
    <w:rsid w:val="6C7A503E"/>
    <w:rsid w:val="6C7A7069"/>
    <w:rsid w:val="6C7C5545"/>
    <w:rsid w:val="6C7C7008"/>
    <w:rsid w:val="6C7F4402"/>
    <w:rsid w:val="6C83186E"/>
    <w:rsid w:val="6C861C34"/>
    <w:rsid w:val="6C887EC9"/>
    <w:rsid w:val="6C8C65DA"/>
    <w:rsid w:val="6C8E0AE9"/>
    <w:rsid w:val="6C8F6BC2"/>
    <w:rsid w:val="6C9756C5"/>
    <w:rsid w:val="6C9F6852"/>
    <w:rsid w:val="6CA24C6A"/>
    <w:rsid w:val="6CA62C3E"/>
    <w:rsid w:val="6CAB34E9"/>
    <w:rsid w:val="6CAD20DB"/>
    <w:rsid w:val="6CAD5330"/>
    <w:rsid w:val="6CAE11B5"/>
    <w:rsid w:val="6CB0280D"/>
    <w:rsid w:val="6CB40849"/>
    <w:rsid w:val="6CB44BC5"/>
    <w:rsid w:val="6CB467A2"/>
    <w:rsid w:val="6CBA18DE"/>
    <w:rsid w:val="6CC63BCE"/>
    <w:rsid w:val="6CCA20EC"/>
    <w:rsid w:val="6CCC79EC"/>
    <w:rsid w:val="6CCE7137"/>
    <w:rsid w:val="6CD1460A"/>
    <w:rsid w:val="6CD352BF"/>
    <w:rsid w:val="6CD61011"/>
    <w:rsid w:val="6CD92925"/>
    <w:rsid w:val="6CD94CD8"/>
    <w:rsid w:val="6CE027E4"/>
    <w:rsid w:val="6CE13383"/>
    <w:rsid w:val="6CE95036"/>
    <w:rsid w:val="6CEA21C3"/>
    <w:rsid w:val="6CEB1A97"/>
    <w:rsid w:val="6CEC10C0"/>
    <w:rsid w:val="6CED78BA"/>
    <w:rsid w:val="6CF875A4"/>
    <w:rsid w:val="6CFA1442"/>
    <w:rsid w:val="6CFE0684"/>
    <w:rsid w:val="6CFE7A1D"/>
    <w:rsid w:val="6D036DE1"/>
    <w:rsid w:val="6D0444A7"/>
    <w:rsid w:val="6D08099B"/>
    <w:rsid w:val="6D0964BE"/>
    <w:rsid w:val="6D0C5CB8"/>
    <w:rsid w:val="6D0E597B"/>
    <w:rsid w:val="6D0F39D8"/>
    <w:rsid w:val="6D117DDD"/>
    <w:rsid w:val="6D154D66"/>
    <w:rsid w:val="6D1902BC"/>
    <w:rsid w:val="6D195CF0"/>
    <w:rsid w:val="6D1B05CF"/>
    <w:rsid w:val="6D1C0E5C"/>
    <w:rsid w:val="6D1C3557"/>
    <w:rsid w:val="6D1E2D17"/>
    <w:rsid w:val="6D1E386E"/>
    <w:rsid w:val="6D226081"/>
    <w:rsid w:val="6D2B1638"/>
    <w:rsid w:val="6D2D2766"/>
    <w:rsid w:val="6D2D3E5E"/>
    <w:rsid w:val="6D3671B7"/>
    <w:rsid w:val="6D374CDD"/>
    <w:rsid w:val="6D3B47CD"/>
    <w:rsid w:val="6D3F223D"/>
    <w:rsid w:val="6D420846"/>
    <w:rsid w:val="6D43271C"/>
    <w:rsid w:val="6D437B25"/>
    <w:rsid w:val="6D444E08"/>
    <w:rsid w:val="6D451826"/>
    <w:rsid w:val="6D4573FA"/>
    <w:rsid w:val="6D4713C4"/>
    <w:rsid w:val="6D486EEA"/>
    <w:rsid w:val="6D4C7DD0"/>
    <w:rsid w:val="6D4E1734"/>
    <w:rsid w:val="6D5060AD"/>
    <w:rsid w:val="6D506AB2"/>
    <w:rsid w:val="6D512EF2"/>
    <w:rsid w:val="6D527369"/>
    <w:rsid w:val="6D5939A1"/>
    <w:rsid w:val="6D633D24"/>
    <w:rsid w:val="6D647AFD"/>
    <w:rsid w:val="6D68758C"/>
    <w:rsid w:val="6D6B2492"/>
    <w:rsid w:val="6D6E5109"/>
    <w:rsid w:val="6D6F19FF"/>
    <w:rsid w:val="6D724552"/>
    <w:rsid w:val="6D7961D3"/>
    <w:rsid w:val="6D7E5723"/>
    <w:rsid w:val="6D7F7AD5"/>
    <w:rsid w:val="6D853DB6"/>
    <w:rsid w:val="6D8E1F39"/>
    <w:rsid w:val="6D8E2C9C"/>
    <w:rsid w:val="6D93632C"/>
    <w:rsid w:val="6D940381"/>
    <w:rsid w:val="6D966F42"/>
    <w:rsid w:val="6D9B5502"/>
    <w:rsid w:val="6D9F3BE5"/>
    <w:rsid w:val="6DA07D03"/>
    <w:rsid w:val="6DA28FCA"/>
    <w:rsid w:val="6DA4017A"/>
    <w:rsid w:val="6DA43857"/>
    <w:rsid w:val="6DAA3701"/>
    <w:rsid w:val="6DB178C7"/>
    <w:rsid w:val="6DB67D59"/>
    <w:rsid w:val="6DB70237"/>
    <w:rsid w:val="6DB70499"/>
    <w:rsid w:val="6DB725E7"/>
    <w:rsid w:val="6DB94C2A"/>
    <w:rsid w:val="6DBA72FD"/>
    <w:rsid w:val="6DBB590E"/>
    <w:rsid w:val="6DBD51C9"/>
    <w:rsid w:val="6DC11E6B"/>
    <w:rsid w:val="6DC669BA"/>
    <w:rsid w:val="6DCFDE4C"/>
    <w:rsid w:val="6DD10C8D"/>
    <w:rsid w:val="6DD30EA9"/>
    <w:rsid w:val="6DD34497"/>
    <w:rsid w:val="6DD34E6A"/>
    <w:rsid w:val="6DDE15FC"/>
    <w:rsid w:val="6DE22E9A"/>
    <w:rsid w:val="6DE365A2"/>
    <w:rsid w:val="6DE36911"/>
    <w:rsid w:val="6DE36C13"/>
    <w:rsid w:val="6DE41E00"/>
    <w:rsid w:val="6DE707B2"/>
    <w:rsid w:val="6DE73731"/>
    <w:rsid w:val="6DE77322"/>
    <w:rsid w:val="6DE95F0D"/>
    <w:rsid w:val="6DEA1D4F"/>
    <w:rsid w:val="6DEA65E3"/>
    <w:rsid w:val="6DF1671D"/>
    <w:rsid w:val="6DF42BCE"/>
    <w:rsid w:val="6DF45B32"/>
    <w:rsid w:val="6DF51A96"/>
    <w:rsid w:val="6DF57072"/>
    <w:rsid w:val="6DF814DF"/>
    <w:rsid w:val="6DF8446C"/>
    <w:rsid w:val="6DFA7087"/>
    <w:rsid w:val="6DFE2E58"/>
    <w:rsid w:val="6DFF25A8"/>
    <w:rsid w:val="6E0125FA"/>
    <w:rsid w:val="6E01724F"/>
    <w:rsid w:val="6E056B79"/>
    <w:rsid w:val="6E06673A"/>
    <w:rsid w:val="6E080427"/>
    <w:rsid w:val="6E0C17BB"/>
    <w:rsid w:val="6E190628"/>
    <w:rsid w:val="6E1C7072"/>
    <w:rsid w:val="6E1E5318"/>
    <w:rsid w:val="6E1F7C4B"/>
    <w:rsid w:val="6E221333"/>
    <w:rsid w:val="6E274D51"/>
    <w:rsid w:val="6E2B370D"/>
    <w:rsid w:val="6E2E4332"/>
    <w:rsid w:val="6E356D2C"/>
    <w:rsid w:val="6E386F5E"/>
    <w:rsid w:val="6E38792B"/>
    <w:rsid w:val="6E396833"/>
    <w:rsid w:val="6E407BC1"/>
    <w:rsid w:val="6E442168"/>
    <w:rsid w:val="6E45329F"/>
    <w:rsid w:val="6E483812"/>
    <w:rsid w:val="6E4A0A40"/>
    <w:rsid w:val="6E4C2A0A"/>
    <w:rsid w:val="6E533D98"/>
    <w:rsid w:val="6E5518BE"/>
    <w:rsid w:val="6E55618F"/>
    <w:rsid w:val="6E5713FC"/>
    <w:rsid w:val="6E5C139A"/>
    <w:rsid w:val="6E5D02E3"/>
    <w:rsid w:val="6E612243"/>
    <w:rsid w:val="6E6250BC"/>
    <w:rsid w:val="6E660D7E"/>
    <w:rsid w:val="6E6733A0"/>
    <w:rsid w:val="6E6761C1"/>
    <w:rsid w:val="6E6A733C"/>
    <w:rsid w:val="6E6B54BC"/>
    <w:rsid w:val="6E6E2EDC"/>
    <w:rsid w:val="6E7066F8"/>
    <w:rsid w:val="6E713001"/>
    <w:rsid w:val="6E7361BB"/>
    <w:rsid w:val="6E753D0F"/>
    <w:rsid w:val="6E761DD4"/>
    <w:rsid w:val="6E773123"/>
    <w:rsid w:val="6E777813"/>
    <w:rsid w:val="6E7B59C3"/>
    <w:rsid w:val="6E7E4F24"/>
    <w:rsid w:val="6E7F20E3"/>
    <w:rsid w:val="6E815029"/>
    <w:rsid w:val="6E821E2E"/>
    <w:rsid w:val="6E852E30"/>
    <w:rsid w:val="6E855956"/>
    <w:rsid w:val="6E881C94"/>
    <w:rsid w:val="6E89335C"/>
    <w:rsid w:val="6E8E5714"/>
    <w:rsid w:val="6E957F0D"/>
    <w:rsid w:val="6E996E4B"/>
    <w:rsid w:val="6EA34AE9"/>
    <w:rsid w:val="6EA500E9"/>
    <w:rsid w:val="6EA57C13"/>
    <w:rsid w:val="6EAB3BD4"/>
    <w:rsid w:val="6EB07221"/>
    <w:rsid w:val="6EB5235D"/>
    <w:rsid w:val="6EB57A6A"/>
    <w:rsid w:val="6EB760D5"/>
    <w:rsid w:val="6EB83E57"/>
    <w:rsid w:val="6EB9568C"/>
    <w:rsid w:val="6EBC053F"/>
    <w:rsid w:val="6EBD7464"/>
    <w:rsid w:val="6EC01677"/>
    <w:rsid w:val="6EC16F54"/>
    <w:rsid w:val="6EC2114E"/>
    <w:rsid w:val="6EC23848"/>
    <w:rsid w:val="6EC371AA"/>
    <w:rsid w:val="6EC602DE"/>
    <w:rsid w:val="6EC627BC"/>
    <w:rsid w:val="6ECE1671"/>
    <w:rsid w:val="6ECF5AD8"/>
    <w:rsid w:val="6ED02963"/>
    <w:rsid w:val="6ED52B8A"/>
    <w:rsid w:val="6EDA0016"/>
    <w:rsid w:val="6EDA7B6C"/>
    <w:rsid w:val="6EDC1DF8"/>
    <w:rsid w:val="6EDD35DA"/>
    <w:rsid w:val="6EDD8746"/>
    <w:rsid w:val="6EDF387E"/>
    <w:rsid w:val="6EE43A24"/>
    <w:rsid w:val="6EE51CE5"/>
    <w:rsid w:val="6EEB2223"/>
    <w:rsid w:val="6EED1430"/>
    <w:rsid w:val="6EEF0344"/>
    <w:rsid w:val="6EF018C7"/>
    <w:rsid w:val="6EF15529"/>
    <w:rsid w:val="6EF2739E"/>
    <w:rsid w:val="6EF40A8F"/>
    <w:rsid w:val="6EF415C9"/>
    <w:rsid w:val="6EF47198"/>
    <w:rsid w:val="6EF512A1"/>
    <w:rsid w:val="6EF57A8B"/>
    <w:rsid w:val="6EF8049C"/>
    <w:rsid w:val="6EF94940"/>
    <w:rsid w:val="6EFB4907"/>
    <w:rsid w:val="6EFC1D3A"/>
    <w:rsid w:val="6EFD24FB"/>
    <w:rsid w:val="6EFD3887"/>
    <w:rsid w:val="6EFF7A7C"/>
    <w:rsid w:val="6EFFDBB0"/>
    <w:rsid w:val="6F003164"/>
    <w:rsid w:val="6F060394"/>
    <w:rsid w:val="6F060E0B"/>
    <w:rsid w:val="6F0926A9"/>
    <w:rsid w:val="6F0B7EE2"/>
    <w:rsid w:val="6F0C5A1F"/>
    <w:rsid w:val="6F0C7FF3"/>
    <w:rsid w:val="6F0D6594"/>
    <w:rsid w:val="6F0E7CBF"/>
    <w:rsid w:val="6F15267F"/>
    <w:rsid w:val="6F15337F"/>
    <w:rsid w:val="6F190536"/>
    <w:rsid w:val="6F196C69"/>
    <w:rsid w:val="6F1B634E"/>
    <w:rsid w:val="6F1D1747"/>
    <w:rsid w:val="6F1D5642"/>
    <w:rsid w:val="6F1F3721"/>
    <w:rsid w:val="6F226AB0"/>
    <w:rsid w:val="6F23376B"/>
    <w:rsid w:val="6F244D3D"/>
    <w:rsid w:val="6F270851"/>
    <w:rsid w:val="6F290C4C"/>
    <w:rsid w:val="6F2B2F98"/>
    <w:rsid w:val="6F2BF5EC"/>
    <w:rsid w:val="6F2D45E9"/>
    <w:rsid w:val="6F332962"/>
    <w:rsid w:val="6F344930"/>
    <w:rsid w:val="6F345978"/>
    <w:rsid w:val="6F35027D"/>
    <w:rsid w:val="6F366DF0"/>
    <w:rsid w:val="6F380267"/>
    <w:rsid w:val="6F3C482C"/>
    <w:rsid w:val="6F3D7A43"/>
    <w:rsid w:val="6F3F311A"/>
    <w:rsid w:val="6F40439E"/>
    <w:rsid w:val="6F415580"/>
    <w:rsid w:val="6F472FE7"/>
    <w:rsid w:val="6F492BC7"/>
    <w:rsid w:val="6F4B0926"/>
    <w:rsid w:val="6F556011"/>
    <w:rsid w:val="6F573414"/>
    <w:rsid w:val="6F585C4F"/>
    <w:rsid w:val="6F647942"/>
    <w:rsid w:val="6F6A3147"/>
    <w:rsid w:val="6F6B1784"/>
    <w:rsid w:val="6F6D2C38"/>
    <w:rsid w:val="6F6E1F26"/>
    <w:rsid w:val="6F6E31AE"/>
    <w:rsid w:val="6F72527E"/>
    <w:rsid w:val="6F734BC3"/>
    <w:rsid w:val="6F741E1C"/>
    <w:rsid w:val="6F765042"/>
    <w:rsid w:val="6F7668D3"/>
    <w:rsid w:val="6F7937E1"/>
    <w:rsid w:val="6F7ECDCB"/>
    <w:rsid w:val="6F8064C7"/>
    <w:rsid w:val="6F817E8C"/>
    <w:rsid w:val="6F832796"/>
    <w:rsid w:val="6F8A5598"/>
    <w:rsid w:val="6F8C273F"/>
    <w:rsid w:val="6F8D3F04"/>
    <w:rsid w:val="6F8E15AC"/>
    <w:rsid w:val="6F914B78"/>
    <w:rsid w:val="6F975666"/>
    <w:rsid w:val="6F991C7F"/>
    <w:rsid w:val="6F9B3AFB"/>
    <w:rsid w:val="6F9C52CB"/>
    <w:rsid w:val="6F9D5E0A"/>
    <w:rsid w:val="6F9D7E3F"/>
    <w:rsid w:val="6F9F53BE"/>
    <w:rsid w:val="6FA04DBB"/>
    <w:rsid w:val="6FA21F1F"/>
    <w:rsid w:val="6FA56875"/>
    <w:rsid w:val="6FA7548E"/>
    <w:rsid w:val="6FA76133"/>
    <w:rsid w:val="6FA865B8"/>
    <w:rsid w:val="6FAA0F75"/>
    <w:rsid w:val="6FAA3813"/>
    <w:rsid w:val="6FB17A34"/>
    <w:rsid w:val="6FB40867"/>
    <w:rsid w:val="6FC50B0A"/>
    <w:rsid w:val="6FCD36D6"/>
    <w:rsid w:val="6FCD5D5F"/>
    <w:rsid w:val="6FD22638"/>
    <w:rsid w:val="6FD3EAF4"/>
    <w:rsid w:val="6FD46AA0"/>
    <w:rsid w:val="6FD728FD"/>
    <w:rsid w:val="6FD72F80"/>
    <w:rsid w:val="6FD87CAC"/>
    <w:rsid w:val="6FDA3EB6"/>
    <w:rsid w:val="6FDE69EA"/>
    <w:rsid w:val="6FDE7692"/>
    <w:rsid w:val="6FE177AA"/>
    <w:rsid w:val="6FE3419F"/>
    <w:rsid w:val="6FE41661"/>
    <w:rsid w:val="6FE50A20"/>
    <w:rsid w:val="6FE74798"/>
    <w:rsid w:val="6FE85DAF"/>
    <w:rsid w:val="6FE8D1BA"/>
    <w:rsid w:val="6FE977E4"/>
    <w:rsid w:val="6FEB6A91"/>
    <w:rsid w:val="6FEC0BBA"/>
    <w:rsid w:val="6FED083F"/>
    <w:rsid w:val="6FF0358B"/>
    <w:rsid w:val="6FF25290"/>
    <w:rsid w:val="6FF43C9A"/>
    <w:rsid w:val="6FF46241"/>
    <w:rsid w:val="6FF675F6"/>
    <w:rsid w:val="6FF922AC"/>
    <w:rsid w:val="6FFBCCCC"/>
    <w:rsid w:val="6FFDBC95"/>
    <w:rsid w:val="6FFEEF8E"/>
    <w:rsid w:val="6FFF2759"/>
    <w:rsid w:val="70067DCC"/>
    <w:rsid w:val="70090BB2"/>
    <w:rsid w:val="701557A9"/>
    <w:rsid w:val="70175B25"/>
    <w:rsid w:val="701F5AB8"/>
    <w:rsid w:val="70203102"/>
    <w:rsid w:val="702218BB"/>
    <w:rsid w:val="7025244D"/>
    <w:rsid w:val="70291255"/>
    <w:rsid w:val="702C72CB"/>
    <w:rsid w:val="702D6BCC"/>
    <w:rsid w:val="702E23C7"/>
    <w:rsid w:val="70307F6E"/>
    <w:rsid w:val="70330C21"/>
    <w:rsid w:val="70355FEC"/>
    <w:rsid w:val="70356D57"/>
    <w:rsid w:val="70357BF9"/>
    <w:rsid w:val="703A69E6"/>
    <w:rsid w:val="703B2D2A"/>
    <w:rsid w:val="704020FA"/>
    <w:rsid w:val="704045D3"/>
    <w:rsid w:val="70433998"/>
    <w:rsid w:val="70441EAB"/>
    <w:rsid w:val="704427B8"/>
    <w:rsid w:val="704456A6"/>
    <w:rsid w:val="704A3023"/>
    <w:rsid w:val="704B4AC8"/>
    <w:rsid w:val="704D3DF2"/>
    <w:rsid w:val="7051680B"/>
    <w:rsid w:val="705525F5"/>
    <w:rsid w:val="705628C9"/>
    <w:rsid w:val="705E4F82"/>
    <w:rsid w:val="705F3E65"/>
    <w:rsid w:val="705F6A24"/>
    <w:rsid w:val="70626515"/>
    <w:rsid w:val="7064403B"/>
    <w:rsid w:val="70674D46"/>
    <w:rsid w:val="70691E06"/>
    <w:rsid w:val="706933FF"/>
    <w:rsid w:val="706978A3"/>
    <w:rsid w:val="706B361B"/>
    <w:rsid w:val="706C1141"/>
    <w:rsid w:val="706C2EEF"/>
    <w:rsid w:val="706D6F95"/>
    <w:rsid w:val="706E393E"/>
    <w:rsid w:val="70722A9A"/>
    <w:rsid w:val="70765B1C"/>
    <w:rsid w:val="7079358E"/>
    <w:rsid w:val="707A6175"/>
    <w:rsid w:val="707F44CF"/>
    <w:rsid w:val="70860455"/>
    <w:rsid w:val="7089108F"/>
    <w:rsid w:val="708B5A6B"/>
    <w:rsid w:val="708B6CE2"/>
    <w:rsid w:val="70904539"/>
    <w:rsid w:val="70910BA8"/>
    <w:rsid w:val="709243D9"/>
    <w:rsid w:val="709551C9"/>
    <w:rsid w:val="70974410"/>
    <w:rsid w:val="709F3AB4"/>
    <w:rsid w:val="70A00DEB"/>
    <w:rsid w:val="70A24B63"/>
    <w:rsid w:val="70A30AC2"/>
    <w:rsid w:val="70B02C92"/>
    <w:rsid w:val="70B51839"/>
    <w:rsid w:val="70B825D8"/>
    <w:rsid w:val="70B97FD8"/>
    <w:rsid w:val="70C56928"/>
    <w:rsid w:val="70C935FC"/>
    <w:rsid w:val="70C948CD"/>
    <w:rsid w:val="70CD6084"/>
    <w:rsid w:val="70CE4A6A"/>
    <w:rsid w:val="70D00CF3"/>
    <w:rsid w:val="70D144B9"/>
    <w:rsid w:val="70D3739E"/>
    <w:rsid w:val="70D45302"/>
    <w:rsid w:val="70D94A29"/>
    <w:rsid w:val="70DD3DED"/>
    <w:rsid w:val="70E25F06"/>
    <w:rsid w:val="70E346B3"/>
    <w:rsid w:val="70F028DD"/>
    <w:rsid w:val="70F058CE"/>
    <w:rsid w:val="70F0679B"/>
    <w:rsid w:val="70FC2C1E"/>
    <w:rsid w:val="70FE1851"/>
    <w:rsid w:val="70FE657C"/>
    <w:rsid w:val="70FF5B11"/>
    <w:rsid w:val="710261B8"/>
    <w:rsid w:val="71070572"/>
    <w:rsid w:val="710870BC"/>
    <w:rsid w:val="710B3229"/>
    <w:rsid w:val="710D6173"/>
    <w:rsid w:val="710D6F44"/>
    <w:rsid w:val="710E3FA6"/>
    <w:rsid w:val="71103ABB"/>
    <w:rsid w:val="711041C2"/>
    <w:rsid w:val="711128E2"/>
    <w:rsid w:val="71153587"/>
    <w:rsid w:val="71176418"/>
    <w:rsid w:val="711960BB"/>
    <w:rsid w:val="711A294B"/>
    <w:rsid w:val="71211F2C"/>
    <w:rsid w:val="71245578"/>
    <w:rsid w:val="71267175"/>
    <w:rsid w:val="712F49A0"/>
    <w:rsid w:val="71356844"/>
    <w:rsid w:val="7137174F"/>
    <w:rsid w:val="713955EC"/>
    <w:rsid w:val="713B6CCF"/>
    <w:rsid w:val="71403FB8"/>
    <w:rsid w:val="7141612A"/>
    <w:rsid w:val="71416D5B"/>
    <w:rsid w:val="714459EF"/>
    <w:rsid w:val="714F4CEB"/>
    <w:rsid w:val="71520337"/>
    <w:rsid w:val="71545B38"/>
    <w:rsid w:val="71550805"/>
    <w:rsid w:val="715820A3"/>
    <w:rsid w:val="71597917"/>
    <w:rsid w:val="71614F45"/>
    <w:rsid w:val="71632EFF"/>
    <w:rsid w:val="71636BAD"/>
    <w:rsid w:val="71641E18"/>
    <w:rsid w:val="71661BEF"/>
    <w:rsid w:val="716A5681"/>
    <w:rsid w:val="716A6864"/>
    <w:rsid w:val="716F06EF"/>
    <w:rsid w:val="717402AD"/>
    <w:rsid w:val="71769079"/>
    <w:rsid w:val="71773C03"/>
    <w:rsid w:val="717867C1"/>
    <w:rsid w:val="7179414C"/>
    <w:rsid w:val="71797D94"/>
    <w:rsid w:val="717A163C"/>
    <w:rsid w:val="717C649F"/>
    <w:rsid w:val="717F53C3"/>
    <w:rsid w:val="71822D16"/>
    <w:rsid w:val="71822E6D"/>
    <w:rsid w:val="7185070D"/>
    <w:rsid w:val="71864485"/>
    <w:rsid w:val="718C35DE"/>
    <w:rsid w:val="718F02F6"/>
    <w:rsid w:val="71915DBC"/>
    <w:rsid w:val="71946BA2"/>
    <w:rsid w:val="71976D97"/>
    <w:rsid w:val="719B08B0"/>
    <w:rsid w:val="719B2383"/>
    <w:rsid w:val="71A06578"/>
    <w:rsid w:val="71A06C21"/>
    <w:rsid w:val="71A33B87"/>
    <w:rsid w:val="71AB132F"/>
    <w:rsid w:val="71AE48AA"/>
    <w:rsid w:val="71B11FBD"/>
    <w:rsid w:val="71B20643"/>
    <w:rsid w:val="71B358F6"/>
    <w:rsid w:val="71B42DA0"/>
    <w:rsid w:val="71B777CC"/>
    <w:rsid w:val="71B936E0"/>
    <w:rsid w:val="71BF3212"/>
    <w:rsid w:val="71C322D7"/>
    <w:rsid w:val="71C34D91"/>
    <w:rsid w:val="71C56D5B"/>
    <w:rsid w:val="71C60D0D"/>
    <w:rsid w:val="71C8627B"/>
    <w:rsid w:val="71C919AA"/>
    <w:rsid w:val="71CA611F"/>
    <w:rsid w:val="71CB239B"/>
    <w:rsid w:val="71CC633B"/>
    <w:rsid w:val="71CD2FDE"/>
    <w:rsid w:val="71CD5C10"/>
    <w:rsid w:val="71CF1E3C"/>
    <w:rsid w:val="71D34CD6"/>
    <w:rsid w:val="71D450C8"/>
    <w:rsid w:val="71D451F0"/>
    <w:rsid w:val="71D62D16"/>
    <w:rsid w:val="71D8211F"/>
    <w:rsid w:val="71D94D43"/>
    <w:rsid w:val="71DC40A5"/>
    <w:rsid w:val="71DC5E53"/>
    <w:rsid w:val="71DD22F7"/>
    <w:rsid w:val="71E60B38"/>
    <w:rsid w:val="71E60F36"/>
    <w:rsid w:val="71E65233"/>
    <w:rsid w:val="71E7506F"/>
    <w:rsid w:val="71E92504"/>
    <w:rsid w:val="71ED1E0E"/>
    <w:rsid w:val="71EF5B86"/>
    <w:rsid w:val="71F160FF"/>
    <w:rsid w:val="71F66ACF"/>
    <w:rsid w:val="71FA5FC9"/>
    <w:rsid w:val="71FC3E3B"/>
    <w:rsid w:val="72013252"/>
    <w:rsid w:val="72023C8F"/>
    <w:rsid w:val="72023E31"/>
    <w:rsid w:val="72037883"/>
    <w:rsid w:val="72064488"/>
    <w:rsid w:val="72077373"/>
    <w:rsid w:val="720F02FF"/>
    <w:rsid w:val="72104C1E"/>
    <w:rsid w:val="72114AAA"/>
    <w:rsid w:val="72135D18"/>
    <w:rsid w:val="72146059"/>
    <w:rsid w:val="721B2231"/>
    <w:rsid w:val="721C160D"/>
    <w:rsid w:val="721D20CA"/>
    <w:rsid w:val="72215283"/>
    <w:rsid w:val="72284FDE"/>
    <w:rsid w:val="722C5F64"/>
    <w:rsid w:val="722D002B"/>
    <w:rsid w:val="722F711D"/>
    <w:rsid w:val="72307D49"/>
    <w:rsid w:val="7231447A"/>
    <w:rsid w:val="72364AB6"/>
    <w:rsid w:val="72381551"/>
    <w:rsid w:val="723854A8"/>
    <w:rsid w:val="723C2570"/>
    <w:rsid w:val="723E5B20"/>
    <w:rsid w:val="72431297"/>
    <w:rsid w:val="72480C6D"/>
    <w:rsid w:val="724E606A"/>
    <w:rsid w:val="724F0D1A"/>
    <w:rsid w:val="72534367"/>
    <w:rsid w:val="72585F59"/>
    <w:rsid w:val="72595809"/>
    <w:rsid w:val="72597FEE"/>
    <w:rsid w:val="725B146D"/>
    <w:rsid w:val="72616F8F"/>
    <w:rsid w:val="726739D4"/>
    <w:rsid w:val="72677E12"/>
    <w:rsid w:val="726A345E"/>
    <w:rsid w:val="726E2BDB"/>
    <w:rsid w:val="726E5F49"/>
    <w:rsid w:val="72700796"/>
    <w:rsid w:val="72740323"/>
    <w:rsid w:val="72786329"/>
    <w:rsid w:val="727D3192"/>
    <w:rsid w:val="727D6425"/>
    <w:rsid w:val="727E3CE5"/>
    <w:rsid w:val="727E4E2F"/>
    <w:rsid w:val="72804535"/>
    <w:rsid w:val="72817F1D"/>
    <w:rsid w:val="728275F0"/>
    <w:rsid w:val="728A6533"/>
    <w:rsid w:val="728B2267"/>
    <w:rsid w:val="728D3B24"/>
    <w:rsid w:val="72930C07"/>
    <w:rsid w:val="72944C91"/>
    <w:rsid w:val="7295662E"/>
    <w:rsid w:val="72982BE8"/>
    <w:rsid w:val="72A42EE3"/>
    <w:rsid w:val="72A83EDC"/>
    <w:rsid w:val="72A95C2C"/>
    <w:rsid w:val="72AA7ADA"/>
    <w:rsid w:val="72AC26A7"/>
    <w:rsid w:val="72AC3A77"/>
    <w:rsid w:val="72AD5888"/>
    <w:rsid w:val="72B5043A"/>
    <w:rsid w:val="72B72559"/>
    <w:rsid w:val="72B75B3B"/>
    <w:rsid w:val="72B875F5"/>
    <w:rsid w:val="72BA1761"/>
    <w:rsid w:val="72BB6AB1"/>
    <w:rsid w:val="72BD3ED6"/>
    <w:rsid w:val="72BD6285"/>
    <w:rsid w:val="72BF37AA"/>
    <w:rsid w:val="72BF541A"/>
    <w:rsid w:val="72BF5F4E"/>
    <w:rsid w:val="72C161C4"/>
    <w:rsid w:val="72C4340D"/>
    <w:rsid w:val="72C51845"/>
    <w:rsid w:val="72C5269B"/>
    <w:rsid w:val="72C57015"/>
    <w:rsid w:val="72C65184"/>
    <w:rsid w:val="72CB03A1"/>
    <w:rsid w:val="72CB5F67"/>
    <w:rsid w:val="72D006EF"/>
    <w:rsid w:val="72D56945"/>
    <w:rsid w:val="72D644DE"/>
    <w:rsid w:val="72D76034"/>
    <w:rsid w:val="72DF209E"/>
    <w:rsid w:val="72DF71B0"/>
    <w:rsid w:val="72E2499C"/>
    <w:rsid w:val="72E37031"/>
    <w:rsid w:val="72EC0317"/>
    <w:rsid w:val="72EF563F"/>
    <w:rsid w:val="72F00B64"/>
    <w:rsid w:val="72F1220E"/>
    <w:rsid w:val="72F1592E"/>
    <w:rsid w:val="72F53670"/>
    <w:rsid w:val="72FD3069"/>
    <w:rsid w:val="72FF004B"/>
    <w:rsid w:val="72FF6DC6"/>
    <w:rsid w:val="73074245"/>
    <w:rsid w:val="73075F72"/>
    <w:rsid w:val="730B182A"/>
    <w:rsid w:val="730B2E59"/>
    <w:rsid w:val="730B4C41"/>
    <w:rsid w:val="730C2768"/>
    <w:rsid w:val="730D09D8"/>
    <w:rsid w:val="730D6C0C"/>
    <w:rsid w:val="73125FD0"/>
    <w:rsid w:val="73153B6D"/>
    <w:rsid w:val="73171838"/>
    <w:rsid w:val="731C2323"/>
    <w:rsid w:val="731D3EA3"/>
    <w:rsid w:val="731D50C1"/>
    <w:rsid w:val="731F0FFB"/>
    <w:rsid w:val="731F4E23"/>
    <w:rsid w:val="73222990"/>
    <w:rsid w:val="73224FF4"/>
    <w:rsid w:val="73273443"/>
    <w:rsid w:val="732B1A32"/>
    <w:rsid w:val="732C66ED"/>
    <w:rsid w:val="732E1855"/>
    <w:rsid w:val="73306456"/>
    <w:rsid w:val="73334198"/>
    <w:rsid w:val="733527F3"/>
    <w:rsid w:val="73352CB8"/>
    <w:rsid w:val="733B0348"/>
    <w:rsid w:val="733B46D4"/>
    <w:rsid w:val="733B59F1"/>
    <w:rsid w:val="7343285A"/>
    <w:rsid w:val="73432A1A"/>
    <w:rsid w:val="73440153"/>
    <w:rsid w:val="73462BE5"/>
    <w:rsid w:val="734A4459"/>
    <w:rsid w:val="734A7F27"/>
    <w:rsid w:val="734F1051"/>
    <w:rsid w:val="73501DF4"/>
    <w:rsid w:val="73516C24"/>
    <w:rsid w:val="73521A35"/>
    <w:rsid w:val="73577E87"/>
    <w:rsid w:val="73591E51"/>
    <w:rsid w:val="736032BE"/>
    <w:rsid w:val="73605039"/>
    <w:rsid w:val="736101DB"/>
    <w:rsid w:val="73624258"/>
    <w:rsid w:val="7362570A"/>
    <w:rsid w:val="736D679A"/>
    <w:rsid w:val="736D76AA"/>
    <w:rsid w:val="737204A4"/>
    <w:rsid w:val="73726A6F"/>
    <w:rsid w:val="737816B0"/>
    <w:rsid w:val="737C0444"/>
    <w:rsid w:val="73805196"/>
    <w:rsid w:val="73850139"/>
    <w:rsid w:val="73852BD4"/>
    <w:rsid w:val="73853084"/>
    <w:rsid w:val="738B7B30"/>
    <w:rsid w:val="738C330E"/>
    <w:rsid w:val="738D5656"/>
    <w:rsid w:val="738F426F"/>
    <w:rsid w:val="7395275D"/>
    <w:rsid w:val="73986F29"/>
    <w:rsid w:val="73993FFB"/>
    <w:rsid w:val="739A6307"/>
    <w:rsid w:val="739B459A"/>
    <w:rsid w:val="739D5C0B"/>
    <w:rsid w:val="739E1612"/>
    <w:rsid w:val="739E19EB"/>
    <w:rsid w:val="739E4FC0"/>
    <w:rsid w:val="739F3C54"/>
    <w:rsid w:val="73A3131E"/>
    <w:rsid w:val="73A73AFE"/>
    <w:rsid w:val="73A7BE7E"/>
    <w:rsid w:val="73B649F5"/>
    <w:rsid w:val="73B9469D"/>
    <w:rsid w:val="73BA175B"/>
    <w:rsid w:val="73BC6CFC"/>
    <w:rsid w:val="73C2382E"/>
    <w:rsid w:val="73C26FD1"/>
    <w:rsid w:val="73C66DBA"/>
    <w:rsid w:val="73C90572"/>
    <w:rsid w:val="73D06D6E"/>
    <w:rsid w:val="73D41FF9"/>
    <w:rsid w:val="73D9089C"/>
    <w:rsid w:val="73DD2919"/>
    <w:rsid w:val="73E3171A"/>
    <w:rsid w:val="73E55492"/>
    <w:rsid w:val="73EA2AA9"/>
    <w:rsid w:val="73EB7AB0"/>
    <w:rsid w:val="73EC2E48"/>
    <w:rsid w:val="73F02127"/>
    <w:rsid w:val="73F27BAF"/>
    <w:rsid w:val="73F61544"/>
    <w:rsid w:val="73F676A0"/>
    <w:rsid w:val="73F73418"/>
    <w:rsid w:val="73F76C74"/>
    <w:rsid w:val="73FC08A3"/>
    <w:rsid w:val="73FF21BF"/>
    <w:rsid w:val="73FF8F00"/>
    <w:rsid w:val="74026044"/>
    <w:rsid w:val="74051691"/>
    <w:rsid w:val="740718AD"/>
    <w:rsid w:val="74077E32"/>
    <w:rsid w:val="740810A3"/>
    <w:rsid w:val="740873D3"/>
    <w:rsid w:val="740B0477"/>
    <w:rsid w:val="740B2A1F"/>
    <w:rsid w:val="740E02D5"/>
    <w:rsid w:val="740F2CAE"/>
    <w:rsid w:val="740F42BD"/>
    <w:rsid w:val="741A3B42"/>
    <w:rsid w:val="741D26A6"/>
    <w:rsid w:val="741D62AC"/>
    <w:rsid w:val="742526D6"/>
    <w:rsid w:val="742D6E39"/>
    <w:rsid w:val="742E0C0C"/>
    <w:rsid w:val="74345C0A"/>
    <w:rsid w:val="74367F1C"/>
    <w:rsid w:val="74384DA3"/>
    <w:rsid w:val="74457D9F"/>
    <w:rsid w:val="74471CA9"/>
    <w:rsid w:val="7447614D"/>
    <w:rsid w:val="7448595E"/>
    <w:rsid w:val="74485A21"/>
    <w:rsid w:val="744D41AF"/>
    <w:rsid w:val="744D4DE6"/>
    <w:rsid w:val="745C1F10"/>
    <w:rsid w:val="745E7795"/>
    <w:rsid w:val="74681C20"/>
    <w:rsid w:val="7475188D"/>
    <w:rsid w:val="74760D38"/>
    <w:rsid w:val="74775E83"/>
    <w:rsid w:val="747800B5"/>
    <w:rsid w:val="74781CE3"/>
    <w:rsid w:val="74813F0C"/>
    <w:rsid w:val="74820124"/>
    <w:rsid w:val="748228D4"/>
    <w:rsid w:val="74842EFD"/>
    <w:rsid w:val="748437D9"/>
    <w:rsid w:val="74856C75"/>
    <w:rsid w:val="74884FAB"/>
    <w:rsid w:val="748A2937"/>
    <w:rsid w:val="748A646C"/>
    <w:rsid w:val="748A7DE8"/>
    <w:rsid w:val="748C4C3C"/>
    <w:rsid w:val="748C5386"/>
    <w:rsid w:val="748D1686"/>
    <w:rsid w:val="748F3952"/>
    <w:rsid w:val="749017AB"/>
    <w:rsid w:val="74934EEE"/>
    <w:rsid w:val="74946DF0"/>
    <w:rsid w:val="749649DF"/>
    <w:rsid w:val="74996D6D"/>
    <w:rsid w:val="749B03C2"/>
    <w:rsid w:val="749F7D37"/>
    <w:rsid w:val="74A33182"/>
    <w:rsid w:val="74A35788"/>
    <w:rsid w:val="74A455FC"/>
    <w:rsid w:val="74A70CAD"/>
    <w:rsid w:val="74A844D0"/>
    <w:rsid w:val="74A879EE"/>
    <w:rsid w:val="74A964C0"/>
    <w:rsid w:val="74AB40F8"/>
    <w:rsid w:val="74AE3AD6"/>
    <w:rsid w:val="74AE7F7A"/>
    <w:rsid w:val="74AF2407"/>
    <w:rsid w:val="74AF784E"/>
    <w:rsid w:val="74B135C7"/>
    <w:rsid w:val="74B56984"/>
    <w:rsid w:val="74B60BDD"/>
    <w:rsid w:val="74BD1967"/>
    <w:rsid w:val="74C0233D"/>
    <w:rsid w:val="74C257D4"/>
    <w:rsid w:val="74C400AA"/>
    <w:rsid w:val="74C759C7"/>
    <w:rsid w:val="74C9353B"/>
    <w:rsid w:val="74CB4530"/>
    <w:rsid w:val="74CC4AA1"/>
    <w:rsid w:val="74CE18C9"/>
    <w:rsid w:val="74CF1C9F"/>
    <w:rsid w:val="74D127CE"/>
    <w:rsid w:val="74D40705"/>
    <w:rsid w:val="74D5530C"/>
    <w:rsid w:val="74D575A7"/>
    <w:rsid w:val="74D774D1"/>
    <w:rsid w:val="74DF6386"/>
    <w:rsid w:val="74E06D4C"/>
    <w:rsid w:val="74E427EF"/>
    <w:rsid w:val="74E4637E"/>
    <w:rsid w:val="74EE435D"/>
    <w:rsid w:val="74F71921"/>
    <w:rsid w:val="74FA4F6E"/>
    <w:rsid w:val="74FC0CE6"/>
    <w:rsid w:val="74FD2BE4"/>
    <w:rsid w:val="75003AAB"/>
    <w:rsid w:val="750B717B"/>
    <w:rsid w:val="750D7D7F"/>
    <w:rsid w:val="750DD282"/>
    <w:rsid w:val="750E6C6B"/>
    <w:rsid w:val="7513273D"/>
    <w:rsid w:val="75157CA3"/>
    <w:rsid w:val="751761ED"/>
    <w:rsid w:val="752124FA"/>
    <w:rsid w:val="75215851"/>
    <w:rsid w:val="75267B11"/>
    <w:rsid w:val="7529484E"/>
    <w:rsid w:val="75297601"/>
    <w:rsid w:val="752E02AE"/>
    <w:rsid w:val="75307745"/>
    <w:rsid w:val="753326F4"/>
    <w:rsid w:val="753769BC"/>
    <w:rsid w:val="753801F8"/>
    <w:rsid w:val="753A35BC"/>
    <w:rsid w:val="753C190E"/>
    <w:rsid w:val="753C3837"/>
    <w:rsid w:val="75436915"/>
    <w:rsid w:val="754461E9"/>
    <w:rsid w:val="754A44EE"/>
    <w:rsid w:val="754D1541"/>
    <w:rsid w:val="754D7BEF"/>
    <w:rsid w:val="755521A4"/>
    <w:rsid w:val="7556312C"/>
    <w:rsid w:val="755C0BB7"/>
    <w:rsid w:val="756056E8"/>
    <w:rsid w:val="75610E65"/>
    <w:rsid w:val="756274DD"/>
    <w:rsid w:val="756668A4"/>
    <w:rsid w:val="756679EC"/>
    <w:rsid w:val="75695C4F"/>
    <w:rsid w:val="756B19C7"/>
    <w:rsid w:val="756E3B5A"/>
    <w:rsid w:val="756F0D0E"/>
    <w:rsid w:val="756F1D09"/>
    <w:rsid w:val="757271FA"/>
    <w:rsid w:val="75737418"/>
    <w:rsid w:val="75742F72"/>
    <w:rsid w:val="7577036C"/>
    <w:rsid w:val="75795F1D"/>
    <w:rsid w:val="757B0F4D"/>
    <w:rsid w:val="757B4937"/>
    <w:rsid w:val="757C5983"/>
    <w:rsid w:val="757E1224"/>
    <w:rsid w:val="757F20E7"/>
    <w:rsid w:val="75812F99"/>
    <w:rsid w:val="758147E1"/>
    <w:rsid w:val="75823513"/>
    <w:rsid w:val="75832B2B"/>
    <w:rsid w:val="75834F63"/>
    <w:rsid w:val="75852311"/>
    <w:rsid w:val="7588027B"/>
    <w:rsid w:val="758908C9"/>
    <w:rsid w:val="75897582"/>
    <w:rsid w:val="758A1DE5"/>
    <w:rsid w:val="758B206A"/>
    <w:rsid w:val="758E3908"/>
    <w:rsid w:val="758F6211"/>
    <w:rsid w:val="7590142E"/>
    <w:rsid w:val="75915C8D"/>
    <w:rsid w:val="7593521F"/>
    <w:rsid w:val="75952EE8"/>
    <w:rsid w:val="759A6034"/>
    <w:rsid w:val="759B4CA8"/>
    <w:rsid w:val="759D4FCE"/>
    <w:rsid w:val="759D6F04"/>
    <w:rsid w:val="75A25BD9"/>
    <w:rsid w:val="75A4341E"/>
    <w:rsid w:val="75A66EA3"/>
    <w:rsid w:val="75A82C1C"/>
    <w:rsid w:val="75AF3FAA"/>
    <w:rsid w:val="75B037AB"/>
    <w:rsid w:val="75B124E9"/>
    <w:rsid w:val="75B7095E"/>
    <w:rsid w:val="75B94E29"/>
    <w:rsid w:val="75BB2B51"/>
    <w:rsid w:val="75BC3E9E"/>
    <w:rsid w:val="75BF3AC1"/>
    <w:rsid w:val="75C030AB"/>
    <w:rsid w:val="75C215C6"/>
    <w:rsid w:val="75C232EE"/>
    <w:rsid w:val="75C46DC3"/>
    <w:rsid w:val="75C77C32"/>
    <w:rsid w:val="75C86F9F"/>
    <w:rsid w:val="75CA2B92"/>
    <w:rsid w:val="75CF57D6"/>
    <w:rsid w:val="75D1599A"/>
    <w:rsid w:val="75D41399"/>
    <w:rsid w:val="75D51537"/>
    <w:rsid w:val="75D532E5"/>
    <w:rsid w:val="75DA5194"/>
    <w:rsid w:val="75DC0B17"/>
    <w:rsid w:val="75E033DC"/>
    <w:rsid w:val="75E51BD6"/>
    <w:rsid w:val="75E6D640"/>
    <w:rsid w:val="75EA5DE6"/>
    <w:rsid w:val="75EA7090"/>
    <w:rsid w:val="75EE535C"/>
    <w:rsid w:val="75F1C826"/>
    <w:rsid w:val="75F45E61"/>
    <w:rsid w:val="75F61D2B"/>
    <w:rsid w:val="75F66D26"/>
    <w:rsid w:val="75F84234"/>
    <w:rsid w:val="75F96FD3"/>
    <w:rsid w:val="75FB0F9D"/>
    <w:rsid w:val="75FF5976"/>
    <w:rsid w:val="760F7D91"/>
    <w:rsid w:val="76106BEC"/>
    <w:rsid w:val="76116A13"/>
    <w:rsid w:val="761327A4"/>
    <w:rsid w:val="76143ACA"/>
    <w:rsid w:val="761A356D"/>
    <w:rsid w:val="761B3D23"/>
    <w:rsid w:val="762045BE"/>
    <w:rsid w:val="76233386"/>
    <w:rsid w:val="76255B97"/>
    <w:rsid w:val="76256498"/>
    <w:rsid w:val="76263B40"/>
    <w:rsid w:val="762670F2"/>
    <w:rsid w:val="762C2CDF"/>
    <w:rsid w:val="762D61C2"/>
    <w:rsid w:val="762F0C47"/>
    <w:rsid w:val="762F6E99"/>
    <w:rsid w:val="76316BE1"/>
    <w:rsid w:val="76326017"/>
    <w:rsid w:val="76375D4D"/>
    <w:rsid w:val="76443835"/>
    <w:rsid w:val="76452218"/>
    <w:rsid w:val="76463996"/>
    <w:rsid w:val="76492D73"/>
    <w:rsid w:val="764E245D"/>
    <w:rsid w:val="764F3097"/>
    <w:rsid w:val="7650708B"/>
    <w:rsid w:val="76546A97"/>
    <w:rsid w:val="76591C17"/>
    <w:rsid w:val="765C45EC"/>
    <w:rsid w:val="765D5152"/>
    <w:rsid w:val="765F0EB3"/>
    <w:rsid w:val="766052A4"/>
    <w:rsid w:val="766D79C1"/>
    <w:rsid w:val="76780840"/>
    <w:rsid w:val="767825EE"/>
    <w:rsid w:val="767B3E8C"/>
    <w:rsid w:val="767E397C"/>
    <w:rsid w:val="76817673"/>
    <w:rsid w:val="768816E9"/>
    <w:rsid w:val="768868D1"/>
    <w:rsid w:val="768B706F"/>
    <w:rsid w:val="768EC26E"/>
    <w:rsid w:val="768F16E6"/>
    <w:rsid w:val="769813AA"/>
    <w:rsid w:val="769901C7"/>
    <w:rsid w:val="769B1FD8"/>
    <w:rsid w:val="769D3E02"/>
    <w:rsid w:val="76A076F1"/>
    <w:rsid w:val="76A428D2"/>
    <w:rsid w:val="76A47C80"/>
    <w:rsid w:val="76A84E99"/>
    <w:rsid w:val="76AD700C"/>
    <w:rsid w:val="76AE785E"/>
    <w:rsid w:val="76B319BD"/>
    <w:rsid w:val="76B34F7A"/>
    <w:rsid w:val="76B367CB"/>
    <w:rsid w:val="76BC3DA6"/>
    <w:rsid w:val="76BF021D"/>
    <w:rsid w:val="76BF3293"/>
    <w:rsid w:val="76C375E1"/>
    <w:rsid w:val="76CA0970"/>
    <w:rsid w:val="76CD220E"/>
    <w:rsid w:val="76CE0460"/>
    <w:rsid w:val="76CF4F71"/>
    <w:rsid w:val="76D11131"/>
    <w:rsid w:val="76D25C7C"/>
    <w:rsid w:val="76D34AAF"/>
    <w:rsid w:val="76D91E95"/>
    <w:rsid w:val="76DA5F82"/>
    <w:rsid w:val="76DD4B47"/>
    <w:rsid w:val="76DE6D8F"/>
    <w:rsid w:val="76E557A9"/>
    <w:rsid w:val="76E74567"/>
    <w:rsid w:val="76E91AFE"/>
    <w:rsid w:val="76EA2DC0"/>
    <w:rsid w:val="76EB7264"/>
    <w:rsid w:val="76EC2D35"/>
    <w:rsid w:val="76EDAE83"/>
    <w:rsid w:val="76EF3D56"/>
    <w:rsid w:val="76EF62A4"/>
    <w:rsid w:val="76F08254"/>
    <w:rsid w:val="76F133F8"/>
    <w:rsid w:val="76F23CED"/>
    <w:rsid w:val="76F276A6"/>
    <w:rsid w:val="76F441E8"/>
    <w:rsid w:val="76F734D5"/>
    <w:rsid w:val="76F7737E"/>
    <w:rsid w:val="76FE10CA"/>
    <w:rsid w:val="76FE15F4"/>
    <w:rsid w:val="76FF686B"/>
    <w:rsid w:val="77000835"/>
    <w:rsid w:val="77016C3D"/>
    <w:rsid w:val="77043E82"/>
    <w:rsid w:val="77051201"/>
    <w:rsid w:val="77057F48"/>
    <w:rsid w:val="77083BC2"/>
    <w:rsid w:val="770B16B4"/>
    <w:rsid w:val="770B6FC3"/>
    <w:rsid w:val="770E6AAE"/>
    <w:rsid w:val="77130CED"/>
    <w:rsid w:val="77147E3D"/>
    <w:rsid w:val="771655A2"/>
    <w:rsid w:val="771661AD"/>
    <w:rsid w:val="77177356"/>
    <w:rsid w:val="771A08AE"/>
    <w:rsid w:val="771B1766"/>
    <w:rsid w:val="771B5849"/>
    <w:rsid w:val="771C1FEB"/>
    <w:rsid w:val="771D13D6"/>
    <w:rsid w:val="77274014"/>
    <w:rsid w:val="772B3963"/>
    <w:rsid w:val="772B7660"/>
    <w:rsid w:val="772F6B07"/>
    <w:rsid w:val="773351B0"/>
    <w:rsid w:val="77344076"/>
    <w:rsid w:val="77367307"/>
    <w:rsid w:val="773752CB"/>
    <w:rsid w:val="77383B2B"/>
    <w:rsid w:val="773B44D8"/>
    <w:rsid w:val="774422E4"/>
    <w:rsid w:val="77495480"/>
    <w:rsid w:val="774B4D2E"/>
    <w:rsid w:val="77522B20"/>
    <w:rsid w:val="77532BEE"/>
    <w:rsid w:val="775A7F45"/>
    <w:rsid w:val="775C1580"/>
    <w:rsid w:val="775D3592"/>
    <w:rsid w:val="775F7F78"/>
    <w:rsid w:val="77643307"/>
    <w:rsid w:val="776668EA"/>
    <w:rsid w:val="77692D92"/>
    <w:rsid w:val="776C4E81"/>
    <w:rsid w:val="776C5E7A"/>
    <w:rsid w:val="776E2CB4"/>
    <w:rsid w:val="777108F7"/>
    <w:rsid w:val="77737259"/>
    <w:rsid w:val="77754D7F"/>
    <w:rsid w:val="77785CE2"/>
    <w:rsid w:val="77797A92"/>
    <w:rsid w:val="777A50C1"/>
    <w:rsid w:val="777D59E2"/>
    <w:rsid w:val="77843AA7"/>
    <w:rsid w:val="778612CC"/>
    <w:rsid w:val="7789341B"/>
    <w:rsid w:val="779727BA"/>
    <w:rsid w:val="77981CF9"/>
    <w:rsid w:val="779F1DF6"/>
    <w:rsid w:val="77A7704F"/>
    <w:rsid w:val="77AB211F"/>
    <w:rsid w:val="77AB254F"/>
    <w:rsid w:val="77B46F2A"/>
    <w:rsid w:val="77B85277"/>
    <w:rsid w:val="77B92EBE"/>
    <w:rsid w:val="77BA09E4"/>
    <w:rsid w:val="77BAC339"/>
    <w:rsid w:val="77BB550F"/>
    <w:rsid w:val="77C11D73"/>
    <w:rsid w:val="77C20279"/>
    <w:rsid w:val="77C23C18"/>
    <w:rsid w:val="77CB0E43"/>
    <w:rsid w:val="77CC2E94"/>
    <w:rsid w:val="77CD72B2"/>
    <w:rsid w:val="77D00208"/>
    <w:rsid w:val="77D0645A"/>
    <w:rsid w:val="77D329AD"/>
    <w:rsid w:val="77DE3A20"/>
    <w:rsid w:val="77DF6B92"/>
    <w:rsid w:val="77DFC83A"/>
    <w:rsid w:val="77E31CE9"/>
    <w:rsid w:val="77F030A9"/>
    <w:rsid w:val="77F27A3E"/>
    <w:rsid w:val="77F43EF6"/>
    <w:rsid w:val="77F7310A"/>
    <w:rsid w:val="77F95A97"/>
    <w:rsid w:val="77F97E9B"/>
    <w:rsid w:val="77FBA583"/>
    <w:rsid w:val="77FE01A5"/>
    <w:rsid w:val="77FF8690"/>
    <w:rsid w:val="78002A58"/>
    <w:rsid w:val="780216A1"/>
    <w:rsid w:val="78030A32"/>
    <w:rsid w:val="7804584A"/>
    <w:rsid w:val="78063C29"/>
    <w:rsid w:val="780A371A"/>
    <w:rsid w:val="780A4153"/>
    <w:rsid w:val="780D6D66"/>
    <w:rsid w:val="781016B0"/>
    <w:rsid w:val="78126A72"/>
    <w:rsid w:val="78147960"/>
    <w:rsid w:val="782642CC"/>
    <w:rsid w:val="7826607A"/>
    <w:rsid w:val="782E0B7B"/>
    <w:rsid w:val="782E32F4"/>
    <w:rsid w:val="78306EF8"/>
    <w:rsid w:val="78316434"/>
    <w:rsid w:val="78322C70"/>
    <w:rsid w:val="78336551"/>
    <w:rsid w:val="783764D9"/>
    <w:rsid w:val="783A0199"/>
    <w:rsid w:val="783A0370"/>
    <w:rsid w:val="783A06E7"/>
    <w:rsid w:val="783B1B25"/>
    <w:rsid w:val="784309DA"/>
    <w:rsid w:val="78472EBC"/>
    <w:rsid w:val="78484242"/>
    <w:rsid w:val="78495879"/>
    <w:rsid w:val="784C3D32"/>
    <w:rsid w:val="78516963"/>
    <w:rsid w:val="78564BBD"/>
    <w:rsid w:val="7858084F"/>
    <w:rsid w:val="785827DF"/>
    <w:rsid w:val="78591FAB"/>
    <w:rsid w:val="785A227F"/>
    <w:rsid w:val="785B6118"/>
    <w:rsid w:val="785F6899"/>
    <w:rsid w:val="78616818"/>
    <w:rsid w:val="78621FD9"/>
    <w:rsid w:val="7866373D"/>
    <w:rsid w:val="78667E38"/>
    <w:rsid w:val="78680440"/>
    <w:rsid w:val="786F17CF"/>
    <w:rsid w:val="786F5C73"/>
    <w:rsid w:val="78770FE7"/>
    <w:rsid w:val="787800C2"/>
    <w:rsid w:val="787B0D97"/>
    <w:rsid w:val="787D362A"/>
    <w:rsid w:val="787F6BF9"/>
    <w:rsid w:val="78827754"/>
    <w:rsid w:val="788521C2"/>
    <w:rsid w:val="7890577D"/>
    <w:rsid w:val="78932B61"/>
    <w:rsid w:val="78942F94"/>
    <w:rsid w:val="78953B64"/>
    <w:rsid w:val="789E0306"/>
    <w:rsid w:val="78A5374B"/>
    <w:rsid w:val="78AA68AE"/>
    <w:rsid w:val="78AA6CAB"/>
    <w:rsid w:val="78AF6137"/>
    <w:rsid w:val="78B07272"/>
    <w:rsid w:val="78B82996"/>
    <w:rsid w:val="78BC44D1"/>
    <w:rsid w:val="78BC4692"/>
    <w:rsid w:val="78BE70D3"/>
    <w:rsid w:val="78C338C8"/>
    <w:rsid w:val="78C442AE"/>
    <w:rsid w:val="78C50AE2"/>
    <w:rsid w:val="78CA0299"/>
    <w:rsid w:val="78CA3B34"/>
    <w:rsid w:val="78CC41CD"/>
    <w:rsid w:val="78CE0BEB"/>
    <w:rsid w:val="78D14237"/>
    <w:rsid w:val="78D66298"/>
    <w:rsid w:val="78DA26BD"/>
    <w:rsid w:val="78DB3276"/>
    <w:rsid w:val="78ED12E5"/>
    <w:rsid w:val="78EE0E61"/>
    <w:rsid w:val="78EF259F"/>
    <w:rsid w:val="78EF290F"/>
    <w:rsid w:val="78F225E9"/>
    <w:rsid w:val="78F556BD"/>
    <w:rsid w:val="78F57DD0"/>
    <w:rsid w:val="78F65A4C"/>
    <w:rsid w:val="78F77790"/>
    <w:rsid w:val="78F91680"/>
    <w:rsid w:val="78F91AA8"/>
    <w:rsid w:val="78FA3F1D"/>
    <w:rsid w:val="78FB3DDF"/>
    <w:rsid w:val="78FB7506"/>
    <w:rsid w:val="78FD3EFD"/>
    <w:rsid w:val="78FD4950"/>
    <w:rsid w:val="78FF0DA4"/>
    <w:rsid w:val="79002D6F"/>
    <w:rsid w:val="79075EAB"/>
    <w:rsid w:val="790C526F"/>
    <w:rsid w:val="790C57BF"/>
    <w:rsid w:val="79185536"/>
    <w:rsid w:val="791C1785"/>
    <w:rsid w:val="791E6232"/>
    <w:rsid w:val="7920239B"/>
    <w:rsid w:val="792720A9"/>
    <w:rsid w:val="79294073"/>
    <w:rsid w:val="79295E21"/>
    <w:rsid w:val="792A5DDD"/>
    <w:rsid w:val="792C4DA7"/>
    <w:rsid w:val="792C6E7D"/>
    <w:rsid w:val="792F5F30"/>
    <w:rsid w:val="79310503"/>
    <w:rsid w:val="79330A4E"/>
    <w:rsid w:val="793547C6"/>
    <w:rsid w:val="7938606E"/>
    <w:rsid w:val="793B2505"/>
    <w:rsid w:val="7941108F"/>
    <w:rsid w:val="79420C91"/>
    <w:rsid w:val="79442C5B"/>
    <w:rsid w:val="7948747B"/>
    <w:rsid w:val="794D6E35"/>
    <w:rsid w:val="794F10A2"/>
    <w:rsid w:val="795151D0"/>
    <w:rsid w:val="79517126"/>
    <w:rsid w:val="795A0150"/>
    <w:rsid w:val="795C41B6"/>
    <w:rsid w:val="795E2F80"/>
    <w:rsid w:val="795E3E9C"/>
    <w:rsid w:val="796055D9"/>
    <w:rsid w:val="79610FB0"/>
    <w:rsid w:val="79661644"/>
    <w:rsid w:val="79691187"/>
    <w:rsid w:val="79694470"/>
    <w:rsid w:val="796B468C"/>
    <w:rsid w:val="796D2349"/>
    <w:rsid w:val="79725A1A"/>
    <w:rsid w:val="79767B0E"/>
    <w:rsid w:val="79774D7D"/>
    <w:rsid w:val="79786DA9"/>
    <w:rsid w:val="797D43BF"/>
    <w:rsid w:val="79813E71"/>
    <w:rsid w:val="7987058E"/>
    <w:rsid w:val="79870D9A"/>
    <w:rsid w:val="79890604"/>
    <w:rsid w:val="798B2638"/>
    <w:rsid w:val="79951709"/>
    <w:rsid w:val="799C441C"/>
    <w:rsid w:val="79A366E8"/>
    <w:rsid w:val="79A77C1E"/>
    <w:rsid w:val="79AB4DB8"/>
    <w:rsid w:val="79AC25AE"/>
    <w:rsid w:val="79B0209F"/>
    <w:rsid w:val="79B113AD"/>
    <w:rsid w:val="79B3256E"/>
    <w:rsid w:val="79B439DB"/>
    <w:rsid w:val="79B77147"/>
    <w:rsid w:val="79B96FD5"/>
    <w:rsid w:val="79BB48AD"/>
    <w:rsid w:val="79BE13B0"/>
    <w:rsid w:val="79C038E1"/>
    <w:rsid w:val="79C457D2"/>
    <w:rsid w:val="79C913B2"/>
    <w:rsid w:val="79CE6338"/>
    <w:rsid w:val="79D06E20"/>
    <w:rsid w:val="79D52367"/>
    <w:rsid w:val="79D53F84"/>
    <w:rsid w:val="79DA068D"/>
    <w:rsid w:val="79DA536E"/>
    <w:rsid w:val="79DA7791"/>
    <w:rsid w:val="79DC08AE"/>
    <w:rsid w:val="79DC2E94"/>
    <w:rsid w:val="79DC5ED2"/>
    <w:rsid w:val="79DE262B"/>
    <w:rsid w:val="79E022F0"/>
    <w:rsid w:val="79E53808"/>
    <w:rsid w:val="79E65AC0"/>
    <w:rsid w:val="79E816E6"/>
    <w:rsid w:val="79EB1329"/>
    <w:rsid w:val="79EC730C"/>
    <w:rsid w:val="79EE2BC7"/>
    <w:rsid w:val="79F135F8"/>
    <w:rsid w:val="79F160BD"/>
    <w:rsid w:val="79F2422E"/>
    <w:rsid w:val="79F41B60"/>
    <w:rsid w:val="79F86253"/>
    <w:rsid w:val="79FE123F"/>
    <w:rsid w:val="79FF3026"/>
    <w:rsid w:val="7A035A75"/>
    <w:rsid w:val="7A0E4D2E"/>
    <w:rsid w:val="7A122D59"/>
    <w:rsid w:val="7A180E31"/>
    <w:rsid w:val="7A1F19C3"/>
    <w:rsid w:val="7A2113FE"/>
    <w:rsid w:val="7A234A4C"/>
    <w:rsid w:val="7A2435AB"/>
    <w:rsid w:val="7A2A2096"/>
    <w:rsid w:val="7A2D3DF9"/>
    <w:rsid w:val="7A314102"/>
    <w:rsid w:val="7A344A7E"/>
    <w:rsid w:val="7A3D7E7C"/>
    <w:rsid w:val="7A427082"/>
    <w:rsid w:val="7A4457A9"/>
    <w:rsid w:val="7A454096"/>
    <w:rsid w:val="7A477FE9"/>
    <w:rsid w:val="7A486646"/>
    <w:rsid w:val="7A49041E"/>
    <w:rsid w:val="7A4F18B8"/>
    <w:rsid w:val="7A4F3CE2"/>
    <w:rsid w:val="7A50003E"/>
    <w:rsid w:val="7A505630"/>
    <w:rsid w:val="7A5076C4"/>
    <w:rsid w:val="7A574C10"/>
    <w:rsid w:val="7A5A3DBF"/>
    <w:rsid w:val="7A5B4518"/>
    <w:rsid w:val="7A5E0E2C"/>
    <w:rsid w:val="7A603AC5"/>
    <w:rsid w:val="7A673299"/>
    <w:rsid w:val="7A6C1FF8"/>
    <w:rsid w:val="7A702DA7"/>
    <w:rsid w:val="7A715CD2"/>
    <w:rsid w:val="7A7433C1"/>
    <w:rsid w:val="7A7479F7"/>
    <w:rsid w:val="7A7632E8"/>
    <w:rsid w:val="7A770312"/>
    <w:rsid w:val="7A7859B6"/>
    <w:rsid w:val="7A7B5277"/>
    <w:rsid w:val="7A7C6B54"/>
    <w:rsid w:val="7A7E219D"/>
    <w:rsid w:val="7A8C1AC6"/>
    <w:rsid w:val="7A8D23E0"/>
    <w:rsid w:val="7A910122"/>
    <w:rsid w:val="7A950625"/>
    <w:rsid w:val="7A97325F"/>
    <w:rsid w:val="7A9E5378"/>
    <w:rsid w:val="7AA03EC1"/>
    <w:rsid w:val="7AA36A50"/>
    <w:rsid w:val="7AA716F4"/>
    <w:rsid w:val="7AA72894"/>
    <w:rsid w:val="7AA7634E"/>
    <w:rsid w:val="7AAA5924"/>
    <w:rsid w:val="7AAB626C"/>
    <w:rsid w:val="7AAF70E6"/>
    <w:rsid w:val="7AB12572"/>
    <w:rsid w:val="7AB840B6"/>
    <w:rsid w:val="7AB87CFC"/>
    <w:rsid w:val="7ABB519F"/>
    <w:rsid w:val="7ABE07EB"/>
    <w:rsid w:val="7ABE1140"/>
    <w:rsid w:val="7AC322A6"/>
    <w:rsid w:val="7AC41857"/>
    <w:rsid w:val="7AC53928"/>
    <w:rsid w:val="7AC65055"/>
    <w:rsid w:val="7AC76230"/>
    <w:rsid w:val="7AC92273"/>
    <w:rsid w:val="7ACD2972"/>
    <w:rsid w:val="7ACF5B22"/>
    <w:rsid w:val="7AD14365"/>
    <w:rsid w:val="7AD15759"/>
    <w:rsid w:val="7AD5178A"/>
    <w:rsid w:val="7AD81A31"/>
    <w:rsid w:val="7AD93C33"/>
    <w:rsid w:val="7AD95871"/>
    <w:rsid w:val="7ADB314B"/>
    <w:rsid w:val="7ADDFAED"/>
    <w:rsid w:val="7ADFFD62"/>
    <w:rsid w:val="7AE07E53"/>
    <w:rsid w:val="7AE41282"/>
    <w:rsid w:val="7AE63EBE"/>
    <w:rsid w:val="7AE6760B"/>
    <w:rsid w:val="7AE76B4C"/>
    <w:rsid w:val="7AFB0655"/>
    <w:rsid w:val="7AFB559C"/>
    <w:rsid w:val="7AFE35DB"/>
    <w:rsid w:val="7AFE508C"/>
    <w:rsid w:val="7AFFBEF2"/>
    <w:rsid w:val="7B01022D"/>
    <w:rsid w:val="7B04131D"/>
    <w:rsid w:val="7B052AC1"/>
    <w:rsid w:val="7B06254A"/>
    <w:rsid w:val="7B0633B2"/>
    <w:rsid w:val="7B0657E5"/>
    <w:rsid w:val="7B06668F"/>
    <w:rsid w:val="7B072192"/>
    <w:rsid w:val="7B1254C1"/>
    <w:rsid w:val="7B14105C"/>
    <w:rsid w:val="7B177835"/>
    <w:rsid w:val="7B195978"/>
    <w:rsid w:val="7B1A2B5D"/>
    <w:rsid w:val="7B1A78D1"/>
    <w:rsid w:val="7B1E7932"/>
    <w:rsid w:val="7B252618"/>
    <w:rsid w:val="7B297A20"/>
    <w:rsid w:val="7B3124C5"/>
    <w:rsid w:val="7B3340BD"/>
    <w:rsid w:val="7B3459C8"/>
    <w:rsid w:val="7B346F15"/>
    <w:rsid w:val="7B365581"/>
    <w:rsid w:val="7B3916F6"/>
    <w:rsid w:val="7B3AA65A"/>
    <w:rsid w:val="7B3B008E"/>
    <w:rsid w:val="7B3F4144"/>
    <w:rsid w:val="7B3FA698"/>
    <w:rsid w:val="7B426DE2"/>
    <w:rsid w:val="7B427D7A"/>
    <w:rsid w:val="7B4B2B46"/>
    <w:rsid w:val="7B4F2984"/>
    <w:rsid w:val="7B526D4A"/>
    <w:rsid w:val="7B5310A5"/>
    <w:rsid w:val="7B583826"/>
    <w:rsid w:val="7B615317"/>
    <w:rsid w:val="7B650FA5"/>
    <w:rsid w:val="7B65510B"/>
    <w:rsid w:val="7B674B07"/>
    <w:rsid w:val="7B690757"/>
    <w:rsid w:val="7B696AEB"/>
    <w:rsid w:val="7B6A5FA6"/>
    <w:rsid w:val="7B6B623C"/>
    <w:rsid w:val="7B6C740C"/>
    <w:rsid w:val="7B6D110D"/>
    <w:rsid w:val="7B6E2211"/>
    <w:rsid w:val="7B6E5B81"/>
    <w:rsid w:val="7B710B8F"/>
    <w:rsid w:val="7B7B492E"/>
    <w:rsid w:val="7B811F45"/>
    <w:rsid w:val="7B822280"/>
    <w:rsid w:val="7B823367"/>
    <w:rsid w:val="7B823FE2"/>
    <w:rsid w:val="7B82771F"/>
    <w:rsid w:val="7B827D26"/>
    <w:rsid w:val="7B851309"/>
    <w:rsid w:val="7B8742D0"/>
    <w:rsid w:val="7B8B4B71"/>
    <w:rsid w:val="7B8C08E9"/>
    <w:rsid w:val="7B8E7E7F"/>
    <w:rsid w:val="7B8FE84A"/>
    <w:rsid w:val="7B93234C"/>
    <w:rsid w:val="7B93399C"/>
    <w:rsid w:val="7B937632"/>
    <w:rsid w:val="7B9464EA"/>
    <w:rsid w:val="7B99061A"/>
    <w:rsid w:val="7B9A3F9A"/>
    <w:rsid w:val="7B9B65AC"/>
    <w:rsid w:val="7B9C6343"/>
    <w:rsid w:val="7B9C6D7F"/>
    <w:rsid w:val="7B9F1A6F"/>
    <w:rsid w:val="7B9F1D8F"/>
    <w:rsid w:val="7BA75723"/>
    <w:rsid w:val="7BA7EA03"/>
    <w:rsid w:val="7BA91F5B"/>
    <w:rsid w:val="7BAB7556"/>
    <w:rsid w:val="7BAD19B7"/>
    <w:rsid w:val="7BAF02C3"/>
    <w:rsid w:val="7BB31361"/>
    <w:rsid w:val="7BB46FE2"/>
    <w:rsid w:val="7BB57E40"/>
    <w:rsid w:val="7BB8348D"/>
    <w:rsid w:val="7BBA0721"/>
    <w:rsid w:val="7BBA4334"/>
    <w:rsid w:val="7BBA7A63"/>
    <w:rsid w:val="7BBA84DB"/>
    <w:rsid w:val="7BBB046A"/>
    <w:rsid w:val="7BBBF051"/>
    <w:rsid w:val="7BBE0062"/>
    <w:rsid w:val="7BBE4C32"/>
    <w:rsid w:val="7BC270D7"/>
    <w:rsid w:val="7BC42244"/>
    <w:rsid w:val="7BC609BA"/>
    <w:rsid w:val="7BCA73E9"/>
    <w:rsid w:val="7BCB06D2"/>
    <w:rsid w:val="7BCE205E"/>
    <w:rsid w:val="7BCE4A5E"/>
    <w:rsid w:val="7BD5403F"/>
    <w:rsid w:val="7BE40746"/>
    <w:rsid w:val="7BE95D3C"/>
    <w:rsid w:val="7BFA096A"/>
    <w:rsid w:val="7BFA1CF7"/>
    <w:rsid w:val="7BFE7ED7"/>
    <w:rsid w:val="7BFF49E9"/>
    <w:rsid w:val="7BFFBD59"/>
    <w:rsid w:val="7C011AA0"/>
    <w:rsid w:val="7C0263FE"/>
    <w:rsid w:val="7C0573B0"/>
    <w:rsid w:val="7C057575"/>
    <w:rsid w:val="7C0A6893"/>
    <w:rsid w:val="7C0B798E"/>
    <w:rsid w:val="7C0E439F"/>
    <w:rsid w:val="7C17245C"/>
    <w:rsid w:val="7C18217D"/>
    <w:rsid w:val="7C1A74DE"/>
    <w:rsid w:val="7C1C5803"/>
    <w:rsid w:val="7C1C7EBF"/>
    <w:rsid w:val="7C1D1542"/>
    <w:rsid w:val="7C1E27CA"/>
    <w:rsid w:val="7C1E4F3E"/>
    <w:rsid w:val="7C1F275F"/>
    <w:rsid w:val="7C203139"/>
    <w:rsid w:val="7C225786"/>
    <w:rsid w:val="7C28176E"/>
    <w:rsid w:val="7C2D5C29"/>
    <w:rsid w:val="7C2F7408"/>
    <w:rsid w:val="7C2F75B3"/>
    <w:rsid w:val="7C323129"/>
    <w:rsid w:val="7C352D2F"/>
    <w:rsid w:val="7C390A5C"/>
    <w:rsid w:val="7C3A20F4"/>
    <w:rsid w:val="7C3D07C3"/>
    <w:rsid w:val="7C3E438A"/>
    <w:rsid w:val="7C440420"/>
    <w:rsid w:val="7C442C81"/>
    <w:rsid w:val="7C445646"/>
    <w:rsid w:val="7C464467"/>
    <w:rsid w:val="7C47359B"/>
    <w:rsid w:val="7C4737CB"/>
    <w:rsid w:val="7C4F3CD5"/>
    <w:rsid w:val="7C5469BD"/>
    <w:rsid w:val="7C556E26"/>
    <w:rsid w:val="7C563781"/>
    <w:rsid w:val="7C573517"/>
    <w:rsid w:val="7C594E6D"/>
    <w:rsid w:val="7C5A34B2"/>
    <w:rsid w:val="7C5A4544"/>
    <w:rsid w:val="7C5C4760"/>
    <w:rsid w:val="7C5E1006"/>
    <w:rsid w:val="7C690A14"/>
    <w:rsid w:val="7C6A728F"/>
    <w:rsid w:val="7C6E74F7"/>
    <w:rsid w:val="7C706D98"/>
    <w:rsid w:val="7C7201E3"/>
    <w:rsid w:val="7C754019"/>
    <w:rsid w:val="7C783F4B"/>
    <w:rsid w:val="7C7D0AA0"/>
    <w:rsid w:val="7C7D51AB"/>
    <w:rsid w:val="7C817D22"/>
    <w:rsid w:val="7C84479C"/>
    <w:rsid w:val="7C85389C"/>
    <w:rsid w:val="7C875393"/>
    <w:rsid w:val="7C8B67E2"/>
    <w:rsid w:val="7C8F1AD4"/>
    <w:rsid w:val="7C8F48DB"/>
    <w:rsid w:val="7C8F5D2C"/>
    <w:rsid w:val="7C942F85"/>
    <w:rsid w:val="7C9455DF"/>
    <w:rsid w:val="7C980332"/>
    <w:rsid w:val="7C991510"/>
    <w:rsid w:val="7C9915E4"/>
    <w:rsid w:val="7C9F0647"/>
    <w:rsid w:val="7CA01416"/>
    <w:rsid w:val="7CA11C98"/>
    <w:rsid w:val="7CA67789"/>
    <w:rsid w:val="7CA91F2A"/>
    <w:rsid w:val="7CAA3093"/>
    <w:rsid w:val="7CAF2C01"/>
    <w:rsid w:val="7CB225D2"/>
    <w:rsid w:val="7CB2596F"/>
    <w:rsid w:val="7CB33B04"/>
    <w:rsid w:val="7CB97E8F"/>
    <w:rsid w:val="7CBA32DC"/>
    <w:rsid w:val="7CBB1486"/>
    <w:rsid w:val="7CBB49ED"/>
    <w:rsid w:val="7CBC6FAC"/>
    <w:rsid w:val="7CBD7783"/>
    <w:rsid w:val="7CBE2C10"/>
    <w:rsid w:val="7CC12815"/>
    <w:rsid w:val="7CC27BB4"/>
    <w:rsid w:val="7CC4225C"/>
    <w:rsid w:val="7CC43156"/>
    <w:rsid w:val="7CC540B3"/>
    <w:rsid w:val="7CC61BD9"/>
    <w:rsid w:val="7CD22C84"/>
    <w:rsid w:val="7CD73DE6"/>
    <w:rsid w:val="7CDA3A4F"/>
    <w:rsid w:val="7CDB38D7"/>
    <w:rsid w:val="7CDB4B71"/>
    <w:rsid w:val="7CDE6F23"/>
    <w:rsid w:val="7CDF1B52"/>
    <w:rsid w:val="7CDF53ED"/>
    <w:rsid w:val="7CE366E1"/>
    <w:rsid w:val="7CE53FF5"/>
    <w:rsid w:val="7CE56AB5"/>
    <w:rsid w:val="7CE64C33"/>
    <w:rsid w:val="7CEA1D6C"/>
    <w:rsid w:val="7CED9486"/>
    <w:rsid w:val="7CF624BE"/>
    <w:rsid w:val="7CFA5E8A"/>
    <w:rsid w:val="7CFE48F0"/>
    <w:rsid w:val="7CFF8FB6"/>
    <w:rsid w:val="7CFF9E24"/>
    <w:rsid w:val="7D005DB8"/>
    <w:rsid w:val="7D01064E"/>
    <w:rsid w:val="7D023BD1"/>
    <w:rsid w:val="7D083FA0"/>
    <w:rsid w:val="7D0A19EC"/>
    <w:rsid w:val="7D0D36D5"/>
    <w:rsid w:val="7D1274FE"/>
    <w:rsid w:val="7D170ECC"/>
    <w:rsid w:val="7D1754F9"/>
    <w:rsid w:val="7D19119D"/>
    <w:rsid w:val="7D1B4C5E"/>
    <w:rsid w:val="7D1C455C"/>
    <w:rsid w:val="7D1D61B3"/>
    <w:rsid w:val="7D1E3D62"/>
    <w:rsid w:val="7D291A28"/>
    <w:rsid w:val="7D291B42"/>
    <w:rsid w:val="7D2A660C"/>
    <w:rsid w:val="7D2D77C9"/>
    <w:rsid w:val="7D2E7EAA"/>
    <w:rsid w:val="7D31427A"/>
    <w:rsid w:val="7D344D95"/>
    <w:rsid w:val="7D3F140C"/>
    <w:rsid w:val="7D491FD6"/>
    <w:rsid w:val="7D4D594D"/>
    <w:rsid w:val="7D5019B3"/>
    <w:rsid w:val="7D5B3117"/>
    <w:rsid w:val="7D5C60C3"/>
    <w:rsid w:val="7D5D3227"/>
    <w:rsid w:val="7D5E53D2"/>
    <w:rsid w:val="7D5EDEF0"/>
    <w:rsid w:val="7D60202E"/>
    <w:rsid w:val="7D603DDC"/>
    <w:rsid w:val="7D63246C"/>
    <w:rsid w:val="7D647129"/>
    <w:rsid w:val="7D652812"/>
    <w:rsid w:val="7D653171"/>
    <w:rsid w:val="7D662A71"/>
    <w:rsid w:val="7D674E39"/>
    <w:rsid w:val="7D6F1533"/>
    <w:rsid w:val="7D726CFD"/>
    <w:rsid w:val="7D731D61"/>
    <w:rsid w:val="7D73234A"/>
    <w:rsid w:val="7D777879"/>
    <w:rsid w:val="7D782ED3"/>
    <w:rsid w:val="7D81797A"/>
    <w:rsid w:val="7D827D66"/>
    <w:rsid w:val="7D8717B0"/>
    <w:rsid w:val="7D8B66DC"/>
    <w:rsid w:val="7D933016"/>
    <w:rsid w:val="7D953E4E"/>
    <w:rsid w:val="7D96308F"/>
    <w:rsid w:val="7D9662B8"/>
    <w:rsid w:val="7D985911"/>
    <w:rsid w:val="7D9B1948"/>
    <w:rsid w:val="7DA41B17"/>
    <w:rsid w:val="7DA92B54"/>
    <w:rsid w:val="7DAA04E8"/>
    <w:rsid w:val="7DAA32A9"/>
    <w:rsid w:val="7DB41DE6"/>
    <w:rsid w:val="7DB61C4E"/>
    <w:rsid w:val="7DB75640"/>
    <w:rsid w:val="7DBB4955"/>
    <w:rsid w:val="7DBF2B26"/>
    <w:rsid w:val="7DBF2C66"/>
    <w:rsid w:val="7DC05154"/>
    <w:rsid w:val="7DC060F1"/>
    <w:rsid w:val="7DC11C5D"/>
    <w:rsid w:val="7DC46119"/>
    <w:rsid w:val="7DC75C09"/>
    <w:rsid w:val="7DCA60E2"/>
    <w:rsid w:val="7DCA72FC"/>
    <w:rsid w:val="7DCB0647"/>
    <w:rsid w:val="7DCC321F"/>
    <w:rsid w:val="7DCE6C92"/>
    <w:rsid w:val="7DD03250"/>
    <w:rsid w:val="7DD03678"/>
    <w:rsid w:val="7DD1161D"/>
    <w:rsid w:val="7DD349F4"/>
    <w:rsid w:val="7DDA5612"/>
    <w:rsid w:val="7DDB4B6B"/>
    <w:rsid w:val="7DDDB09C"/>
    <w:rsid w:val="7DE07674"/>
    <w:rsid w:val="7DE44709"/>
    <w:rsid w:val="7DE558E3"/>
    <w:rsid w:val="7DE70059"/>
    <w:rsid w:val="7DEA2706"/>
    <w:rsid w:val="7DF2712A"/>
    <w:rsid w:val="7DF34C50"/>
    <w:rsid w:val="7DF35896"/>
    <w:rsid w:val="7DF57FB2"/>
    <w:rsid w:val="7DF9CE74"/>
    <w:rsid w:val="7DFA2A02"/>
    <w:rsid w:val="7DFA467A"/>
    <w:rsid w:val="7DFA6B54"/>
    <w:rsid w:val="7DFB024B"/>
    <w:rsid w:val="7DFC369A"/>
    <w:rsid w:val="7DFC3B04"/>
    <w:rsid w:val="7DFCFBD5"/>
    <w:rsid w:val="7DFD15D8"/>
    <w:rsid w:val="7DFFB42B"/>
    <w:rsid w:val="7E0429B9"/>
    <w:rsid w:val="7E05083C"/>
    <w:rsid w:val="7E086911"/>
    <w:rsid w:val="7E0A69A9"/>
    <w:rsid w:val="7E0B1A97"/>
    <w:rsid w:val="7E0E7541"/>
    <w:rsid w:val="7E152E18"/>
    <w:rsid w:val="7E19208B"/>
    <w:rsid w:val="7E1953B6"/>
    <w:rsid w:val="7E1C7D03"/>
    <w:rsid w:val="7E1D3A7B"/>
    <w:rsid w:val="7E1E33E6"/>
    <w:rsid w:val="7E1E3DFB"/>
    <w:rsid w:val="7E20210A"/>
    <w:rsid w:val="7E21356B"/>
    <w:rsid w:val="7E221091"/>
    <w:rsid w:val="7E26333E"/>
    <w:rsid w:val="7E2824D8"/>
    <w:rsid w:val="7E2E207E"/>
    <w:rsid w:val="7E3A287F"/>
    <w:rsid w:val="7E3A68C3"/>
    <w:rsid w:val="7E3E079A"/>
    <w:rsid w:val="7E3E236F"/>
    <w:rsid w:val="7E4047A9"/>
    <w:rsid w:val="7E4234E1"/>
    <w:rsid w:val="7E431733"/>
    <w:rsid w:val="7E460A62"/>
    <w:rsid w:val="7E492AC2"/>
    <w:rsid w:val="7E4E1C7A"/>
    <w:rsid w:val="7E4F1930"/>
    <w:rsid w:val="7E5A62C9"/>
    <w:rsid w:val="7E5A6A7D"/>
    <w:rsid w:val="7E5B6C99"/>
    <w:rsid w:val="7E5D0F7F"/>
    <w:rsid w:val="7E603813"/>
    <w:rsid w:val="7E611589"/>
    <w:rsid w:val="7E6602EB"/>
    <w:rsid w:val="7E6873EC"/>
    <w:rsid w:val="7E694F12"/>
    <w:rsid w:val="7E6A5569"/>
    <w:rsid w:val="7E6D562F"/>
    <w:rsid w:val="7E70004F"/>
    <w:rsid w:val="7E723B8E"/>
    <w:rsid w:val="7E764CEF"/>
    <w:rsid w:val="7E76574C"/>
    <w:rsid w:val="7E7C2E97"/>
    <w:rsid w:val="7E801317"/>
    <w:rsid w:val="7E8104AE"/>
    <w:rsid w:val="7E81225C"/>
    <w:rsid w:val="7E8223B8"/>
    <w:rsid w:val="7E851D4C"/>
    <w:rsid w:val="7E8564F2"/>
    <w:rsid w:val="7E870032"/>
    <w:rsid w:val="7E8965F1"/>
    <w:rsid w:val="7E8F2BCB"/>
    <w:rsid w:val="7E953F59"/>
    <w:rsid w:val="7E990485"/>
    <w:rsid w:val="7E9B0A9F"/>
    <w:rsid w:val="7E9C0E44"/>
    <w:rsid w:val="7EA044B8"/>
    <w:rsid w:val="7EA23BA4"/>
    <w:rsid w:val="7EA568E4"/>
    <w:rsid w:val="7EAA5559"/>
    <w:rsid w:val="7EAD7F06"/>
    <w:rsid w:val="7EAE1738"/>
    <w:rsid w:val="7EB06C68"/>
    <w:rsid w:val="7EB114D5"/>
    <w:rsid w:val="7EB20667"/>
    <w:rsid w:val="7EB268B9"/>
    <w:rsid w:val="7EB42631"/>
    <w:rsid w:val="7EB443DF"/>
    <w:rsid w:val="7EB64B61"/>
    <w:rsid w:val="7EB9294C"/>
    <w:rsid w:val="7EBA6D72"/>
    <w:rsid w:val="7EBB39C0"/>
    <w:rsid w:val="7EBFD452"/>
    <w:rsid w:val="7EC00FD6"/>
    <w:rsid w:val="7EC070EA"/>
    <w:rsid w:val="7EC30885"/>
    <w:rsid w:val="7EC37B79"/>
    <w:rsid w:val="7EC41B32"/>
    <w:rsid w:val="7EC87E8B"/>
    <w:rsid w:val="7ED44A81"/>
    <w:rsid w:val="7ED607F9"/>
    <w:rsid w:val="7ED73DE1"/>
    <w:rsid w:val="7EDA56C4"/>
    <w:rsid w:val="7EDC1B88"/>
    <w:rsid w:val="7EDF3A1C"/>
    <w:rsid w:val="7EE17174"/>
    <w:rsid w:val="7EE30AE7"/>
    <w:rsid w:val="7EE84089"/>
    <w:rsid w:val="7EE84F69"/>
    <w:rsid w:val="7EEC5949"/>
    <w:rsid w:val="7EED59BC"/>
    <w:rsid w:val="7EF35AFE"/>
    <w:rsid w:val="7EF50554"/>
    <w:rsid w:val="7EF743D8"/>
    <w:rsid w:val="7EFB367A"/>
    <w:rsid w:val="7EFD60AA"/>
    <w:rsid w:val="7EFFDD5E"/>
    <w:rsid w:val="7F050DCB"/>
    <w:rsid w:val="7F055360"/>
    <w:rsid w:val="7F066ECC"/>
    <w:rsid w:val="7F082A19"/>
    <w:rsid w:val="7F090428"/>
    <w:rsid w:val="7F0974E4"/>
    <w:rsid w:val="7F0D3280"/>
    <w:rsid w:val="7F0D435C"/>
    <w:rsid w:val="7F0E517B"/>
    <w:rsid w:val="7F12534D"/>
    <w:rsid w:val="7F136BDF"/>
    <w:rsid w:val="7F150158"/>
    <w:rsid w:val="7F211689"/>
    <w:rsid w:val="7F253393"/>
    <w:rsid w:val="7F261333"/>
    <w:rsid w:val="7F264BB1"/>
    <w:rsid w:val="7F2848CC"/>
    <w:rsid w:val="7F2D552B"/>
    <w:rsid w:val="7F2E1B8A"/>
    <w:rsid w:val="7F2E363E"/>
    <w:rsid w:val="7F2F0EB9"/>
    <w:rsid w:val="7F2F6A35"/>
    <w:rsid w:val="7F301779"/>
    <w:rsid w:val="7F32318D"/>
    <w:rsid w:val="7F32366A"/>
    <w:rsid w:val="7F3379FA"/>
    <w:rsid w:val="7F345520"/>
    <w:rsid w:val="7F3550B7"/>
    <w:rsid w:val="7F364DF4"/>
    <w:rsid w:val="7F370917"/>
    <w:rsid w:val="7F374903"/>
    <w:rsid w:val="7F37EDC6"/>
    <w:rsid w:val="7F392227"/>
    <w:rsid w:val="7F394978"/>
    <w:rsid w:val="7F3E014D"/>
    <w:rsid w:val="7F3F1219"/>
    <w:rsid w:val="7F4479D9"/>
    <w:rsid w:val="7F4A6AF1"/>
    <w:rsid w:val="7F50364C"/>
    <w:rsid w:val="7F610D87"/>
    <w:rsid w:val="7F621ABB"/>
    <w:rsid w:val="7F64148E"/>
    <w:rsid w:val="7F665783"/>
    <w:rsid w:val="7F67C3AB"/>
    <w:rsid w:val="7F696D68"/>
    <w:rsid w:val="7F6A454F"/>
    <w:rsid w:val="7F6B254A"/>
    <w:rsid w:val="7F6D2127"/>
    <w:rsid w:val="7F6D351D"/>
    <w:rsid w:val="7F6EA7D4"/>
    <w:rsid w:val="7F6F0306"/>
    <w:rsid w:val="7F76101D"/>
    <w:rsid w:val="7F7A235A"/>
    <w:rsid w:val="7F7A6B9B"/>
    <w:rsid w:val="7F7C9217"/>
    <w:rsid w:val="7F7D0C75"/>
    <w:rsid w:val="7F7E1736"/>
    <w:rsid w:val="7F7EFAF2"/>
    <w:rsid w:val="7F7F6416"/>
    <w:rsid w:val="7F7FCDBA"/>
    <w:rsid w:val="7F821B9C"/>
    <w:rsid w:val="7F8254AE"/>
    <w:rsid w:val="7F845F77"/>
    <w:rsid w:val="7F856C3E"/>
    <w:rsid w:val="7F8828DF"/>
    <w:rsid w:val="7F8942DD"/>
    <w:rsid w:val="7F8C2C66"/>
    <w:rsid w:val="7F8C710A"/>
    <w:rsid w:val="7F8E4C30"/>
    <w:rsid w:val="7F9560E2"/>
    <w:rsid w:val="7F9756CF"/>
    <w:rsid w:val="7F9A3AC0"/>
    <w:rsid w:val="7F9B4A9C"/>
    <w:rsid w:val="7F9C2BB9"/>
    <w:rsid w:val="7F9C4484"/>
    <w:rsid w:val="7F9D28EC"/>
    <w:rsid w:val="7F9D30C5"/>
    <w:rsid w:val="7F9E5FA8"/>
    <w:rsid w:val="7FA17373"/>
    <w:rsid w:val="7FA93F3D"/>
    <w:rsid w:val="7FACF86B"/>
    <w:rsid w:val="7FAF281F"/>
    <w:rsid w:val="7FAF9457"/>
    <w:rsid w:val="7FB204FA"/>
    <w:rsid w:val="7FB603A5"/>
    <w:rsid w:val="7FB6048E"/>
    <w:rsid w:val="7FB64187"/>
    <w:rsid w:val="7FB664D5"/>
    <w:rsid w:val="7FB738F4"/>
    <w:rsid w:val="7FBA3C77"/>
    <w:rsid w:val="7FBD3A06"/>
    <w:rsid w:val="7FC142EE"/>
    <w:rsid w:val="7FC234A3"/>
    <w:rsid w:val="7FC51D4D"/>
    <w:rsid w:val="7FC75CA5"/>
    <w:rsid w:val="7FCB0B37"/>
    <w:rsid w:val="7FCC3E4E"/>
    <w:rsid w:val="7FCE41A2"/>
    <w:rsid w:val="7FCFF3D9"/>
    <w:rsid w:val="7FD10FC1"/>
    <w:rsid w:val="7FD345A1"/>
    <w:rsid w:val="7FD64829"/>
    <w:rsid w:val="7FD7F009"/>
    <w:rsid w:val="7FD80840"/>
    <w:rsid w:val="7FD8234F"/>
    <w:rsid w:val="7FD840FD"/>
    <w:rsid w:val="7FDB07DC"/>
    <w:rsid w:val="7FDE6F93"/>
    <w:rsid w:val="7FE26BC8"/>
    <w:rsid w:val="7FE40CF4"/>
    <w:rsid w:val="7FE535E5"/>
    <w:rsid w:val="7FE5D85E"/>
    <w:rsid w:val="7FE64A6C"/>
    <w:rsid w:val="7FEBA617"/>
    <w:rsid w:val="7FED20D8"/>
    <w:rsid w:val="7FEE7CDF"/>
    <w:rsid w:val="7FEF558F"/>
    <w:rsid w:val="7FEFCCB8"/>
    <w:rsid w:val="7FEFFB87"/>
    <w:rsid w:val="7FF00BAA"/>
    <w:rsid w:val="7FF21B67"/>
    <w:rsid w:val="7FF32CE5"/>
    <w:rsid w:val="7FF36F08"/>
    <w:rsid w:val="7FF55C0C"/>
    <w:rsid w:val="7FF56074"/>
    <w:rsid w:val="7FF619FC"/>
    <w:rsid w:val="7FF73EEC"/>
    <w:rsid w:val="7FF9E2E1"/>
    <w:rsid w:val="7FFB4778"/>
    <w:rsid w:val="7FFC3075"/>
    <w:rsid w:val="7FFC9B24"/>
    <w:rsid w:val="7FFCA6D9"/>
    <w:rsid w:val="7FFCFE39"/>
    <w:rsid w:val="7FFD2C5F"/>
    <w:rsid w:val="7FFD2DD6"/>
    <w:rsid w:val="7FFD2F9B"/>
    <w:rsid w:val="7FFD61DE"/>
    <w:rsid w:val="7FFD9F31"/>
    <w:rsid w:val="7FFDA903"/>
    <w:rsid w:val="7FFDECAB"/>
    <w:rsid w:val="7FFE3B39"/>
    <w:rsid w:val="7FFEA72F"/>
    <w:rsid w:val="7FFFB210"/>
    <w:rsid w:val="84FFF45B"/>
    <w:rsid w:val="89AE7096"/>
    <w:rsid w:val="89CE75BC"/>
    <w:rsid w:val="8BF671C6"/>
    <w:rsid w:val="8DEFE902"/>
    <w:rsid w:val="8DFD059D"/>
    <w:rsid w:val="8EEE3FE0"/>
    <w:rsid w:val="8F6FA8E2"/>
    <w:rsid w:val="8FBFA6C4"/>
    <w:rsid w:val="93F5F463"/>
    <w:rsid w:val="951C5F83"/>
    <w:rsid w:val="96FDE42E"/>
    <w:rsid w:val="979D555A"/>
    <w:rsid w:val="9AF00ABF"/>
    <w:rsid w:val="9BFF7A4E"/>
    <w:rsid w:val="9D69EFF8"/>
    <w:rsid w:val="9DB78B61"/>
    <w:rsid w:val="9DCD4C71"/>
    <w:rsid w:val="9E57DCBF"/>
    <w:rsid w:val="9EDB8FE3"/>
    <w:rsid w:val="9EED457F"/>
    <w:rsid w:val="9EFF9886"/>
    <w:rsid w:val="9F1B8685"/>
    <w:rsid w:val="9FEEFB61"/>
    <w:rsid w:val="9FF3CFB9"/>
    <w:rsid w:val="A0ED0446"/>
    <w:rsid w:val="A1FBFFF6"/>
    <w:rsid w:val="A58FB087"/>
    <w:rsid w:val="A5FADEA3"/>
    <w:rsid w:val="AAEA9D89"/>
    <w:rsid w:val="ABBA3DCE"/>
    <w:rsid w:val="ABD9C4C2"/>
    <w:rsid w:val="ADFFE5EB"/>
    <w:rsid w:val="AF9F37F8"/>
    <w:rsid w:val="AFDEF270"/>
    <w:rsid w:val="AFF636E7"/>
    <w:rsid w:val="AFFB149E"/>
    <w:rsid w:val="B17F374D"/>
    <w:rsid w:val="B1FE9766"/>
    <w:rsid w:val="B3CC523F"/>
    <w:rsid w:val="B4FE8280"/>
    <w:rsid w:val="B5764036"/>
    <w:rsid w:val="B675AFEB"/>
    <w:rsid w:val="B7BF0DC3"/>
    <w:rsid w:val="B7DF0602"/>
    <w:rsid w:val="B7E73D87"/>
    <w:rsid w:val="B7EF8861"/>
    <w:rsid w:val="B7FF49F1"/>
    <w:rsid w:val="B8F6D8BA"/>
    <w:rsid w:val="B9F396F8"/>
    <w:rsid w:val="BB5E7B15"/>
    <w:rsid w:val="BBA05987"/>
    <w:rsid w:val="BBFF16DF"/>
    <w:rsid w:val="BCB99A24"/>
    <w:rsid w:val="BD5DC4C9"/>
    <w:rsid w:val="BD7FE139"/>
    <w:rsid w:val="BDB77847"/>
    <w:rsid w:val="BE77D549"/>
    <w:rsid w:val="BEF4AFFF"/>
    <w:rsid w:val="BEF74B3D"/>
    <w:rsid w:val="BFB5A60D"/>
    <w:rsid w:val="BFDB892C"/>
    <w:rsid w:val="BFE5846B"/>
    <w:rsid w:val="BFF5E5D7"/>
    <w:rsid w:val="BFF7866A"/>
    <w:rsid w:val="BFFA787E"/>
    <w:rsid w:val="C17788C7"/>
    <w:rsid w:val="C2FBA4D8"/>
    <w:rsid w:val="C38F112C"/>
    <w:rsid w:val="C77DCC09"/>
    <w:rsid w:val="C9B7632A"/>
    <w:rsid w:val="C9F225D1"/>
    <w:rsid w:val="C9FAD908"/>
    <w:rsid w:val="CDEF1E20"/>
    <w:rsid w:val="CFEAF971"/>
    <w:rsid w:val="D0B87149"/>
    <w:rsid w:val="D30FCE7E"/>
    <w:rsid w:val="D33E9455"/>
    <w:rsid w:val="D35D2971"/>
    <w:rsid w:val="D3F61648"/>
    <w:rsid w:val="D4DDAEB4"/>
    <w:rsid w:val="D6510C0E"/>
    <w:rsid w:val="D8A5DC05"/>
    <w:rsid w:val="DAAC65CA"/>
    <w:rsid w:val="DB8B939B"/>
    <w:rsid w:val="DBDB5E76"/>
    <w:rsid w:val="DBE6A9A6"/>
    <w:rsid w:val="DCF76BFD"/>
    <w:rsid w:val="DDDD0C7F"/>
    <w:rsid w:val="DDFB0E45"/>
    <w:rsid w:val="DE36C717"/>
    <w:rsid w:val="DEB78F4C"/>
    <w:rsid w:val="DEFF9BCD"/>
    <w:rsid w:val="DF4E3F54"/>
    <w:rsid w:val="DF512461"/>
    <w:rsid w:val="DF6DE616"/>
    <w:rsid w:val="DF70ABC0"/>
    <w:rsid w:val="DFBB258B"/>
    <w:rsid w:val="DFBD5100"/>
    <w:rsid w:val="DFBD9AEB"/>
    <w:rsid w:val="DFBDF1A2"/>
    <w:rsid w:val="DFBF2AC7"/>
    <w:rsid w:val="DFBFA891"/>
    <w:rsid w:val="DFE0CE82"/>
    <w:rsid w:val="DFEE4A95"/>
    <w:rsid w:val="DFF37AF9"/>
    <w:rsid w:val="DFF7FD5F"/>
    <w:rsid w:val="DFF95575"/>
    <w:rsid w:val="DFFC3119"/>
    <w:rsid w:val="DFFFF150"/>
    <w:rsid w:val="E197A07D"/>
    <w:rsid w:val="E5B6B274"/>
    <w:rsid w:val="E65C9791"/>
    <w:rsid w:val="E735499D"/>
    <w:rsid w:val="E7733D03"/>
    <w:rsid w:val="E7FAC029"/>
    <w:rsid w:val="E7FFC0CC"/>
    <w:rsid w:val="E83FC717"/>
    <w:rsid w:val="EAE679B7"/>
    <w:rsid w:val="EAEDA578"/>
    <w:rsid w:val="EBB9D9C0"/>
    <w:rsid w:val="EBEDC2DE"/>
    <w:rsid w:val="EBEF451A"/>
    <w:rsid w:val="EBF38388"/>
    <w:rsid w:val="EBFF7322"/>
    <w:rsid w:val="ECD7DFDF"/>
    <w:rsid w:val="ECFD3272"/>
    <w:rsid w:val="ED3F04A5"/>
    <w:rsid w:val="ED6F9965"/>
    <w:rsid w:val="EDBEFAD5"/>
    <w:rsid w:val="EDDB6A2A"/>
    <w:rsid w:val="EDF375EC"/>
    <w:rsid w:val="EDF3C498"/>
    <w:rsid w:val="EDF77954"/>
    <w:rsid w:val="EDFE48CD"/>
    <w:rsid w:val="EDFF261B"/>
    <w:rsid w:val="EED30705"/>
    <w:rsid w:val="EF2F3700"/>
    <w:rsid w:val="EF337F1F"/>
    <w:rsid w:val="EF4EEAE7"/>
    <w:rsid w:val="EF7B7C0B"/>
    <w:rsid w:val="EF7BD5DE"/>
    <w:rsid w:val="EF7F898A"/>
    <w:rsid w:val="EFF562D2"/>
    <w:rsid w:val="EFF7CBD0"/>
    <w:rsid w:val="EFFB0891"/>
    <w:rsid w:val="EFFB4985"/>
    <w:rsid w:val="EFFE1C5C"/>
    <w:rsid w:val="EFFF6E6D"/>
    <w:rsid w:val="F19F78F2"/>
    <w:rsid w:val="F1F7B8BD"/>
    <w:rsid w:val="F23EDD3C"/>
    <w:rsid w:val="F2FEE38A"/>
    <w:rsid w:val="F37B0775"/>
    <w:rsid w:val="F3B6F22E"/>
    <w:rsid w:val="F3ED5791"/>
    <w:rsid w:val="F3EFC638"/>
    <w:rsid w:val="F4DDD55C"/>
    <w:rsid w:val="F4E5FA64"/>
    <w:rsid w:val="F58B7276"/>
    <w:rsid w:val="F5D75B3F"/>
    <w:rsid w:val="F5DFB8AB"/>
    <w:rsid w:val="F5EEB834"/>
    <w:rsid w:val="F5FF3439"/>
    <w:rsid w:val="F63E83DF"/>
    <w:rsid w:val="F6B7B05C"/>
    <w:rsid w:val="F6D5C5CB"/>
    <w:rsid w:val="F6D7A8FD"/>
    <w:rsid w:val="F6EFAF9A"/>
    <w:rsid w:val="F77C5FDD"/>
    <w:rsid w:val="F77D8B3B"/>
    <w:rsid w:val="F77F026B"/>
    <w:rsid w:val="F78EEA26"/>
    <w:rsid w:val="F7AE4943"/>
    <w:rsid w:val="F7BB50CC"/>
    <w:rsid w:val="F7BC7E20"/>
    <w:rsid w:val="F7BD5299"/>
    <w:rsid w:val="F7BF9283"/>
    <w:rsid w:val="F7D23C07"/>
    <w:rsid w:val="F7D638D2"/>
    <w:rsid w:val="F7EFC7DE"/>
    <w:rsid w:val="F7FF56A7"/>
    <w:rsid w:val="F7FFEBE7"/>
    <w:rsid w:val="F8B74B17"/>
    <w:rsid w:val="F8BF3295"/>
    <w:rsid w:val="F9B7AC87"/>
    <w:rsid w:val="F9EACE5F"/>
    <w:rsid w:val="F9FBA2F6"/>
    <w:rsid w:val="F9FD28B5"/>
    <w:rsid w:val="F9FDEA36"/>
    <w:rsid w:val="FA56DA6E"/>
    <w:rsid w:val="FAFFFEC6"/>
    <w:rsid w:val="FB3F9B5F"/>
    <w:rsid w:val="FB6E2E5D"/>
    <w:rsid w:val="FBBF4A95"/>
    <w:rsid w:val="FBCB527E"/>
    <w:rsid w:val="FBD44B42"/>
    <w:rsid w:val="FBDA2D67"/>
    <w:rsid w:val="FBE7425C"/>
    <w:rsid w:val="FBEF453A"/>
    <w:rsid w:val="FBF77665"/>
    <w:rsid w:val="FBFB49E7"/>
    <w:rsid w:val="FBFE32B2"/>
    <w:rsid w:val="FBFF22FC"/>
    <w:rsid w:val="FCFF13E8"/>
    <w:rsid w:val="FCFF36C8"/>
    <w:rsid w:val="FD7FAA6C"/>
    <w:rsid w:val="FD9F757F"/>
    <w:rsid w:val="FDAFBD9E"/>
    <w:rsid w:val="FDBAB6F6"/>
    <w:rsid w:val="FDC62993"/>
    <w:rsid w:val="FDD66BF5"/>
    <w:rsid w:val="FDF795A2"/>
    <w:rsid w:val="FDFFE382"/>
    <w:rsid w:val="FE4A0D0C"/>
    <w:rsid w:val="FE7F08BD"/>
    <w:rsid w:val="FE7F38B4"/>
    <w:rsid w:val="FE7F8D51"/>
    <w:rsid w:val="FEA9215B"/>
    <w:rsid w:val="FEA945E0"/>
    <w:rsid w:val="FEB7A807"/>
    <w:rsid w:val="FED563C4"/>
    <w:rsid w:val="FED7CC97"/>
    <w:rsid w:val="FEFC2270"/>
    <w:rsid w:val="FEFD6284"/>
    <w:rsid w:val="FEFEE9BE"/>
    <w:rsid w:val="FEFF5605"/>
    <w:rsid w:val="FEFFA056"/>
    <w:rsid w:val="FEFFC821"/>
    <w:rsid w:val="FEFFFC18"/>
    <w:rsid w:val="FF37D2E1"/>
    <w:rsid w:val="FF3F2FCB"/>
    <w:rsid w:val="FF670E38"/>
    <w:rsid w:val="FF7D16A6"/>
    <w:rsid w:val="FF7FB989"/>
    <w:rsid w:val="FFAB1841"/>
    <w:rsid w:val="FFAB1FF6"/>
    <w:rsid w:val="FFB31C50"/>
    <w:rsid w:val="FFC97F9E"/>
    <w:rsid w:val="FFCB0EFF"/>
    <w:rsid w:val="FFCD87B9"/>
    <w:rsid w:val="FFCE3612"/>
    <w:rsid w:val="FFD33758"/>
    <w:rsid w:val="FFDCC76C"/>
    <w:rsid w:val="FFDF87B2"/>
    <w:rsid w:val="FFDFA5A7"/>
    <w:rsid w:val="FFDFB186"/>
    <w:rsid w:val="FFED1DC7"/>
    <w:rsid w:val="FFF5C96F"/>
    <w:rsid w:val="FFF6497D"/>
    <w:rsid w:val="FFF9A0F2"/>
    <w:rsid w:val="FFFAA228"/>
    <w:rsid w:val="FFFBE041"/>
    <w:rsid w:val="FFFD333D"/>
    <w:rsid w:val="FFFDD6C3"/>
    <w:rsid w:val="FFFF2C60"/>
    <w:rsid w:val="FF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9"/>
    <w:pPr>
      <w:keepNext/>
      <w:keepLines/>
      <w:widowControl/>
      <w:spacing w:line="360" w:lineRule="auto"/>
      <w:ind w:firstLine="200" w:firstLineChars="200"/>
      <w:jc w:val="left"/>
      <w:outlineLvl w:val="0"/>
    </w:pPr>
    <w:rPr>
      <w:rFonts w:ascii="宋体" w:hAnsi="宋体" w:eastAsia="黑体" w:cs="宋体"/>
      <w:b/>
      <w:bCs/>
      <w:kern w:val="44"/>
      <w:sz w:val="32"/>
      <w:szCs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link w:val="20"/>
    <w:autoRedefine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6">
    <w:name w:val="Date"/>
    <w:basedOn w:val="1"/>
    <w:next w:val="1"/>
    <w:link w:val="24"/>
    <w:autoRedefine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3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24"/>
      <w:szCs w:val="24"/>
    </w:rPr>
  </w:style>
  <w:style w:type="paragraph" w:styleId="9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unhideWhenUsed/>
    <w:qFormat/>
    <w:uiPriority w:val="39"/>
  </w:style>
  <w:style w:type="table" w:styleId="12">
    <w:name w:val="Table Grid"/>
    <w:basedOn w:val="11"/>
    <w:autoRedefine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标题 1 字符"/>
    <w:basedOn w:val="13"/>
    <w:link w:val="2"/>
    <w:autoRedefine/>
    <w:qFormat/>
    <w:uiPriority w:val="9"/>
    <w:rPr>
      <w:rFonts w:ascii="宋体" w:hAnsi="宋体" w:eastAsia="黑体" w:cs="宋体"/>
      <w:b/>
      <w:bCs/>
      <w:kern w:val="44"/>
      <w:sz w:val="32"/>
      <w:szCs w:val="44"/>
    </w:rPr>
  </w:style>
  <w:style w:type="character" w:customStyle="1" w:styleId="16">
    <w:name w:val="页脚 字符"/>
    <w:link w:val="8"/>
    <w:autoRedefine/>
    <w:qFormat/>
    <w:uiPriority w:val="0"/>
    <w:rPr>
      <w:kern w:val="2"/>
      <w:sz w:val="24"/>
      <w:szCs w:val="24"/>
    </w:rPr>
  </w:style>
  <w:style w:type="character" w:customStyle="1" w:styleId="17">
    <w:name w:val="页眉 字符"/>
    <w:link w:val="9"/>
    <w:autoRedefine/>
    <w:semiHidden/>
    <w:qFormat/>
    <w:uiPriority w:val="0"/>
    <w:rPr>
      <w:sz w:val="18"/>
      <w:szCs w:val="18"/>
    </w:rPr>
  </w:style>
  <w:style w:type="paragraph" w:customStyle="1" w:styleId="18">
    <w:name w:val="列出段落11"/>
    <w:basedOn w:val="1"/>
    <w:autoRedefine/>
    <w:qFormat/>
    <w:uiPriority w:val="0"/>
    <w:pPr>
      <w:ind w:firstLine="420" w:firstLineChars="200"/>
    </w:pPr>
    <w:rPr>
      <w:rFonts w:cs="Times New Roman"/>
    </w:rPr>
  </w:style>
  <w:style w:type="paragraph" w:customStyle="1" w:styleId="19">
    <w:name w:val="列表段落1"/>
    <w:basedOn w:val="1"/>
    <w:autoRedefine/>
    <w:qFormat/>
    <w:uiPriority w:val="99"/>
    <w:pPr>
      <w:ind w:firstLine="420" w:firstLineChars="200"/>
    </w:pPr>
  </w:style>
  <w:style w:type="character" w:customStyle="1" w:styleId="20">
    <w:name w:val="正文文本 字符"/>
    <w:link w:val="5"/>
    <w:autoRedefine/>
    <w:qFormat/>
    <w:uiPriority w:val="1"/>
    <w:rPr>
      <w:rFonts w:ascii="仿宋" w:hAnsi="仿宋" w:eastAsia="仿宋" w:cs="仿宋"/>
      <w:kern w:val="2"/>
      <w:sz w:val="32"/>
      <w:szCs w:val="32"/>
      <w:lang w:val="zh-CN" w:bidi="zh-CN"/>
    </w:rPr>
  </w:style>
  <w:style w:type="paragraph" w:customStyle="1" w:styleId="21">
    <w:name w:val="M-正文"/>
    <w:autoRedefine/>
    <w:qFormat/>
    <w:uiPriority w:val="0"/>
    <w:pPr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paragraph" w:customStyle="1" w:styleId="22">
    <w:name w:val="列表段落2"/>
    <w:basedOn w:val="1"/>
    <w:autoRedefine/>
    <w:qFormat/>
    <w:uiPriority w:val="99"/>
    <w:pPr>
      <w:ind w:firstLine="420" w:firstLineChars="200"/>
    </w:pPr>
  </w:style>
  <w:style w:type="character" w:customStyle="1" w:styleId="23">
    <w:name w:val="批注框文本 字符"/>
    <w:basedOn w:val="13"/>
    <w:link w:val="7"/>
    <w:autoRedefine/>
    <w:semiHidden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24">
    <w:name w:val="日期 字符"/>
    <w:basedOn w:val="13"/>
    <w:link w:val="6"/>
    <w:autoRedefine/>
    <w:semiHidden/>
    <w:qFormat/>
    <w:uiPriority w:val="99"/>
    <w:rPr>
      <w:rFonts w:ascii="Calibri" w:hAnsi="Calibri" w:cs="黑体"/>
      <w:kern w:val="2"/>
      <w:sz w:val="21"/>
      <w:szCs w:val="22"/>
    </w:rPr>
  </w:style>
  <w:style w:type="paragraph" w:styleId="25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6032;&#24314;&#25991;&#20214;&#22841;\&#24320;&#23553;&#24066;&#26410;&#26469;&#20843;&#22825;&#31354;&#27668;&#36136;&#37327;&#39044;&#25253;2025.10.1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开封市未来八天空气质量预报2025.10.10.docx</Template>
  <Pages>2</Pages>
  <Words>695</Words>
  <Characters>944</Characters>
  <Lines>6</Lines>
  <Paragraphs>1</Paragraphs>
  <TotalTime>0</TotalTime>
  <ScaleCrop>false</ScaleCrop>
  <LinksUpToDate>false</LinksUpToDate>
  <CharactersWithSpaces>948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2025-10-10T14:13:00Z</dcterms:created>
  <dc:creator>Administrator</dc:creator>
  <cp:lastModifiedBy>Administrator</cp:lastModifiedBy>
  <dcterms:modified xsi:type="dcterms:W3CDTF">2026-03-28T01:13:39Z</dcterms:modified>
  <dc:title>Administrator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ACBE821EE20D44BC986A11A3AED7CFE6_13</vt:lpwstr>
  </property>
  <property fmtid="{D5CDD505-2E9C-101B-9397-08002B2CF9AE}" pid="4" name="KSOTemplateDocerSaveRecord">
    <vt:lpwstr>eyJoZGlkIjoiNjkxOTU3YTg5OGY2YWUyN2NmZDFiOGIzYWMwOWY1NTAifQ==</vt:lpwstr>
  </property>
</Properties>
</file>