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F7C0">
      <w:pPr>
        <w:spacing w:before="156" w:beforeLines="50" w:after="156" w:afterLines="50"/>
        <w:ind w:firstLine="1044" w:firstLineChars="200"/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开封市未来八天空气质量预报</w:t>
      </w:r>
    </w:p>
    <w:p w14:paraId="24573294">
      <w:pPr>
        <w:ind w:firstLine="35"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319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1632"/>
        <w:gridCol w:w="3394"/>
      </w:tblGrid>
      <w:tr w14:paraId="27E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2389" w:type="pct"/>
            <w:tcBorders>
              <w:bottom w:val="thinThickSmallGap" w:color="FF0000" w:sz="24" w:space="0"/>
            </w:tcBorders>
            <w:vAlign w:val="center"/>
          </w:tcPr>
          <w:p w14:paraId="403C2996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 xml:space="preserve"> </w:t>
            </w:r>
          </w:p>
          <w:p w14:paraId="214B0A0D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hint="default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河南省开封生态环境监测中心</w:t>
            </w:r>
          </w:p>
        </w:tc>
        <w:tc>
          <w:tcPr>
            <w:tcW w:w="847" w:type="pct"/>
            <w:tcBorders>
              <w:bottom w:val="thinThickSmallGap" w:color="FF0000" w:sz="24" w:space="0"/>
            </w:tcBorders>
          </w:tcPr>
          <w:p w14:paraId="241CB281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62" w:type="pct"/>
            <w:tcBorders>
              <w:bottom w:val="thinThickSmallGap" w:color="FF0000" w:sz="24" w:space="0"/>
            </w:tcBorders>
            <w:vAlign w:val="center"/>
          </w:tcPr>
          <w:p w14:paraId="5F1446D1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11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月</w:t>
            </w:r>
            <w:bookmarkStart w:id="1" w:name="_GoBack"/>
            <w:bookmarkEnd w:id="1"/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15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4EF1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120" w:lineRule="auto"/>
        <w:ind w:firstLine="640" w:firstLineChars="200"/>
        <w:jc w:val="left"/>
        <w:textAlignment w:val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一、预报概要</w:t>
      </w:r>
    </w:p>
    <w:p w14:paraId="04711B61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11月15日，高空受偏西气流，地面高压场，扩散条件一般-较差，中-重，首要污染物PM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1F5B1E8A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11月16日，高空受偏西气流，地面高压场，扩散条件由较差转一般-较好，轻-中，首要污染物PM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762AFB84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11月17日，高空受西北气流，地面高压场，扩散条件较好，良，首要污染物PM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2DB17D91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11月18日，高空受西北气流，地面高压场，扩散条件较好，良，首要污染物PM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0EF7F4F1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11月19日，高空受西北气流，地面高压场，扩散条件较好，良，首要污染物PM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282A3EA3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11月20日，高空受西北气流，地面高压场，扩散条件较好，良，首要污染物PM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3FC84E99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11月21日，高空受西北气流，地面高压场，扩散条件一般-较好，良-轻，首要污染物PM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02D6E5D6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11月22日，高空受西北气流，地面高压场，扩散条件一般-较好，良-轻，首要污染物PM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2.5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、PM</w:t>
      </w:r>
      <w:r>
        <w:rPr>
          <w:rFonts w:hint="eastAsia" w:eastAsia="仿宋"/>
          <w:color w:val="000000"/>
          <w:kern w:val="0"/>
          <w:szCs w:val="32"/>
          <w:vertAlign w:val="subscript"/>
          <w:lang w:val="en-US" w:eastAsia="zh-CN"/>
        </w:rPr>
        <w:t>10</w:t>
      </w:r>
      <w:r>
        <w:rPr>
          <w:rFonts w:hint="eastAsia" w:eastAsia="仿宋"/>
          <w:color w:val="000000"/>
          <w:kern w:val="0"/>
          <w:szCs w:val="32"/>
          <w:lang w:val="en-US" w:eastAsia="zh-CN"/>
        </w:rPr>
        <w:t>。</w:t>
      </w:r>
    </w:p>
    <w:p w14:paraId="3FA4BDCE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仿宋"/>
          <w:color w:val="000000"/>
          <w:kern w:val="0"/>
          <w:szCs w:val="32"/>
          <w:lang w:val="en-US" w:eastAsia="zh-CN"/>
        </w:rPr>
      </w:pPr>
    </w:p>
    <w:p w14:paraId="6E988EE7">
      <w:pPr>
        <w:pStyle w:val="21"/>
        <w:tabs>
          <w:tab w:val="left" w:pos="233"/>
          <w:tab w:val="center" w:pos="4706"/>
        </w:tabs>
        <w:spacing w:line="360" w:lineRule="auto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eastAsia="黑体"/>
          <w:szCs w:val="32"/>
        </w:rPr>
        <w:t>二、逐日天气和空气质量预报</w:t>
      </w:r>
      <w:r>
        <w:rPr>
          <w:rFonts w:hint="eastAsia" w:eastAsia="黑体"/>
          <w:szCs w:val="32"/>
          <w:lang w:eastAsia="zh-CN"/>
        </w:rPr>
        <w:tab/>
      </w:r>
    </w:p>
    <w:tbl>
      <w:tblPr>
        <w:tblStyle w:val="11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3850"/>
        <w:gridCol w:w="1365"/>
        <w:gridCol w:w="1038"/>
        <w:gridCol w:w="1281"/>
        <w:gridCol w:w="1367"/>
      </w:tblGrid>
      <w:tr w14:paraId="30F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6DAF26EF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期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737588B2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天气情况</w:t>
            </w:r>
          </w:p>
        </w:tc>
        <w:tc>
          <w:tcPr>
            <w:tcW w:w="1365" w:type="dxa"/>
            <w:vAlign w:val="center"/>
          </w:tcPr>
          <w:p w14:paraId="7F0A07D3">
            <w:pPr>
              <w:ind w:left="241" w:hanging="241" w:hangingChars="100"/>
              <w:jc w:val="both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湿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度（%）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EDB30E6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  <w:u w:val="none"/>
              </w:rPr>
              <w:t>AQI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9EFBC25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日均等级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D11DA6A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首要污染物</w:t>
            </w:r>
          </w:p>
        </w:tc>
      </w:tr>
      <w:tr w14:paraId="215A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56F9EADA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bookmarkStart w:id="0" w:name="_Hlk176587597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11月15日（周六）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7FA1B8D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多云，西南风2-3级，8-21℃。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50B3322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81-44-87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5698E3D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152-228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FF3C62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中-重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95F2010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3D98B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533C53D5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11月16日（周日）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A993140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多云到阴天，东北风3-4级，阵风5级，4-17℃。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3B81529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78-43-67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1E7963D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116-174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2058E9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轻-中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5ED43B4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7827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2B33950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11月17日（周一）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2F9EB9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阴天到多云，东北转西南风3级，0-8℃。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EDC03DF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54-38-65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9330887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60-90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739BB80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03955B7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79D87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63C55BA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11月18日（周二）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F607C5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晴天间多云，偏西风3级，2-11℃。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8517F86">
            <w:pPr>
              <w:widowControl/>
              <w:ind w:firstLine="240" w:firstLineChars="100"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61-38-49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5FB26BF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58-88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4D98E4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5B11D4B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44241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64E66511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11月19日（周三）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25BA4E15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晴天间多云，偏南风2-3级，3-14℃。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86FB08B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47-31-61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7ECFFB13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65-95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E8D91E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6EB8176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5E41A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56819B0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11月20日（周四）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6BF72076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晴天间多云，西北风2-3级，1-15℃。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41BCF3A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58-33-67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13455E9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65-95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63EE8B8E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1AAC07F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4D7BB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3CCCA07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11月21日（周五）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3FCCA0A1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晴天间多云，偏西风2-3级，1-16℃。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ED478E7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56-36-58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49C3571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68-102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6B22C2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AEDFAD4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tr w14:paraId="6073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447" w:type="dxa"/>
            <w:shd w:val="clear" w:color="auto" w:fill="auto"/>
            <w:vAlign w:val="center"/>
          </w:tcPr>
          <w:p w14:paraId="1D43E3B3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11月22日（周六）</w:t>
            </w:r>
          </w:p>
        </w:tc>
        <w:tc>
          <w:tcPr>
            <w:tcW w:w="3850" w:type="dxa"/>
            <w:shd w:val="clear" w:color="auto" w:fill="auto"/>
            <w:vAlign w:val="center"/>
          </w:tcPr>
          <w:p w14:paraId="0BA9ABCD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晴天间多云，西北风2-3级，4-16℃。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32436FB">
            <w:pPr>
              <w:widowControl/>
              <w:ind w:firstLine="240" w:firstLineChars="100"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53-38-52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2F3ACEF3">
            <w:pPr>
              <w:widowControl/>
              <w:jc w:val="both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u w:val="none"/>
                <w:lang w:val="en-US" w:eastAsia="zh-CN" w:bidi="ar-SA"/>
              </w:rPr>
              <w:t>68-102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3E5DA44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良-轻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2168823C">
            <w:pPr>
              <w:jc w:val="center"/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</w:p>
        </w:tc>
      </w:tr>
      <w:bookmarkEnd w:id="0"/>
      <w:tr w14:paraId="5D3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3B5594DF">
            <w:pPr>
              <w:pStyle w:val="21"/>
              <w:tabs>
                <w:tab w:val="left" w:pos="6762"/>
              </w:tabs>
              <w:ind w:firstLine="0" w:firstLineChars="0"/>
              <w:jc w:val="left"/>
              <w:rPr>
                <w:rFonts w:hint="default" w:eastAsia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  <w:lang w:val="en-US" w:eastAsia="zh-CN"/>
              </w:rPr>
              <w:tab/>
            </w:r>
          </w:p>
        </w:tc>
      </w:tr>
    </w:tbl>
    <w:p w14:paraId="7CAC4036">
      <w:pPr>
        <w:widowControl/>
        <w:ind w:firstLine="35"/>
        <w:jc w:val="left"/>
        <w:rPr>
          <w:rFonts w:ascii="宋体" w:hAnsi="宋体" w:eastAsia="宋体" w:cs="宋体"/>
          <w:sz w:val="24"/>
          <w:szCs w:val="24"/>
        </w:rPr>
      </w:pPr>
    </w:p>
    <w:p w14:paraId="68D0241D">
      <w:pPr>
        <w:tabs>
          <w:tab w:val="left" w:pos="5291"/>
        </w:tabs>
        <w:ind w:firstLine="35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附件：河南省空气质量等级预报</w:t>
      </w:r>
    </w:p>
    <w:p w14:paraId="24CF1087">
      <w:pPr>
        <w:adjustRightInd w:val="0"/>
        <w:snapToGrid w:val="0"/>
        <w:spacing w:before="2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drawing>
          <wp:inline distT="0" distB="0" distL="114300" distR="114300">
            <wp:extent cx="5970905" cy="3010535"/>
            <wp:effectExtent l="0" t="0" r="1079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0905" cy="301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</w:t>
      </w:r>
    </w:p>
    <w:sectPr>
      <w:footerReference r:id="rId3" w:type="default"/>
      <w:pgSz w:w="11906" w:h="16838"/>
      <w:pgMar w:top="1157" w:right="1247" w:bottom="1157" w:left="124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997">
    <w:pPr>
      <w:pStyle w:val="8"/>
      <w:spacing w:before="120"/>
      <w:ind w:firstLine="23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72D9ABC">
    <w:pPr>
      <w:ind w:firstLine="23"/>
    </w:pPr>
  </w:p>
  <w:p w14:paraId="1754B699">
    <w:pPr>
      <w:ind w:firstLine="23"/>
    </w:pPr>
  </w:p>
  <w:p w14:paraId="6481A13B">
    <w:pPr>
      <w:ind w:firstLine="23"/>
    </w:pPr>
  </w:p>
  <w:p w14:paraId="1C79C4AB">
    <w:pPr>
      <w:ind w:firstLine="2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4FE3487C"/>
    <w:rsid w:val="00000949"/>
    <w:rsid w:val="00000B19"/>
    <w:rsid w:val="00000EED"/>
    <w:rsid w:val="00001567"/>
    <w:rsid w:val="000018DA"/>
    <w:rsid w:val="00001AED"/>
    <w:rsid w:val="00002799"/>
    <w:rsid w:val="00002809"/>
    <w:rsid w:val="00002844"/>
    <w:rsid w:val="00002EB5"/>
    <w:rsid w:val="00002F58"/>
    <w:rsid w:val="0000421E"/>
    <w:rsid w:val="000058BB"/>
    <w:rsid w:val="000058ED"/>
    <w:rsid w:val="00006508"/>
    <w:rsid w:val="0000704D"/>
    <w:rsid w:val="00007069"/>
    <w:rsid w:val="000078CE"/>
    <w:rsid w:val="00007A13"/>
    <w:rsid w:val="00007B44"/>
    <w:rsid w:val="00010505"/>
    <w:rsid w:val="000106FD"/>
    <w:rsid w:val="00010C82"/>
    <w:rsid w:val="00011024"/>
    <w:rsid w:val="0001117E"/>
    <w:rsid w:val="00011554"/>
    <w:rsid w:val="00011BBE"/>
    <w:rsid w:val="00011D35"/>
    <w:rsid w:val="00012546"/>
    <w:rsid w:val="000131F4"/>
    <w:rsid w:val="00013D99"/>
    <w:rsid w:val="00013FF1"/>
    <w:rsid w:val="00014052"/>
    <w:rsid w:val="00014264"/>
    <w:rsid w:val="00014409"/>
    <w:rsid w:val="000148E9"/>
    <w:rsid w:val="00015549"/>
    <w:rsid w:val="000158A4"/>
    <w:rsid w:val="00015A34"/>
    <w:rsid w:val="0001641F"/>
    <w:rsid w:val="000166F3"/>
    <w:rsid w:val="00016715"/>
    <w:rsid w:val="0001692A"/>
    <w:rsid w:val="00016968"/>
    <w:rsid w:val="00016A15"/>
    <w:rsid w:val="00020012"/>
    <w:rsid w:val="00020109"/>
    <w:rsid w:val="0002020D"/>
    <w:rsid w:val="0002024D"/>
    <w:rsid w:val="00020312"/>
    <w:rsid w:val="000208B3"/>
    <w:rsid w:val="0002091F"/>
    <w:rsid w:val="00020AFF"/>
    <w:rsid w:val="00020DF5"/>
    <w:rsid w:val="00021191"/>
    <w:rsid w:val="00021E87"/>
    <w:rsid w:val="000225D2"/>
    <w:rsid w:val="000227D0"/>
    <w:rsid w:val="00022E47"/>
    <w:rsid w:val="000233DC"/>
    <w:rsid w:val="00023C06"/>
    <w:rsid w:val="00023C94"/>
    <w:rsid w:val="00024154"/>
    <w:rsid w:val="00024166"/>
    <w:rsid w:val="00024326"/>
    <w:rsid w:val="000244DB"/>
    <w:rsid w:val="000246AC"/>
    <w:rsid w:val="00024A12"/>
    <w:rsid w:val="00024EDF"/>
    <w:rsid w:val="000256A9"/>
    <w:rsid w:val="00025823"/>
    <w:rsid w:val="00025C05"/>
    <w:rsid w:val="00025C9A"/>
    <w:rsid w:val="00025D0D"/>
    <w:rsid w:val="00025D31"/>
    <w:rsid w:val="00026BA7"/>
    <w:rsid w:val="0002718A"/>
    <w:rsid w:val="000273BD"/>
    <w:rsid w:val="00027536"/>
    <w:rsid w:val="000276C4"/>
    <w:rsid w:val="00027886"/>
    <w:rsid w:val="000278D5"/>
    <w:rsid w:val="00027EAB"/>
    <w:rsid w:val="00030132"/>
    <w:rsid w:val="0003065E"/>
    <w:rsid w:val="000316A6"/>
    <w:rsid w:val="000316B7"/>
    <w:rsid w:val="000317E3"/>
    <w:rsid w:val="000319DC"/>
    <w:rsid w:val="00031ECD"/>
    <w:rsid w:val="00032499"/>
    <w:rsid w:val="000329C3"/>
    <w:rsid w:val="00032D45"/>
    <w:rsid w:val="00032F24"/>
    <w:rsid w:val="00033097"/>
    <w:rsid w:val="0003312D"/>
    <w:rsid w:val="0003323D"/>
    <w:rsid w:val="000334A2"/>
    <w:rsid w:val="00033615"/>
    <w:rsid w:val="000339E1"/>
    <w:rsid w:val="00033BC0"/>
    <w:rsid w:val="00034251"/>
    <w:rsid w:val="000342DE"/>
    <w:rsid w:val="00034483"/>
    <w:rsid w:val="000345E8"/>
    <w:rsid w:val="00034C76"/>
    <w:rsid w:val="0003569A"/>
    <w:rsid w:val="0003581B"/>
    <w:rsid w:val="0003635D"/>
    <w:rsid w:val="00036516"/>
    <w:rsid w:val="000365C2"/>
    <w:rsid w:val="00036E79"/>
    <w:rsid w:val="000375BB"/>
    <w:rsid w:val="00037BA3"/>
    <w:rsid w:val="00040114"/>
    <w:rsid w:val="000401FE"/>
    <w:rsid w:val="00040768"/>
    <w:rsid w:val="00040E0C"/>
    <w:rsid w:val="0004158B"/>
    <w:rsid w:val="00041B5C"/>
    <w:rsid w:val="00041D74"/>
    <w:rsid w:val="00042B67"/>
    <w:rsid w:val="000433E1"/>
    <w:rsid w:val="0004347E"/>
    <w:rsid w:val="00043805"/>
    <w:rsid w:val="00043C85"/>
    <w:rsid w:val="000447A1"/>
    <w:rsid w:val="00044EF2"/>
    <w:rsid w:val="00045C2C"/>
    <w:rsid w:val="000462B9"/>
    <w:rsid w:val="000467E4"/>
    <w:rsid w:val="00047544"/>
    <w:rsid w:val="000476D2"/>
    <w:rsid w:val="00047BC8"/>
    <w:rsid w:val="000501BB"/>
    <w:rsid w:val="00050D93"/>
    <w:rsid w:val="000513A0"/>
    <w:rsid w:val="00051745"/>
    <w:rsid w:val="00051795"/>
    <w:rsid w:val="000518E4"/>
    <w:rsid w:val="00051E42"/>
    <w:rsid w:val="00052122"/>
    <w:rsid w:val="00052156"/>
    <w:rsid w:val="00052447"/>
    <w:rsid w:val="00052F21"/>
    <w:rsid w:val="00052FCA"/>
    <w:rsid w:val="00053855"/>
    <w:rsid w:val="00053FF7"/>
    <w:rsid w:val="00054051"/>
    <w:rsid w:val="0005409E"/>
    <w:rsid w:val="00054B20"/>
    <w:rsid w:val="00055B07"/>
    <w:rsid w:val="00055CA5"/>
    <w:rsid w:val="000561B7"/>
    <w:rsid w:val="000562DF"/>
    <w:rsid w:val="000563A5"/>
    <w:rsid w:val="00056889"/>
    <w:rsid w:val="00056A1F"/>
    <w:rsid w:val="00056E64"/>
    <w:rsid w:val="00056FC6"/>
    <w:rsid w:val="00056FD1"/>
    <w:rsid w:val="0005719E"/>
    <w:rsid w:val="000574A9"/>
    <w:rsid w:val="000575CE"/>
    <w:rsid w:val="000577A7"/>
    <w:rsid w:val="00060632"/>
    <w:rsid w:val="0006087D"/>
    <w:rsid w:val="000608D9"/>
    <w:rsid w:val="00060C6A"/>
    <w:rsid w:val="00060D75"/>
    <w:rsid w:val="000618D7"/>
    <w:rsid w:val="00061C5A"/>
    <w:rsid w:val="00061F5A"/>
    <w:rsid w:val="00062858"/>
    <w:rsid w:val="00062F5B"/>
    <w:rsid w:val="00063034"/>
    <w:rsid w:val="0006364E"/>
    <w:rsid w:val="000638E5"/>
    <w:rsid w:val="00063978"/>
    <w:rsid w:val="00063E10"/>
    <w:rsid w:val="000642C5"/>
    <w:rsid w:val="00064823"/>
    <w:rsid w:val="00064A23"/>
    <w:rsid w:val="00064FD8"/>
    <w:rsid w:val="000650D8"/>
    <w:rsid w:val="000652FC"/>
    <w:rsid w:val="00065877"/>
    <w:rsid w:val="00065898"/>
    <w:rsid w:val="00065B9A"/>
    <w:rsid w:val="00066113"/>
    <w:rsid w:val="00066B3C"/>
    <w:rsid w:val="00066BB1"/>
    <w:rsid w:val="00066CB2"/>
    <w:rsid w:val="00066E44"/>
    <w:rsid w:val="00067048"/>
    <w:rsid w:val="000673CC"/>
    <w:rsid w:val="000674B2"/>
    <w:rsid w:val="0006753B"/>
    <w:rsid w:val="00067705"/>
    <w:rsid w:val="00067F5D"/>
    <w:rsid w:val="00070163"/>
    <w:rsid w:val="000707F5"/>
    <w:rsid w:val="00070EE2"/>
    <w:rsid w:val="000710B0"/>
    <w:rsid w:val="00071546"/>
    <w:rsid w:val="000725E8"/>
    <w:rsid w:val="00072DBD"/>
    <w:rsid w:val="00072F7E"/>
    <w:rsid w:val="00073652"/>
    <w:rsid w:val="0007396E"/>
    <w:rsid w:val="00073DC6"/>
    <w:rsid w:val="00073F99"/>
    <w:rsid w:val="00074003"/>
    <w:rsid w:val="000743E5"/>
    <w:rsid w:val="00074783"/>
    <w:rsid w:val="00074DC1"/>
    <w:rsid w:val="000754B4"/>
    <w:rsid w:val="00075C77"/>
    <w:rsid w:val="00075C9F"/>
    <w:rsid w:val="00075F76"/>
    <w:rsid w:val="00075FC8"/>
    <w:rsid w:val="0007692B"/>
    <w:rsid w:val="00076931"/>
    <w:rsid w:val="0007695E"/>
    <w:rsid w:val="00076E0B"/>
    <w:rsid w:val="0007713E"/>
    <w:rsid w:val="00077309"/>
    <w:rsid w:val="000773D1"/>
    <w:rsid w:val="00077515"/>
    <w:rsid w:val="00077532"/>
    <w:rsid w:val="00077904"/>
    <w:rsid w:val="00077AC3"/>
    <w:rsid w:val="0008116A"/>
    <w:rsid w:val="000816A6"/>
    <w:rsid w:val="00082008"/>
    <w:rsid w:val="00082394"/>
    <w:rsid w:val="00082A9A"/>
    <w:rsid w:val="00082B60"/>
    <w:rsid w:val="00082C18"/>
    <w:rsid w:val="00082D72"/>
    <w:rsid w:val="00083F76"/>
    <w:rsid w:val="00084144"/>
    <w:rsid w:val="000842B6"/>
    <w:rsid w:val="00084363"/>
    <w:rsid w:val="000844E9"/>
    <w:rsid w:val="0008460D"/>
    <w:rsid w:val="000846E1"/>
    <w:rsid w:val="000846FD"/>
    <w:rsid w:val="00084ECC"/>
    <w:rsid w:val="00084ED7"/>
    <w:rsid w:val="00085763"/>
    <w:rsid w:val="00085B70"/>
    <w:rsid w:val="00085C81"/>
    <w:rsid w:val="00085DBB"/>
    <w:rsid w:val="00086863"/>
    <w:rsid w:val="00086E83"/>
    <w:rsid w:val="000870B3"/>
    <w:rsid w:val="00087BAD"/>
    <w:rsid w:val="00087C44"/>
    <w:rsid w:val="00087D71"/>
    <w:rsid w:val="00090771"/>
    <w:rsid w:val="00090D6E"/>
    <w:rsid w:val="000913E8"/>
    <w:rsid w:val="00091417"/>
    <w:rsid w:val="0009185A"/>
    <w:rsid w:val="00091B96"/>
    <w:rsid w:val="000926CD"/>
    <w:rsid w:val="00092A82"/>
    <w:rsid w:val="00092AE2"/>
    <w:rsid w:val="0009310F"/>
    <w:rsid w:val="000932E0"/>
    <w:rsid w:val="000932E6"/>
    <w:rsid w:val="000937E5"/>
    <w:rsid w:val="00093B6B"/>
    <w:rsid w:val="00093C1C"/>
    <w:rsid w:val="00093CEB"/>
    <w:rsid w:val="0009467E"/>
    <w:rsid w:val="00094E42"/>
    <w:rsid w:val="00094F27"/>
    <w:rsid w:val="0009520A"/>
    <w:rsid w:val="00095541"/>
    <w:rsid w:val="00095735"/>
    <w:rsid w:val="0009599C"/>
    <w:rsid w:val="000959DA"/>
    <w:rsid w:val="00095B30"/>
    <w:rsid w:val="00095C54"/>
    <w:rsid w:val="000969C7"/>
    <w:rsid w:val="00096C9C"/>
    <w:rsid w:val="00096F99"/>
    <w:rsid w:val="0009778C"/>
    <w:rsid w:val="00097FE0"/>
    <w:rsid w:val="000A0110"/>
    <w:rsid w:val="000A0B01"/>
    <w:rsid w:val="000A0B6A"/>
    <w:rsid w:val="000A1463"/>
    <w:rsid w:val="000A19DA"/>
    <w:rsid w:val="000A1DCB"/>
    <w:rsid w:val="000A21C6"/>
    <w:rsid w:val="000A2424"/>
    <w:rsid w:val="000A2753"/>
    <w:rsid w:val="000A2E90"/>
    <w:rsid w:val="000A3078"/>
    <w:rsid w:val="000A307E"/>
    <w:rsid w:val="000A39EA"/>
    <w:rsid w:val="000A46E9"/>
    <w:rsid w:val="000A484F"/>
    <w:rsid w:val="000A4B54"/>
    <w:rsid w:val="000A5D71"/>
    <w:rsid w:val="000A5DBB"/>
    <w:rsid w:val="000A6243"/>
    <w:rsid w:val="000A6348"/>
    <w:rsid w:val="000A745E"/>
    <w:rsid w:val="000A7DAC"/>
    <w:rsid w:val="000B0031"/>
    <w:rsid w:val="000B0048"/>
    <w:rsid w:val="000B0109"/>
    <w:rsid w:val="000B0312"/>
    <w:rsid w:val="000B056F"/>
    <w:rsid w:val="000B05B1"/>
    <w:rsid w:val="000B06E4"/>
    <w:rsid w:val="000B0745"/>
    <w:rsid w:val="000B074A"/>
    <w:rsid w:val="000B0C45"/>
    <w:rsid w:val="000B2097"/>
    <w:rsid w:val="000B20AB"/>
    <w:rsid w:val="000B2100"/>
    <w:rsid w:val="000B225A"/>
    <w:rsid w:val="000B226E"/>
    <w:rsid w:val="000B2286"/>
    <w:rsid w:val="000B2D8D"/>
    <w:rsid w:val="000B2DF7"/>
    <w:rsid w:val="000B30E7"/>
    <w:rsid w:val="000B3151"/>
    <w:rsid w:val="000B344F"/>
    <w:rsid w:val="000B34A3"/>
    <w:rsid w:val="000B374C"/>
    <w:rsid w:val="000B3ACA"/>
    <w:rsid w:val="000B3B25"/>
    <w:rsid w:val="000B42CF"/>
    <w:rsid w:val="000B43A6"/>
    <w:rsid w:val="000B463D"/>
    <w:rsid w:val="000B4B0A"/>
    <w:rsid w:val="000B4B8D"/>
    <w:rsid w:val="000B4CC3"/>
    <w:rsid w:val="000B4EA7"/>
    <w:rsid w:val="000B5A7F"/>
    <w:rsid w:val="000B5C68"/>
    <w:rsid w:val="000B5E9E"/>
    <w:rsid w:val="000B62D2"/>
    <w:rsid w:val="000B66A1"/>
    <w:rsid w:val="000B66B8"/>
    <w:rsid w:val="000B680F"/>
    <w:rsid w:val="000B687E"/>
    <w:rsid w:val="000B69F8"/>
    <w:rsid w:val="000B6BEE"/>
    <w:rsid w:val="000B708A"/>
    <w:rsid w:val="000B7CBA"/>
    <w:rsid w:val="000C00E4"/>
    <w:rsid w:val="000C074A"/>
    <w:rsid w:val="000C0CA1"/>
    <w:rsid w:val="000C0F8E"/>
    <w:rsid w:val="000C14D6"/>
    <w:rsid w:val="000C1908"/>
    <w:rsid w:val="000C1ADC"/>
    <w:rsid w:val="000C1B61"/>
    <w:rsid w:val="000C1C01"/>
    <w:rsid w:val="000C2127"/>
    <w:rsid w:val="000C2773"/>
    <w:rsid w:val="000C3227"/>
    <w:rsid w:val="000C3C1C"/>
    <w:rsid w:val="000C4224"/>
    <w:rsid w:val="000C44E9"/>
    <w:rsid w:val="000C45BA"/>
    <w:rsid w:val="000C46E8"/>
    <w:rsid w:val="000C47A4"/>
    <w:rsid w:val="000C4C28"/>
    <w:rsid w:val="000C4E87"/>
    <w:rsid w:val="000C4FF8"/>
    <w:rsid w:val="000C5BF4"/>
    <w:rsid w:val="000C5DC0"/>
    <w:rsid w:val="000C6710"/>
    <w:rsid w:val="000C67D4"/>
    <w:rsid w:val="000C6FA3"/>
    <w:rsid w:val="000C755B"/>
    <w:rsid w:val="000C7B9C"/>
    <w:rsid w:val="000D0896"/>
    <w:rsid w:val="000D175A"/>
    <w:rsid w:val="000D2F8E"/>
    <w:rsid w:val="000D3373"/>
    <w:rsid w:val="000D386F"/>
    <w:rsid w:val="000D3873"/>
    <w:rsid w:val="000D435D"/>
    <w:rsid w:val="000D54C0"/>
    <w:rsid w:val="000D550D"/>
    <w:rsid w:val="000D56B2"/>
    <w:rsid w:val="000D5A0A"/>
    <w:rsid w:val="000D5D63"/>
    <w:rsid w:val="000D64AF"/>
    <w:rsid w:val="000D6A44"/>
    <w:rsid w:val="000D6BD2"/>
    <w:rsid w:val="000D6BF2"/>
    <w:rsid w:val="000D6CEF"/>
    <w:rsid w:val="000D6D5F"/>
    <w:rsid w:val="000D706F"/>
    <w:rsid w:val="000D799F"/>
    <w:rsid w:val="000D7B3E"/>
    <w:rsid w:val="000D7F64"/>
    <w:rsid w:val="000E03D4"/>
    <w:rsid w:val="000E0606"/>
    <w:rsid w:val="000E0CD7"/>
    <w:rsid w:val="000E0CE8"/>
    <w:rsid w:val="000E0D90"/>
    <w:rsid w:val="000E0E50"/>
    <w:rsid w:val="000E0E95"/>
    <w:rsid w:val="000E1155"/>
    <w:rsid w:val="000E1767"/>
    <w:rsid w:val="000E2454"/>
    <w:rsid w:val="000E2557"/>
    <w:rsid w:val="000E28E8"/>
    <w:rsid w:val="000E2CE9"/>
    <w:rsid w:val="000E2E51"/>
    <w:rsid w:val="000E35D3"/>
    <w:rsid w:val="000E3931"/>
    <w:rsid w:val="000E3F59"/>
    <w:rsid w:val="000E431D"/>
    <w:rsid w:val="000E4339"/>
    <w:rsid w:val="000E452E"/>
    <w:rsid w:val="000E4550"/>
    <w:rsid w:val="000E4DD6"/>
    <w:rsid w:val="000E53AB"/>
    <w:rsid w:val="000E54C2"/>
    <w:rsid w:val="000E56AD"/>
    <w:rsid w:val="000E57A6"/>
    <w:rsid w:val="000E5A10"/>
    <w:rsid w:val="000E5B72"/>
    <w:rsid w:val="000E645D"/>
    <w:rsid w:val="000E6927"/>
    <w:rsid w:val="000E6AB7"/>
    <w:rsid w:val="000E6B0F"/>
    <w:rsid w:val="000E6BB1"/>
    <w:rsid w:val="000E738E"/>
    <w:rsid w:val="000E77A8"/>
    <w:rsid w:val="000E7B27"/>
    <w:rsid w:val="000E7F10"/>
    <w:rsid w:val="000F037C"/>
    <w:rsid w:val="000F04AF"/>
    <w:rsid w:val="000F0512"/>
    <w:rsid w:val="000F0C78"/>
    <w:rsid w:val="000F101F"/>
    <w:rsid w:val="000F16B9"/>
    <w:rsid w:val="000F1822"/>
    <w:rsid w:val="000F2508"/>
    <w:rsid w:val="000F2F19"/>
    <w:rsid w:val="000F3190"/>
    <w:rsid w:val="000F32D2"/>
    <w:rsid w:val="000F35C9"/>
    <w:rsid w:val="000F36C6"/>
    <w:rsid w:val="000F42AC"/>
    <w:rsid w:val="000F4855"/>
    <w:rsid w:val="000F4AC4"/>
    <w:rsid w:val="000F4B96"/>
    <w:rsid w:val="000F4DEB"/>
    <w:rsid w:val="000F4F36"/>
    <w:rsid w:val="000F52A4"/>
    <w:rsid w:val="000F5388"/>
    <w:rsid w:val="000F585C"/>
    <w:rsid w:val="000F596E"/>
    <w:rsid w:val="000F608D"/>
    <w:rsid w:val="000F652F"/>
    <w:rsid w:val="000F65B8"/>
    <w:rsid w:val="000F6AA2"/>
    <w:rsid w:val="000F6F9E"/>
    <w:rsid w:val="000F72C3"/>
    <w:rsid w:val="000F7522"/>
    <w:rsid w:val="000F7B5F"/>
    <w:rsid w:val="000F7FA2"/>
    <w:rsid w:val="00100195"/>
    <w:rsid w:val="001004F6"/>
    <w:rsid w:val="00100564"/>
    <w:rsid w:val="001009D3"/>
    <w:rsid w:val="00101956"/>
    <w:rsid w:val="00102053"/>
    <w:rsid w:val="001020FB"/>
    <w:rsid w:val="001022E2"/>
    <w:rsid w:val="001027A3"/>
    <w:rsid w:val="00102970"/>
    <w:rsid w:val="00102CB4"/>
    <w:rsid w:val="00103237"/>
    <w:rsid w:val="00103E4B"/>
    <w:rsid w:val="00104159"/>
    <w:rsid w:val="001041C9"/>
    <w:rsid w:val="0010493F"/>
    <w:rsid w:val="00104AF4"/>
    <w:rsid w:val="00105291"/>
    <w:rsid w:val="001055E2"/>
    <w:rsid w:val="00105656"/>
    <w:rsid w:val="0010567C"/>
    <w:rsid w:val="001059E0"/>
    <w:rsid w:val="00106A47"/>
    <w:rsid w:val="00106C6A"/>
    <w:rsid w:val="00106FD4"/>
    <w:rsid w:val="00107424"/>
    <w:rsid w:val="001076C5"/>
    <w:rsid w:val="00107703"/>
    <w:rsid w:val="001077C4"/>
    <w:rsid w:val="001102D9"/>
    <w:rsid w:val="0011055A"/>
    <w:rsid w:val="001113A6"/>
    <w:rsid w:val="00112763"/>
    <w:rsid w:val="00112921"/>
    <w:rsid w:val="00113D24"/>
    <w:rsid w:val="00113D29"/>
    <w:rsid w:val="00113DD8"/>
    <w:rsid w:val="001141E7"/>
    <w:rsid w:val="00114241"/>
    <w:rsid w:val="00114478"/>
    <w:rsid w:val="001147E4"/>
    <w:rsid w:val="00114818"/>
    <w:rsid w:val="00114A71"/>
    <w:rsid w:val="00114C73"/>
    <w:rsid w:val="00114E1D"/>
    <w:rsid w:val="00115161"/>
    <w:rsid w:val="00115291"/>
    <w:rsid w:val="0011538D"/>
    <w:rsid w:val="001154CD"/>
    <w:rsid w:val="00115798"/>
    <w:rsid w:val="001159C7"/>
    <w:rsid w:val="00115FB2"/>
    <w:rsid w:val="00116065"/>
    <w:rsid w:val="001165D0"/>
    <w:rsid w:val="001165FD"/>
    <w:rsid w:val="00117796"/>
    <w:rsid w:val="00117BEC"/>
    <w:rsid w:val="00117D78"/>
    <w:rsid w:val="0012032B"/>
    <w:rsid w:val="00120855"/>
    <w:rsid w:val="00120F88"/>
    <w:rsid w:val="001210F5"/>
    <w:rsid w:val="0012133F"/>
    <w:rsid w:val="0012144B"/>
    <w:rsid w:val="001216DE"/>
    <w:rsid w:val="00121818"/>
    <w:rsid w:val="00121A16"/>
    <w:rsid w:val="00121CA5"/>
    <w:rsid w:val="00121ECE"/>
    <w:rsid w:val="00122591"/>
    <w:rsid w:val="00122915"/>
    <w:rsid w:val="00122A0F"/>
    <w:rsid w:val="00123650"/>
    <w:rsid w:val="00123AD4"/>
    <w:rsid w:val="0012435B"/>
    <w:rsid w:val="00124611"/>
    <w:rsid w:val="00124772"/>
    <w:rsid w:val="0012523D"/>
    <w:rsid w:val="0012596A"/>
    <w:rsid w:val="00125F5F"/>
    <w:rsid w:val="00126500"/>
    <w:rsid w:val="001268E7"/>
    <w:rsid w:val="00126F4B"/>
    <w:rsid w:val="001271AC"/>
    <w:rsid w:val="001274E6"/>
    <w:rsid w:val="00127781"/>
    <w:rsid w:val="00127B00"/>
    <w:rsid w:val="00127CC7"/>
    <w:rsid w:val="00127E96"/>
    <w:rsid w:val="001305BD"/>
    <w:rsid w:val="001307B0"/>
    <w:rsid w:val="00130847"/>
    <w:rsid w:val="0013118F"/>
    <w:rsid w:val="0013137D"/>
    <w:rsid w:val="00131A99"/>
    <w:rsid w:val="00131B3E"/>
    <w:rsid w:val="00131EFE"/>
    <w:rsid w:val="0013276B"/>
    <w:rsid w:val="00132CBC"/>
    <w:rsid w:val="00132FB5"/>
    <w:rsid w:val="001330E0"/>
    <w:rsid w:val="001331AE"/>
    <w:rsid w:val="00133951"/>
    <w:rsid w:val="00133EF9"/>
    <w:rsid w:val="00134026"/>
    <w:rsid w:val="001340BF"/>
    <w:rsid w:val="00134BEA"/>
    <w:rsid w:val="00134FDF"/>
    <w:rsid w:val="0013501A"/>
    <w:rsid w:val="00135A9D"/>
    <w:rsid w:val="00135E8B"/>
    <w:rsid w:val="001372A6"/>
    <w:rsid w:val="001377AE"/>
    <w:rsid w:val="00141B07"/>
    <w:rsid w:val="00141BDD"/>
    <w:rsid w:val="00141F29"/>
    <w:rsid w:val="001425C8"/>
    <w:rsid w:val="00142608"/>
    <w:rsid w:val="00142BBB"/>
    <w:rsid w:val="00142DC8"/>
    <w:rsid w:val="00142EB9"/>
    <w:rsid w:val="001432E7"/>
    <w:rsid w:val="00143683"/>
    <w:rsid w:val="0014461F"/>
    <w:rsid w:val="00144903"/>
    <w:rsid w:val="00144A60"/>
    <w:rsid w:val="00144B8A"/>
    <w:rsid w:val="00144BF1"/>
    <w:rsid w:val="00145151"/>
    <w:rsid w:val="00145AFB"/>
    <w:rsid w:val="00145F20"/>
    <w:rsid w:val="00146120"/>
    <w:rsid w:val="001462A0"/>
    <w:rsid w:val="0014675C"/>
    <w:rsid w:val="00146769"/>
    <w:rsid w:val="00146D1C"/>
    <w:rsid w:val="001475F4"/>
    <w:rsid w:val="00147AE0"/>
    <w:rsid w:val="00147D8B"/>
    <w:rsid w:val="00147F25"/>
    <w:rsid w:val="001507A7"/>
    <w:rsid w:val="00150B65"/>
    <w:rsid w:val="00151319"/>
    <w:rsid w:val="00151389"/>
    <w:rsid w:val="00151C7D"/>
    <w:rsid w:val="00151F93"/>
    <w:rsid w:val="001522E9"/>
    <w:rsid w:val="00152655"/>
    <w:rsid w:val="00152886"/>
    <w:rsid w:val="00152ACE"/>
    <w:rsid w:val="00152BB7"/>
    <w:rsid w:val="00152C2C"/>
    <w:rsid w:val="00152C71"/>
    <w:rsid w:val="00153414"/>
    <w:rsid w:val="00153506"/>
    <w:rsid w:val="0015353E"/>
    <w:rsid w:val="001535F7"/>
    <w:rsid w:val="00153930"/>
    <w:rsid w:val="0015459D"/>
    <w:rsid w:val="00154BD0"/>
    <w:rsid w:val="00154BE6"/>
    <w:rsid w:val="00154F10"/>
    <w:rsid w:val="00154FCD"/>
    <w:rsid w:val="00155014"/>
    <w:rsid w:val="0015513E"/>
    <w:rsid w:val="00155478"/>
    <w:rsid w:val="0015671A"/>
    <w:rsid w:val="001571DE"/>
    <w:rsid w:val="001572CA"/>
    <w:rsid w:val="00157489"/>
    <w:rsid w:val="00160031"/>
    <w:rsid w:val="0016028A"/>
    <w:rsid w:val="001602D5"/>
    <w:rsid w:val="0016040B"/>
    <w:rsid w:val="00160771"/>
    <w:rsid w:val="001607F1"/>
    <w:rsid w:val="0016089E"/>
    <w:rsid w:val="00160904"/>
    <w:rsid w:val="00160F73"/>
    <w:rsid w:val="00160FCC"/>
    <w:rsid w:val="00160FE5"/>
    <w:rsid w:val="00161687"/>
    <w:rsid w:val="00161B6F"/>
    <w:rsid w:val="00161C53"/>
    <w:rsid w:val="00162F13"/>
    <w:rsid w:val="00162FBB"/>
    <w:rsid w:val="00163F01"/>
    <w:rsid w:val="001640F3"/>
    <w:rsid w:val="001644C7"/>
    <w:rsid w:val="001648AF"/>
    <w:rsid w:val="00164C42"/>
    <w:rsid w:val="001650EC"/>
    <w:rsid w:val="001655E5"/>
    <w:rsid w:val="00165D52"/>
    <w:rsid w:val="00165D9F"/>
    <w:rsid w:val="00165ECA"/>
    <w:rsid w:val="0016608C"/>
    <w:rsid w:val="0016638E"/>
    <w:rsid w:val="001669E8"/>
    <w:rsid w:val="00166D68"/>
    <w:rsid w:val="00166EDC"/>
    <w:rsid w:val="001674D8"/>
    <w:rsid w:val="00167951"/>
    <w:rsid w:val="00167AD0"/>
    <w:rsid w:val="00167F92"/>
    <w:rsid w:val="001701FC"/>
    <w:rsid w:val="001708BE"/>
    <w:rsid w:val="00170961"/>
    <w:rsid w:val="00170AAA"/>
    <w:rsid w:val="00170B35"/>
    <w:rsid w:val="00170DC0"/>
    <w:rsid w:val="00171332"/>
    <w:rsid w:val="0017165B"/>
    <w:rsid w:val="00171CC4"/>
    <w:rsid w:val="00171ECF"/>
    <w:rsid w:val="001720A4"/>
    <w:rsid w:val="00172229"/>
    <w:rsid w:val="001722A7"/>
    <w:rsid w:val="00172378"/>
    <w:rsid w:val="001729DA"/>
    <w:rsid w:val="00172C39"/>
    <w:rsid w:val="00172DE5"/>
    <w:rsid w:val="00172F9E"/>
    <w:rsid w:val="00173184"/>
    <w:rsid w:val="0017319B"/>
    <w:rsid w:val="00173ADC"/>
    <w:rsid w:val="00173CB5"/>
    <w:rsid w:val="00173DD7"/>
    <w:rsid w:val="00174787"/>
    <w:rsid w:val="001753E1"/>
    <w:rsid w:val="001756BD"/>
    <w:rsid w:val="00175AE6"/>
    <w:rsid w:val="00176572"/>
    <w:rsid w:val="0017671B"/>
    <w:rsid w:val="001769BD"/>
    <w:rsid w:val="001771AB"/>
    <w:rsid w:val="0017726F"/>
    <w:rsid w:val="0017735A"/>
    <w:rsid w:val="001774D4"/>
    <w:rsid w:val="00177A07"/>
    <w:rsid w:val="00177AEA"/>
    <w:rsid w:val="00177C91"/>
    <w:rsid w:val="00177CBC"/>
    <w:rsid w:val="00177CBF"/>
    <w:rsid w:val="001801B9"/>
    <w:rsid w:val="0018026C"/>
    <w:rsid w:val="001802F9"/>
    <w:rsid w:val="00180368"/>
    <w:rsid w:val="001804DD"/>
    <w:rsid w:val="001812A8"/>
    <w:rsid w:val="00181453"/>
    <w:rsid w:val="00181A2A"/>
    <w:rsid w:val="00181B55"/>
    <w:rsid w:val="00182499"/>
    <w:rsid w:val="001829C0"/>
    <w:rsid w:val="00182F6C"/>
    <w:rsid w:val="0018310F"/>
    <w:rsid w:val="001836DD"/>
    <w:rsid w:val="00183B12"/>
    <w:rsid w:val="00184ACA"/>
    <w:rsid w:val="00184BA5"/>
    <w:rsid w:val="00185214"/>
    <w:rsid w:val="0018590F"/>
    <w:rsid w:val="00185AC0"/>
    <w:rsid w:val="00185C05"/>
    <w:rsid w:val="00186037"/>
    <w:rsid w:val="00186347"/>
    <w:rsid w:val="00186ACC"/>
    <w:rsid w:val="00186BBB"/>
    <w:rsid w:val="00186BF0"/>
    <w:rsid w:val="00186F1E"/>
    <w:rsid w:val="00187197"/>
    <w:rsid w:val="00187285"/>
    <w:rsid w:val="001875D8"/>
    <w:rsid w:val="001879FB"/>
    <w:rsid w:val="00187DB2"/>
    <w:rsid w:val="00187FBD"/>
    <w:rsid w:val="00190D8A"/>
    <w:rsid w:val="00190EF1"/>
    <w:rsid w:val="00191C05"/>
    <w:rsid w:val="001921BC"/>
    <w:rsid w:val="0019268A"/>
    <w:rsid w:val="001928DC"/>
    <w:rsid w:val="00192A3D"/>
    <w:rsid w:val="00192E3B"/>
    <w:rsid w:val="001930B1"/>
    <w:rsid w:val="00193466"/>
    <w:rsid w:val="00193549"/>
    <w:rsid w:val="00193567"/>
    <w:rsid w:val="0019370E"/>
    <w:rsid w:val="00193994"/>
    <w:rsid w:val="00193A0D"/>
    <w:rsid w:val="00193ACD"/>
    <w:rsid w:val="00194491"/>
    <w:rsid w:val="0019475F"/>
    <w:rsid w:val="001949F0"/>
    <w:rsid w:val="00194F80"/>
    <w:rsid w:val="0019521B"/>
    <w:rsid w:val="001955FF"/>
    <w:rsid w:val="0019561C"/>
    <w:rsid w:val="001957BC"/>
    <w:rsid w:val="00195850"/>
    <w:rsid w:val="00196150"/>
    <w:rsid w:val="00196476"/>
    <w:rsid w:val="001964BD"/>
    <w:rsid w:val="00196669"/>
    <w:rsid w:val="0019689A"/>
    <w:rsid w:val="00196A5C"/>
    <w:rsid w:val="00197000"/>
    <w:rsid w:val="001975CC"/>
    <w:rsid w:val="00197B63"/>
    <w:rsid w:val="00197DF4"/>
    <w:rsid w:val="001A0354"/>
    <w:rsid w:val="001A0F53"/>
    <w:rsid w:val="001A11D9"/>
    <w:rsid w:val="001A129E"/>
    <w:rsid w:val="001A12D6"/>
    <w:rsid w:val="001A162D"/>
    <w:rsid w:val="001A1B33"/>
    <w:rsid w:val="001A1BB3"/>
    <w:rsid w:val="001A1F0F"/>
    <w:rsid w:val="001A1FF6"/>
    <w:rsid w:val="001A2291"/>
    <w:rsid w:val="001A263F"/>
    <w:rsid w:val="001A2A9C"/>
    <w:rsid w:val="001A3F0D"/>
    <w:rsid w:val="001A4477"/>
    <w:rsid w:val="001A451A"/>
    <w:rsid w:val="001A48AE"/>
    <w:rsid w:val="001A4B7E"/>
    <w:rsid w:val="001A5EFE"/>
    <w:rsid w:val="001A667A"/>
    <w:rsid w:val="001A787B"/>
    <w:rsid w:val="001A7CB3"/>
    <w:rsid w:val="001A7D88"/>
    <w:rsid w:val="001B0003"/>
    <w:rsid w:val="001B0232"/>
    <w:rsid w:val="001B15E3"/>
    <w:rsid w:val="001B17FA"/>
    <w:rsid w:val="001B1819"/>
    <w:rsid w:val="001B1B02"/>
    <w:rsid w:val="001B2036"/>
    <w:rsid w:val="001B20A9"/>
    <w:rsid w:val="001B223C"/>
    <w:rsid w:val="001B22F6"/>
    <w:rsid w:val="001B25C4"/>
    <w:rsid w:val="001B2E4F"/>
    <w:rsid w:val="001B33D1"/>
    <w:rsid w:val="001B3BE1"/>
    <w:rsid w:val="001B3E6C"/>
    <w:rsid w:val="001B3EAC"/>
    <w:rsid w:val="001B3F00"/>
    <w:rsid w:val="001B41B2"/>
    <w:rsid w:val="001B45E8"/>
    <w:rsid w:val="001B4823"/>
    <w:rsid w:val="001B4839"/>
    <w:rsid w:val="001B4C47"/>
    <w:rsid w:val="001B4F6E"/>
    <w:rsid w:val="001B5106"/>
    <w:rsid w:val="001B531E"/>
    <w:rsid w:val="001B545D"/>
    <w:rsid w:val="001B60C0"/>
    <w:rsid w:val="001B728D"/>
    <w:rsid w:val="001B760F"/>
    <w:rsid w:val="001B7A3E"/>
    <w:rsid w:val="001C0101"/>
    <w:rsid w:val="001C0233"/>
    <w:rsid w:val="001C0635"/>
    <w:rsid w:val="001C0E72"/>
    <w:rsid w:val="001C0E7F"/>
    <w:rsid w:val="001C0EA8"/>
    <w:rsid w:val="001C149C"/>
    <w:rsid w:val="001C1930"/>
    <w:rsid w:val="001C2642"/>
    <w:rsid w:val="001C26FC"/>
    <w:rsid w:val="001C2D39"/>
    <w:rsid w:val="001C2DF0"/>
    <w:rsid w:val="001C2F6C"/>
    <w:rsid w:val="001C3437"/>
    <w:rsid w:val="001C3A27"/>
    <w:rsid w:val="001C3BAE"/>
    <w:rsid w:val="001C3D7A"/>
    <w:rsid w:val="001C4301"/>
    <w:rsid w:val="001C46A0"/>
    <w:rsid w:val="001C47CE"/>
    <w:rsid w:val="001C4C8A"/>
    <w:rsid w:val="001C5565"/>
    <w:rsid w:val="001C572F"/>
    <w:rsid w:val="001C5D0C"/>
    <w:rsid w:val="001C5FE7"/>
    <w:rsid w:val="001C68F9"/>
    <w:rsid w:val="001C6C5B"/>
    <w:rsid w:val="001C73E5"/>
    <w:rsid w:val="001C7F09"/>
    <w:rsid w:val="001D094E"/>
    <w:rsid w:val="001D0B7A"/>
    <w:rsid w:val="001D1027"/>
    <w:rsid w:val="001D1487"/>
    <w:rsid w:val="001D1602"/>
    <w:rsid w:val="001D188C"/>
    <w:rsid w:val="001D19C0"/>
    <w:rsid w:val="001D1ACA"/>
    <w:rsid w:val="001D3126"/>
    <w:rsid w:val="001D35F1"/>
    <w:rsid w:val="001D38E2"/>
    <w:rsid w:val="001D3C4B"/>
    <w:rsid w:val="001D416F"/>
    <w:rsid w:val="001D4206"/>
    <w:rsid w:val="001D44E7"/>
    <w:rsid w:val="001D4960"/>
    <w:rsid w:val="001D4988"/>
    <w:rsid w:val="001D499C"/>
    <w:rsid w:val="001D4A8B"/>
    <w:rsid w:val="001D4FA2"/>
    <w:rsid w:val="001D5113"/>
    <w:rsid w:val="001D59EE"/>
    <w:rsid w:val="001D6158"/>
    <w:rsid w:val="001D6183"/>
    <w:rsid w:val="001D62B2"/>
    <w:rsid w:val="001D662E"/>
    <w:rsid w:val="001D6C7E"/>
    <w:rsid w:val="001D6F07"/>
    <w:rsid w:val="001D7338"/>
    <w:rsid w:val="001D7804"/>
    <w:rsid w:val="001D787F"/>
    <w:rsid w:val="001D7E2A"/>
    <w:rsid w:val="001E045C"/>
    <w:rsid w:val="001E09EC"/>
    <w:rsid w:val="001E0E4F"/>
    <w:rsid w:val="001E11EB"/>
    <w:rsid w:val="001E13B9"/>
    <w:rsid w:val="001E14BA"/>
    <w:rsid w:val="001E164F"/>
    <w:rsid w:val="001E1928"/>
    <w:rsid w:val="001E1B84"/>
    <w:rsid w:val="001E1DFA"/>
    <w:rsid w:val="001E1FF1"/>
    <w:rsid w:val="001E29B7"/>
    <w:rsid w:val="001E2B4B"/>
    <w:rsid w:val="001E2C68"/>
    <w:rsid w:val="001E2E1A"/>
    <w:rsid w:val="001E2EB4"/>
    <w:rsid w:val="001E36CA"/>
    <w:rsid w:val="001E3952"/>
    <w:rsid w:val="001E3C14"/>
    <w:rsid w:val="001E42A3"/>
    <w:rsid w:val="001E4C7C"/>
    <w:rsid w:val="001E4C85"/>
    <w:rsid w:val="001E59F5"/>
    <w:rsid w:val="001E5B61"/>
    <w:rsid w:val="001E5EDD"/>
    <w:rsid w:val="001E5F7A"/>
    <w:rsid w:val="001E63DF"/>
    <w:rsid w:val="001E6464"/>
    <w:rsid w:val="001E69A7"/>
    <w:rsid w:val="001E6F1E"/>
    <w:rsid w:val="001E7852"/>
    <w:rsid w:val="001E7F43"/>
    <w:rsid w:val="001F0024"/>
    <w:rsid w:val="001F0101"/>
    <w:rsid w:val="001F02C6"/>
    <w:rsid w:val="001F04AF"/>
    <w:rsid w:val="001F06A2"/>
    <w:rsid w:val="001F0FC2"/>
    <w:rsid w:val="001F1142"/>
    <w:rsid w:val="001F123B"/>
    <w:rsid w:val="001F150F"/>
    <w:rsid w:val="001F1904"/>
    <w:rsid w:val="001F1977"/>
    <w:rsid w:val="001F1AB6"/>
    <w:rsid w:val="001F1B18"/>
    <w:rsid w:val="001F1C27"/>
    <w:rsid w:val="001F1EA4"/>
    <w:rsid w:val="001F215C"/>
    <w:rsid w:val="001F2734"/>
    <w:rsid w:val="001F2C1E"/>
    <w:rsid w:val="001F3053"/>
    <w:rsid w:val="001F384F"/>
    <w:rsid w:val="001F407B"/>
    <w:rsid w:val="001F43D6"/>
    <w:rsid w:val="001F44A5"/>
    <w:rsid w:val="001F45B1"/>
    <w:rsid w:val="001F5213"/>
    <w:rsid w:val="001F535E"/>
    <w:rsid w:val="001F616A"/>
    <w:rsid w:val="001F622F"/>
    <w:rsid w:val="001F652E"/>
    <w:rsid w:val="001F6658"/>
    <w:rsid w:val="001F6836"/>
    <w:rsid w:val="001F6B1C"/>
    <w:rsid w:val="001F7031"/>
    <w:rsid w:val="001F7204"/>
    <w:rsid w:val="001F729B"/>
    <w:rsid w:val="001F7420"/>
    <w:rsid w:val="001F77DE"/>
    <w:rsid w:val="001F7884"/>
    <w:rsid w:val="001F78F2"/>
    <w:rsid w:val="00200288"/>
    <w:rsid w:val="002015F4"/>
    <w:rsid w:val="002019E3"/>
    <w:rsid w:val="00201BB3"/>
    <w:rsid w:val="0020206C"/>
    <w:rsid w:val="002022B2"/>
    <w:rsid w:val="00202CB8"/>
    <w:rsid w:val="00203111"/>
    <w:rsid w:val="00203459"/>
    <w:rsid w:val="00203656"/>
    <w:rsid w:val="00203789"/>
    <w:rsid w:val="00203C62"/>
    <w:rsid w:val="00204041"/>
    <w:rsid w:val="0020435B"/>
    <w:rsid w:val="002045CA"/>
    <w:rsid w:val="0020469D"/>
    <w:rsid w:val="002047DC"/>
    <w:rsid w:val="002049E2"/>
    <w:rsid w:val="0020569A"/>
    <w:rsid w:val="00205DD0"/>
    <w:rsid w:val="00205DE6"/>
    <w:rsid w:val="00206130"/>
    <w:rsid w:val="0020639A"/>
    <w:rsid w:val="00206D32"/>
    <w:rsid w:val="002071FC"/>
    <w:rsid w:val="0020754E"/>
    <w:rsid w:val="00207852"/>
    <w:rsid w:val="00207C2C"/>
    <w:rsid w:val="0021007D"/>
    <w:rsid w:val="0021020C"/>
    <w:rsid w:val="00210B2D"/>
    <w:rsid w:val="00210D8E"/>
    <w:rsid w:val="0021133E"/>
    <w:rsid w:val="00211A1C"/>
    <w:rsid w:val="00212514"/>
    <w:rsid w:val="002129E0"/>
    <w:rsid w:val="002135B9"/>
    <w:rsid w:val="002137C0"/>
    <w:rsid w:val="00213998"/>
    <w:rsid w:val="002139F3"/>
    <w:rsid w:val="00213F4E"/>
    <w:rsid w:val="00214001"/>
    <w:rsid w:val="0021421F"/>
    <w:rsid w:val="00214260"/>
    <w:rsid w:val="00214C72"/>
    <w:rsid w:val="00214D54"/>
    <w:rsid w:val="002155F4"/>
    <w:rsid w:val="002163BA"/>
    <w:rsid w:val="002169BA"/>
    <w:rsid w:val="00217052"/>
    <w:rsid w:val="00217377"/>
    <w:rsid w:val="0021762F"/>
    <w:rsid w:val="00217978"/>
    <w:rsid w:val="002179C7"/>
    <w:rsid w:val="002179CC"/>
    <w:rsid w:val="00217D20"/>
    <w:rsid w:val="00217ECA"/>
    <w:rsid w:val="002203FB"/>
    <w:rsid w:val="002205CF"/>
    <w:rsid w:val="002206B5"/>
    <w:rsid w:val="00220A04"/>
    <w:rsid w:val="00220D4A"/>
    <w:rsid w:val="00220E85"/>
    <w:rsid w:val="00221FC8"/>
    <w:rsid w:val="00222886"/>
    <w:rsid w:val="00222994"/>
    <w:rsid w:val="002232B6"/>
    <w:rsid w:val="002235EC"/>
    <w:rsid w:val="00223957"/>
    <w:rsid w:val="00223C90"/>
    <w:rsid w:val="00223D2F"/>
    <w:rsid w:val="00224666"/>
    <w:rsid w:val="00224797"/>
    <w:rsid w:val="002247F1"/>
    <w:rsid w:val="002249C6"/>
    <w:rsid w:val="002249DD"/>
    <w:rsid w:val="00224D69"/>
    <w:rsid w:val="00224F4F"/>
    <w:rsid w:val="0022532D"/>
    <w:rsid w:val="00225941"/>
    <w:rsid w:val="00225C10"/>
    <w:rsid w:val="0022642E"/>
    <w:rsid w:val="00226843"/>
    <w:rsid w:val="00226FC6"/>
    <w:rsid w:val="00227083"/>
    <w:rsid w:val="002277CC"/>
    <w:rsid w:val="00227C7B"/>
    <w:rsid w:val="00227CC0"/>
    <w:rsid w:val="00227EA7"/>
    <w:rsid w:val="00230599"/>
    <w:rsid w:val="002308E0"/>
    <w:rsid w:val="00231249"/>
    <w:rsid w:val="002319E7"/>
    <w:rsid w:val="002325AC"/>
    <w:rsid w:val="00232798"/>
    <w:rsid w:val="0023314D"/>
    <w:rsid w:val="00233424"/>
    <w:rsid w:val="00233F5A"/>
    <w:rsid w:val="00233FB7"/>
    <w:rsid w:val="002340A1"/>
    <w:rsid w:val="0023466B"/>
    <w:rsid w:val="00234CE3"/>
    <w:rsid w:val="00235703"/>
    <w:rsid w:val="00235749"/>
    <w:rsid w:val="00235A6A"/>
    <w:rsid w:val="00235B31"/>
    <w:rsid w:val="00235C62"/>
    <w:rsid w:val="00236695"/>
    <w:rsid w:val="002370DD"/>
    <w:rsid w:val="002377DF"/>
    <w:rsid w:val="00237CD6"/>
    <w:rsid w:val="0024054B"/>
    <w:rsid w:val="00240C23"/>
    <w:rsid w:val="00241135"/>
    <w:rsid w:val="002412BC"/>
    <w:rsid w:val="00241A1E"/>
    <w:rsid w:val="00241A34"/>
    <w:rsid w:val="00241F4B"/>
    <w:rsid w:val="0024206E"/>
    <w:rsid w:val="00242974"/>
    <w:rsid w:val="00242A34"/>
    <w:rsid w:val="00242AE7"/>
    <w:rsid w:val="00242F91"/>
    <w:rsid w:val="00242FE3"/>
    <w:rsid w:val="00242FE4"/>
    <w:rsid w:val="0024337E"/>
    <w:rsid w:val="002435F0"/>
    <w:rsid w:val="00243CFA"/>
    <w:rsid w:val="002441CE"/>
    <w:rsid w:val="00244365"/>
    <w:rsid w:val="00244AA1"/>
    <w:rsid w:val="00244B7E"/>
    <w:rsid w:val="00244CE9"/>
    <w:rsid w:val="00244DBF"/>
    <w:rsid w:val="00244F06"/>
    <w:rsid w:val="002450BD"/>
    <w:rsid w:val="002465A1"/>
    <w:rsid w:val="0024696A"/>
    <w:rsid w:val="00246CEC"/>
    <w:rsid w:val="00247343"/>
    <w:rsid w:val="00247A4F"/>
    <w:rsid w:val="00247AA9"/>
    <w:rsid w:val="00247CA3"/>
    <w:rsid w:val="00247D6E"/>
    <w:rsid w:val="0025058F"/>
    <w:rsid w:val="00250CE9"/>
    <w:rsid w:val="00250CEB"/>
    <w:rsid w:val="00251C88"/>
    <w:rsid w:val="00252224"/>
    <w:rsid w:val="0025240E"/>
    <w:rsid w:val="002527D5"/>
    <w:rsid w:val="002529FF"/>
    <w:rsid w:val="00252E19"/>
    <w:rsid w:val="00252F1D"/>
    <w:rsid w:val="0025302D"/>
    <w:rsid w:val="00253308"/>
    <w:rsid w:val="00253657"/>
    <w:rsid w:val="0025377E"/>
    <w:rsid w:val="00253B0B"/>
    <w:rsid w:val="00253BEA"/>
    <w:rsid w:val="00254BEE"/>
    <w:rsid w:val="00254C75"/>
    <w:rsid w:val="00254CBA"/>
    <w:rsid w:val="00254DDA"/>
    <w:rsid w:val="00255729"/>
    <w:rsid w:val="00255ABA"/>
    <w:rsid w:val="00255E09"/>
    <w:rsid w:val="00255FC6"/>
    <w:rsid w:val="00256873"/>
    <w:rsid w:val="00256B30"/>
    <w:rsid w:val="00256F2C"/>
    <w:rsid w:val="002571FD"/>
    <w:rsid w:val="002573C5"/>
    <w:rsid w:val="00257628"/>
    <w:rsid w:val="00257747"/>
    <w:rsid w:val="00257ACA"/>
    <w:rsid w:val="00257F08"/>
    <w:rsid w:val="00260744"/>
    <w:rsid w:val="002607AD"/>
    <w:rsid w:val="002608EB"/>
    <w:rsid w:val="00260A86"/>
    <w:rsid w:val="00260F41"/>
    <w:rsid w:val="00261488"/>
    <w:rsid w:val="00262127"/>
    <w:rsid w:val="00262725"/>
    <w:rsid w:val="002628B0"/>
    <w:rsid w:val="00263672"/>
    <w:rsid w:val="00263E79"/>
    <w:rsid w:val="00263ED4"/>
    <w:rsid w:val="0026401C"/>
    <w:rsid w:val="00264047"/>
    <w:rsid w:val="002641AA"/>
    <w:rsid w:val="00264FFA"/>
    <w:rsid w:val="002651A4"/>
    <w:rsid w:val="002653C9"/>
    <w:rsid w:val="00265644"/>
    <w:rsid w:val="00265957"/>
    <w:rsid w:val="00265998"/>
    <w:rsid w:val="00265FC0"/>
    <w:rsid w:val="00265FE3"/>
    <w:rsid w:val="00266312"/>
    <w:rsid w:val="0026668B"/>
    <w:rsid w:val="00266A24"/>
    <w:rsid w:val="00266C3A"/>
    <w:rsid w:val="00266CDA"/>
    <w:rsid w:val="00267199"/>
    <w:rsid w:val="002672C6"/>
    <w:rsid w:val="00267382"/>
    <w:rsid w:val="00267FF4"/>
    <w:rsid w:val="00270F5B"/>
    <w:rsid w:val="00271502"/>
    <w:rsid w:val="00271C92"/>
    <w:rsid w:val="00271FB0"/>
    <w:rsid w:val="00272465"/>
    <w:rsid w:val="00273646"/>
    <w:rsid w:val="0027424D"/>
    <w:rsid w:val="0027441A"/>
    <w:rsid w:val="00274C9A"/>
    <w:rsid w:val="00274DD5"/>
    <w:rsid w:val="00275173"/>
    <w:rsid w:val="0027521B"/>
    <w:rsid w:val="0027542D"/>
    <w:rsid w:val="002756D4"/>
    <w:rsid w:val="00275AF6"/>
    <w:rsid w:val="00275D25"/>
    <w:rsid w:val="00276597"/>
    <w:rsid w:val="0027675A"/>
    <w:rsid w:val="00276C0B"/>
    <w:rsid w:val="00276C30"/>
    <w:rsid w:val="00277008"/>
    <w:rsid w:val="00277070"/>
    <w:rsid w:val="00277899"/>
    <w:rsid w:val="00277A72"/>
    <w:rsid w:val="00277D90"/>
    <w:rsid w:val="00277DBF"/>
    <w:rsid w:val="00280A18"/>
    <w:rsid w:val="00280B1B"/>
    <w:rsid w:val="00280D8E"/>
    <w:rsid w:val="00280E98"/>
    <w:rsid w:val="002817C3"/>
    <w:rsid w:val="002819BC"/>
    <w:rsid w:val="00281D82"/>
    <w:rsid w:val="00282681"/>
    <w:rsid w:val="00282742"/>
    <w:rsid w:val="0028294E"/>
    <w:rsid w:val="00282A96"/>
    <w:rsid w:val="00282AF9"/>
    <w:rsid w:val="00282CE6"/>
    <w:rsid w:val="00282D76"/>
    <w:rsid w:val="00282D8C"/>
    <w:rsid w:val="002831CD"/>
    <w:rsid w:val="002833FE"/>
    <w:rsid w:val="002835C5"/>
    <w:rsid w:val="0028394A"/>
    <w:rsid w:val="00283A87"/>
    <w:rsid w:val="002841BC"/>
    <w:rsid w:val="0028429C"/>
    <w:rsid w:val="00284334"/>
    <w:rsid w:val="0028434B"/>
    <w:rsid w:val="0028470F"/>
    <w:rsid w:val="00284A1D"/>
    <w:rsid w:val="00284CD0"/>
    <w:rsid w:val="00284F8D"/>
    <w:rsid w:val="0028507F"/>
    <w:rsid w:val="0028529C"/>
    <w:rsid w:val="00285D82"/>
    <w:rsid w:val="00285FC1"/>
    <w:rsid w:val="00286812"/>
    <w:rsid w:val="00286A45"/>
    <w:rsid w:val="00286DA6"/>
    <w:rsid w:val="00287120"/>
    <w:rsid w:val="00287E39"/>
    <w:rsid w:val="00290460"/>
    <w:rsid w:val="002909D2"/>
    <w:rsid w:val="002909EE"/>
    <w:rsid w:val="00290BBE"/>
    <w:rsid w:val="00290D26"/>
    <w:rsid w:val="00290EC8"/>
    <w:rsid w:val="002911C5"/>
    <w:rsid w:val="0029124C"/>
    <w:rsid w:val="002915FE"/>
    <w:rsid w:val="0029187E"/>
    <w:rsid w:val="0029222D"/>
    <w:rsid w:val="00292482"/>
    <w:rsid w:val="002928BC"/>
    <w:rsid w:val="002929FC"/>
    <w:rsid w:val="00292ACA"/>
    <w:rsid w:val="00292E2B"/>
    <w:rsid w:val="00293463"/>
    <w:rsid w:val="00293532"/>
    <w:rsid w:val="002936B5"/>
    <w:rsid w:val="002939C7"/>
    <w:rsid w:val="0029429F"/>
    <w:rsid w:val="0029463E"/>
    <w:rsid w:val="00294AB7"/>
    <w:rsid w:val="00294D11"/>
    <w:rsid w:val="002951D4"/>
    <w:rsid w:val="0029532D"/>
    <w:rsid w:val="00295696"/>
    <w:rsid w:val="00295779"/>
    <w:rsid w:val="0029591E"/>
    <w:rsid w:val="002959D3"/>
    <w:rsid w:val="00296F06"/>
    <w:rsid w:val="00297576"/>
    <w:rsid w:val="002975B9"/>
    <w:rsid w:val="00297899"/>
    <w:rsid w:val="00297AED"/>
    <w:rsid w:val="00297E9C"/>
    <w:rsid w:val="002A0B78"/>
    <w:rsid w:val="002A0E08"/>
    <w:rsid w:val="002A12A1"/>
    <w:rsid w:val="002A18CB"/>
    <w:rsid w:val="002A19FB"/>
    <w:rsid w:val="002A1E29"/>
    <w:rsid w:val="002A1E64"/>
    <w:rsid w:val="002A1F42"/>
    <w:rsid w:val="002A2A23"/>
    <w:rsid w:val="002A2BE8"/>
    <w:rsid w:val="002A2DFB"/>
    <w:rsid w:val="002A3E3E"/>
    <w:rsid w:val="002A4663"/>
    <w:rsid w:val="002A4777"/>
    <w:rsid w:val="002A4D62"/>
    <w:rsid w:val="002A4F02"/>
    <w:rsid w:val="002A4F09"/>
    <w:rsid w:val="002A56AA"/>
    <w:rsid w:val="002A5FE8"/>
    <w:rsid w:val="002A6194"/>
    <w:rsid w:val="002A6262"/>
    <w:rsid w:val="002A6700"/>
    <w:rsid w:val="002A672A"/>
    <w:rsid w:val="002A686F"/>
    <w:rsid w:val="002A69AC"/>
    <w:rsid w:val="002A787A"/>
    <w:rsid w:val="002A7DED"/>
    <w:rsid w:val="002A7DFA"/>
    <w:rsid w:val="002A7FAB"/>
    <w:rsid w:val="002B0C87"/>
    <w:rsid w:val="002B1609"/>
    <w:rsid w:val="002B1A25"/>
    <w:rsid w:val="002B1AA1"/>
    <w:rsid w:val="002B2784"/>
    <w:rsid w:val="002B3598"/>
    <w:rsid w:val="002B3C4D"/>
    <w:rsid w:val="002B3F4D"/>
    <w:rsid w:val="002B4567"/>
    <w:rsid w:val="002B45F4"/>
    <w:rsid w:val="002B4B59"/>
    <w:rsid w:val="002B4DED"/>
    <w:rsid w:val="002B50D2"/>
    <w:rsid w:val="002B532A"/>
    <w:rsid w:val="002B57BD"/>
    <w:rsid w:val="002B5AD3"/>
    <w:rsid w:val="002B5BDC"/>
    <w:rsid w:val="002B6908"/>
    <w:rsid w:val="002B6B71"/>
    <w:rsid w:val="002B6EC7"/>
    <w:rsid w:val="002B6EF8"/>
    <w:rsid w:val="002B70C0"/>
    <w:rsid w:val="002B747B"/>
    <w:rsid w:val="002B74D4"/>
    <w:rsid w:val="002B75D7"/>
    <w:rsid w:val="002B7B99"/>
    <w:rsid w:val="002C07AA"/>
    <w:rsid w:val="002C14D7"/>
    <w:rsid w:val="002C16A5"/>
    <w:rsid w:val="002C205B"/>
    <w:rsid w:val="002C211B"/>
    <w:rsid w:val="002C23B4"/>
    <w:rsid w:val="002C3888"/>
    <w:rsid w:val="002C3BCF"/>
    <w:rsid w:val="002C44CC"/>
    <w:rsid w:val="002C44F0"/>
    <w:rsid w:val="002C4B49"/>
    <w:rsid w:val="002C4FF1"/>
    <w:rsid w:val="002C5642"/>
    <w:rsid w:val="002C5889"/>
    <w:rsid w:val="002C634E"/>
    <w:rsid w:val="002C660E"/>
    <w:rsid w:val="002C69D0"/>
    <w:rsid w:val="002C6A9F"/>
    <w:rsid w:val="002C6BDE"/>
    <w:rsid w:val="002C711F"/>
    <w:rsid w:val="002C7339"/>
    <w:rsid w:val="002C7B95"/>
    <w:rsid w:val="002C7F9E"/>
    <w:rsid w:val="002D032D"/>
    <w:rsid w:val="002D0560"/>
    <w:rsid w:val="002D12AD"/>
    <w:rsid w:val="002D14D4"/>
    <w:rsid w:val="002D1650"/>
    <w:rsid w:val="002D1D70"/>
    <w:rsid w:val="002D1DE7"/>
    <w:rsid w:val="002D1FB0"/>
    <w:rsid w:val="002D24BF"/>
    <w:rsid w:val="002D2AB1"/>
    <w:rsid w:val="002D2BBD"/>
    <w:rsid w:val="002D3269"/>
    <w:rsid w:val="002D3552"/>
    <w:rsid w:val="002D35C8"/>
    <w:rsid w:val="002D47B7"/>
    <w:rsid w:val="002D4E4F"/>
    <w:rsid w:val="002D5907"/>
    <w:rsid w:val="002D6249"/>
    <w:rsid w:val="002D677E"/>
    <w:rsid w:val="002D6EE2"/>
    <w:rsid w:val="002D7090"/>
    <w:rsid w:val="002D75BF"/>
    <w:rsid w:val="002D784C"/>
    <w:rsid w:val="002E0F52"/>
    <w:rsid w:val="002E1403"/>
    <w:rsid w:val="002E1713"/>
    <w:rsid w:val="002E178E"/>
    <w:rsid w:val="002E1A5F"/>
    <w:rsid w:val="002E1EAD"/>
    <w:rsid w:val="002E30EE"/>
    <w:rsid w:val="002E374A"/>
    <w:rsid w:val="002E3F1E"/>
    <w:rsid w:val="002E3F84"/>
    <w:rsid w:val="002E41AA"/>
    <w:rsid w:val="002E497F"/>
    <w:rsid w:val="002E4A93"/>
    <w:rsid w:val="002E50D8"/>
    <w:rsid w:val="002E5C6A"/>
    <w:rsid w:val="002E6207"/>
    <w:rsid w:val="002E6283"/>
    <w:rsid w:val="002E6603"/>
    <w:rsid w:val="002E67D7"/>
    <w:rsid w:val="002E72C1"/>
    <w:rsid w:val="002E778E"/>
    <w:rsid w:val="002E7A51"/>
    <w:rsid w:val="002E7B8C"/>
    <w:rsid w:val="002F0295"/>
    <w:rsid w:val="002F08B5"/>
    <w:rsid w:val="002F0CF8"/>
    <w:rsid w:val="002F1477"/>
    <w:rsid w:val="002F17F3"/>
    <w:rsid w:val="002F1ADD"/>
    <w:rsid w:val="002F2157"/>
    <w:rsid w:val="002F26AD"/>
    <w:rsid w:val="002F2882"/>
    <w:rsid w:val="002F28AF"/>
    <w:rsid w:val="002F2B4D"/>
    <w:rsid w:val="002F2F51"/>
    <w:rsid w:val="002F390F"/>
    <w:rsid w:val="002F391B"/>
    <w:rsid w:val="002F4218"/>
    <w:rsid w:val="002F453E"/>
    <w:rsid w:val="002F45B1"/>
    <w:rsid w:val="002F4C8C"/>
    <w:rsid w:val="002F5A24"/>
    <w:rsid w:val="002F5B00"/>
    <w:rsid w:val="002F5E85"/>
    <w:rsid w:val="002F5F31"/>
    <w:rsid w:val="002F6188"/>
    <w:rsid w:val="002F6477"/>
    <w:rsid w:val="002F6596"/>
    <w:rsid w:val="002F68B1"/>
    <w:rsid w:val="002F6926"/>
    <w:rsid w:val="002F6C9F"/>
    <w:rsid w:val="002F6DA2"/>
    <w:rsid w:val="002F6EB9"/>
    <w:rsid w:val="002F729B"/>
    <w:rsid w:val="002F7674"/>
    <w:rsid w:val="002F784E"/>
    <w:rsid w:val="002F798F"/>
    <w:rsid w:val="002F7FFC"/>
    <w:rsid w:val="003011C0"/>
    <w:rsid w:val="003017E6"/>
    <w:rsid w:val="003018EE"/>
    <w:rsid w:val="00302762"/>
    <w:rsid w:val="0030291B"/>
    <w:rsid w:val="00302D1F"/>
    <w:rsid w:val="00302D35"/>
    <w:rsid w:val="003032D5"/>
    <w:rsid w:val="00303468"/>
    <w:rsid w:val="003035EB"/>
    <w:rsid w:val="0030370F"/>
    <w:rsid w:val="0030374C"/>
    <w:rsid w:val="003039E0"/>
    <w:rsid w:val="00303CE4"/>
    <w:rsid w:val="00303CF8"/>
    <w:rsid w:val="00304E00"/>
    <w:rsid w:val="003059D2"/>
    <w:rsid w:val="00305C2D"/>
    <w:rsid w:val="00305C80"/>
    <w:rsid w:val="003063C9"/>
    <w:rsid w:val="0030693B"/>
    <w:rsid w:val="0030698B"/>
    <w:rsid w:val="00306AAD"/>
    <w:rsid w:val="00306E55"/>
    <w:rsid w:val="00306ECB"/>
    <w:rsid w:val="003071E6"/>
    <w:rsid w:val="003073A9"/>
    <w:rsid w:val="00307403"/>
    <w:rsid w:val="00307B03"/>
    <w:rsid w:val="00307B4B"/>
    <w:rsid w:val="00307CC7"/>
    <w:rsid w:val="003104FE"/>
    <w:rsid w:val="0031078D"/>
    <w:rsid w:val="003111C4"/>
    <w:rsid w:val="00311D3A"/>
    <w:rsid w:val="00311DE3"/>
    <w:rsid w:val="00311E9F"/>
    <w:rsid w:val="00312146"/>
    <w:rsid w:val="003127EE"/>
    <w:rsid w:val="00312867"/>
    <w:rsid w:val="00312AC5"/>
    <w:rsid w:val="00312D40"/>
    <w:rsid w:val="00312E1F"/>
    <w:rsid w:val="00313BC2"/>
    <w:rsid w:val="00313D37"/>
    <w:rsid w:val="00314038"/>
    <w:rsid w:val="0031447F"/>
    <w:rsid w:val="003144CD"/>
    <w:rsid w:val="003144DC"/>
    <w:rsid w:val="003148AE"/>
    <w:rsid w:val="00314D80"/>
    <w:rsid w:val="00314E13"/>
    <w:rsid w:val="0031596C"/>
    <w:rsid w:val="00315C92"/>
    <w:rsid w:val="00316434"/>
    <w:rsid w:val="00316545"/>
    <w:rsid w:val="0031656C"/>
    <w:rsid w:val="00316A0D"/>
    <w:rsid w:val="00316B52"/>
    <w:rsid w:val="003170F0"/>
    <w:rsid w:val="003175BD"/>
    <w:rsid w:val="00317624"/>
    <w:rsid w:val="00317640"/>
    <w:rsid w:val="0031764B"/>
    <w:rsid w:val="00317BDE"/>
    <w:rsid w:val="003200C6"/>
    <w:rsid w:val="003206FE"/>
    <w:rsid w:val="00320765"/>
    <w:rsid w:val="00320FEA"/>
    <w:rsid w:val="00321CD1"/>
    <w:rsid w:val="00322334"/>
    <w:rsid w:val="0032269B"/>
    <w:rsid w:val="00322ED8"/>
    <w:rsid w:val="00323363"/>
    <w:rsid w:val="003236ED"/>
    <w:rsid w:val="00323DFB"/>
    <w:rsid w:val="00323F24"/>
    <w:rsid w:val="0032465E"/>
    <w:rsid w:val="003252B8"/>
    <w:rsid w:val="0032579E"/>
    <w:rsid w:val="00326268"/>
    <w:rsid w:val="00326B74"/>
    <w:rsid w:val="00326E56"/>
    <w:rsid w:val="00326F17"/>
    <w:rsid w:val="00327377"/>
    <w:rsid w:val="0032763E"/>
    <w:rsid w:val="003276FF"/>
    <w:rsid w:val="00327BAB"/>
    <w:rsid w:val="00327F75"/>
    <w:rsid w:val="003300F1"/>
    <w:rsid w:val="003305BD"/>
    <w:rsid w:val="00330B95"/>
    <w:rsid w:val="00330E92"/>
    <w:rsid w:val="003310F0"/>
    <w:rsid w:val="00331212"/>
    <w:rsid w:val="003314BB"/>
    <w:rsid w:val="0033191D"/>
    <w:rsid w:val="00331DCF"/>
    <w:rsid w:val="003324C5"/>
    <w:rsid w:val="0033269C"/>
    <w:rsid w:val="00332841"/>
    <w:rsid w:val="00332922"/>
    <w:rsid w:val="00332E18"/>
    <w:rsid w:val="00332F46"/>
    <w:rsid w:val="003333DC"/>
    <w:rsid w:val="003334E2"/>
    <w:rsid w:val="0033377D"/>
    <w:rsid w:val="00333C18"/>
    <w:rsid w:val="00333DBC"/>
    <w:rsid w:val="003342CA"/>
    <w:rsid w:val="003343C1"/>
    <w:rsid w:val="00334496"/>
    <w:rsid w:val="0033454A"/>
    <w:rsid w:val="00334632"/>
    <w:rsid w:val="00335261"/>
    <w:rsid w:val="003357E0"/>
    <w:rsid w:val="003366A7"/>
    <w:rsid w:val="0033683C"/>
    <w:rsid w:val="00336EB7"/>
    <w:rsid w:val="0033724A"/>
    <w:rsid w:val="00337382"/>
    <w:rsid w:val="003375BC"/>
    <w:rsid w:val="00337635"/>
    <w:rsid w:val="00337984"/>
    <w:rsid w:val="00337D41"/>
    <w:rsid w:val="003401E7"/>
    <w:rsid w:val="0034061C"/>
    <w:rsid w:val="00340668"/>
    <w:rsid w:val="00340A2C"/>
    <w:rsid w:val="00340C68"/>
    <w:rsid w:val="00340F5B"/>
    <w:rsid w:val="00341235"/>
    <w:rsid w:val="00341814"/>
    <w:rsid w:val="00341953"/>
    <w:rsid w:val="00341AE3"/>
    <w:rsid w:val="003422DC"/>
    <w:rsid w:val="003425CF"/>
    <w:rsid w:val="00342A95"/>
    <w:rsid w:val="00342BD5"/>
    <w:rsid w:val="003434B7"/>
    <w:rsid w:val="00343C1A"/>
    <w:rsid w:val="003448C4"/>
    <w:rsid w:val="003453C2"/>
    <w:rsid w:val="00345636"/>
    <w:rsid w:val="00345800"/>
    <w:rsid w:val="00345D65"/>
    <w:rsid w:val="00346549"/>
    <w:rsid w:val="00346C08"/>
    <w:rsid w:val="003473CB"/>
    <w:rsid w:val="003473F6"/>
    <w:rsid w:val="00347631"/>
    <w:rsid w:val="00347F99"/>
    <w:rsid w:val="00350097"/>
    <w:rsid w:val="003503C1"/>
    <w:rsid w:val="0035082D"/>
    <w:rsid w:val="00351961"/>
    <w:rsid w:val="00351B2D"/>
    <w:rsid w:val="00351F25"/>
    <w:rsid w:val="00351F8A"/>
    <w:rsid w:val="003526A2"/>
    <w:rsid w:val="00352BC0"/>
    <w:rsid w:val="00352BE1"/>
    <w:rsid w:val="003534B6"/>
    <w:rsid w:val="003534D4"/>
    <w:rsid w:val="003539CD"/>
    <w:rsid w:val="0035401B"/>
    <w:rsid w:val="0035439D"/>
    <w:rsid w:val="0035528D"/>
    <w:rsid w:val="00355294"/>
    <w:rsid w:val="003556C5"/>
    <w:rsid w:val="00355E7F"/>
    <w:rsid w:val="00356084"/>
    <w:rsid w:val="003567C9"/>
    <w:rsid w:val="00356F8B"/>
    <w:rsid w:val="00357410"/>
    <w:rsid w:val="0035762D"/>
    <w:rsid w:val="00357727"/>
    <w:rsid w:val="00357B45"/>
    <w:rsid w:val="00357C34"/>
    <w:rsid w:val="003604DD"/>
    <w:rsid w:val="00360607"/>
    <w:rsid w:val="003606E1"/>
    <w:rsid w:val="00360D88"/>
    <w:rsid w:val="0036107E"/>
    <w:rsid w:val="003610CE"/>
    <w:rsid w:val="003613E5"/>
    <w:rsid w:val="00361429"/>
    <w:rsid w:val="00361999"/>
    <w:rsid w:val="00361BF3"/>
    <w:rsid w:val="00362385"/>
    <w:rsid w:val="003629E7"/>
    <w:rsid w:val="00363164"/>
    <w:rsid w:val="0036371D"/>
    <w:rsid w:val="00363798"/>
    <w:rsid w:val="0036386A"/>
    <w:rsid w:val="00363AA2"/>
    <w:rsid w:val="00364348"/>
    <w:rsid w:val="003646DC"/>
    <w:rsid w:val="00364734"/>
    <w:rsid w:val="00364740"/>
    <w:rsid w:val="0036479E"/>
    <w:rsid w:val="00364C4B"/>
    <w:rsid w:val="0036525E"/>
    <w:rsid w:val="0036532A"/>
    <w:rsid w:val="003657AB"/>
    <w:rsid w:val="0036623B"/>
    <w:rsid w:val="00366478"/>
    <w:rsid w:val="003667E4"/>
    <w:rsid w:val="00366BFB"/>
    <w:rsid w:val="00366C7D"/>
    <w:rsid w:val="00367438"/>
    <w:rsid w:val="00367B90"/>
    <w:rsid w:val="00367D3B"/>
    <w:rsid w:val="00370390"/>
    <w:rsid w:val="00370A07"/>
    <w:rsid w:val="0037108E"/>
    <w:rsid w:val="0037145C"/>
    <w:rsid w:val="003716C7"/>
    <w:rsid w:val="003723F5"/>
    <w:rsid w:val="003724A9"/>
    <w:rsid w:val="00372861"/>
    <w:rsid w:val="00372975"/>
    <w:rsid w:val="00372DC0"/>
    <w:rsid w:val="00372E2F"/>
    <w:rsid w:val="00372EA1"/>
    <w:rsid w:val="003735C7"/>
    <w:rsid w:val="00374036"/>
    <w:rsid w:val="003743C1"/>
    <w:rsid w:val="003744EC"/>
    <w:rsid w:val="0037500A"/>
    <w:rsid w:val="003753B5"/>
    <w:rsid w:val="003753C1"/>
    <w:rsid w:val="0037541D"/>
    <w:rsid w:val="00375F1A"/>
    <w:rsid w:val="00375F3C"/>
    <w:rsid w:val="0037613E"/>
    <w:rsid w:val="00376212"/>
    <w:rsid w:val="003763FD"/>
    <w:rsid w:val="003765E0"/>
    <w:rsid w:val="0037730E"/>
    <w:rsid w:val="00377C4C"/>
    <w:rsid w:val="00380022"/>
    <w:rsid w:val="00380355"/>
    <w:rsid w:val="003804A9"/>
    <w:rsid w:val="0038081B"/>
    <w:rsid w:val="0038082D"/>
    <w:rsid w:val="00380CAF"/>
    <w:rsid w:val="00380E3C"/>
    <w:rsid w:val="003811AF"/>
    <w:rsid w:val="003811E8"/>
    <w:rsid w:val="003819F7"/>
    <w:rsid w:val="00381BCF"/>
    <w:rsid w:val="00381E91"/>
    <w:rsid w:val="003823F2"/>
    <w:rsid w:val="00382425"/>
    <w:rsid w:val="00382660"/>
    <w:rsid w:val="0038282A"/>
    <w:rsid w:val="00382E91"/>
    <w:rsid w:val="00382FC1"/>
    <w:rsid w:val="00383161"/>
    <w:rsid w:val="00383319"/>
    <w:rsid w:val="00383A45"/>
    <w:rsid w:val="00383BAA"/>
    <w:rsid w:val="00383D85"/>
    <w:rsid w:val="00383E37"/>
    <w:rsid w:val="00383FB9"/>
    <w:rsid w:val="003848C2"/>
    <w:rsid w:val="00384961"/>
    <w:rsid w:val="003849BB"/>
    <w:rsid w:val="00384B51"/>
    <w:rsid w:val="00384DFB"/>
    <w:rsid w:val="00385021"/>
    <w:rsid w:val="00385079"/>
    <w:rsid w:val="00385352"/>
    <w:rsid w:val="003853EB"/>
    <w:rsid w:val="0038546B"/>
    <w:rsid w:val="0038577E"/>
    <w:rsid w:val="0038653F"/>
    <w:rsid w:val="003865CA"/>
    <w:rsid w:val="00386A1C"/>
    <w:rsid w:val="00386AA8"/>
    <w:rsid w:val="00386B77"/>
    <w:rsid w:val="00386C58"/>
    <w:rsid w:val="0038755F"/>
    <w:rsid w:val="003875F8"/>
    <w:rsid w:val="00387EF9"/>
    <w:rsid w:val="00390133"/>
    <w:rsid w:val="00390444"/>
    <w:rsid w:val="00390613"/>
    <w:rsid w:val="003906C3"/>
    <w:rsid w:val="003907F2"/>
    <w:rsid w:val="00390E62"/>
    <w:rsid w:val="00390F50"/>
    <w:rsid w:val="00391245"/>
    <w:rsid w:val="00391AE4"/>
    <w:rsid w:val="00391B70"/>
    <w:rsid w:val="00392065"/>
    <w:rsid w:val="00392307"/>
    <w:rsid w:val="00392956"/>
    <w:rsid w:val="0039361D"/>
    <w:rsid w:val="00393A24"/>
    <w:rsid w:val="00393D5C"/>
    <w:rsid w:val="00393E38"/>
    <w:rsid w:val="00393E6E"/>
    <w:rsid w:val="00394422"/>
    <w:rsid w:val="00394555"/>
    <w:rsid w:val="003947A1"/>
    <w:rsid w:val="00394AC9"/>
    <w:rsid w:val="003952E6"/>
    <w:rsid w:val="00395551"/>
    <w:rsid w:val="003957E2"/>
    <w:rsid w:val="00396C41"/>
    <w:rsid w:val="00396C9B"/>
    <w:rsid w:val="00397031"/>
    <w:rsid w:val="0039720A"/>
    <w:rsid w:val="00397583"/>
    <w:rsid w:val="00397AD9"/>
    <w:rsid w:val="00397F62"/>
    <w:rsid w:val="003A1133"/>
    <w:rsid w:val="003A13A0"/>
    <w:rsid w:val="003A1635"/>
    <w:rsid w:val="003A1808"/>
    <w:rsid w:val="003A19F2"/>
    <w:rsid w:val="003A1EA8"/>
    <w:rsid w:val="003A1F13"/>
    <w:rsid w:val="003A2536"/>
    <w:rsid w:val="003A2807"/>
    <w:rsid w:val="003A2A9B"/>
    <w:rsid w:val="003A33C1"/>
    <w:rsid w:val="003A34C1"/>
    <w:rsid w:val="003A357F"/>
    <w:rsid w:val="003A3755"/>
    <w:rsid w:val="003A381B"/>
    <w:rsid w:val="003A399F"/>
    <w:rsid w:val="003A3BF6"/>
    <w:rsid w:val="003A3C39"/>
    <w:rsid w:val="003A3DC3"/>
    <w:rsid w:val="003A431E"/>
    <w:rsid w:val="003A437D"/>
    <w:rsid w:val="003A46D6"/>
    <w:rsid w:val="003A4B69"/>
    <w:rsid w:val="003A4CED"/>
    <w:rsid w:val="003A5003"/>
    <w:rsid w:val="003A5883"/>
    <w:rsid w:val="003A5949"/>
    <w:rsid w:val="003A62C7"/>
    <w:rsid w:val="003A6ADD"/>
    <w:rsid w:val="003A6B37"/>
    <w:rsid w:val="003A6DC1"/>
    <w:rsid w:val="003A7CE2"/>
    <w:rsid w:val="003B003A"/>
    <w:rsid w:val="003B07FD"/>
    <w:rsid w:val="003B13B4"/>
    <w:rsid w:val="003B14F5"/>
    <w:rsid w:val="003B1C26"/>
    <w:rsid w:val="003B23A5"/>
    <w:rsid w:val="003B3435"/>
    <w:rsid w:val="003B3991"/>
    <w:rsid w:val="003B462B"/>
    <w:rsid w:val="003B464C"/>
    <w:rsid w:val="003B4B16"/>
    <w:rsid w:val="003B4D3B"/>
    <w:rsid w:val="003B538C"/>
    <w:rsid w:val="003B5B12"/>
    <w:rsid w:val="003B60D6"/>
    <w:rsid w:val="003B627F"/>
    <w:rsid w:val="003B65A3"/>
    <w:rsid w:val="003B6A4C"/>
    <w:rsid w:val="003B6AD1"/>
    <w:rsid w:val="003B6BC4"/>
    <w:rsid w:val="003B6C6E"/>
    <w:rsid w:val="003B7460"/>
    <w:rsid w:val="003B76D2"/>
    <w:rsid w:val="003B7703"/>
    <w:rsid w:val="003B7B9F"/>
    <w:rsid w:val="003C005E"/>
    <w:rsid w:val="003C02BC"/>
    <w:rsid w:val="003C0650"/>
    <w:rsid w:val="003C06DB"/>
    <w:rsid w:val="003C085E"/>
    <w:rsid w:val="003C0E5C"/>
    <w:rsid w:val="003C1030"/>
    <w:rsid w:val="003C1293"/>
    <w:rsid w:val="003C1362"/>
    <w:rsid w:val="003C1A35"/>
    <w:rsid w:val="003C23A1"/>
    <w:rsid w:val="003C2440"/>
    <w:rsid w:val="003C249C"/>
    <w:rsid w:val="003C2F58"/>
    <w:rsid w:val="003C3000"/>
    <w:rsid w:val="003C30E0"/>
    <w:rsid w:val="003C3A80"/>
    <w:rsid w:val="003C41D5"/>
    <w:rsid w:val="003C4755"/>
    <w:rsid w:val="003C4A99"/>
    <w:rsid w:val="003C4D1A"/>
    <w:rsid w:val="003C51F0"/>
    <w:rsid w:val="003C546A"/>
    <w:rsid w:val="003C5768"/>
    <w:rsid w:val="003C579C"/>
    <w:rsid w:val="003C5F51"/>
    <w:rsid w:val="003C6560"/>
    <w:rsid w:val="003C66D3"/>
    <w:rsid w:val="003C6706"/>
    <w:rsid w:val="003C676D"/>
    <w:rsid w:val="003C677E"/>
    <w:rsid w:val="003C6798"/>
    <w:rsid w:val="003C6E05"/>
    <w:rsid w:val="003C7341"/>
    <w:rsid w:val="003C791E"/>
    <w:rsid w:val="003C7D2C"/>
    <w:rsid w:val="003C7DA7"/>
    <w:rsid w:val="003C7F56"/>
    <w:rsid w:val="003D05D8"/>
    <w:rsid w:val="003D0AB9"/>
    <w:rsid w:val="003D0B80"/>
    <w:rsid w:val="003D0DA4"/>
    <w:rsid w:val="003D1480"/>
    <w:rsid w:val="003D17BF"/>
    <w:rsid w:val="003D24ED"/>
    <w:rsid w:val="003D26B1"/>
    <w:rsid w:val="003D297F"/>
    <w:rsid w:val="003D2C03"/>
    <w:rsid w:val="003D2E62"/>
    <w:rsid w:val="003D2E8A"/>
    <w:rsid w:val="003D2EFC"/>
    <w:rsid w:val="003D31BF"/>
    <w:rsid w:val="003D33CE"/>
    <w:rsid w:val="003D3B1E"/>
    <w:rsid w:val="003D4080"/>
    <w:rsid w:val="003D4097"/>
    <w:rsid w:val="003D40A8"/>
    <w:rsid w:val="003D4198"/>
    <w:rsid w:val="003D4988"/>
    <w:rsid w:val="003D4A30"/>
    <w:rsid w:val="003D4EFF"/>
    <w:rsid w:val="003D512B"/>
    <w:rsid w:val="003D5866"/>
    <w:rsid w:val="003D5E0F"/>
    <w:rsid w:val="003D5E2F"/>
    <w:rsid w:val="003D6119"/>
    <w:rsid w:val="003D651A"/>
    <w:rsid w:val="003D65C6"/>
    <w:rsid w:val="003D6ED9"/>
    <w:rsid w:val="003D71A8"/>
    <w:rsid w:val="003D7211"/>
    <w:rsid w:val="003D773A"/>
    <w:rsid w:val="003D7CC1"/>
    <w:rsid w:val="003E0137"/>
    <w:rsid w:val="003E0C1F"/>
    <w:rsid w:val="003E1143"/>
    <w:rsid w:val="003E2003"/>
    <w:rsid w:val="003E206D"/>
    <w:rsid w:val="003E281F"/>
    <w:rsid w:val="003E2E7E"/>
    <w:rsid w:val="003E342C"/>
    <w:rsid w:val="003E368D"/>
    <w:rsid w:val="003E37C7"/>
    <w:rsid w:val="003E3F0F"/>
    <w:rsid w:val="003E4486"/>
    <w:rsid w:val="003E4570"/>
    <w:rsid w:val="003E47B1"/>
    <w:rsid w:val="003E52DB"/>
    <w:rsid w:val="003E53E7"/>
    <w:rsid w:val="003E56DB"/>
    <w:rsid w:val="003E5E05"/>
    <w:rsid w:val="003E5FF2"/>
    <w:rsid w:val="003E6161"/>
    <w:rsid w:val="003E65D8"/>
    <w:rsid w:val="003E72AB"/>
    <w:rsid w:val="003E7421"/>
    <w:rsid w:val="003E7A63"/>
    <w:rsid w:val="003F0832"/>
    <w:rsid w:val="003F0FE4"/>
    <w:rsid w:val="003F1072"/>
    <w:rsid w:val="003F1142"/>
    <w:rsid w:val="003F11E6"/>
    <w:rsid w:val="003F158A"/>
    <w:rsid w:val="003F17A5"/>
    <w:rsid w:val="003F197E"/>
    <w:rsid w:val="003F19B8"/>
    <w:rsid w:val="003F1FF1"/>
    <w:rsid w:val="003F20D2"/>
    <w:rsid w:val="003F26BC"/>
    <w:rsid w:val="003F28A9"/>
    <w:rsid w:val="003F2AFA"/>
    <w:rsid w:val="003F2B39"/>
    <w:rsid w:val="003F2D79"/>
    <w:rsid w:val="003F3513"/>
    <w:rsid w:val="003F3A9A"/>
    <w:rsid w:val="003F4222"/>
    <w:rsid w:val="003F4338"/>
    <w:rsid w:val="003F456B"/>
    <w:rsid w:val="003F5224"/>
    <w:rsid w:val="003F5950"/>
    <w:rsid w:val="003F595B"/>
    <w:rsid w:val="003F5C53"/>
    <w:rsid w:val="003F5D5F"/>
    <w:rsid w:val="003F5EA4"/>
    <w:rsid w:val="003F664E"/>
    <w:rsid w:val="003F66E2"/>
    <w:rsid w:val="003F67D2"/>
    <w:rsid w:val="003F6B2A"/>
    <w:rsid w:val="003F6B31"/>
    <w:rsid w:val="003F7041"/>
    <w:rsid w:val="003F7292"/>
    <w:rsid w:val="003F72F2"/>
    <w:rsid w:val="003F76F1"/>
    <w:rsid w:val="003F7C6A"/>
    <w:rsid w:val="003F7E60"/>
    <w:rsid w:val="00400182"/>
    <w:rsid w:val="004004B2"/>
    <w:rsid w:val="00400695"/>
    <w:rsid w:val="0040115C"/>
    <w:rsid w:val="0040154A"/>
    <w:rsid w:val="00401895"/>
    <w:rsid w:val="0040236F"/>
    <w:rsid w:val="004025D1"/>
    <w:rsid w:val="004028C1"/>
    <w:rsid w:val="0040292B"/>
    <w:rsid w:val="00402A4D"/>
    <w:rsid w:val="004035BD"/>
    <w:rsid w:val="0040362E"/>
    <w:rsid w:val="0040369C"/>
    <w:rsid w:val="00403ADB"/>
    <w:rsid w:val="00404019"/>
    <w:rsid w:val="0040413D"/>
    <w:rsid w:val="00404253"/>
    <w:rsid w:val="004046E3"/>
    <w:rsid w:val="00404700"/>
    <w:rsid w:val="0040489A"/>
    <w:rsid w:val="004049F0"/>
    <w:rsid w:val="0040545B"/>
    <w:rsid w:val="00405501"/>
    <w:rsid w:val="004059F3"/>
    <w:rsid w:val="004066F0"/>
    <w:rsid w:val="00406B3C"/>
    <w:rsid w:val="004073BE"/>
    <w:rsid w:val="00407703"/>
    <w:rsid w:val="00407752"/>
    <w:rsid w:val="00407E01"/>
    <w:rsid w:val="00410B2A"/>
    <w:rsid w:val="00410C3F"/>
    <w:rsid w:val="00411043"/>
    <w:rsid w:val="00411974"/>
    <w:rsid w:val="00411B42"/>
    <w:rsid w:val="00411EB9"/>
    <w:rsid w:val="00412058"/>
    <w:rsid w:val="004125E9"/>
    <w:rsid w:val="00412E67"/>
    <w:rsid w:val="00413068"/>
    <w:rsid w:val="00413153"/>
    <w:rsid w:val="00413463"/>
    <w:rsid w:val="00413877"/>
    <w:rsid w:val="00413C42"/>
    <w:rsid w:val="00413D3C"/>
    <w:rsid w:val="0041417D"/>
    <w:rsid w:val="0041426B"/>
    <w:rsid w:val="0041448C"/>
    <w:rsid w:val="004149C4"/>
    <w:rsid w:val="004154C7"/>
    <w:rsid w:val="00416536"/>
    <w:rsid w:val="004166D6"/>
    <w:rsid w:val="00416AE8"/>
    <w:rsid w:val="00417B47"/>
    <w:rsid w:val="00420015"/>
    <w:rsid w:val="0042010B"/>
    <w:rsid w:val="004202D5"/>
    <w:rsid w:val="004203C6"/>
    <w:rsid w:val="004205D7"/>
    <w:rsid w:val="00420D2C"/>
    <w:rsid w:val="00420F4C"/>
    <w:rsid w:val="00421A91"/>
    <w:rsid w:val="00421AB2"/>
    <w:rsid w:val="00422346"/>
    <w:rsid w:val="00422595"/>
    <w:rsid w:val="00422B0C"/>
    <w:rsid w:val="00422E8C"/>
    <w:rsid w:val="004230F4"/>
    <w:rsid w:val="0042319B"/>
    <w:rsid w:val="004237BD"/>
    <w:rsid w:val="004239B7"/>
    <w:rsid w:val="00423EED"/>
    <w:rsid w:val="00424001"/>
    <w:rsid w:val="004246D0"/>
    <w:rsid w:val="00424876"/>
    <w:rsid w:val="00424C7C"/>
    <w:rsid w:val="004251F9"/>
    <w:rsid w:val="004262CA"/>
    <w:rsid w:val="00426852"/>
    <w:rsid w:val="0042696B"/>
    <w:rsid w:val="004275D9"/>
    <w:rsid w:val="004276E2"/>
    <w:rsid w:val="004279F6"/>
    <w:rsid w:val="0043029F"/>
    <w:rsid w:val="0043036F"/>
    <w:rsid w:val="00430454"/>
    <w:rsid w:val="0043061E"/>
    <w:rsid w:val="0043079D"/>
    <w:rsid w:val="0043092C"/>
    <w:rsid w:val="00430D94"/>
    <w:rsid w:val="00430F13"/>
    <w:rsid w:val="0043127E"/>
    <w:rsid w:val="0043191B"/>
    <w:rsid w:val="004333A4"/>
    <w:rsid w:val="00434D1E"/>
    <w:rsid w:val="00435117"/>
    <w:rsid w:val="0043542B"/>
    <w:rsid w:val="00435F8E"/>
    <w:rsid w:val="0043612C"/>
    <w:rsid w:val="0043627C"/>
    <w:rsid w:val="00436D5F"/>
    <w:rsid w:val="0044004F"/>
    <w:rsid w:val="004400CD"/>
    <w:rsid w:val="00440A43"/>
    <w:rsid w:val="004412E0"/>
    <w:rsid w:val="004415CB"/>
    <w:rsid w:val="00441759"/>
    <w:rsid w:val="00441A43"/>
    <w:rsid w:val="00441CD2"/>
    <w:rsid w:val="004421CB"/>
    <w:rsid w:val="00442D34"/>
    <w:rsid w:val="00442F09"/>
    <w:rsid w:val="0044319E"/>
    <w:rsid w:val="0044352E"/>
    <w:rsid w:val="00443D03"/>
    <w:rsid w:val="00443D34"/>
    <w:rsid w:val="00443DED"/>
    <w:rsid w:val="0044428E"/>
    <w:rsid w:val="0044501B"/>
    <w:rsid w:val="00445038"/>
    <w:rsid w:val="00445361"/>
    <w:rsid w:val="0044569E"/>
    <w:rsid w:val="00446492"/>
    <w:rsid w:val="00450302"/>
    <w:rsid w:val="004507A8"/>
    <w:rsid w:val="004507F7"/>
    <w:rsid w:val="00451303"/>
    <w:rsid w:val="00451427"/>
    <w:rsid w:val="0045179C"/>
    <w:rsid w:val="004517EF"/>
    <w:rsid w:val="00451821"/>
    <w:rsid w:val="00451D58"/>
    <w:rsid w:val="00452086"/>
    <w:rsid w:val="00452347"/>
    <w:rsid w:val="00452608"/>
    <w:rsid w:val="00452A9C"/>
    <w:rsid w:val="00452D66"/>
    <w:rsid w:val="00452FBA"/>
    <w:rsid w:val="004535EB"/>
    <w:rsid w:val="0045376C"/>
    <w:rsid w:val="00453F09"/>
    <w:rsid w:val="004544AF"/>
    <w:rsid w:val="004545FE"/>
    <w:rsid w:val="00454691"/>
    <w:rsid w:val="00454766"/>
    <w:rsid w:val="004552AC"/>
    <w:rsid w:val="00455C71"/>
    <w:rsid w:val="00455DBD"/>
    <w:rsid w:val="00456170"/>
    <w:rsid w:val="004563B3"/>
    <w:rsid w:val="00456488"/>
    <w:rsid w:val="004566E3"/>
    <w:rsid w:val="00456877"/>
    <w:rsid w:val="004577CC"/>
    <w:rsid w:val="00457FEB"/>
    <w:rsid w:val="00461905"/>
    <w:rsid w:val="00461AE9"/>
    <w:rsid w:val="0046203E"/>
    <w:rsid w:val="004621C9"/>
    <w:rsid w:val="0046258B"/>
    <w:rsid w:val="004629D7"/>
    <w:rsid w:val="00462A59"/>
    <w:rsid w:val="00462C0E"/>
    <w:rsid w:val="00462E14"/>
    <w:rsid w:val="00463111"/>
    <w:rsid w:val="004632A2"/>
    <w:rsid w:val="00463A0F"/>
    <w:rsid w:val="00463AD5"/>
    <w:rsid w:val="00464C4B"/>
    <w:rsid w:val="00466098"/>
    <w:rsid w:val="00466749"/>
    <w:rsid w:val="00466779"/>
    <w:rsid w:val="0046685E"/>
    <w:rsid w:val="00466A1F"/>
    <w:rsid w:val="00466B39"/>
    <w:rsid w:val="00466FE5"/>
    <w:rsid w:val="0046743B"/>
    <w:rsid w:val="0046766B"/>
    <w:rsid w:val="00467D1E"/>
    <w:rsid w:val="00470022"/>
    <w:rsid w:val="004704C5"/>
    <w:rsid w:val="004707B0"/>
    <w:rsid w:val="00471105"/>
    <w:rsid w:val="004713E7"/>
    <w:rsid w:val="004717E5"/>
    <w:rsid w:val="004719F4"/>
    <w:rsid w:val="00471D5E"/>
    <w:rsid w:val="00472060"/>
    <w:rsid w:val="0047218C"/>
    <w:rsid w:val="004727F6"/>
    <w:rsid w:val="0047351D"/>
    <w:rsid w:val="00473A8F"/>
    <w:rsid w:val="00473B41"/>
    <w:rsid w:val="00473FA3"/>
    <w:rsid w:val="00474303"/>
    <w:rsid w:val="00474AE2"/>
    <w:rsid w:val="004765C2"/>
    <w:rsid w:val="0047664D"/>
    <w:rsid w:val="00476CE2"/>
    <w:rsid w:val="0047713B"/>
    <w:rsid w:val="004771FA"/>
    <w:rsid w:val="00477914"/>
    <w:rsid w:val="00480708"/>
    <w:rsid w:val="00480897"/>
    <w:rsid w:val="00480C6D"/>
    <w:rsid w:val="00481004"/>
    <w:rsid w:val="00481137"/>
    <w:rsid w:val="0048142F"/>
    <w:rsid w:val="0048172C"/>
    <w:rsid w:val="00481DF9"/>
    <w:rsid w:val="00481E6B"/>
    <w:rsid w:val="00481EE9"/>
    <w:rsid w:val="004829DA"/>
    <w:rsid w:val="004830ED"/>
    <w:rsid w:val="004834C5"/>
    <w:rsid w:val="00483EB7"/>
    <w:rsid w:val="00484ABF"/>
    <w:rsid w:val="004854FC"/>
    <w:rsid w:val="004856D9"/>
    <w:rsid w:val="00485A2E"/>
    <w:rsid w:val="00485E4C"/>
    <w:rsid w:val="004867E2"/>
    <w:rsid w:val="00486D07"/>
    <w:rsid w:val="0048735D"/>
    <w:rsid w:val="00487B51"/>
    <w:rsid w:val="00487D5F"/>
    <w:rsid w:val="004901F9"/>
    <w:rsid w:val="00490693"/>
    <w:rsid w:val="00490B90"/>
    <w:rsid w:val="00491FE8"/>
    <w:rsid w:val="00492A16"/>
    <w:rsid w:val="00492AED"/>
    <w:rsid w:val="00493AC8"/>
    <w:rsid w:val="0049427F"/>
    <w:rsid w:val="004943F5"/>
    <w:rsid w:val="004948E9"/>
    <w:rsid w:val="00494F28"/>
    <w:rsid w:val="00495477"/>
    <w:rsid w:val="00495632"/>
    <w:rsid w:val="004956F8"/>
    <w:rsid w:val="00495704"/>
    <w:rsid w:val="0049576F"/>
    <w:rsid w:val="00495973"/>
    <w:rsid w:val="00495A32"/>
    <w:rsid w:val="00495E3F"/>
    <w:rsid w:val="00495FDF"/>
    <w:rsid w:val="00496163"/>
    <w:rsid w:val="0049646F"/>
    <w:rsid w:val="004969FD"/>
    <w:rsid w:val="0049722D"/>
    <w:rsid w:val="0049734F"/>
    <w:rsid w:val="004A0207"/>
    <w:rsid w:val="004A02E7"/>
    <w:rsid w:val="004A03DA"/>
    <w:rsid w:val="004A10FC"/>
    <w:rsid w:val="004A1B01"/>
    <w:rsid w:val="004A1C75"/>
    <w:rsid w:val="004A1CA7"/>
    <w:rsid w:val="004A24B6"/>
    <w:rsid w:val="004A2EB9"/>
    <w:rsid w:val="004A3199"/>
    <w:rsid w:val="004A35D9"/>
    <w:rsid w:val="004A35E3"/>
    <w:rsid w:val="004A40D7"/>
    <w:rsid w:val="004A466D"/>
    <w:rsid w:val="004A4B4E"/>
    <w:rsid w:val="004A52D0"/>
    <w:rsid w:val="004A533F"/>
    <w:rsid w:val="004A64F6"/>
    <w:rsid w:val="004A694C"/>
    <w:rsid w:val="004A6A10"/>
    <w:rsid w:val="004A7149"/>
    <w:rsid w:val="004A7B56"/>
    <w:rsid w:val="004B0024"/>
    <w:rsid w:val="004B0570"/>
    <w:rsid w:val="004B0CE3"/>
    <w:rsid w:val="004B0EEE"/>
    <w:rsid w:val="004B0F31"/>
    <w:rsid w:val="004B1098"/>
    <w:rsid w:val="004B12BF"/>
    <w:rsid w:val="004B1B40"/>
    <w:rsid w:val="004B1B68"/>
    <w:rsid w:val="004B1D28"/>
    <w:rsid w:val="004B1E0E"/>
    <w:rsid w:val="004B1E80"/>
    <w:rsid w:val="004B270F"/>
    <w:rsid w:val="004B2918"/>
    <w:rsid w:val="004B2A6C"/>
    <w:rsid w:val="004B2AFA"/>
    <w:rsid w:val="004B2B4E"/>
    <w:rsid w:val="004B2DEB"/>
    <w:rsid w:val="004B2EE9"/>
    <w:rsid w:val="004B3425"/>
    <w:rsid w:val="004B38E9"/>
    <w:rsid w:val="004B3A3E"/>
    <w:rsid w:val="004B3C6E"/>
    <w:rsid w:val="004B4498"/>
    <w:rsid w:val="004B4841"/>
    <w:rsid w:val="004B4CF6"/>
    <w:rsid w:val="004B4E84"/>
    <w:rsid w:val="004B5AFC"/>
    <w:rsid w:val="004B608D"/>
    <w:rsid w:val="004B651C"/>
    <w:rsid w:val="004B6524"/>
    <w:rsid w:val="004B6577"/>
    <w:rsid w:val="004B67FE"/>
    <w:rsid w:val="004B7186"/>
    <w:rsid w:val="004B71B1"/>
    <w:rsid w:val="004B725C"/>
    <w:rsid w:val="004B7CE7"/>
    <w:rsid w:val="004B7EFC"/>
    <w:rsid w:val="004C0732"/>
    <w:rsid w:val="004C09B2"/>
    <w:rsid w:val="004C0B05"/>
    <w:rsid w:val="004C0D3F"/>
    <w:rsid w:val="004C0F39"/>
    <w:rsid w:val="004C101B"/>
    <w:rsid w:val="004C1876"/>
    <w:rsid w:val="004C1EA9"/>
    <w:rsid w:val="004C2013"/>
    <w:rsid w:val="004C247D"/>
    <w:rsid w:val="004C2B2F"/>
    <w:rsid w:val="004C3053"/>
    <w:rsid w:val="004C41F0"/>
    <w:rsid w:val="004C4444"/>
    <w:rsid w:val="004C4568"/>
    <w:rsid w:val="004C4A32"/>
    <w:rsid w:val="004C4A63"/>
    <w:rsid w:val="004C4AC3"/>
    <w:rsid w:val="004C4C04"/>
    <w:rsid w:val="004C51BC"/>
    <w:rsid w:val="004C5442"/>
    <w:rsid w:val="004C5B84"/>
    <w:rsid w:val="004C5CA3"/>
    <w:rsid w:val="004C5E3F"/>
    <w:rsid w:val="004C5EC6"/>
    <w:rsid w:val="004C5F75"/>
    <w:rsid w:val="004C60C8"/>
    <w:rsid w:val="004C61E7"/>
    <w:rsid w:val="004C621D"/>
    <w:rsid w:val="004C64B3"/>
    <w:rsid w:val="004C64EF"/>
    <w:rsid w:val="004C6537"/>
    <w:rsid w:val="004C6661"/>
    <w:rsid w:val="004C6687"/>
    <w:rsid w:val="004C6A36"/>
    <w:rsid w:val="004C6DC3"/>
    <w:rsid w:val="004C6DE3"/>
    <w:rsid w:val="004C6E46"/>
    <w:rsid w:val="004C72E6"/>
    <w:rsid w:val="004C79D6"/>
    <w:rsid w:val="004D00CA"/>
    <w:rsid w:val="004D0268"/>
    <w:rsid w:val="004D0364"/>
    <w:rsid w:val="004D047C"/>
    <w:rsid w:val="004D0A03"/>
    <w:rsid w:val="004D19D3"/>
    <w:rsid w:val="004D1E6E"/>
    <w:rsid w:val="004D25FF"/>
    <w:rsid w:val="004D2AED"/>
    <w:rsid w:val="004D3111"/>
    <w:rsid w:val="004D322E"/>
    <w:rsid w:val="004D3302"/>
    <w:rsid w:val="004D3444"/>
    <w:rsid w:val="004D36E4"/>
    <w:rsid w:val="004D40FF"/>
    <w:rsid w:val="004D4934"/>
    <w:rsid w:val="004D4976"/>
    <w:rsid w:val="004D4AF4"/>
    <w:rsid w:val="004D4D10"/>
    <w:rsid w:val="004D4FCA"/>
    <w:rsid w:val="004D544F"/>
    <w:rsid w:val="004D55EA"/>
    <w:rsid w:val="004D6A52"/>
    <w:rsid w:val="004D6CCD"/>
    <w:rsid w:val="004D6E51"/>
    <w:rsid w:val="004D6FD9"/>
    <w:rsid w:val="004D70D8"/>
    <w:rsid w:val="004D752E"/>
    <w:rsid w:val="004D7CFD"/>
    <w:rsid w:val="004D7EE8"/>
    <w:rsid w:val="004E0094"/>
    <w:rsid w:val="004E009E"/>
    <w:rsid w:val="004E0147"/>
    <w:rsid w:val="004E0188"/>
    <w:rsid w:val="004E02AE"/>
    <w:rsid w:val="004E0485"/>
    <w:rsid w:val="004E0724"/>
    <w:rsid w:val="004E0AED"/>
    <w:rsid w:val="004E166A"/>
    <w:rsid w:val="004E16AE"/>
    <w:rsid w:val="004E1C0F"/>
    <w:rsid w:val="004E1D6C"/>
    <w:rsid w:val="004E1D7A"/>
    <w:rsid w:val="004E244B"/>
    <w:rsid w:val="004E384B"/>
    <w:rsid w:val="004E3A6A"/>
    <w:rsid w:val="004E3E58"/>
    <w:rsid w:val="004E40EA"/>
    <w:rsid w:val="004E4120"/>
    <w:rsid w:val="004E4883"/>
    <w:rsid w:val="004E4ACB"/>
    <w:rsid w:val="004E51C7"/>
    <w:rsid w:val="004E5CBC"/>
    <w:rsid w:val="004E60FC"/>
    <w:rsid w:val="004E6562"/>
    <w:rsid w:val="004E658A"/>
    <w:rsid w:val="004E67D6"/>
    <w:rsid w:val="004E7877"/>
    <w:rsid w:val="004E7EBA"/>
    <w:rsid w:val="004F0039"/>
    <w:rsid w:val="004F0622"/>
    <w:rsid w:val="004F0F03"/>
    <w:rsid w:val="004F1331"/>
    <w:rsid w:val="004F1D33"/>
    <w:rsid w:val="004F2244"/>
    <w:rsid w:val="004F22D9"/>
    <w:rsid w:val="004F22E7"/>
    <w:rsid w:val="004F23DB"/>
    <w:rsid w:val="004F2504"/>
    <w:rsid w:val="004F2B9B"/>
    <w:rsid w:val="004F2C11"/>
    <w:rsid w:val="004F3061"/>
    <w:rsid w:val="004F336A"/>
    <w:rsid w:val="004F382B"/>
    <w:rsid w:val="004F3C1E"/>
    <w:rsid w:val="004F45FB"/>
    <w:rsid w:val="004F594A"/>
    <w:rsid w:val="004F6694"/>
    <w:rsid w:val="004F66B0"/>
    <w:rsid w:val="004F6DF5"/>
    <w:rsid w:val="004F6F36"/>
    <w:rsid w:val="004F720C"/>
    <w:rsid w:val="0050058F"/>
    <w:rsid w:val="005006E2"/>
    <w:rsid w:val="00500AB7"/>
    <w:rsid w:val="005011A8"/>
    <w:rsid w:val="00501550"/>
    <w:rsid w:val="00501774"/>
    <w:rsid w:val="00501D7C"/>
    <w:rsid w:val="005027FF"/>
    <w:rsid w:val="00502BB0"/>
    <w:rsid w:val="00502C58"/>
    <w:rsid w:val="00502D25"/>
    <w:rsid w:val="005031B9"/>
    <w:rsid w:val="0050337D"/>
    <w:rsid w:val="005037D4"/>
    <w:rsid w:val="005038A6"/>
    <w:rsid w:val="00503D96"/>
    <w:rsid w:val="00503ECD"/>
    <w:rsid w:val="0050431A"/>
    <w:rsid w:val="0050442D"/>
    <w:rsid w:val="005046A5"/>
    <w:rsid w:val="0050504E"/>
    <w:rsid w:val="00505395"/>
    <w:rsid w:val="00506B38"/>
    <w:rsid w:val="00506B40"/>
    <w:rsid w:val="00506E4D"/>
    <w:rsid w:val="00506E7B"/>
    <w:rsid w:val="0050762C"/>
    <w:rsid w:val="00510098"/>
    <w:rsid w:val="0051051D"/>
    <w:rsid w:val="00510687"/>
    <w:rsid w:val="0051092B"/>
    <w:rsid w:val="00510AC0"/>
    <w:rsid w:val="00511250"/>
    <w:rsid w:val="00511BDB"/>
    <w:rsid w:val="00511DD7"/>
    <w:rsid w:val="005124FB"/>
    <w:rsid w:val="00512722"/>
    <w:rsid w:val="00512A30"/>
    <w:rsid w:val="00513532"/>
    <w:rsid w:val="005136C9"/>
    <w:rsid w:val="0051407E"/>
    <w:rsid w:val="005146A5"/>
    <w:rsid w:val="005148AD"/>
    <w:rsid w:val="0051499A"/>
    <w:rsid w:val="00514AA5"/>
    <w:rsid w:val="005153CA"/>
    <w:rsid w:val="0051566F"/>
    <w:rsid w:val="00515767"/>
    <w:rsid w:val="00515C5D"/>
    <w:rsid w:val="005160C1"/>
    <w:rsid w:val="00516D97"/>
    <w:rsid w:val="00517083"/>
    <w:rsid w:val="00517275"/>
    <w:rsid w:val="00517CB6"/>
    <w:rsid w:val="00517CFF"/>
    <w:rsid w:val="0052018B"/>
    <w:rsid w:val="0052087E"/>
    <w:rsid w:val="00520DD6"/>
    <w:rsid w:val="00520FEA"/>
    <w:rsid w:val="00521362"/>
    <w:rsid w:val="0052151E"/>
    <w:rsid w:val="0052168D"/>
    <w:rsid w:val="00521D56"/>
    <w:rsid w:val="0052221D"/>
    <w:rsid w:val="005222A7"/>
    <w:rsid w:val="0052298F"/>
    <w:rsid w:val="005229A5"/>
    <w:rsid w:val="005229E8"/>
    <w:rsid w:val="00522BFE"/>
    <w:rsid w:val="00523006"/>
    <w:rsid w:val="00523464"/>
    <w:rsid w:val="00523804"/>
    <w:rsid w:val="00523B90"/>
    <w:rsid w:val="00523BCD"/>
    <w:rsid w:val="0052454A"/>
    <w:rsid w:val="00524591"/>
    <w:rsid w:val="00524A08"/>
    <w:rsid w:val="00524ECF"/>
    <w:rsid w:val="0052560E"/>
    <w:rsid w:val="00525900"/>
    <w:rsid w:val="00525A62"/>
    <w:rsid w:val="00525B5C"/>
    <w:rsid w:val="00525FE2"/>
    <w:rsid w:val="005265CD"/>
    <w:rsid w:val="005266AB"/>
    <w:rsid w:val="00526795"/>
    <w:rsid w:val="00526797"/>
    <w:rsid w:val="005275D4"/>
    <w:rsid w:val="005279D8"/>
    <w:rsid w:val="005303BA"/>
    <w:rsid w:val="00530691"/>
    <w:rsid w:val="0053083E"/>
    <w:rsid w:val="00530A9D"/>
    <w:rsid w:val="00530AAD"/>
    <w:rsid w:val="00530B70"/>
    <w:rsid w:val="005310F8"/>
    <w:rsid w:val="00531106"/>
    <w:rsid w:val="005313CA"/>
    <w:rsid w:val="00531541"/>
    <w:rsid w:val="00531991"/>
    <w:rsid w:val="00531F8A"/>
    <w:rsid w:val="00532074"/>
    <w:rsid w:val="00533038"/>
    <w:rsid w:val="00533252"/>
    <w:rsid w:val="005336EE"/>
    <w:rsid w:val="00533DD9"/>
    <w:rsid w:val="00534131"/>
    <w:rsid w:val="0053437D"/>
    <w:rsid w:val="00534480"/>
    <w:rsid w:val="005344E6"/>
    <w:rsid w:val="005349A1"/>
    <w:rsid w:val="00534A32"/>
    <w:rsid w:val="00534D41"/>
    <w:rsid w:val="00534FCE"/>
    <w:rsid w:val="005354D6"/>
    <w:rsid w:val="005356B0"/>
    <w:rsid w:val="00535BA6"/>
    <w:rsid w:val="00535BB9"/>
    <w:rsid w:val="00535C6E"/>
    <w:rsid w:val="00535CBF"/>
    <w:rsid w:val="00535D0F"/>
    <w:rsid w:val="00536198"/>
    <w:rsid w:val="0053719C"/>
    <w:rsid w:val="00537FCD"/>
    <w:rsid w:val="0054017F"/>
    <w:rsid w:val="00540277"/>
    <w:rsid w:val="00540466"/>
    <w:rsid w:val="005405AE"/>
    <w:rsid w:val="00540DC3"/>
    <w:rsid w:val="00541047"/>
    <w:rsid w:val="00541069"/>
    <w:rsid w:val="00541078"/>
    <w:rsid w:val="00541562"/>
    <w:rsid w:val="00541990"/>
    <w:rsid w:val="005419B7"/>
    <w:rsid w:val="00541D13"/>
    <w:rsid w:val="00541E34"/>
    <w:rsid w:val="005420E7"/>
    <w:rsid w:val="00542288"/>
    <w:rsid w:val="005425DE"/>
    <w:rsid w:val="0054267E"/>
    <w:rsid w:val="00542855"/>
    <w:rsid w:val="00542CA7"/>
    <w:rsid w:val="00543458"/>
    <w:rsid w:val="005439D9"/>
    <w:rsid w:val="00543B19"/>
    <w:rsid w:val="00543DA3"/>
    <w:rsid w:val="005449F6"/>
    <w:rsid w:val="00545100"/>
    <w:rsid w:val="00545415"/>
    <w:rsid w:val="00545535"/>
    <w:rsid w:val="00545F61"/>
    <w:rsid w:val="005462DB"/>
    <w:rsid w:val="005462FA"/>
    <w:rsid w:val="00546317"/>
    <w:rsid w:val="00546599"/>
    <w:rsid w:val="00546A3B"/>
    <w:rsid w:val="00547218"/>
    <w:rsid w:val="00547590"/>
    <w:rsid w:val="005477F7"/>
    <w:rsid w:val="00547870"/>
    <w:rsid w:val="00547FE3"/>
    <w:rsid w:val="005503A9"/>
    <w:rsid w:val="00550D68"/>
    <w:rsid w:val="00551C75"/>
    <w:rsid w:val="005527DD"/>
    <w:rsid w:val="00552F7A"/>
    <w:rsid w:val="00553048"/>
    <w:rsid w:val="00554183"/>
    <w:rsid w:val="0055489C"/>
    <w:rsid w:val="00554CFB"/>
    <w:rsid w:val="00554DDE"/>
    <w:rsid w:val="005558DF"/>
    <w:rsid w:val="00556163"/>
    <w:rsid w:val="005567B2"/>
    <w:rsid w:val="00556EF9"/>
    <w:rsid w:val="00556F10"/>
    <w:rsid w:val="00557116"/>
    <w:rsid w:val="00560019"/>
    <w:rsid w:val="0056021C"/>
    <w:rsid w:val="00560983"/>
    <w:rsid w:val="00561592"/>
    <w:rsid w:val="005617E6"/>
    <w:rsid w:val="00561E22"/>
    <w:rsid w:val="00562092"/>
    <w:rsid w:val="00562140"/>
    <w:rsid w:val="00562934"/>
    <w:rsid w:val="00562B58"/>
    <w:rsid w:val="00562F0C"/>
    <w:rsid w:val="00563268"/>
    <w:rsid w:val="00563E6A"/>
    <w:rsid w:val="00564400"/>
    <w:rsid w:val="0056453F"/>
    <w:rsid w:val="00564760"/>
    <w:rsid w:val="00564A79"/>
    <w:rsid w:val="00564CEB"/>
    <w:rsid w:val="00564D37"/>
    <w:rsid w:val="00565982"/>
    <w:rsid w:val="00565D97"/>
    <w:rsid w:val="00565E4A"/>
    <w:rsid w:val="00566068"/>
    <w:rsid w:val="00566122"/>
    <w:rsid w:val="00566249"/>
    <w:rsid w:val="00566250"/>
    <w:rsid w:val="00566386"/>
    <w:rsid w:val="0056647C"/>
    <w:rsid w:val="00566824"/>
    <w:rsid w:val="00566832"/>
    <w:rsid w:val="0056699A"/>
    <w:rsid w:val="00566B90"/>
    <w:rsid w:val="00566E69"/>
    <w:rsid w:val="005670BF"/>
    <w:rsid w:val="0056713C"/>
    <w:rsid w:val="005675BA"/>
    <w:rsid w:val="00567714"/>
    <w:rsid w:val="00567827"/>
    <w:rsid w:val="005679D8"/>
    <w:rsid w:val="00567AEA"/>
    <w:rsid w:val="0057001A"/>
    <w:rsid w:val="0057047A"/>
    <w:rsid w:val="00570A96"/>
    <w:rsid w:val="00570CF2"/>
    <w:rsid w:val="00571085"/>
    <w:rsid w:val="00571087"/>
    <w:rsid w:val="00571E75"/>
    <w:rsid w:val="00571FFB"/>
    <w:rsid w:val="0057268B"/>
    <w:rsid w:val="0057270F"/>
    <w:rsid w:val="00572B41"/>
    <w:rsid w:val="00573409"/>
    <w:rsid w:val="0057377A"/>
    <w:rsid w:val="00573B06"/>
    <w:rsid w:val="00573E1A"/>
    <w:rsid w:val="00574336"/>
    <w:rsid w:val="005746B8"/>
    <w:rsid w:val="005749F2"/>
    <w:rsid w:val="00574C42"/>
    <w:rsid w:val="00574F23"/>
    <w:rsid w:val="00575006"/>
    <w:rsid w:val="005754A4"/>
    <w:rsid w:val="005755ED"/>
    <w:rsid w:val="00575768"/>
    <w:rsid w:val="00575862"/>
    <w:rsid w:val="005759C1"/>
    <w:rsid w:val="00576131"/>
    <w:rsid w:val="00576368"/>
    <w:rsid w:val="0057657D"/>
    <w:rsid w:val="00576633"/>
    <w:rsid w:val="00576C9D"/>
    <w:rsid w:val="00577061"/>
    <w:rsid w:val="00577217"/>
    <w:rsid w:val="00577718"/>
    <w:rsid w:val="00577AD0"/>
    <w:rsid w:val="00580062"/>
    <w:rsid w:val="005807FC"/>
    <w:rsid w:val="0058220A"/>
    <w:rsid w:val="005822D2"/>
    <w:rsid w:val="0058264E"/>
    <w:rsid w:val="00582702"/>
    <w:rsid w:val="00582746"/>
    <w:rsid w:val="00583076"/>
    <w:rsid w:val="005836FA"/>
    <w:rsid w:val="005839DA"/>
    <w:rsid w:val="00583B41"/>
    <w:rsid w:val="00583BA3"/>
    <w:rsid w:val="00583C77"/>
    <w:rsid w:val="00584210"/>
    <w:rsid w:val="00584CB4"/>
    <w:rsid w:val="00584D17"/>
    <w:rsid w:val="00584E4E"/>
    <w:rsid w:val="00584ECF"/>
    <w:rsid w:val="0058507A"/>
    <w:rsid w:val="00585104"/>
    <w:rsid w:val="00585371"/>
    <w:rsid w:val="005854D0"/>
    <w:rsid w:val="0058554F"/>
    <w:rsid w:val="005858E4"/>
    <w:rsid w:val="005859BB"/>
    <w:rsid w:val="00585CB7"/>
    <w:rsid w:val="00585E38"/>
    <w:rsid w:val="0058641C"/>
    <w:rsid w:val="00586794"/>
    <w:rsid w:val="00587087"/>
    <w:rsid w:val="00587525"/>
    <w:rsid w:val="00587C9E"/>
    <w:rsid w:val="00587DF0"/>
    <w:rsid w:val="00587EA5"/>
    <w:rsid w:val="005906EA"/>
    <w:rsid w:val="00590AF8"/>
    <w:rsid w:val="00591165"/>
    <w:rsid w:val="0059161D"/>
    <w:rsid w:val="00591649"/>
    <w:rsid w:val="0059192D"/>
    <w:rsid w:val="005919B5"/>
    <w:rsid w:val="005920F2"/>
    <w:rsid w:val="00592546"/>
    <w:rsid w:val="0059260F"/>
    <w:rsid w:val="00592928"/>
    <w:rsid w:val="00592CED"/>
    <w:rsid w:val="00592D57"/>
    <w:rsid w:val="00593364"/>
    <w:rsid w:val="00593577"/>
    <w:rsid w:val="00593776"/>
    <w:rsid w:val="00593B5A"/>
    <w:rsid w:val="00593B83"/>
    <w:rsid w:val="00593F58"/>
    <w:rsid w:val="0059407C"/>
    <w:rsid w:val="00594A05"/>
    <w:rsid w:val="00595139"/>
    <w:rsid w:val="00595990"/>
    <w:rsid w:val="00595A47"/>
    <w:rsid w:val="00595BBD"/>
    <w:rsid w:val="00595C9A"/>
    <w:rsid w:val="00596163"/>
    <w:rsid w:val="00597304"/>
    <w:rsid w:val="0059789E"/>
    <w:rsid w:val="00597D17"/>
    <w:rsid w:val="00597F89"/>
    <w:rsid w:val="005A020B"/>
    <w:rsid w:val="005A0332"/>
    <w:rsid w:val="005A0550"/>
    <w:rsid w:val="005A0666"/>
    <w:rsid w:val="005A07E9"/>
    <w:rsid w:val="005A0D2D"/>
    <w:rsid w:val="005A0DE3"/>
    <w:rsid w:val="005A1003"/>
    <w:rsid w:val="005A132B"/>
    <w:rsid w:val="005A179B"/>
    <w:rsid w:val="005A18B0"/>
    <w:rsid w:val="005A1C33"/>
    <w:rsid w:val="005A1D82"/>
    <w:rsid w:val="005A1ED5"/>
    <w:rsid w:val="005A279A"/>
    <w:rsid w:val="005A2975"/>
    <w:rsid w:val="005A2C7A"/>
    <w:rsid w:val="005A2D04"/>
    <w:rsid w:val="005A357C"/>
    <w:rsid w:val="005A35D3"/>
    <w:rsid w:val="005A37AD"/>
    <w:rsid w:val="005A4180"/>
    <w:rsid w:val="005A448A"/>
    <w:rsid w:val="005A4717"/>
    <w:rsid w:val="005A499F"/>
    <w:rsid w:val="005A4DD1"/>
    <w:rsid w:val="005A4E07"/>
    <w:rsid w:val="005A4EB4"/>
    <w:rsid w:val="005A5621"/>
    <w:rsid w:val="005A59EB"/>
    <w:rsid w:val="005A5AAE"/>
    <w:rsid w:val="005A5AC0"/>
    <w:rsid w:val="005A5F77"/>
    <w:rsid w:val="005A651C"/>
    <w:rsid w:val="005A6DEF"/>
    <w:rsid w:val="005A7619"/>
    <w:rsid w:val="005A76A2"/>
    <w:rsid w:val="005A76C9"/>
    <w:rsid w:val="005A7919"/>
    <w:rsid w:val="005B0110"/>
    <w:rsid w:val="005B05F9"/>
    <w:rsid w:val="005B0B14"/>
    <w:rsid w:val="005B1205"/>
    <w:rsid w:val="005B1471"/>
    <w:rsid w:val="005B155A"/>
    <w:rsid w:val="005B166D"/>
    <w:rsid w:val="005B1DDF"/>
    <w:rsid w:val="005B266F"/>
    <w:rsid w:val="005B267F"/>
    <w:rsid w:val="005B284F"/>
    <w:rsid w:val="005B2952"/>
    <w:rsid w:val="005B2953"/>
    <w:rsid w:val="005B30A5"/>
    <w:rsid w:val="005B326A"/>
    <w:rsid w:val="005B3BF2"/>
    <w:rsid w:val="005B3F18"/>
    <w:rsid w:val="005B451F"/>
    <w:rsid w:val="005B4994"/>
    <w:rsid w:val="005B4B2B"/>
    <w:rsid w:val="005B4B6D"/>
    <w:rsid w:val="005B4EB9"/>
    <w:rsid w:val="005B4F80"/>
    <w:rsid w:val="005B50C3"/>
    <w:rsid w:val="005B5EC2"/>
    <w:rsid w:val="005B5F43"/>
    <w:rsid w:val="005B603A"/>
    <w:rsid w:val="005B6659"/>
    <w:rsid w:val="005B6CB0"/>
    <w:rsid w:val="005B74F3"/>
    <w:rsid w:val="005B7B55"/>
    <w:rsid w:val="005B7FFE"/>
    <w:rsid w:val="005C0536"/>
    <w:rsid w:val="005C0B2B"/>
    <w:rsid w:val="005C151C"/>
    <w:rsid w:val="005C16B5"/>
    <w:rsid w:val="005C1890"/>
    <w:rsid w:val="005C1D5C"/>
    <w:rsid w:val="005C1E7B"/>
    <w:rsid w:val="005C26A7"/>
    <w:rsid w:val="005C2C80"/>
    <w:rsid w:val="005C2CCB"/>
    <w:rsid w:val="005C2DE0"/>
    <w:rsid w:val="005C3516"/>
    <w:rsid w:val="005C35B5"/>
    <w:rsid w:val="005C3C43"/>
    <w:rsid w:val="005C43BE"/>
    <w:rsid w:val="005C4C53"/>
    <w:rsid w:val="005C4F5A"/>
    <w:rsid w:val="005C613E"/>
    <w:rsid w:val="005C6AFF"/>
    <w:rsid w:val="005C6C47"/>
    <w:rsid w:val="005C6E43"/>
    <w:rsid w:val="005C6E56"/>
    <w:rsid w:val="005C6FEE"/>
    <w:rsid w:val="005C7693"/>
    <w:rsid w:val="005C77CC"/>
    <w:rsid w:val="005C7966"/>
    <w:rsid w:val="005C79FB"/>
    <w:rsid w:val="005C7AF0"/>
    <w:rsid w:val="005D051C"/>
    <w:rsid w:val="005D0DC3"/>
    <w:rsid w:val="005D0EE9"/>
    <w:rsid w:val="005D1082"/>
    <w:rsid w:val="005D1E60"/>
    <w:rsid w:val="005D2C35"/>
    <w:rsid w:val="005D33BD"/>
    <w:rsid w:val="005D35B3"/>
    <w:rsid w:val="005D3853"/>
    <w:rsid w:val="005D39B7"/>
    <w:rsid w:val="005D3A67"/>
    <w:rsid w:val="005D3DAC"/>
    <w:rsid w:val="005D4508"/>
    <w:rsid w:val="005D4621"/>
    <w:rsid w:val="005D4CC7"/>
    <w:rsid w:val="005D4D25"/>
    <w:rsid w:val="005D4D6B"/>
    <w:rsid w:val="005D5FEB"/>
    <w:rsid w:val="005D622B"/>
    <w:rsid w:val="005D6247"/>
    <w:rsid w:val="005D64DE"/>
    <w:rsid w:val="005D65CA"/>
    <w:rsid w:val="005D669F"/>
    <w:rsid w:val="005D6722"/>
    <w:rsid w:val="005D6C3A"/>
    <w:rsid w:val="005D6FE7"/>
    <w:rsid w:val="005D743A"/>
    <w:rsid w:val="005D747A"/>
    <w:rsid w:val="005D7D27"/>
    <w:rsid w:val="005E0387"/>
    <w:rsid w:val="005E03B7"/>
    <w:rsid w:val="005E0667"/>
    <w:rsid w:val="005E08CC"/>
    <w:rsid w:val="005E0C9E"/>
    <w:rsid w:val="005E0EDA"/>
    <w:rsid w:val="005E116F"/>
    <w:rsid w:val="005E1257"/>
    <w:rsid w:val="005E1832"/>
    <w:rsid w:val="005E22CF"/>
    <w:rsid w:val="005E23A5"/>
    <w:rsid w:val="005E299B"/>
    <w:rsid w:val="005E2B4C"/>
    <w:rsid w:val="005E2C1E"/>
    <w:rsid w:val="005E2DB9"/>
    <w:rsid w:val="005E3208"/>
    <w:rsid w:val="005E38EF"/>
    <w:rsid w:val="005E39D8"/>
    <w:rsid w:val="005E3B75"/>
    <w:rsid w:val="005E3CE5"/>
    <w:rsid w:val="005E438C"/>
    <w:rsid w:val="005E4736"/>
    <w:rsid w:val="005E492E"/>
    <w:rsid w:val="005E4EE7"/>
    <w:rsid w:val="005E531D"/>
    <w:rsid w:val="005E5545"/>
    <w:rsid w:val="005E5AED"/>
    <w:rsid w:val="005E6342"/>
    <w:rsid w:val="005E6371"/>
    <w:rsid w:val="005E6914"/>
    <w:rsid w:val="005E6A39"/>
    <w:rsid w:val="005E6AC0"/>
    <w:rsid w:val="005E6D62"/>
    <w:rsid w:val="005E6EDC"/>
    <w:rsid w:val="005E7457"/>
    <w:rsid w:val="005E7E70"/>
    <w:rsid w:val="005F0431"/>
    <w:rsid w:val="005F04C2"/>
    <w:rsid w:val="005F096C"/>
    <w:rsid w:val="005F0C05"/>
    <w:rsid w:val="005F13E5"/>
    <w:rsid w:val="005F1F6C"/>
    <w:rsid w:val="005F2386"/>
    <w:rsid w:val="005F276D"/>
    <w:rsid w:val="005F2917"/>
    <w:rsid w:val="005F2C60"/>
    <w:rsid w:val="005F3030"/>
    <w:rsid w:val="005F33EB"/>
    <w:rsid w:val="005F3ADA"/>
    <w:rsid w:val="005F3AE2"/>
    <w:rsid w:val="005F3E47"/>
    <w:rsid w:val="005F3F3E"/>
    <w:rsid w:val="005F4406"/>
    <w:rsid w:val="005F48C6"/>
    <w:rsid w:val="005F4BF2"/>
    <w:rsid w:val="005F566A"/>
    <w:rsid w:val="005F59B9"/>
    <w:rsid w:val="005F5F5A"/>
    <w:rsid w:val="005F6246"/>
    <w:rsid w:val="005F630E"/>
    <w:rsid w:val="005F6358"/>
    <w:rsid w:val="005F6BA6"/>
    <w:rsid w:val="005F6C3C"/>
    <w:rsid w:val="005F6D84"/>
    <w:rsid w:val="005F6FEF"/>
    <w:rsid w:val="005F7206"/>
    <w:rsid w:val="005F77AF"/>
    <w:rsid w:val="005F7CC1"/>
    <w:rsid w:val="0060031E"/>
    <w:rsid w:val="0060045D"/>
    <w:rsid w:val="00600759"/>
    <w:rsid w:val="0060084D"/>
    <w:rsid w:val="0060102B"/>
    <w:rsid w:val="0060110C"/>
    <w:rsid w:val="0060137A"/>
    <w:rsid w:val="0060158C"/>
    <w:rsid w:val="00601762"/>
    <w:rsid w:val="00601F4D"/>
    <w:rsid w:val="006024F3"/>
    <w:rsid w:val="00602645"/>
    <w:rsid w:val="00602CEF"/>
    <w:rsid w:val="00603583"/>
    <w:rsid w:val="006039E9"/>
    <w:rsid w:val="0060419A"/>
    <w:rsid w:val="006041A4"/>
    <w:rsid w:val="006045AC"/>
    <w:rsid w:val="00604A09"/>
    <w:rsid w:val="00604A71"/>
    <w:rsid w:val="00604E34"/>
    <w:rsid w:val="006050F7"/>
    <w:rsid w:val="0060523C"/>
    <w:rsid w:val="0060540C"/>
    <w:rsid w:val="00605583"/>
    <w:rsid w:val="00605A98"/>
    <w:rsid w:val="0060637F"/>
    <w:rsid w:val="006063C6"/>
    <w:rsid w:val="00606C01"/>
    <w:rsid w:val="00606FE1"/>
    <w:rsid w:val="00606FFB"/>
    <w:rsid w:val="00607076"/>
    <w:rsid w:val="006071E0"/>
    <w:rsid w:val="006071F7"/>
    <w:rsid w:val="006072D5"/>
    <w:rsid w:val="0060771F"/>
    <w:rsid w:val="00607D76"/>
    <w:rsid w:val="00607DF1"/>
    <w:rsid w:val="0061022F"/>
    <w:rsid w:val="006105B4"/>
    <w:rsid w:val="00610A23"/>
    <w:rsid w:val="00610D0B"/>
    <w:rsid w:val="00610D56"/>
    <w:rsid w:val="006119DB"/>
    <w:rsid w:val="00611AA6"/>
    <w:rsid w:val="00612142"/>
    <w:rsid w:val="00612270"/>
    <w:rsid w:val="006123F3"/>
    <w:rsid w:val="006135D5"/>
    <w:rsid w:val="00613A2E"/>
    <w:rsid w:val="00613A66"/>
    <w:rsid w:val="00613D29"/>
    <w:rsid w:val="006140CD"/>
    <w:rsid w:val="00614A70"/>
    <w:rsid w:val="00614AB9"/>
    <w:rsid w:val="00615103"/>
    <w:rsid w:val="00615584"/>
    <w:rsid w:val="00615CA5"/>
    <w:rsid w:val="0061604D"/>
    <w:rsid w:val="00616896"/>
    <w:rsid w:val="00616E0F"/>
    <w:rsid w:val="00617421"/>
    <w:rsid w:val="006179A1"/>
    <w:rsid w:val="006179E8"/>
    <w:rsid w:val="00617B5C"/>
    <w:rsid w:val="00617EC0"/>
    <w:rsid w:val="00617F41"/>
    <w:rsid w:val="006207B5"/>
    <w:rsid w:val="00620CD1"/>
    <w:rsid w:val="0062158A"/>
    <w:rsid w:val="00621EBC"/>
    <w:rsid w:val="00621F6A"/>
    <w:rsid w:val="006225D6"/>
    <w:rsid w:val="006226DD"/>
    <w:rsid w:val="0062302A"/>
    <w:rsid w:val="0062346B"/>
    <w:rsid w:val="00623B01"/>
    <w:rsid w:val="0062447E"/>
    <w:rsid w:val="00624B3D"/>
    <w:rsid w:val="00624EAB"/>
    <w:rsid w:val="00625C9B"/>
    <w:rsid w:val="00625CE5"/>
    <w:rsid w:val="00625DAA"/>
    <w:rsid w:val="00626547"/>
    <w:rsid w:val="00626B34"/>
    <w:rsid w:val="00626D8E"/>
    <w:rsid w:val="00626ECE"/>
    <w:rsid w:val="00627743"/>
    <w:rsid w:val="006278EB"/>
    <w:rsid w:val="00627F4F"/>
    <w:rsid w:val="006308FA"/>
    <w:rsid w:val="00630D0D"/>
    <w:rsid w:val="00630F81"/>
    <w:rsid w:val="0063159B"/>
    <w:rsid w:val="006317C5"/>
    <w:rsid w:val="00631E57"/>
    <w:rsid w:val="00631F1E"/>
    <w:rsid w:val="00632314"/>
    <w:rsid w:val="006325D9"/>
    <w:rsid w:val="006326E8"/>
    <w:rsid w:val="00632876"/>
    <w:rsid w:val="006331A3"/>
    <w:rsid w:val="00633306"/>
    <w:rsid w:val="006335FD"/>
    <w:rsid w:val="00633639"/>
    <w:rsid w:val="006337DA"/>
    <w:rsid w:val="006339DF"/>
    <w:rsid w:val="0063403E"/>
    <w:rsid w:val="0063473B"/>
    <w:rsid w:val="00634893"/>
    <w:rsid w:val="00634CB7"/>
    <w:rsid w:val="00635A00"/>
    <w:rsid w:val="0063607E"/>
    <w:rsid w:val="0063632A"/>
    <w:rsid w:val="006367FC"/>
    <w:rsid w:val="00637A2E"/>
    <w:rsid w:val="00637B8D"/>
    <w:rsid w:val="00637D50"/>
    <w:rsid w:val="00637DE5"/>
    <w:rsid w:val="00637EB8"/>
    <w:rsid w:val="006401FC"/>
    <w:rsid w:val="00641111"/>
    <w:rsid w:val="00641AF8"/>
    <w:rsid w:val="00641BB7"/>
    <w:rsid w:val="00642830"/>
    <w:rsid w:val="00642889"/>
    <w:rsid w:val="00642C08"/>
    <w:rsid w:val="00643345"/>
    <w:rsid w:val="006435B8"/>
    <w:rsid w:val="00643865"/>
    <w:rsid w:val="00643B1A"/>
    <w:rsid w:val="00643E6F"/>
    <w:rsid w:val="006441A9"/>
    <w:rsid w:val="00644321"/>
    <w:rsid w:val="006444E4"/>
    <w:rsid w:val="00644775"/>
    <w:rsid w:val="0064490E"/>
    <w:rsid w:val="00644BE5"/>
    <w:rsid w:val="006454E7"/>
    <w:rsid w:val="006456CE"/>
    <w:rsid w:val="00645763"/>
    <w:rsid w:val="006458C2"/>
    <w:rsid w:val="00646A67"/>
    <w:rsid w:val="00646C87"/>
    <w:rsid w:val="00646D6C"/>
    <w:rsid w:val="00646E08"/>
    <w:rsid w:val="00647167"/>
    <w:rsid w:val="00647951"/>
    <w:rsid w:val="00647952"/>
    <w:rsid w:val="00647D61"/>
    <w:rsid w:val="00647EEC"/>
    <w:rsid w:val="0065048D"/>
    <w:rsid w:val="006506DB"/>
    <w:rsid w:val="00650A86"/>
    <w:rsid w:val="00650AB7"/>
    <w:rsid w:val="00650C35"/>
    <w:rsid w:val="00650C51"/>
    <w:rsid w:val="006510D7"/>
    <w:rsid w:val="006516AB"/>
    <w:rsid w:val="0065245F"/>
    <w:rsid w:val="00652609"/>
    <w:rsid w:val="006527DA"/>
    <w:rsid w:val="00652C58"/>
    <w:rsid w:val="00652CD0"/>
    <w:rsid w:val="00653998"/>
    <w:rsid w:val="00653B11"/>
    <w:rsid w:val="00653BA9"/>
    <w:rsid w:val="00653CB5"/>
    <w:rsid w:val="00653E3C"/>
    <w:rsid w:val="0065420C"/>
    <w:rsid w:val="0065467E"/>
    <w:rsid w:val="006546FA"/>
    <w:rsid w:val="00654A06"/>
    <w:rsid w:val="00654CE5"/>
    <w:rsid w:val="00655368"/>
    <w:rsid w:val="00656192"/>
    <w:rsid w:val="006565BA"/>
    <w:rsid w:val="006565E9"/>
    <w:rsid w:val="0065676A"/>
    <w:rsid w:val="0065725F"/>
    <w:rsid w:val="006579D0"/>
    <w:rsid w:val="00657A15"/>
    <w:rsid w:val="00657F3B"/>
    <w:rsid w:val="00660AD8"/>
    <w:rsid w:val="00660F7B"/>
    <w:rsid w:val="0066152C"/>
    <w:rsid w:val="00661A0A"/>
    <w:rsid w:val="00661C9A"/>
    <w:rsid w:val="006620AC"/>
    <w:rsid w:val="00662746"/>
    <w:rsid w:val="006629FA"/>
    <w:rsid w:val="0066311B"/>
    <w:rsid w:val="006632F9"/>
    <w:rsid w:val="0066331B"/>
    <w:rsid w:val="00663660"/>
    <w:rsid w:val="00663666"/>
    <w:rsid w:val="00663677"/>
    <w:rsid w:val="006636FB"/>
    <w:rsid w:val="00663A3B"/>
    <w:rsid w:val="00663E0F"/>
    <w:rsid w:val="0066407B"/>
    <w:rsid w:val="00664558"/>
    <w:rsid w:val="00664FA9"/>
    <w:rsid w:val="00665311"/>
    <w:rsid w:val="006658D1"/>
    <w:rsid w:val="00665BAD"/>
    <w:rsid w:val="0066631B"/>
    <w:rsid w:val="0066688B"/>
    <w:rsid w:val="006669BB"/>
    <w:rsid w:val="006669C9"/>
    <w:rsid w:val="00666BA0"/>
    <w:rsid w:val="006670ED"/>
    <w:rsid w:val="00667596"/>
    <w:rsid w:val="0066761B"/>
    <w:rsid w:val="006678E0"/>
    <w:rsid w:val="0067047E"/>
    <w:rsid w:val="00670ACD"/>
    <w:rsid w:val="00670B0F"/>
    <w:rsid w:val="00671587"/>
    <w:rsid w:val="006717EB"/>
    <w:rsid w:val="0067188F"/>
    <w:rsid w:val="00672357"/>
    <w:rsid w:val="006728D6"/>
    <w:rsid w:val="00673569"/>
    <w:rsid w:val="0067372E"/>
    <w:rsid w:val="00673798"/>
    <w:rsid w:val="00673BA9"/>
    <w:rsid w:val="0067455B"/>
    <w:rsid w:val="006749F8"/>
    <w:rsid w:val="00674AEF"/>
    <w:rsid w:val="00674F58"/>
    <w:rsid w:val="0067509C"/>
    <w:rsid w:val="0067653F"/>
    <w:rsid w:val="00676849"/>
    <w:rsid w:val="00676B3E"/>
    <w:rsid w:val="0067722F"/>
    <w:rsid w:val="006772F6"/>
    <w:rsid w:val="0067772B"/>
    <w:rsid w:val="0067779D"/>
    <w:rsid w:val="0067790C"/>
    <w:rsid w:val="0067791D"/>
    <w:rsid w:val="00677B72"/>
    <w:rsid w:val="00677BD2"/>
    <w:rsid w:val="00677EE1"/>
    <w:rsid w:val="00677F12"/>
    <w:rsid w:val="006803DE"/>
    <w:rsid w:val="0068058A"/>
    <w:rsid w:val="00680840"/>
    <w:rsid w:val="00680A7D"/>
    <w:rsid w:val="00680D78"/>
    <w:rsid w:val="006816A7"/>
    <w:rsid w:val="00681E82"/>
    <w:rsid w:val="006824E6"/>
    <w:rsid w:val="006828FD"/>
    <w:rsid w:val="00682CEA"/>
    <w:rsid w:val="00683281"/>
    <w:rsid w:val="00683492"/>
    <w:rsid w:val="006836E3"/>
    <w:rsid w:val="00683760"/>
    <w:rsid w:val="00683797"/>
    <w:rsid w:val="00683FBE"/>
    <w:rsid w:val="00683FD9"/>
    <w:rsid w:val="006844AF"/>
    <w:rsid w:val="00684914"/>
    <w:rsid w:val="00685336"/>
    <w:rsid w:val="00685B72"/>
    <w:rsid w:val="006867B3"/>
    <w:rsid w:val="006873C3"/>
    <w:rsid w:val="0068756E"/>
    <w:rsid w:val="006877DB"/>
    <w:rsid w:val="00687BDD"/>
    <w:rsid w:val="00687E57"/>
    <w:rsid w:val="00687E6E"/>
    <w:rsid w:val="006901FD"/>
    <w:rsid w:val="0069155B"/>
    <w:rsid w:val="006915DB"/>
    <w:rsid w:val="006916A6"/>
    <w:rsid w:val="0069243A"/>
    <w:rsid w:val="00692837"/>
    <w:rsid w:val="0069310A"/>
    <w:rsid w:val="00693CBB"/>
    <w:rsid w:val="00693EC4"/>
    <w:rsid w:val="00693F86"/>
    <w:rsid w:val="00694093"/>
    <w:rsid w:val="006942C8"/>
    <w:rsid w:val="006949D3"/>
    <w:rsid w:val="00694CE7"/>
    <w:rsid w:val="00694E1F"/>
    <w:rsid w:val="00695FAC"/>
    <w:rsid w:val="00695FFC"/>
    <w:rsid w:val="00696466"/>
    <w:rsid w:val="00696DD8"/>
    <w:rsid w:val="00696EC9"/>
    <w:rsid w:val="00697500"/>
    <w:rsid w:val="006A1138"/>
    <w:rsid w:val="006A1CC4"/>
    <w:rsid w:val="006A1CCF"/>
    <w:rsid w:val="006A1CE6"/>
    <w:rsid w:val="006A200B"/>
    <w:rsid w:val="006A20B8"/>
    <w:rsid w:val="006A2BEE"/>
    <w:rsid w:val="006A3072"/>
    <w:rsid w:val="006A39AA"/>
    <w:rsid w:val="006A3D98"/>
    <w:rsid w:val="006A40FB"/>
    <w:rsid w:val="006A472E"/>
    <w:rsid w:val="006A4ADF"/>
    <w:rsid w:val="006A4B1F"/>
    <w:rsid w:val="006A5470"/>
    <w:rsid w:val="006A578C"/>
    <w:rsid w:val="006A5DAC"/>
    <w:rsid w:val="006A6123"/>
    <w:rsid w:val="006A65D8"/>
    <w:rsid w:val="006A675C"/>
    <w:rsid w:val="006A6CF9"/>
    <w:rsid w:val="006A746E"/>
    <w:rsid w:val="006A74A7"/>
    <w:rsid w:val="006A74B5"/>
    <w:rsid w:val="006A7D42"/>
    <w:rsid w:val="006A7DEC"/>
    <w:rsid w:val="006A7F01"/>
    <w:rsid w:val="006B022E"/>
    <w:rsid w:val="006B0254"/>
    <w:rsid w:val="006B0F7A"/>
    <w:rsid w:val="006B1375"/>
    <w:rsid w:val="006B1B4D"/>
    <w:rsid w:val="006B1E83"/>
    <w:rsid w:val="006B21F9"/>
    <w:rsid w:val="006B29DC"/>
    <w:rsid w:val="006B2CF4"/>
    <w:rsid w:val="006B3151"/>
    <w:rsid w:val="006B32CE"/>
    <w:rsid w:val="006B38EC"/>
    <w:rsid w:val="006B3AA1"/>
    <w:rsid w:val="006B3BC3"/>
    <w:rsid w:val="006B3ECE"/>
    <w:rsid w:val="006B4158"/>
    <w:rsid w:val="006B4259"/>
    <w:rsid w:val="006B437B"/>
    <w:rsid w:val="006B4835"/>
    <w:rsid w:val="006B4D90"/>
    <w:rsid w:val="006B4F92"/>
    <w:rsid w:val="006B55C9"/>
    <w:rsid w:val="006B5A9D"/>
    <w:rsid w:val="006B5B98"/>
    <w:rsid w:val="006B691D"/>
    <w:rsid w:val="006B6C98"/>
    <w:rsid w:val="006B6DDB"/>
    <w:rsid w:val="006B7131"/>
    <w:rsid w:val="006C02E6"/>
    <w:rsid w:val="006C0473"/>
    <w:rsid w:val="006C050C"/>
    <w:rsid w:val="006C064A"/>
    <w:rsid w:val="006C0769"/>
    <w:rsid w:val="006C0C38"/>
    <w:rsid w:val="006C0CE3"/>
    <w:rsid w:val="006C0E97"/>
    <w:rsid w:val="006C0F77"/>
    <w:rsid w:val="006C1150"/>
    <w:rsid w:val="006C14DD"/>
    <w:rsid w:val="006C1783"/>
    <w:rsid w:val="006C178D"/>
    <w:rsid w:val="006C1C9E"/>
    <w:rsid w:val="006C1F05"/>
    <w:rsid w:val="006C1F61"/>
    <w:rsid w:val="006C20B3"/>
    <w:rsid w:val="006C2373"/>
    <w:rsid w:val="006C2475"/>
    <w:rsid w:val="006C27DB"/>
    <w:rsid w:val="006C28DC"/>
    <w:rsid w:val="006C4234"/>
    <w:rsid w:val="006C4473"/>
    <w:rsid w:val="006C46AD"/>
    <w:rsid w:val="006C4CAF"/>
    <w:rsid w:val="006C4EB5"/>
    <w:rsid w:val="006C5208"/>
    <w:rsid w:val="006C568E"/>
    <w:rsid w:val="006C5D87"/>
    <w:rsid w:val="006C5F3E"/>
    <w:rsid w:val="006C61F0"/>
    <w:rsid w:val="006C67DF"/>
    <w:rsid w:val="006C6A4D"/>
    <w:rsid w:val="006C725F"/>
    <w:rsid w:val="006C78C3"/>
    <w:rsid w:val="006C7D92"/>
    <w:rsid w:val="006D02AA"/>
    <w:rsid w:val="006D0414"/>
    <w:rsid w:val="006D0855"/>
    <w:rsid w:val="006D0939"/>
    <w:rsid w:val="006D0A74"/>
    <w:rsid w:val="006D0AE7"/>
    <w:rsid w:val="006D0F98"/>
    <w:rsid w:val="006D10AF"/>
    <w:rsid w:val="006D11BB"/>
    <w:rsid w:val="006D135E"/>
    <w:rsid w:val="006D18D5"/>
    <w:rsid w:val="006D1EAE"/>
    <w:rsid w:val="006D204F"/>
    <w:rsid w:val="006D278C"/>
    <w:rsid w:val="006D291D"/>
    <w:rsid w:val="006D2A98"/>
    <w:rsid w:val="006D33EB"/>
    <w:rsid w:val="006D396C"/>
    <w:rsid w:val="006D39B4"/>
    <w:rsid w:val="006D421F"/>
    <w:rsid w:val="006D4382"/>
    <w:rsid w:val="006D49D4"/>
    <w:rsid w:val="006D4A02"/>
    <w:rsid w:val="006D4A1E"/>
    <w:rsid w:val="006D4EE6"/>
    <w:rsid w:val="006D5D66"/>
    <w:rsid w:val="006D5F83"/>
    <w:rsid w:val="006D60DC"/>
    <w:rsid w:val="006D63D5"/>
    <w:rsid w:val="006D66A2"/>
    <w:rsid w:val="006D6BE7"/>
    <w:rsid w:val="006D6F45"/>
    <w:rsid w:val="006D6FA0"/>
    <w:rsid w:val="006D7129"/>
    <w:rsid w:val="006D791D"/>
    <w:rsid w:val="006D7B11"/>
    <w:rsid w:val="006D7B70"/>
    <w:rsid w:val="006D7D01"/>
    <w:rsid w:val="006D7D67"/>
    <w:rsid w:val="006E01ED"/>
    <w:rsid w:val="006E022D"/>
    <w:rsid w:val="006E0768"/>
    <w:rsid w:val="006E0E29"/>
    <w:rsid w:val="006E0E82"/>
    <w:rsid w:val="006E1881"/>
    <w:rsid w:val="006E2CA0"/>
    <w:rsid w:val="006E343B"/>
    <w:rsid w:val="006E39CC"/>
    <w:rsid w:val="006E3AC1"/>
    <w:rsid w:val="006E3D6C"/>
    <w:rsid w:val="006E4199"/>
    <w:rsid w:val="006E4EC5"/>
    <w:rsid w:val="006E588F"/>
    <w:rsid w:val="006E58A7"/>
    <w:rsid w:val="006E5A33"/>
    <w:rsid w:val="006E5BE2"/>
    <w:rsid w:val="006E5CBB"/>
    <w:rsid w:val="006E5CFB"/>
    <w:rsid w:val="006E603A"/>
    <w:rsid w:val="006E612F"/>
    <w:rsid w:val="006E6534"/>
    <w:rsid w:val="006E65C6"/>
    <w:rsid w:val="006E667F"/>
    <w:rsid w:val="006E6A22"/>
    <w:rsid w:val="006E6BCA"/>
    <w:rsid w:val="006E6D40"/>
    <w:rsid w:val="006E6FA3"/>
    <w:rsid w:val="006E71A1"/>
    <w:rsid w:val="006E71F6"/>
    <w:rsid w:val="006E7790"/>
    <w:rsid w:val="006E7A20"/>
    <w:rsid w:val="006F00D2"/>
    <w:rsid w:val="006F0367"/>
    <w:rsid w:val="006F0956"/>
    <w:rsid w:val="006F09FA"/>
    <w:rsid w:val="006F0A10"/>
    <w:rsid w:val="006F0C41"/>
    <w:rsid w:val="006F0CB1"/>
    <w:rsid w:val="006F0FB7"/>
    <w:rsid w:val="006F10F9"/>
    <w:rsid w:val="006F110E"/>
    <w:rsid w:val="006F113F"/>
    <w:rsid w:val="006F11C3"/>
    <w:rsid w:val="006F125D"/>
    <w:rsid w:val="006F16DA"/>
    <w:rsid w:val="006F21AC"/>
    <w:rsid w:val="006F245E"/>
    <w:rsid w:val="006F2599"/>
    <w:rsid w:val="006F2D3A"/>
    <w:rsid w:val="006F331B"/>
    <w:rsid w:val="006F334F"/>
    <w:rsid w:val="006F3473"/>
    <w:rsid w:val="006F3A93"/>
    <w:rsid w:val="006F3A9D"/>
    <w:rsid w:val="006F4C14"/>
    <w:rsid w:val="006F552F"/>
    <w:rsid w:val="006F5613"/>
    <w:rsid w:val="006F5773"/>
    <w:rsid w:val="006F5D07"/>
    <w:rsid w:val="006F60FC"/>
    <w:rsid w:val="006F6886"/>
    <w:rsid w:val="006F6A09"/>
    <w:rsid w:val="006F7206"/>
    <w:rsid w:val="006F7740"/>
    <w:rsid w:val="006F7D7D"/>
    <w:rsid w:val="0070031B"/>
    <w:rsid w:val="00700713"/>
    <w:rsid w:val="007008BF"/>
    <w:rsid w:val="00700A38"/>
    <w:rsid w:val="00700A4C"/>
    <w:rsid w:val="00700FA7"/>
    <w:rsid w:val="00701056"/>
    <w:rsid w:val="00701060"/>
    <w:rsid w:val="007011F3"/>
    <w:rsid w:val="007013E5"/>
    <w:rsid w:val="00701875"/>
    <w:rsid w:val="00701AA3"/>
    <w:rsid w:val="007025ED"/>
    <w:rsid w:val="0070292C"/>
    <w:rsid w:val="007030B8"/>
    <w:rsid w:val="0070350D"/>
    <w:rsid w:val="00703939"/>
    <w:rsid w:val="007039D9"/>
    <w:rsid w:val="00703E03"/>
    <w:rsid w:val="007046C7"/>
    <w:rsid w:val="00704A24"/>
    <w:rsid w:val="00704FF4"/>
    <w:rsid w:val="0070507D"/>
    <w:rsid w:val="007052A9"/>
    <w:rsid w:val="00705490"/>
    <w:rsid w:val="00705E98"/>
    <w:rsid w:val="007061CA"/>
    <w:rsid w:val="007063F5"/>
    <w:rsid w:val="00706413"/>
    <w:rsid w:val="007068FA"/>
    <w:rsid w:val="007069AC"/>
    <w:rsid w:val="007072B9"/>
    <w:rsid w:val="0070786F"/>
    <w:rsid w:val="00707964"/>
    <w:rsid w:val="007079A6"/>
    <w:rsid w:val="00707C7C"/>
    <w:rsid w:val="00710213"/>
    <w:rsid w:val="00710265"/>
    <w:rsid w:val="00710D61"/>
    <w:rsid w:val="00710E03"/>
    <w:rsid w:val="007110C6"/>
    <w:rsid w:val="0071177D"/>
    <w:rsid w:val="00711933"/>
    <w:rsid w:val="00712470"/>
    <w:rsid w:val="0071248C"/>
    <w:rsid w:val="00712491"/>
    <w:rsid w:val="007129A6"/>
    <w:rsid w:val="00712DAA"/>
    <w:rsid w:val="0071384C"/>
    <w:rsid w:val="00713CB9"/>
    <w:rsid w:val="007142CD"/>
    <w:rsid w:val="00714811"/>
    <w:rsid w:val="0071505A"/>
    <w:rsid w:val="00715611"/>
    <w:rsid w:val="007159BE"/>
    <w:rsid w:val="007160DC"/>
    <w:rsid w:val="00716489"/>
    <w:rsid w:val="00716857"/>
    <w:rsid w:val="00716B39"/>
    <w:rsid w:val="00716D43"/>
    <w:rsid w:val="007170A6"/>
    <w:rsid w:val="00717860"/>
    <w:rsid w:val="00720331"/>
    <w:rsid w:val="00720F2F"/>
    <w:rsid w:val="007218BE"/>
    <w:rsid w:val="007218FF"/>
    <w:rsid w:val="00721AEA"/>
    <w:rsid w:val="00721E4A"/>
    <w:rsid w:val="00722687"/>
    <w:rsid w:val="00722A81"/>
    <w:rsid w:val="00723675"/>
    <w:rsid w:val="007240DD"/>
    <w:rsid w:val="007240EF"/>
    <w:rsid w:val="0072455D"/>
    <w:rsid w:val="0072489D"/>
    <w:rsid w:val="007248DB"/>
    <w:rsid w:val="007263D4"/>
    <w:rsid w:val="0072645F"/>
    <w:rsid w:val="00726470"/>
    <w:rsid w:val="00726594"/>
    <w:rsid w:val="00726A19"/>
    <w:rsid w:val="00726A6E"/>
    <w:rsid w:val="00727068"/>
    <w:rsid w:val="00727108"/>
    <w:rsid w:val="00727642"/>
    <w:rsid w:val="00727F1A"/>
    <w:rsid w:val="00727F26"/>
    <w:rsid w:val="00730236"/>
    <w:rsid w:val="00730419"/>
    <w:rsid w:val="007305BA"/>
    <w:rsid w:val="007305E7"/>
    <w:rsid w:val="00730818"/>
    <w:rsid w:val="00730878"/>
    <w:rsid w:val="0073096D"/>
    <w:rsid w:val="00730A88"/>
    <w:rsid w:val="00730DAA"/>
    <w:rsid w:val="00731001"/>
    <w:rsid w:val="007310AF"/>
    <w:rsid w:val="007318E1"/>
    <w:rsid w:val="00731EEE"/>
    <w:rsid w:val="007323E8"/>
    <w:rsid w:val="00732718"/>
    <w:rsid w:val="007335FD"/>
    <w:rsid w:val="007338BF"/>
    <w:rsid w:val="007338F8"/>
    <w:rsid w:val="007339CF"/>
    <w:rsid w:val="00733E9D"/>
    <w:rsid w:val="0073430F"/>
    <w:rsid w:val="00734B08"/>
    <w:rsid w:val="00735722"/>
    <w:rsid w:val="0073589C"/>
    <w:rsid w:val="00735B0C"/>
    <w:rsid w:val="00735BA9"/>
    <w:rsid w:val="0073608E"/>
    <w:rsid w:val="00736712"/>
    <w:rsid w:val="00736BD9"/>
    <w:rsid w:val="007375A1"/>
    <w:rsid w:val="007379BE"/>
    <w:rsid w:val="00737C3B"/>
    <w:rsid w:val="00737DCA"/>
    <w:rsid w:val="00737F7A"/>
    <w:rsid w:val="00740470"/>
    <w:rsid w:val="0074096E"/>
    <w:rsid w:val="00740E61"/>
    <w:rsid w:val="00740FC5"/>
    <w:rsid w:val="00740FD0"/>
    <w:rsid w:val="00741273"/>
    <w:rsid w:val="007416D6"/>
    <w:rsid w:val="0074203F"/>
    <w:rsid w:val="00742330"/>
    <w:rsid w:val="00742809"/>
    <w:rsid w:val="0074296D"/>
    <w:rsid w:val="00742A2B"/>
    <w:rsid w:val="00742B9B"/>
    <w:rsid w:val="00742E94"/>
    <w:rsid w:val="00742FA5"/>
    <w:rsid w:val="00743CAE"/>
    <w:rsid w:val="00743E21"/>
    <w:rsid w:val="007440B7"/>
    <w:rsid w:val="00744751"/>
    <w:rsid w:val="007447A8"/>
    <w:rsid w:val="00744850"/>
    <w:rsid w:val="007449AD"/>
    <w:rsid w:val="00744B5C"/>
    <w:rsid w:val="00745BB2"/>
    <w:rsid w:val="0074607F"/>
    <w:rsid w:val="00746489"/>
    <w:rsid w:val="00746B5F"/>
    <w:rsid w:val="00747987"/>
    <w:rsid w:val="00750035"/>
    <w:rsid w:val="00750D6F"/>
    <w:rsid w:val="00750E2D"/>
    <w:rsid w:val="00750EAE"/>
    <w:rsid w:val="0075122A"/>
    <w:rsid w:val="007512BF"/>
    <w:rsid w:val="00751707"/>
    <w:rsid w:val="007517A2"/>
    <w:rsid w:val="00751C7B"/>
    <w:rsid w:val="00751E27"/>
    <w:rsid w:val="00752C93"/>
    <w:rsid w:val="0075349F"/>
    <w:rsid w:val="00754141"/>
    <w:rsid w:val="00754248"/>
    <w:rsid w:val="0075432B"/>
    <w:rsid w:val="0075472E"/>
    <w:rsid w:val="00754AEF"/>
    <w:rsid w:val="00754E8D"/>
    <w:rsid w:val="00755212"/>
    <w:rsid w:val="007552BA"/>
    <w:rsid w:val="0075563E"/>
    <w:rsid w:val="007559BE"/>
    <w:rsid w:val="007568A6"/>
    <w:rsid w:val="007568F9"/>
    <w:rsid w:val="007569B8"/>
    <w:rsid w:val="00757167"/>
    <w:rsid w:val="00757ED9"/>
    <w:rsid w:val="00757FF9"/>
    <w:rsid w:val="00760022"/>
    <w:rsid w:val="007607D7"/>
    <w:rsid w:val="00760E26"/>
    <w:rsid w:val="00761103"/>
    <w:rsid w:val="007617ED"/>
    <w:rsid w:val="007619CA"/>
    <w:rsid w:val="00761ADF"/>
    <w:rsid w:val="00761C37"/>
    <w:rsid w:val="007625CB"/>
    <w:rsid w:val="00763303"/>
    <w:rsid w:val="0076330A"/>
    <w:rsid w:val="007637BF"/>
    <w:rsid w:val="00763B1F"/>
    <w:rsid w:val="00764092"/>
    <w:rsid w:val="007650AF"/>
    <w:rsid w:val="00765347"/>
    <w:rsid w:val="00765482"/>
    <w:rsid w:val="007655BA"/>
    <w:rsid w:val="007663D5"/>
    <w:rsid w:val="0076646B"/>
    <w:rsid w:val="00766B02"/>
    <w:rsid w:val="00766B5B"/>
    <w:rsid w:val="00766D63"/>
    <w:rsid w:val="00766E9B"/>
    <w:rsid w:val="007674B0"/>
    <w:rsid w:val="007675C5"/>
    <w:rsid w:val="00767882"/>
    <w:rsid w:val="00767B76"/>
    <w:rsid w:val="00767F22"/>
    <w:rsid w:val="0077040A"/>
    <w:rsid w:val="00770485"/>
    <w:rsid w:val="007708AA"/>
    <w:rsid w:val="00770953"/>
    <w:rsid w:val="00770A81"/>
    <w:rsid w:val="00770E62"/>
    <w:rsid w:val="00770F83"/>
    <w:rsid w:val="00771473"/>
    <w:rsid w:val="00771720"/>
    <w:rsid w:val="00771AF3"/>
    <w:rsid w:val="00771CAE"/>
    <w:rsid w:val="00771DBE"/>
    <w:rsid w:val="007724CB"/>
    <w:rsid w:val="007726D6"/>
    <w:rsid w:val="00772A0C"/>
    <w:rsid w:val="00772D5C"/>
    <w:rsid w:val="0077341B"/>
    <w:rsid w:val="00773748"/>
    <w:rsid w:val="00773A2F"/>
    <w:rsid w:val="0077440F"/>
    <w:rsid w:val="007749BD"/>
    <w:rsid w:val="007749F6"/>
    <w:rsid w:val="00774B96"/>
    <w:rsid w:val="00775200"/>
    <w:rsid w:val="007752C6"/>
    <w:rsid w:val="00775483"/>
    <w:rsid w:val="007754BB"/>
    <w:rsid w:val="00775AAF"/>
    <w:rsid w:val="00775C1F"/>
    <w:rsid w:val="00775C93"/>
    <w:rsid w:val="00775DF9"/>
    <w:rsid w:val="0077604E"/>
    <w:rsid w:val="0077615A"/>
    <w:rsid w:val="007766F8"/>
    <w:rsid w:val="00776D04"/>
    <w:rsid w:val="00776D12"/>
    <w:rsid w:val="00776D3E"/>
    <w:rsid w:val="007772B9"/>
    <w:rsid w:val="00777A05"/>
    <w:rsid w:val="00777D7C"/>
    <w:rsid w:val="00777F45"/>
    <w:rsid w:val="00780EDD"/>
    <w:rsid w:val="00780F01"/>
    <w:rsid w:val="0078143C"/>
    <w:rsid w:val="00781DAC"/>
    <w:rsid w:val="00782FB4"/>
    <w:rsid w:val="0078327F"/>
    <w:rsid w:val="00783947"/>
    <w:rsid w:val="00783B1E"/>
    <w:rsid w:val="00783DEB"/>
    <w:rsid w:val="00784024"/>
    <w:rsid w:val="007840B2"/>
    <w:rsid w:val="007842D6"/>
    <w:rsid w:val="007846FB"/>
    <w:rsid w:val="00784920"/>
    <w:rsid w:val="00784979"/>
    <w:rsid w:val="007850F7"/>
    <w:rsid w:val="00785406"/>
    <w:rsid w:val="00785B51"/>
    <w:rsid w:val="00786013"/>
    <w:rsid w:val="007862F6"/>
    <w:rsid w:val="00786E2F"/>
    <w:rsid w:val="0078714F"/>
    <w:rsid w:val="0078743D"/>
    <w:rsid w:val="00787596"/>
    <w:rsid w:val="00787610"/>
    <w:rsid w:val="00787788"/>
    <w:rsid w:val="00787830"/>
    <w:rsid w:val="007905B5"/>
    <w:rsid w:val="00790691"/>
    <w:rsid w:val="0079082B"/>
    <w:rsid w:val="00790C57"/>
    <w:rsid w:val="00791638"/>
    <w:rsid w:val="0079168B"/>
    <w:rsid w:val="007922D7"/>
    <w:rsid w:val="00792494"/>
    <w:rsid w:val="00793845"/>
    <w:rsid w:val="0079389F"/>
    <w:rsid w:val="00793AFA"/>
    <w:rsid w:val="00793B27"/>
    <w:rsid w:val="00793B9E"/>
    <w:rsid w:val="0079472D"/>
    <w:rsid w:val="00794A26"/>
    <w:rsid w:val="00794E38"/>
    <w:rsid w:val="00795701"/>
    <w:rsid w:val="00795CB7"/>
    <w:rsid w:val="0079613C"/>
    <w:rsid w:val="007965D7"/>
    <w:rsid w:val="00796646"/>
    <w:rsid w:val="007972EC"/>
    <w:rsid w:val="00797790"/>
    <w:rsid w:val="007978C0"/>
    <w:rsid w:val="00797AB9"/>
    <w:rsid w:val="00797BBC"/>
    <w:rsid w:val="007A0439"/>
    <w:rsid w:val="007A0721"/>
    <w:rsid w:val="007A0772"/>
    <w:rsid w:val="007A14E2"/>
    <w:rsid w:val="007A2257"/>
    <w:rsid w:val="007A230C"/>
    <w:rsid w:val="007A2A0F"/>
    <w:rsid w:val="007A2C1A"/>
    <w:rsid w:val="007A2C3C"/>
    <w:rsid w:val="007A2C5A"/>
    <w:rsid w:val="007A2D0D"/>
    <w:rsid w:val="007A3105"/>
    <w:rsid w:val="007A33F8"/>
    <w:rsid w:val="007A3580"/>
    <w:rsid w:val="007A3901"/>
    <w:rsid w:val="007A3E6E"/>
    <w:rsid w:val="007A45D1"/>
    <w:rsid w:val="007A4A85"/>
    <w:rsid w:val="007A4DE6"/>
    <w:rsid w:val="007A4F66"/>
    <w:rsid w:val="007A5049"/>
    <w:rsid w:val="007A524D"/>
    <w:rsid w:val="007A525C"/>
    <w:rsid w:val="007A5905"/>
    <w:rsid w:val="007A5DD5"/>
    <w:rsid w:val="007A6156"/>
    <w:rsid w:val="007A658F"/>
    <w:rsid w:val="007A690B"/>
    <w:rsid w:val="007A6974"/>
    <w:rsid w:val="007A6F91"/>
    <w:rsid w:val="007A72BB"/>
    <w:rsid w:val="007A7344"/>
    <w:rsid w:val="007A74A5"/>
    <w:rsid w:val="007B05A9"/>
    <w:rsid w:val="007B0643"/>
    <w:rsid w:val="007B08D9"/>
    <w:rsid w:val="007B1895"/>
    <w:rsid w:val="007B1A40"/>
    <w:rsid w:val="007B1B3B"/>
    <w:rsid w:val="007B2AB6"/>
    <w:rsid w:val="007B2F44"/>
    <w:rsid w:val="007B3108"/>
    <w:rsid w:val="007B3250"/>
    <w:rsid w:val="007B32D4"/>
    <w:rsid w:val="007B34E1"/>
    <w:rsid w:val="007B3615"/>
    <w:rsid w:val="007B3D38"/>
    <w:rsid w:val="007B3DEE"/>
    <w:rsid w:val="007B412D"/>
    <w:rsid w:val="007B4740"/>
    <w:rsid w:val="007B490D"/>
    <w:rsid w:val="007B4E89"/>
    <w:rsid w:val="007B51EC"/>
    <w:rsid w:val="007B5A58"/>
    <w:rsid w:val="007B5B0D"/>
    <w:rsid w:val="007B5BF2"/>
    <w:rsid w:val="007B5C67"/>
    <w:rsid w:val="007B67A5"/>
    <w:rsid w:val="007B6FE5"/>
    <w:rsid w:val="007C0478"/>
    <w:rsid w:val="007C0585"/>
    <w:rsid w:val="007C0B20"/>
    <w:rsid w:val="007C0D86"/>
    <w:rsid w:val="007C1A8A"/>
    <w:rsid w:val="007C1FD5"/>
    <w:rsid w:val="007C20FB"/>
    <w:rsid w:val="007C2358"/>
    <w:rsid w:val="007C23D0"/>
    <w:rsid w:val="007C2AD0"/>
    <w:rsid w:val="007C2D60"/>
    <w:rsid w:val="007C3013"/>
    <w:rsid w:val="007C3869"/>
    <w:rsid w:val="007C3C3F"/>
    <w:rsid w:val="007C446C"/>
    <w:rsid w:val="007C4AC7"/>
    <w:rsid w:val="007C529C"/>
    <w:rsid w:val="007C541D"/>
    <w:rsid w:val="007C57F2"/>
    <w:rsid w:val="007C5DF6"/>
    <w:rsid w:val="007C5F1A"/>
    <w:rsid w:val="007C5F41"/>
    <w:rsid w:val="007C619F"/>
    <w:rsid w:val="007C7425"/>
    <w:rsid w:val="007C76BC"/>
    <w:rsid w:val="007C7721"/>
    <w:rsid w:val="007C7F0E"/>
    <w:rsid w:val="007D03E0"/>
    <w:rsid w:val="007D17E1"/>
    <w:rsid w:val="007D1EE2"/>
    <w:rsid w:val="007D1F2A"/>
    <w:rsid w:val="007D2199"/>
    <w:rsid w:val="007D2247"/>
    <w:rsid w:val="007D2863"/>
    <w:rsid w:val="007D2A68"/>
    <w:rsid w:val="007D344E"/>
    <w:rsid w:val="007D385A"/>
    <w:rsid w:val="007D4595"/>
    <w:rsid w:val="007D4858"/>
    <w:rsid w:val="007D522B"/>
    <w:rsid w:val="007D59F3"/>
    <w:rsid w:val="007D5D2C"/>
    <w:rsid w:val="007D621C"/>
    <w:rsid w:val="007D6226"/>
    <w:rsid w:val="007D6243"/>
    <w:rsid w:val="007D632F"/>
    <w:rsid w:val="007D636B"/>
    <w:rsid w:val="007D6560"/>
    <w:rsid w:val="007D6A53"/>
    <w:rsid w:val="007D6CFC"/>
    <w:rsid w:val="007D6DA3"/>
    <w:rsid w:val="007D6DBE"/>
    <w:rsid w:val="007D707A"/>
    <w:rsid w:val="007D718E"/>
    <w:rsid w:val="007D7293"/>
    <w:rsid w:val="007D7ACD"/>
    <w:rsid w:val="007D7B37"/>
    <w:rsid w:val="007D7B7D"/>
    <w:rsid w:val="007D7C88"/>
    <w:rsid w:val="007E015B"/>
    <w:rsid w:val="007E04E6"/>
    <w:rsid w:val="007E0D54"/>
    <w:rsid w:val="007E0DE7"/>
    <w:rsid w:val="007E0EA1"/>
    <w:rsid w:val="007E0FC2"/>
    <w:rsid w:val="007E1588"/>
    <w:rsid w:val="007E169A"/>
    <w:rsid w:val="007E1A69"/>
    <w:rsid w:val="007E202D"/>
    <w:rsid w:val="007E2571"/>
    <w:rsid w:val="007E30F0"/>
    <w:rsid w:val="007E345F"/>
    <w:rsid w:val="007E38D6"/>
    <w:rsid w:val="007E3A5C"/>
    <w:rsid w:val="007E3AB8"/>
    <w:rsid w:val="007E4758"/>
    <w:rsid w:val="007E4D34"/>
    <w:rsid w:val="007E4E4F"/>
    <w:rsid w:val="007E58D9"/>
    <w:rsid w:val="007E5C2C"/>
    <w:rsid w:val="007E5C39"/>
    <w:rsid w:val="007E5E4E"/>
    <w:rsid w:val="007E6530"/>
    <w:rsid w:val="007E694D"/>
    <w:rsid w:val="007E7540"/>
    <w:rsid w:val="007E7627"/>
    <w:rsid w:val="007E769D"/>
    <w:rsid w:val="007E784F"/>
    <w:rsid w:val="007F003C"/>
    <w:rsid w:val="007F0373"/>
    <w:rsid w:val="007F06E5"/>
    <w:rsid w:val="007F0B4F"/>
    <w:rsid w:val="007F0F9E"/>
    <w:rsid w:val="007F0FA6"/>
    <w:rsid w:val="007F1373"/>
    <w:rsid w:val="007F187F"/>
    <w:rsid w:val="007F1AE3"/>
    <w:rsid w:val="007F1CA3"/>
    <w:rsid w:val="007F1F7A"/>
    <w:rsid w:val="007F249E"/>
    <w:rsid w:val="007F283E"/>
    <w:rsid w:val="007F2877"/>
    <w:rsid w:val="007F292A"/>
    <w:rsid w:val="007F3F46"/>
    <w:rsid w:val="007F491D"/>
    <w:rsid w:val="007F55B7"/>
    <w:rsid w:val="007F55D5"/>
    <w:rsid w:val="007F577B"/>
    <w:rsid w:val="007F6D30"/>
    <w:rsid w:val="007F6ED8"/>
    <w:rsid w:val="007F7317"/>
    <w:rsid w:val="007F76D9"/>
    <w:rsid w:val="007F787A"/>
    <w:rsid w:val="007F7D56"/>
    <w:rsid w:val="00800338"/>
    <w:rsid w:val="008006F8"/>
    <w:rsid w:val="00800A7B"/>
    <w:rsid w:val="00800CE1"/>
    <w:rsid w:val="00800FCA"/>
    <w:rsid w:val="008014C8"/>
    <w:rsid w:val="00801696"/>
    <w:rsid w:val="00801C8D"/>
    <w:rsid w:val="00801F1E"/>
    <w:rsid w:val="00802017"/>
    <w:rsid w:val="00802064"/>
    <w:rsid w:val="008020C0"/>
    <w:rsid w:val="00802470"/>
    <w:rsid w:val="0080248A"/>
    <w:rsid w:val="008027DF"/>
    <w:rsid w:val="00802C9F"/>
    <w:rsid w:val="00802CEC"/>
    <w:rsid w:val="008030D6"/>
    <w:rsid w:val="0080356C"/>
    <w:rsid w:val="00803A5A"/>
    <w:rsid w:val="00803DED"/>
    <w:rsid w:val="00804264"/>
    <w:rsid w:val="00804580"/>
    <w:rsid w:val="00804AD9"/>
    <w:rsid w:val="00804B66"/>
    <w:rsid w:val="0080561F"/>
    <w:rsid w:val="00805B16"/>
    <w:rsid w:val="00806965"/>
    <w:rsid w:val="008069A5"/>
    <w:rsid w:val="00806AA8"/>
    <w:rsid w:val="008071AB"/>
    <w:rsid w:val="008074F6"/>
    <w:rsid w:val="008076E9"/>
    <w:rsid w:val="00807F6A"/>
    <w:rsid w:val="0081010F"/>
    <w:rsid w:val="0081015E"/>
    <w:rsid w:val="00810203"/>
    <w:rsid w:val="008103C8"/>
    <w:rsid w:val="008111E4"/>
    <w:rsid w:val="00811426"/>
    <w:rsid w:val="00811548"/>
    <w:rsid w:val="00811684"/>
    <w:rsid w:val="008119A5"/>
    <w:rsid w:val="00811D5D"/>
    <w:rsid w:val="00811E82"/>
    <w:rsid w:val="00812B85"/>
    <w:rsid w:val="008131A4"/>
    <w:rsid w:val="008134D9"/>
    <w:rsid w:val="00813B84"/>
    <w:rsid w:val="00813FA7"/>
    <w:rsid w:val="00814206"/>
    <w:rsid w:val="00814795"/>
    <w:rsid w:val="00814DEC"/>
    <w:rsid w:val="00815467"/>
    <w:rsid w:val="0081565F"/>
    <w:rsid w:val="008156EC"/>
    <w:rsid w:val="00815A32"/>
    <w:rsid w:val="00815F4B"/>
    <w:rsid w:val="00816050"/>
    <w:rsid w:val="008161D6"/>
    <w:rsid w:val="008164A9"/>
    <w:rsid w:val="00816543"/>
    <w:rsid w:val="00816E89"/>
    <w:rsid w:val="0081718A"/>
    <w:rsid w:val="00817960"/>
    <w:rsid w:val="00817B57"/>
    <w:rsid w:val="0082034B"/>
    <w:rsid w:val="00820460"/>
    <w:rsid w:val="00820974"/>
    <w:rsid w:val="008209FF"/>
    <w:rsid w:val="008221D5"/>
    <w:rsid w:val="00822200"/>
    <w:rsid w:val="008229B9"/>
    <w:rsid w:val="00822D82"/>
    <w:rsid w:val="00822F35"/>
    <w:rsid w:val="00823164"/>
    <w:rsid w:val="008231D1"/>
    <w:rsid w:val="008234C5"/>
    <w:rsid w:val="00823753"/>
    <w:rsid w:val="00823A72"/>
    <w:rsid w:val="00823B85"/>
    <w:rsid w:val="008241CB"/>
    <w:rsid w:val="00824F77"/>
    <w:rsid w:val="0082519E"/>
    <w:rsid w:val="00825559"/>
    <w:rsid w:val="00825A9E"/>
    <w:rsid w:val="00825E3A"/>
    <w:rsid w:val="00825E77"/>
    <w:rsid w:val="00826506"/>
    <w:rsid w:val="00826B3F"/>
    <w:rsid w:val="00826BE3"/>
    <w:rsid w:val="00826D89"/>
    <w:rsid w:val="0083050D"/>
    <w:rsid w:val="008306EA"/>
    <w:rsid w:val="00830AE7"/>
    <w:rsid w:val="00830CA6"/>
    <w:rsid w:val="00830E09"/>
    <w:rsid w:val="008311AA"/>
    <w:rsid w:val="008313E5"/>
    <w:rsid w:val="008317DE"/>
    <w:rsid w:val="00831EEF"/>
    <w:rsid w:val="008326F3"/>
    <w:rsid w:val="008327CC"/>
    <w:rsid w:val="00833A8D"/>
    <w:rsid w:val="00833BC1"/>
    <w:rsid w:val="0083440C"/>
    <w:rsid w:val="00834789"/>
    <w:rsid w:val="008348C7"/>
    <w:rsid w:val="00834D3D"/>
    <w:rsid w:val="00835253"/>
    <w:rsid w:val="00835B01"/>
    <w:rsid w:val="00836274"/>
    <w:rsid w:val="0083676A"/>
    <w:rsid w:val="00836A6C"/>
    <w:rsid w:val="00836EF3"/>
    <w:rsid w:val="00836F28"/>
    <w:rsid w:val="00837428"/>
    <w:rsid w:val="00840169"/>
    <w:rsid w:val="008403B6"/>
    <w:rsid w:val="00840708"/>
    <w:rsid w:val="00840859"/>
    <w:rsid w:val="008410F4"/>
    <w:rsid w:val="008414D4"/>
    <w:rsid w:val="008418E5"/>
    <w:rsid w:val="00841CF4"/>
    <w:rsid w:val="008421DE"/>
    <w:rsid w:val="00842309"/>
    <w:rsid w:val="00842A02"/>
    <w:rsid w:val="00842AC9"/>
    <w:rsid w:val="00842EF9"/>
    <w:rsid w:val="00843170"/>
    <w:rsid w:val="008442A6"/>
    <w:rsid w:val="008443C9"/>
    <w:rsid w:val="0084459D"/>
    <w:rsid w:val="0084477C"/>
    <w:rsid w:val="00844830"/>
    <w:rsid w:val="00844A80"/>
    <w:rsid w:val="00844C1A"/>
    <w:rsid w:val="0084516E"/>
    <w:rsid w:val="00845546"/>
    <w:rsid w:val="008455C0"/>
    <w:rsid w:val="00846618"/>
    <w:rsid w:val="008467E8"/>
    <w:rsid w:val="00846F99"/>
    <w:rsid w:val="0084733C"/>
    <w:rsid w:val="00847C5F"/>
    <w:rsid w:val="00847DE1"/>
    <w:rsid w:val="00847EE0"/>
    <w:rsid w:val="00850037"/>
    <w:rsid w:val="00850621"/>
    <w:rsid w:val="008506B6"/>
    <w:rsid w:val="00850AB0"/>
    <w:rsid w:val="008513E1"/>
    <w:rsid w:val="008518EB"/>
    <w:rsid w:val="00851B39"/>
    <w:rsid w:val="00852159"/>
    <w:rsid w:val="008521BE"/>
    <w:rsid w:val="00852912"/>
    <w:rsid w:val="00853041"/>
    <w:rsid w:val="008531EB"/>
    <w:rsid w:val="0085372B"/>
    <w:rsid w:val="0085387F"/>
    <w:rsid w:val="008538CE"/>
    <w:rsid w:val="00853C12"/>
    <w:rsid w:val="00853D27"/>
    <w:rsid w:val="008544D5"/>
    <w:rsid w:val="00854668"/>
    <w:rsid w:val="008546BC"/>
    <w:rsid w:val="008548ED"/>
    <w:rsid w:val="00854A76"/>
    <w:rsid w:val="0085500A"/>
    <w:rsid w:val="0085546D"/>
    <w:rsid w:val="00855945"/>
    <w:rsid w:val="00855A24"/>
    <w:rsid w:val="00855D7D"/>
    <w:rsid w:val="00856A9F"/>
    <w:rsid w:val="008571FA"/>
    <w:rsid w:val="008578D8"/>
    <w:rsid w:val="00857F16"/>
    <w:rsid w:val="00860304"/>
    <w:rsid w:val="00861452"/>
    <w:rsid w:val="008616C6"/>
    <w:rsid w:val="008627CF"/>
    <w:rsid w:val="008627DB"/>
    <w:rsid w:val="00862A03"/>
    <w:rsid w:val="0086328E"/>
    <w:rsid w:val="00863A5A"/>
    <w:rsid w:val="00863C80"/>
    <w:rsid w:val="00863C9F"/>
    <w:rsid w:val="00864D71"/>
    <w:rsid w:val="008652EA"/>
    <w:rsid w:val="00865765"/>
    <w:rsid w:val="008663C0"/>
    <w:rsid w:val="00866542"/>
    <w:rsid w:val="0086718B"/>
    <w:rsid w:val="0087003E"/>
    <w:rsid w:val="008701FE"/>
    <w:rsid w:val="0087038F"/>
    <w:rsid w:val="00871017"/>
    <w:rsid w:val="00871174"/>
    <w:rsid w:val="008713C3"/>
    <w:rsid w:val="00871E1B"/>
    <w:rsid w:val="00871ED7"/>
    <w:rsid w:val="0087218A"/>
    <w:rsid w:val="008721F3"/>
    <w:rsid w:val="008723E3"/>
    <w:rsid w:val="008724E2"/>
    <w:rsid w:val="00872BF3"/>
    <w:rsid w:val="00872D5A"/>
    <w:rsid w:val="00872FCC"/>
    <w:rsid w:val="0087321A"/>
    <w:rsid w:val="008732B8"/>
    <w:rsid w:val="00873473"/>
    <w:rsid w:val="00873D0B"/>
    <w:rsid w:val="00873E58"/>
    <w:rsid w:val="00873EF6"/>
    <w:rsid w:val="00874384"/>
    <w:rsid w:val="00874891"/>
    <w:rsid w:val="00874C1D"/>
    <w:rsid w:val="00874D32"/>
    <w:rsid w:val="00875138"/>
    <w:rsid w:val="008753CC"/>
    <w:rsid w:val="008754E6"/>
    <w:rsid w:val="0087557D"/>
    <w:rsid w:val="0087585C"/>
    <w:rsid w:val="008759F0"/>
    <w:rsid w:val="00875ABD"/>
    <w:rsid w:val="00875AC8"/>
    <w:rsid w:val="00876338"/>
    <w:rsid w:val="0087672D"/>
    <w:rsid w:val="00876D7F"/>
    <w:rsid w:val="00876E85"/>
    <w:rsid w:val="008770E4"/>
    <w:rsid w:val="00877380"/>
    <w:rsid w:val="008775FF"/>
    <w:rsid w:val="00877A6B"/>
    <w:rsid w:val="00877C3C"/>
    <w:rsid w:val="00880072"/>
    <w:rsid w:val="008804FF"/>
    <w:rsid w:val="00880E68"/>
    <w:rsid w:val="00880EF4"/>
    <w:rsid w:val="00881274"/>
    <w:rsid w:val="00881347"/>
    <w:rsid w:val="00881FDB"/>
    <w:rsid w:val="0088202B"/>
    <w:rsid w:val="008826B2"/>
    <w:rsid w:val="0088298E"/>
    <w:rsid w:val="00883645"/>
    <w:rsid w:val="00883727"/>
    <w:rsid w:val="0088395F"/>
    <w:rsid w:val="00883ECF"/>
    <w:rsid w:val="0088418A"/>
    <w:rsid w:val="00884194"/>
    <w:rsid w:val="0088467D"/>
    <w:rsid w:val="00884E78"/>
    <w:rsid w:val="00885579"/>
    <w:rsid w:val="00885B80"/>
    <w:rsid w:val="00887064"/>
    <w:rsid w:val="00887A41"/>
    <w:rsid w:val="008903D4"/>
    <w:rsid w:val="008909C2"/>
    <w:rsid w:val="0089179C"/>
    <w:rsid w:val="00891A67"/>
    <w:rsid w:val="00891BB3"/>
    <w:rsid w:val="0089210D"/>
    <w:rsid w:val="008921E1"/>
    <w:rsid w:val="00892AF2"/>
    <w:rsid w:val="00892AFD"/>
    <w:rsid w:val="00892B80"/>
    <w:rsid w:val="00892F99"/>
    <w:rsid w:val="008930AF"/>
    <w:rsid w:val="00893296"/>
    <w:rsid w:val="008933B1"/>
    <w:rsid w:val="0089347D"/>
    <w:rsid w:val="0089361A"/>
    <w:rsid w:val="00893A0A"/>
    <w:rsid w:val="00893B8E"/>
    <w:rsid w:val="00893C5E"/>
    <w:rsid w:val="00893C93"/>
    <w:rsid w:val="00893F69"/>
    <w:rsid w:val="0089433C"/>
    <w:rsid w:val="0089472F"/>
    <w:rsid w:val="00894935"/>
    <w:rsid w:val="00894955"/>
    <w:rsid w:val="00894C16"/>
    <w:rsid w:val="00895681"/>
    <w:rsid w:val="00895D10"/>
    <w:rsid w:val="00895EE2"/>
    <w:rsid w:val="00896638"/>
    <w:rsid w:val="00896733"/>
    <w:rsid w:val="00896C78"/>
    <w:rsid w:val="00896CDB"/>
    <w:rsid w:val="00896D1A"/>
    <w:rsid w:val="00896EAF"/>
    <w:rsid w:val="00896F05"/>
    <w:rsid w:val="008976C7"/>
    <w:rsid w:val="0089782C"/>
    <w:rsid w:val="00897C5D"/>
    <w:rsid w:val="008A0040"/>
    <w:rsid w:val="008A009E"/>
    <w:rsid w:val="008A033F"/>
    <w:rsid w:val="008A03D0"/>
    <w:rsid w:val="008A0A68"/>
    <w:rsid w:val="008A0E50"/>
    <w:rsid w:val="008A1E1A"/>
    <w:rsid w:val="008A25BF"/>
    <w:rsid w:val="008A2E1E"/>
    <w:rsid w:val="008A2FF5"/>
    <w:rsid w:val="008A3154"/>
    <w:rsid w:val="008A4048"/>
    <w:rsid w:val="008A4052"/>
    <w:rsid w:val="008A40A2"/>
    <w:rsid w:val="008A43CF"/>
    <w:rsid w:val="008A4515"/>
    <w:rsid w:val="008A4592"/>
    <w:rsid w:val="008A4827"/>
    <w:rsid w:val="008A4D65"/>
    <w:rsid w:val="008A5126"/>
    <w:rsid w:val="008A5487"/>
    <w:rsid w:val="008A5996"/>
    <w:rsid w:val="008A5D64"/>
    <w:rsid w:val="008A6142"/>
    <w:rsid w:val="008A6499"/>
    <w:rsid w:val="008A6AA3"/>
    <w:rsid w:val="008A6DE3"/>
    <w:rsid w:val="008A77A5"/>
    <w:rsid w:val="008A7872"/>
    <w:rsid w:val="008B0226"/>
    <w:rsid w:val="008B0598"/>
    <w:rsid w:val="008B0AC6"/>
    <w:rsid w:val="008B0BD2"/>
    <w:rsid w:val="008B169B"/>
    <w:rsid w:val="008B17FD"/>
    <w:rsid w:val="008B1BB8"/>
    <w:rsid w:val="008B1DAB"/>
    <w:rsid w:val="008B1FBD"/>
    <w:rsid w:val="008B21C8"/>
    <w:rsid w:val="008B24A6"/>
    <w:rsid w:val="008B2BC5"/>
    <w:rsid w:val="008B33AD"/>
    <w:rsid w:val="008B379D"/>
    <w:rsid w:val="008B381D"/>
    <w:rsid w:val="008B3847"/>
    <w:rsid w:val="008B3878"/>
    <w:rsid w:val="008B392A"/>
    <w:rsid w:val="008B40B6"/>
    <w:rsid w:val="008B4495"/>
    <w:rsid w:val="008B462C"/>
    <w:rsid w:val="008B49E3"/>
    <w:rsid w:val="008B4E2B"/>
    <w:rsid w:val="008B5336"/>
    <w:rsid w:val="008B5418"/>
    <w:rsid w:val="008B5CA6"/>
    <w:rsid w:val="008B6718"/>
    <w:rsid w:val="008B6ED0"/>
    <w:rsid w:val="008B6FB9"/>
    <w:rsid w:val="008B72F8"/>
    <w:rsid w:val="008B73C2"/>
    <w:rsid w:val="008B78EE"/>
    <w:rsid w:val="008C0403"/>
    <w:rsid w:val="008C073A"/>
    <w:rsid w:val="008C080E"/>
    <w:rsid w:val="008C0F82"/>
    <w:rsid w:val="008C0FCB"/>
    <w:rsid w:val="008C1742"/>
    <w:rsid w:val="008C1790"/>
    <w:rsid w:val="008C1823"/>
    <w:rsid w:val="008C1CEE"/>
    <w:rsid w:val="008C1E43"/>
    <w:rsid w:val="008C1F1B"/>
    <w:rsid w:val="008C2073"/>
    <w:rsid w:val="008C2203"/>
    <w:rsid w:val="008C24EB"/>
    <w:rsid w:val="008C24EE"/>
    <w:rsid w:val="008C2715"/>
    <w:rsid w:val="008C27C5"/>
    <w:rsid w:val="008C29EC"/>
    <w:rsid w:val="008C2C2E"/>
    <w:rsid w:val="008C37E4"/>
    <w:rsid w:val="008C395D"/>
    <w:rsid w:val="008C3B38"/>
    <w:rsid w:val="008C3EC0"/>
    <w:rsid w:val="008C4C5F"/>
    <w:rsid w:val="008C4C67"/>
    <w:rsid w:val="008C4C87"/>
    <w:rsid w:val="008C4E1C"/>
    <w:rsid w:val="008C4EB3"/>
    <w:rsid w:val="008C4FFA"/>
    <w:rsid w:val="008C50D1"/>
    <w:rsid w:val="008C5771"/>
    <w:rsid w:val="008C5AFD"/>
    <w:rsid w:val="008C5E33"/>
    <w:rsid w:val="008C5F10"/>
    <w:rsid w:val="008C621F"/>
    <w:rsid w:val="008C6272"/>
    <w:rsid w:val="008C655B"/>
    <w:rsid w:val="008C75CE"/>
    <w:rsid w:val="008C7690"/>
    <w:rsid w:val="008C7D7B"/>
    <w:rsid w:val="008D0015"/>
    <w:rsid w:val="008D0A25"/>
    <w:rsid w:val="008D0B30"/>
    <w:rsid w:val="008D0BAF"/>
    <w:rsid w:val="008D13DE"/>
    <w:rsid w:val="008D1D7A"/>
    <w:rsid w:val="008D286A"/>
    <w:rsid w:val="008D2956"/>
    <w:rsid w:val="008D2B7B"/>
    <w:rsid w:val="008D2F84"/>
    <w:rsid w:val="008D32F3"/>
    <w:rsid w:val="008D39DB"/>
    <w:rsid w:val="008D499B"/>
    <w:rsid w:val="008D4B99"/>
    <w:rsid w:val="008D4D17"/>
    <w:rsid w:val="008D4F62"/>
    <w:rsid w:val="008D5948"/>
    <w:rsid w:val="008D594D"/>
    <w:rsid w:val="008D5954"/>
    <w:rsid w:val="008D5BA2"/>
    <w:rsid w:val="008D641D"/>
    <w:rsid w:val="008D706E"/>
    <w:rsid w:val="008D7148"/>
    <w:rsid w:val="008D7604"/>
    <w:rsid w:val="008D781D"/>
    <w:rsid w:val="008D7A77"/>
    <w:rsid w:val="008D7F5B"/>
    <w:rsid w:val="008D7FB1"/>
    <w:rsid w:val="008E0AEB"/>
    <w:rsid w:val="008E1857"/>
    <w:rsid w:val="008E1ADE"/>
    <w:rsid w:val="008E2197"/>
    <w:rsid w:val="008E275D"/>
    <w:rsid w:val="008E2F68"/>
    <w:rsid w:val="008E36D2"/>
    <w:rsid w:val="008E3A6C"/>
    <w:rsid w:val="008E4BE5"/>
    <w:rsid w:val="008E4D84"/>
    <w:rsid w:val="008E4E7C"/>
    <w:rsid w:val="008E521B"/>
    <w:rsid w:val="008E5774"/>
    <w:rsid w:val="008E6830"/>
    <w:rsid w:val="008E6895"/>
    <w:rsid w:val="008E69B8"/>
    <w:rsid w:val="008E6F7D"/>
    <w:rsid w:val="008E72BB"/>
    <w:rsid w:val="008E74FB"/>
    <w:rsid w:val="008F04F1"/>
    <w:rsid w:val="008F0540"/>
    <w:rsid w:val="008F0830"/>
    <w:rsid w:val="008F0F16"/>
    <w:rsid w:val="008F17B3"/>
    <w:rsid w:val="008F1AC7"/>
    <w:rsid w:val="008F1E8D"/>
    <w:rsid w:val="008F21E4"/>
    <w:rsid w:val="008F2817"/>
    <w:rsid w:val="008F2C7B"/>
    <w:rsid w:val="008F2F66"/>
    <w:rsid w:val="008F31F1"/>
    <w:rsid w:val="008F3241"/>
    <w:rsid w:val="008F3538"/>
    <w:rsid w:val="008F360E"/>
    <w:rsid w:val="008F3AA6"/>
    <w:rsid w:val="008F3C71"/>
    <w:rsid w:val="008F4C3C"/>
    <w:rsid w:val="008F5369"/>
    <w:rsid w:val="008F538C"/>
    <w:rsid w:val="008F5823"/>
    <w:rsid w:val="008F58CA"/>
    <w:rsid w:val="008F5B01"/>
    <w:rsid w:val="008F5CAB"/>
    <w:rsid w:val="008F605B"/>
    <w:rsid w:val="008F611A"/>
    <w:rsid w:val="008F681D"/>
    <w:rsid w:val="008F6ADC"/>
    <w:rsid w:val="008F78C0"/>
    <w:rsid w:val="0090046A"/>
    <w:rsid w:val="009006B2"/>
    <w:rsid w:val="00900835"/>
    <w:rsid w:val="00900CB4"/>
    <w:rsid w:val="009012EC"/>
    <w:rsid w:val="009018CD"/>
    <w:rsid w:val="00901C26"/>
    <w:rsid w:val="00902085"/>
    <w:rsid w:val="0090304C"/>
    <w:rsid w:val="009032B3"/>
    <w:rsid w:val="009034FE"/>
    <w:rsid w:val="00904E3B"/>
    <w:rsid w:val="00904E89"/>
    <w:rsid w:val="00904EE8"/>
    <w:rsid w:val="0090516E"/>
    <w:rsid w:val="00905211"/>
    <w:rsid w:val="009052AF"/>
    <w:rsid w:val="00905389"/>
    <w:rsid w:val="009055AC"/>
    <w:rsid w:val="00905A39"/>
    <w:rsid w:val="00905AA7"/>
    <w:rsid w:val="00905EFD"/>
    <w:rsid w:val="0090699B"/>
    <w:rsid w:val="009076F2"/>
    <w:rsid w:val="0090774E"/>
    <w:rsid w:val="00907752"/>
    <w:rsid w:val="00907A3C"/>
    <w:rsid w:val="00907BCE"/>
    <w:rsid w:val="00907E50"/>
    <w:rsid w:val="00910716"/>
    <w:rsid w:val="0091088B"/>
    <w:rsid w:val="009109FE"/>
    <w:rsid w:val="009118C8"/>
    <w:rsid w:val="00911A70"/>
    <w:rsid w:val="00911B4D"/>
    <w:rsid w:val="00911D22"/>
    <w:rsid w:val="00911D43"/>
    <w:rsid w:val="00912158"/>
    <w:rsid w:val="00912229"/>
    <w:rsid w:val="0091243B"/>
    <w:rsid w:val="009124A5"/>
    <w:rsid w:val="009127AB"/>
    <w:rsid w:val="00912858"/>
    <w:rsid w:val="00912B86"/>
    <w:rsid w:val="00912C19"/>
    <w:rsid w:val="00912FA6"/>
    <w:rsid w:val="00913295"/>
    <w:rsid w:val="00913357"/>
    <w:rsid w:val="0091377D"/>
    <w:rsid w:val="009137A9"/>
    <w:rsid w:val="00914841"/>
    <w:rsid w:val="00915173"/>
    <w:rsid w:val="00915720"/>
    <w:rsid w:val="0091693C"/>
    <w:rsid w:val="00916990"/>
    <w:rsid w:val="00917029"/>
    <w:rsid w:val="00917191"/>
    <w:rsid w:val="009171D3"/>
    <w:rsid w:val="00917220"/>
    <w:rsid w:val="00917667"/>
    <w:rsid w:val="00917699"/>
    <w:rsid w:val="009176E4"/>
    <w:rsid w:val="00917B62"/>
    <w:rsid w:val="00920183"/>
    <w:rsid w:val="009203E5"/>
    <w:rsid w:val="00920BC4"/>
    <w:rsid w:val="00920FEB"/>
    <w:rsid w:val="0092123A"/>
    <w:rsid w:val="00921839"/>
    <w:rsid w:val="00921904"/>
    <w:rsid w:val="009224A8"/>
    <w:rsid w:val="00922697"/>
    <w:rsid w:val="009229AF"/>
    <w:rsid w:val="00922DC3"/>
    <w:rsid w:val="00922E3D"/>
    <w:rsid w:val="0092334A"/>
    <w:rsid w:val="00923D39"/>
    <w:rsid w:val="009246EF"/>
    <w:rsid w:val="0092471D"/>
    <w:rsid w:val="009249CA"/>
    <w:rsid w:val="00924B3B"/>
    <w:rsid w:val="00924B85"/>
    <w:rsid w:val="00924C80"/>
    <w:rsid w:val="00925175"/>
    <w:rsid w:val="00925849"/>
    <w:rsid w:val="009267BA"/>
    <w:rsid w:val="0092687A"/>
    <w:rsid w:val="00926ABD"/>
    <w:rsid w:val="00926C8B"/>
    <w:rsid w:val="00926EDC"/>
    <w:rsid w:val="00927310"/>
    <w:rsid w:val="00927334"/>
    <w:rsid w:val="00927537"/>
    <w:rsid w:val="0092773B"/>
    <w:rsid w:val="00927994"/>
    <w:rsid w:val="00927C69"/>
    <w:rsid w:val="009300D1"/>
    <w:rsid w:val="009300D9"/>
    <w:rsid w:val="009300E0"/>
    <w:rsid w:val="009306EA"/>
    <w:rsid w:val="009308F3"/>
    <w:rsid w:val="009309B3"/>
    <w:rsid w:val="009309F1"/>
    <w:rsid w:val="00930A70"/>
    <w:rsid w:val="00930BAC"/>
    <w:rsid w:val="00930F47"/>
    <w:rsid w:val="0093171E"/>
    <w:rsid w:val="00932209"/>
    <w:rsid w:val="00932308"/>
    <w:rsid w:val="00932701"/>
    <w:rsid w:val="00932CA6"/>
    <w:rsid w:val="00932E94"/>
    <w:rsid w:val="00932FB9"/>
    <w:rsid w:val="009332B4"/>
    <w:rsid w:val="009336E0"/>
    <w:rsid w:val="009344D9"/>
    <w:rsid w:val="009346A3"/>
    <w:rsid w:val="009347EA"/>
    <w:rsid w:val="00934D16"/>
    <w:rsid w:val="00934D5A"/>
    <w:rsid w:val="00934FB5"/>
    <w:rsid w:val="009356AB"/>
    <w:rsid w:val="0093599D"/>
    <w:rsid w:val="009367B8"/>
    <w:rsid w:val="00936F59"/>
    <w:rsid w:val="00937662"/>
    <w:rsid w:val="0093798F"/>
    <w:rsid w:val="00937BD5"/>
    <w:rsid w:val="00937E38"/>
    <w:rsid w:val="00940601"/>
    <w:rsid w:val="00941328"/>
    <w:rsid w:val="00941C3B"/>
    <w:rsid w:val="00942574"/>
    <w:rsid w:val="00942A2B"/>
    <w:rsid w:val="00942A2F"/>
    <w:rsid w:val="00943C90"/>
    <w:rsid w:val="00943E37"/>
    <w:rsid w:val="009449E5"/>
    <w:rsid w:val="00944D43"/>
    <w:rsid w:val="00944F36"/>
    <w:rsid w:val="00945286"/>
    <w:rsid w:val="00945AF2"/>
    <w:rsid w:val="00945AF8"/>
    <w:rsid w:val="009463ED"/>
    <w:rsid w:val="009473F0"/>
    <w:rsid w:val="009476A0"/>
    <w:rsid w:val="0094795A"/>
    <w:rsid w:val="00947DC4"/>
    <w:rsid w:val="00950358"/>
    <w:rsid w:val="0095068D"/>
    <w:rsid w:val="0095099F"/>
    <w:rsid w:val="00950BFF"/>
    <w:rsid w:val="00950CC1"/>
    <w:rsid w:val="00950ED5"/>
    <w:rsid w:val="00951425"/>
    <w:rsid w:val="00951722"/>
    <w:rsid w:val="00951BB5"/>
    <w:rsid w:val="00951DD3"/>
    <w:rsid w:val="00951E79"/>
    <w:rsid w:val="0095237D"/>
    <w:rsid w:val="0095264B"/>
    <w:rsid w:val="00952707"/>
    <w:rsid w:val="0095297F"/>
    <w:rsid w:val="00952E6E"/>
    <w:rsid w:val="00953271"/>
    <w:rsid w:val="009541F4"/>
    <w:rsid w:val="009545AC"/>
    <w:rsid w:val="00954A28"/>
    <w:rsid w:val="00954B2D"/>
    <w:rsid w:val="00954F61"/>
    <w:rsid w:val="0095502A"/>
    <w:rsid w:val="00955269"/>
    <w:rsid w:val="00955273"/>
    <w:rsid w:val="0095539E"/>
    <w:rsid w:val="00955A23"/>
    <w:rsid w:val="00955BCC"/>
    <w:rsid w:val="00955E07"/>
    <w:rsid w:val="009568E7"/>
    <w:rsid w:val="00956A3F"/>
    <w:rsid w:val="00956FC2"/>
    <w:rsid w:val="009571B4"/>
    <w:rsid w:val="0095753D"/>
    <w:rsid w:val="00957564"/>
    <w:rsid w:val="009579C8"/>
    <w:rsid w:val="00957A68"/>
    <w:rsid w:val="00957E01"/>
    <w:rsid w:val="009604B3"/>
    <w:rsid w:val="00960F34"/>
    <w:rsid w:val="009613C7"/>
    <w:rsid w:val="00961E13"/>
    <w:rsid w:val="00961FBB"/>
    <w:rsid w:val="00962007"/>
    <w:rsid w:val="009623FC"/>
    <w:rsid w:val="00962702"/>
    <w:rsid w:val="00962EB0"/>
    <w:rsid w:val="00963570"/>
    <w:rsid w:val="00963744"/>
    <w:rsid w:val="00963A05"/>
    <w:rsid w:val="00963DE9"/>
    <w:rsid w:val="00963E0D"/>
    <w:rsid w:val="00963EE3"/>
    <w:rsid w:val="00963F7B"/>
    <w:rsid w:val="00963F7F"/>
    <w:rsid w:val="0096463C"/>
    <w:rsid w:val="0096486F"/>
    <w:rsid w:val="00965062"/>
    <w:rsid w:val="0096538A"/>
    <w:rsid w:val="0096570C"/>
    <w:rsid w:val="00965A2B"/>
    <w:rsid w:val="00966BA0"/>
    <w:rsid w:val="00966DC6"/>
    <w:rsid w:val="00966F2F"/>
    <w:rsid w:val="00966F56"/>
    <w:rsid w:val="0096704D"/>
    <w:rsid w:val="00967084"/>
    <w:rsid w:val="00967156"/>
    <w:rsid w:val="0096738B"/>
    <w:rsid w:val="009675FE"/>
    <w:rsid w:val="00967CC9"/>
    <w:rsid w:val="009701E4"/>
    <w:rsid w:val="009703A9"/>
    <w:rsid w:val="009705A8"/>
    <w:rsid w:val="00970806"/>
    <w:rsid w:val="0097098B"/>
    <w:rsid w:val="00971059"/>
    <w:rsid w:val="009712C7"/>
    <w:rsid w:val="0097160F"/>
    <w:rsid w:val="00971997"/>
    <w:rsid w:val="00971C62"/>
    <w:rsid w:val="00971EE2"/>
    <w:rsid w:val="009726F1"/>
    <w:rsid w:val="009730CA"/>
    <w:rsid w:val="00973109"/>
    <w:rsid w:val="009733CD"/>
    <w:rsid w:val="009735D5"/>
    <w:rsid w:val="00973B72"/>
    <w:rsid w:val="0097418E"/>
    <w:rsid w:val="00974457"/>
    <w:rsid w:val="00974902"/>
    <w:rsid w:val="00974A36"/>
    <w:rsid w:val="00974D0C"/>
    <w:rsid w:val="00974F5C"/>
    <w:rsid w:val="00975394"/>
    <w:rsid w:val="00975703"/>
    <w:rsid w:val="00975B58"/>
    <w:rsid w:val="00975C3E"/>
    <w:rsid w:val="00975D5D"/>
    <w:rsid w:val="00975E29"/>
    <w:rsid w:val="00976327"/>
    <w:rsid w:val="00976867"/>
    <w:rsid w:val="00976D4E"/>
    <w:rsid w:val="00976DF3"/>
    <w:rsid w:val="009775ED"/>
    <w:rsid w:val="0098025B"/>
    <w:rsid w:val="009803F9"/>
    <w:rsid w:val="00980C56"/>
    <w:rsid w:val="00980D6E"/>
    <w:rsid w:val="00981027"/>
    <w:rsid w:val="00981147"/>
    <w:rsid w:val="0098116D"/>
    <w:rsid w:val="0098129D"/>
    <w:rsid w:val="009812B3"/>
    <w:rsid w:val="00981946"/>
    <w:rsid w:val="009819D9"/>
    <w:rsid w:val="009826EC"/>
    <w:rsid w:val="009828EC"/>
    <w:rsid w:val="00982DDF"/>
    <w:rsid w:val="00983894"/>
    <w:rsid w:val="00983A91"/>
    <w:rsid w:val="00984AB7"/>
    <w:rsid w:val="00985190"/>
    <w:rsid w:val="00985CAD"/>
    <w:rsid w:val="00985CCA"/>
    <w:rsid w:val="00986039"/>
    <w:rsid w:val="009868CC"/>
    <w:rsid w:val="00986EA5"/>
    <w:rsid w:val="009876E6"/>
    <w:rsid w:val="00987B87"/>
    <w:rsid w:val="00987CC1"/>
    <w:rsid w:val="00987D03"/>
    <w:rsid w:val="0099025A"/>
    <w:rsid w:val="0099051A"/>
    <w:rsid w:val="00990583"/>
    <w:rsid w:val="009906E9"/>
    <w:rsid w:val="00990832"/>
    <w:rsid w:val="009908F1"/>
    <w:rsid w:val="009913A6"/>
    <w:rsid w:val="009913B0"/>
    <w:rsid w:val="00991829"/>
    <w:rsid w:val="00991955"/>
    <w:rsid w:val="00992B9C"/>
    <w:rsid w:val="009931B8"/>
    <w:rsid w:val="009932A4"/>
    <w:rsid w:val="00993AFA"/>
    <w:rsid w:val="00993E61"/>
    <w:rsid w:val="00993FC8"/>
    <w:rsid w:val="00994148"/>
    <w:rsid w:val="009942B3"/>
    <w:rsid w:val="009942DC"/>
    <w:rsid w:val="0099443F"/>
    <w:rsid w:val="00994C26"/>
    <w:rsid w:val="00994D0B"/>
    <w:rsid w:val="009952ED"/>
    <w:rsid w:val="009955B1"/>
    <w:rsid w:val="009960BE"/>
    <w:rsid w:val="009960D4"/>
    <w:rsid w:val="009964AB"/>
    <w:rsid w:val="009966A4"/>
    <w:rsid w:val="00996CD2"/>
    <w:rsid w:val="00996E76"/>
    <w:rsid w:val="009975E8"/>
    <w:rsid w:val="00997737"/>
    <w:rsid w:val="00997897"/>
    <w:rsid w:val="00997FC6"/>
    <w:rsid w:val="009A003F"/>
    <w:rsid w:val="009A0274"/>
    <w:rsid w:val="009A0545"/>
    <w:rsid w:val="009A058E"/>
    <w:rsid w:val="009A0810"/>
    <w:rsid w:val="009A115B"/>
    <w:rsid w:val="009A154E"/>
    <w:rsid w:val="009A1C67"/>
    <w:rsid w:val="009A1DF5"/>
    <w:rsid w:val="009A1EA3"/>
    <w:rsid w:val="009A26E7"/>
    <w:rsid w:val="009A2787"/>
    <w:rsid w:val="009A27A0"/>
    <w:rsid w:val="009A2B19"/>
    <w:rsid w:val="009A2BCE"/>
    <w:rsid w:val="009A3249"/>
    <w:rsid w:val="009A3B88"/>
    <w:rsid w:val="009A4007"/>
    <w:rsid w:val="009A4395"/>
    <w:rsid w:val="009A43DA"/>
    <w:rsid w:val="009A4417"/>
    <w:rsid w:val="009A4B27"/>
    <w:rsid w:val="009A4C9B"/>
    <w:rsid w:val="009A4FCC"/>
    <w:rsid w:val="009A50D4"/>
    <w:rsid w:val="009A551E"/>
    <w:rsid w:val="009A5806"/>
    <w:rsid w:val="009A5818"/>
    <w:rsid w:val="009A59F0"/>
    <w:rsid w:val="009A5F25"/>
    <w:rsid w:val="009A5FD8"/>
    <w:rsid w:val="009A6045"/>
    <w:rsid w:val="009A6050"/>
    <w:rsid w:val="009A6460"/>
    <w:rsid w:val="009A6AF6"/>
    <w:rsid w:val="009A6D61"/>
    <w:rsid w:val="009A6F6F"/>
    <w:rsid w:val="009A707B"/>
    <w:rsid w:val="009A7344"/>
    <w:rsid w:val="009A758C"/>
    <w:rsid w:val="009A7CF8"/>
    <w:rsid w:val="009B0445"/>
    <w:rsid w:val="009B057A"/>
    <w:rsid w:val="009B0D6D"/>
    <w:rsid w:val="009B1642"/>
    <w:rsid w:val="009B19FC"/>
    <w:rsid w:val="009B1B71"/>
    <w:rsid w:val="009B1F7E"/>
    <w:rsid w:val="009B23A9"/>
    <w:rsid w:val="009B2484"/>
    <w:rsid w:val="009B2676"/>
    <w:rsid w:val="009B27B5"/>
    <w:rsid w:val="009B2964"/>
    <w:rsid w:val="009B2CB9"/>
    <w:rsid w:val="009B2EE1"/>
    <w:rsid w:val="009B37A1"/>
    <w:rsid w:val="009B39F0"/>
    <w:rsid w:val="009B3A05"/>
    <w:rsid w:val="009B3B3C"/>
    <w:rsid w:val="009B4A24"/>
    <w:rsid w:val="009B50A6"/>
    <w:rsid w:val="009B524F"/>
    <w:rsid w:val="009B567A"/>
    <w:rsid w:val="009B5FA0"/>
    <w:rsid w:val="009B61DD"/>
    <w:rsid w:val="009B640E"/>
    <w:rsid w:val="009B6502"/>
    <w:rsid w:val="009B6753"/>
    <w:rsid w:val="009B7187"/>
    <w:rsid w:val="009B7552"/>
    <w:rsid w:val="009B7B86"/>
    <w:rsid w:val="009C018A"/>
    <w:rsid w:val="009C122C"/>
    <w:rsid w:val="009C1C78"/>
    <w:rsid w:val="009C1C9A"/>
    <w:rsid w:val="009C1D03"/>
    <w:rsid w:val="009C1EA8"/>
    <w:rsid w:val="009C1FA2"/>
    <w:rsid w:val="009C2088"/>
    <w:rsid w:val="009C2DF3"/>
    <w:rsid w:val="009C2FC6"/>
    <w:rsid w:val="009C48DD"/>
    <w:rsid w:val="009C4BF1"/>
    <w:rsid w:val="009C4C7F"/>
    <w:rsid w:val="009C4E3E"/>
    <w:rsid w:val="009C5D93"/>
    <w:rsid w:val="009C60DE"/>
    <w:rsid w:val="009C615B"/>
    <w:rsid w:val="009C6605"/>
    <w:rsid w:val="009C731F"/>
    <w:rsid w:val="009C7815"/>
    <w:rsid w:val="009C7C9A"/>
    <w:rsid w:val="009C7D2A"/>
    <w:rsid w:val="009D06CB"/>
    <w:rsid w:val="009D10AC"/>
    <w:rsid w:val="009D1E83"/>
    <w:rsid w:val="009D266F"/>
    <w:rsid w:val="009D28F1"/>
    <w:rsid w:val="009D3157"/>
    <w:rsid w:val="009D35CF"/>
    <w:rsid w:val="009D3729"/>
    <w:rsid w:val="009D3BE1"/>
    <w:rsid w:val="009D3E88"/>
    <w:rsid w:val="009D47DB"/>
    <w:rsid w:val="009D4840"/>
    <w:rsid w:val="009D4D9A"/>
    <w:rsid w:val="009D560D"/>
    <w:rsid w:val="009D572C"/>
    <w:rsid w:val="009D5B9B"/>
    <w:rsid w:val="009D6648"/>
    <w:rsid w:val="009D6A20"/>
    <w:rsid w:val="009D6AB6"/>
    <w:rsid w:val="009D7082"/>
    <w:rsid w:val="009D78F3"/>
    <w:rsid w:val="009D7AEF"/>
    <w:rsid w:val="009E04F2"/>
    <w:rsid w:val="009E08D9"/>
    <w:rsid w:val="009E0ABF"/>
    <w:rsid w:val="009E0D33"/>
    <w:rsid w:val="009E0F5B"/>
    <w:rsid w:val="009E154E"/>
    <w:rsid w:val="009E1DC2"/>
    <w:rsid w:val="009E1E44"/>
    <w:rsid w:val="009E2D9A"/>
    <w:rsid w:val="009E30C3"/>
    <w:rsid w:val="009E3452"/>
    <w:rsid w:val="009E3747"/>
    <w:rsid w:val="009E3E6A"/>
    <w:rsid w:val="009E4348"/>
    <w:rsid w:val="009E4F0E"/>
    <w:rsid w:val="009E5033"/>
    <w:rsid w:val="009E55BF"/>
    <w:rsid w:val="009E57A4"/>
    <w:rsid w:val="009E59D2"/>
    <w:rsid w:val="009E5C27"/>
    <w:rsid w:val="009E6678"/>
    <w:rsid w:val="009E6921"/>
    <w:rsid w:val="009E696B"/>
    <w:rsid w:val="009E6F42"/>
    <w:rsid w:val="009E70D8"/>
    <w:rsid w:val="009E730E"/>
    <w:rsid w:val="009E7374"/>
    <w:rsid w:val="009E776E"/>
    <w:rsid w:val="009E7A18"/>
    <w:rsid w:val="009E7DA5"/>
    <w:rsid w:val="009E7FD1"/>
    <w:rsid w:val="009F09FD"/>
    <w:rsid w:val="009F0A22"/>
    <w:rsid w:val="009F0B37"/>
    <w:rsid w:val="009F0BF0"/>
    <w:rsid w:val="009F1055"/>
    <w:rsid w:val="009F13EF"/>
    <w:rsid w:val="009F1BC8"/>
    <w:rsid w:val="009F1BCF"/>
    <w:rsid w:val="009F233F"/>
    <w:rsid w:val="009F27A2"/>
    <w:rsid w:val="009F282D"/>
    <w:rsid w:val="009F3684"/>
    <w:rsid w:val="009F43BA"/>
    <w:rsid w:val="009F4EEB"/>
    <w:rsid w:val="009F537D"/>
    <w:rsid w:val="009F558D"/>
    <w:rsid w:val="009F6128"/>
    <w:rsid w:val="009F6211"/>
    <w:rsid w:val="009F65AB"/>
    <w:rsid w:val="009F6863"/>
    <w:rsid w:val="009F68FC"/>
    <w:rsid w:val="009F6A20"/>
    <w:rsid w:val="009F6CEC"/>
    <w:rsid w:val="009F74D9"/>
    <w:rsid w:val="009F75F2"/>
    <w:rsid w:val="009F79E5"/>
    <w:rsid w:val="009F7A25"/>
    <w:rsid w:val="00A004FB"/>
    <w:rsid w:val="00A0053A"/>
    <w:rsid w:val="00A006AE"/>
    <w:rsid w:val="00A00888"/>
    <w:rsid w:val="00A00DA3"/>
    <w:rsid w:val="00A01718"/>
    <w:rsid w:val="00A0191F"/>
    <w:rsid w:val="00A01C41"/>
    <w:rsid w:val="00A0283C"/>
    <w:rsid w:val="00A02B5E"/>
    <w:rsid w:val="00A02C0B"/>
    <w:rsid w:val="00A02E5D"/>
    <w:rsid w:val="00A02F21"/>
    <w:rsid w:val="00A030E1"/>
    <w:rsid w:val="00A03212"/>
    <w:rsid w:val="00A0354A"/>
    <w:rsid w:val="00A03701"/>
    <w:rsid w:val="00A0408C"/>
    <w:rsid w:val="00A0434D"/>
    <w:rsid w:val="00A043BA"/>
    <w:rsid w:val="00A04436"/>
    <w:rsid w:val="00A04923"/>
    <w:rsid w:val="00A04CBB"/>
    <w:rsid w:val="00A04E6D"/>
    <w:rsid w:val="00A0515D"/>
    <w:rsid w:val="00A052BA"/>
    <w:rsid w:val="00A05588"/>
    <w:rsid w:val="00A05A91"/>
    <w:rsid w:val="00A05B52"/>
    <w:rsid w:val="00A06279"/>
    <w:rsid w:val="00A0638D"/>
    <w:rsid w:val="00A0640C"/>
    <w:rsid w:val="00A06430"/>
    <w:rsid w:val="00A064AD"/>
    <w:rsid w:val="00A0680A"/>
    <w:rsid w:val="00A06BD6"/>
    <w:rsid w:val="00A06DB6"/>
    <w:rsid w:val="00A0744F"/>
    <w:rsid w:val="00A075F9"/>
    <w:rsid w:val="00A07751"/>
    <w:rsid w:val="00A07ED8"/>
    <w:rsid w:val="00A10061"/>
    <w:rsid w:val="00A10267"/>
    <w:rsid w:val="00A102AB"/>
    <w:rsid w:val="00A1085B"/>
    <w:rsid w:val="00A10913"/>
    <w:rsid w:val="00A11676"/>
    <w:rsid w:val="00A11E19"/>
    <w:rsid w:val="00A12001"/>
    <w:rsid w:val="00A121C4"/>
    <w:rsid w:val="00A12477"/>
    <w:rsid w:val="00A12A71"/>
    <w:rsid w:val="00A12AEA"/>
    <w:rsid w:val="00A12DC1"/>
    <w:rsid w:val="00A1336F"/>
    <w:rsid w:val="00A13B21"/>
    <w:rsid w:val="00A13D97"/>
    <w:rsid w:val="00A13DA0"/>
    <w:rsid w:val="00A14102"/>
    <w:rsid w:val="00A14176"/>
    <w:rsid w:val="00A14A1C"/>
    <w:rsid w:val="00A14E01"/>
    <w:rsid w:val="00A14F16"/>
    <w:rsid w:val="00A150CF"/>
    <w:rsid w:val="00A1533C"/>
    <w:rsid w:val="00A155DF"/>
    <w:rsid w:val="00A158FC"/>
    <w:rsid w:val="00A15F53"/>
    <w:rsid w:val="00A16205"/>
    <w:rsid w:val="00A16604"/>
    <w:rsid w:val="00A16B57"/>
    <w:rsid w:val="00A177D9"/>
    <w:rsid w:val="00A17978"/>
    <w:rsid w:val="00A17A6C"/>
    <w:rsid w:val="00A17BA9"/>
    <w:rsid w:val="00A17E9A"/>
    <w:rsid w:val="00A20A9F"/>
    <w:rsid w:val="00A20B51"/>
    <w:rsid w:val="00A20F68"/>
    <w:rsid w:val="00A210BD"/>
    <w:rsid w:val="00A2152B"/>
    <w:rsid w:val="00A215AB"/>
    <w:rsid w:val="00A21B24"/>
    <w:rsid w:val="00A21CC1"/>
    <w:rsid w:val="00A21E66"/>
    <w:rsid w:val="00A21F17"/>
    <w:rsid w:val="00A21FFE"/>
    <w:rsid w:val="00A220F1"/>
    <w:rsid w:val="00A226F8"/>
    <w:rsid w:val="00A22767"/>
    <w:rsid w:val="00A2281E"/>
    <w:rsid w:val="00A229A1"/>
    <w:rsid w:val="00A229A4"/>
    <w:rsid w:val="00A22BB8"/>
    <w:rsid w:val="00A232C9"/>
    <w:rsid w:val="00A2331F"/>
    <w:rsid w:val="00A236C2"/>
    <w:rsid w:val="00A2464F"/>
    <w:rsid w:val="00A25077"/>
    <w:rsid w:val="00A253F8"/>
    <w:rsid w:val="00A255F0"/>
    <w:rsid w:val="00A259DC"/>
    <w:rsid w:val="00A27330"/>
    <w:rsid w:val="00A30061"/>
    <w:rsid w:val="00A30183"/>
    <w:rsid w:val="00A30386"/>
    <w:rsid w:val="00A31C2F"/>
    <w:rsid w:val="00A31C58"/>
    <w:rsid w:val="00A322BB"/>
    <w:rsid w:val="00A32308"/>
    <w:rsid w:val="00A32484"/>
    <w:rsid w:val="00A3251C"/>
    <w:rsid w:val="00A33192"/>
    <w:rsid w:val="00A34B14"/>
    <w:rsid w:val="00A34E93"/>
    <w:rsid w:val="00A35305"/>
    <w:rsid w:val="00A3540C"/>
    <w:rsid w:val="00A35694"/>
    <w:rsid w:val="00A35AA2"/>
    <w:rsid w:val="00A35F61"/>
    <w:rsid w:val="00A363C7"/>
    <w:rsid w:val="00A3695E"/>
    <w:rsid w:val="00A36B5A"/>
    <w:rsid w:val="00A37269"/>
    <w:rsid w:val="00A37CC5"/>
    <w:rsid w:val="00A37CD2"/>
    <w:rsid w:val="00A4022D"/>
    <w:rsid w:val="00A4080D"/>
    <w:rsid w:val="00A40C1B"/>
    <w:rsid w:val="00A40D51"/>
    <w:rsid w:val="00A4185E"/>
    <w:rsid w:val="00A4188E"/>
    <w:rsid w:val="00A418E9"/>
    <w:rsid w:val="00A4199E"/>
    <w:rsid w:val="00A41F29"/>
    <w:rsid w:val="00A41FDC"/>
    <w:rsid w:val="00A4200D"/>
    <w:rsid w:val="00A42340"/>
    <w:rsid w:val="00A425AA"/>
    <w:rsid w:val="00A42889"/>
    <w:rsid w:val="00A42900"/>
    <w:rsid w:val="00A431EC"/>
    <w:rsid w:val="00A4354A"/>
    <w:rsid w:val="00A437DE"/>
    <w:rsid w:val="00A44D42"/>
    <w:rsid w:val="00A44EC4"/>
    <w:rsid w:val="00A44F2C"/>
    <w:rsid w:val="00A44F97"/>
    <w:rsid w:val="00A45313"/>
    <w:rsid w:val="00A456BD"/>
    <w:rsid w:val="00A45C5A"/>
    <w:rsid w:val="00A45D68"/>
    <w:rsid w:val="00A45E0E"/>
    <w:rsid w:val="00A45E6A"/>
    <w:rsid w:val="00A46250"/>
    <w:rsid w:val="00A464EC"/>
    <w:rsid w:val="00A46611"/>
    <w:rsid w:val="00A46A2F"/>
    <w:rsid w:val="00A46A55"/>
    <w:rsid w:val="00A47047"/>
    <w:rsid w:val="00A473D6"/>
    <w:rsid w:val="00A47C58"/>
    <w:rsid w:val="00A5143E"/>
    <w:rsid w:val="00A5173A"/>
    <w:rsid w:val="00A51B20"/>
    <w:rsid w:val="00A51B5D"/>
    <w:rsid w:val="00A51DEA"/>
    <w:rsid w:val="00A51E64"/>
    <w:rsid w:val="00A521BA"/>
    <w:rsid w:val="00A52822"/>
    <w:rsid w:val="00A52D44"/>
    <w:rsid w:val="00A52EA0"/>
    <w:rsid w:val="00A530DD"/>
    <w:rsid w:val="00A531DC"/>
    <w:rsid w:val="00A53746"/>
    <w:rsid w:val="00A53E8E"/>
    <w:rsid w:val="00A54983"/>
    <w:rsid w:val="00A54D06"/>
    <w:rsid w:val="00A55939"/>
    <w:rsid w:val="00A56BF0"/>
    <w:rsid w:val="00A56D8A"/>
    <w:rsid w:val="00A56E7F"/>
    <w:rsid w:val="00A578C3"/>
    <w:rsid w:val="00A60049"/>
    <w:rsid w:val="00A60380"/>
    <w:rsid w:val="00A60A3A"/>
    <w:rsid w:val="00A60C95"/>
    <w:rsid w:val="00A60F29"/>
    <w:rsid w:val="00A611C9"/>
    <w:rsid w:val="00A614F9"/>
    <w:rsid w:val="00A61771"/>
    <w:rsid w:val="00A617B7"/>
    <w:rsid w:val="00A61846"/>
    <w:rsid w:val="00A61F3D"/>
    <w:rsid w:val="00A61FC2"/>
    <w:rsid w:val="00A620E2"/>
    <w:rsid w:val="00A62345"/>
    <w:rsid w:val="00A62677"/>
    <w:rsid w:val="00A6270B"/>
    <w:rsid w:val="00A627E5"/>
    <w:rsid w:val="00A62F35"/>
    <w:rsid w:val="00A63434"/>
    <w:rsid w:val="00A63E1C"/>
    <w:rsid w:val="00A647C5"/>
    <w:rsid w:val="00A64B54"/>
    <w:rsid w:val="00A653F4"/>
    <w:rsid w:val="00A65624"/>
    <w:rsid w:val="00A65D71"/>
    <w:rsid w:val="00A6606D"/>
    <w:rsid w:val="00A6679C"/>
    <w:rsid w:val="00A66955"/>
    <w:rsid w:val="00A6698B"/>
    <w:rsid w:val="00A66ED7"/>
    <w:rsid w:val="00A67B93"/>
    <w:rsid w:val="00A7028D"/>
    <w:rsid w:val="00A7032F"/>
    <w:rsid w:val="00A70A5A"/>
    <w:rsid w:val="00A70BBD"/>
    <w:rsid w:val="00A70C61"/>
    <w:rsid w:val="00A7109E"/>
    <w:rsid w:val="00A7154F"/>
    <w:rsid w:val="00A71868"/>
    <w:rsid w:val="00A71A8A"/>
    <w:rsid w:val="00A71C88"/>
    <w:rsid w:val="00A71F4D"/>
    <w:rsid w:val="00A721CB"/>
    <w:rsid w:val="00A72320"/>
    <w:rsid w:val="00A7255C"/>
    <w:rsid w:val="00A7269D"/>
    <w:rsid w:val="00A7273D"/>
    <w:rsid w:val="00A72819"/>
    <w:rsid w:val="00A729AD"/>
    <w:rsid w:val="00A7318F"/>
    <w:rsid w:val="00A73347"/>
    <w:rsid w:val="00A73389"/>
    <w:rsid w:val="00A734F8"/>
    <w:rsid w:val="00A7399E"/>
    <w:rsid w:val="00A73BCF"/>
    <w:rsid w:val="00A73D68"/>
    <w:rsid w:val="00A740FD"/>
    <w:rsid w:val="00A7415D"/>
    <w:rsid w:val="00A742A5"/>
    <w:rsid w:val="00A74AB4"/>
    <w:rsid w:val="00A74B7E"/>
    <w:rsid w:val="00A74FEF"/>
    <w:rsid w:val="00A75522"/>
    <w:rsid w:val="00A758CA"/>
    <w:rsid w:val="00A75952"/>
    <w:rsid w:val="00A7609E"/>
    <w:rsid w:val="00A761FB"/>
    <w:rsid w:val="00A76252"/>
    <w:rsid w:val="00A763FE"/>
    <w:rsid w:val="00A76B33"/>
    <w:rsid w:val="00A76DBD"/>
    <w:rsid w:val="00A76FA7"/>
    <w:rsid w:val="00A77049"/>
    <w:rsid w:val="00A77146"/>
    <w:rsid w:val="00A773BB"/>
    <w:rsid w:val="00A77CE1"/>
    <w:rsid w:val="00A77F83"/>
    <w:rsid w:val="00A80420"/>
    <w:rsid w:val="00A809AB"/>
    <w:rsid w:val="00A811AC"/>
    <w:rsid w:val="00A81339"/>
    <w:rsid w:val="00A8237F"/>
    <w:rsid w:val="00A82380"/>
    <w:rsid w:val="00A82736"/>
    <w:rsid w:val="00A82CD3"/>
    <w:rsid w:val="00A82D2E"/>
    <w:rsid w:val="00A82F86"/>
    <w:rsid w:val="00A83087"/>
    <w:rsid w:val="00A831B6"/>
    <w:rsid w:val="00A834AE"/>
    <w:rsid w:val="00A839A6"/>
    <w:rsid w:val="00A84572"/>
    <w:rsid w:val="00A84A30"/>
    <w:rsid w:val="00A84CA4"/>
    <w:rsid w:val="00A855F5"/>
    <w:rsid w:val="00A85870"/>
    <w:rsid w:val="00A86135"/>
    <w:rsid w:val="00A86649"/>
    <w:rsid w:val="00A86849"/>
    <w:rsid w:val="00A868BE"/>
    <w:rsid w:val="00A86CBB"/>
    <w:rsid w:val="00A86F3B"/>
    <w:rsid w:val="00A8710D"/>
    <w:rsid w:val="00A872A3"/>
    <w:rsid w:val="00A87691"/>
    <w:rsid w:val="00A87782"/>
    <w:rsid w:val="00A87E21"/>
    <w:rsid w:val="00A87F05"/>
    <w:rsid w:val="00A87F48"/>
    <w:rsid w:val="00A90105"/>
    <w:rsid w:val="00A90510"/>
    <w:rsid w:val="00A906BF"/>
    <w:rsid w:val="00A90C4A"/>
    <w:rsid w:val="00A90F5A"/>
    <w:rsid w:val="00A9102C"/>
    <w:rsid w:val="00A91853"/>
    <w:rsid w:val="00A91AEC"/>
    <w:rsid w:val="00A91BD7"/>
    <w:rsid w:val="00A91C8F"/>
    <w:rsid w:val="00A91EA1"/>
    <w:rsid w:val="00A92483"/>
    <w:rsid w:val="00A92873"/>
    <w:rsid w:val="00A929AE"/>
    <w:rsid w:val="00A92ADF"/>
    <w:rsid w:val="00A92E0C"/>
    <w:rsid w:val="00A93216"/>
    <w:rsid w:val="00A9348B"/>
    <w:rsid w:val="00A935E3"/>
    <w:rsid w:val="00A936EB"/>
    <w:rsid w:val="00A93CF3"/>
    <w:rsid w:val="00A93D76"/>
    <w:rsid w:val="00A94004"/>
    <w:rsid w:val="00A9410A"/>
    <w:rsid w:val="00A942DB"/>
    <w:rsid w:val="00A944D6"/>
    <w:rsid w:val="00A94BD9"/>
    <w:rsid w:val="00A94E3F"/>
    <w:rsid w:val="00A94FB8"/>
    <w:rsid w:val="00A95D6F"/>
    <w:rsid w:val="00A95DAA"/>
    <w:rsid w:val="00A95F59"/>
    <w:rsid w:val="00A9613E"/>
    <w:rsid w:val="00A9631C"/>
    <w:rsid w:val="00A96527"/>
    <w:rsid w:val="00A965D4"/>
    <w:rsid w:val="00A969E9"/>
    <w:rsid w:val="00A96C6B"/>
    <w:rsid w:val="00A9729A"/>
    <w:rsid w:val="00A973D2"/>
    <w:rsid w:val="00A97B75"/>
    <w:rsid w:val="00AA0167"/>
    <w:rsid w:val="00AA0CC4"/>
    <w:rsid w:val="00AA12B7"/>
    <w:rsid w:val="00AA1BD2"/>
    <w:rsid w:val="00AA1C62"/>
    <w:rsid w:val="00AA21AD"/>
    <w:rsid w:val="00AA2AA1"/>
    <w:rsid w:val="00AA2D89"/>
    <w:rsid w:val="00AA30BD"/>
    <w:rsid w:val="00AA36F3"/>
    <w:rsid w:val="00AA3C33"/>
    <w:rsid w:val="00AA4036"/>
    <w:rsid w:val="00AA42F8"/>
    <w:rsid w:val="00AA5B25"/>
    <w:rsid w:val="00AA5BF7"/>
    <w:rsid w:val="00AA5F8A"/>
    <w:rsid w:val="00AA655C"/>
    <w:rsid w:val="00AA6773"/>
    <w:rsid w:val="00AA7392"/>
    <w:rsid w:val="00AA7612"/>
    <w:rsid w:val="00AA76CC"/>
    <w:rsid w:val="00AA7886"/>
    <w:rsid w:val="00AB05B0"/>
    <w:rsid w:val="00AB06BD"/>
    <w:rsid w:val="00AB08DE"/>
    <w:rsid w:val="00AB0A4C"/>
    <w:rsid w:val="00AB0A69"/>
    <w:rsid w:val="00AB0E38"/>
    <w:rsid w:val="00AB0FAE"/>
    <w:rsid w:val="00AB11E8"/>
    <w:rsid w:val="00AB18FB"/>
    <w:rsid w:val="00AB1AE8"/>
    <w:rsid w:val="00AB1ED0"/>
    <w:rsid w:val="00AB26BB"/>
    <w:rsid w:val="00AB2F79"/>
    <w:rsid w:val="00AB30FA"/>
    <w:rsid w:val="00AB3A5E"/>
    <w:rsid w:val="00AB51E4"/>
    <w:rsid w:val="00AB55B1"/>
    <w:rsid w:val="00AB6356"/>
    <w:rsid w:val="00AB667E"/>
    <w:rsid w:val="00AB69FD"/>
    <w:rsid w:val="00AB6B6A"/>
    <w:rsid w:val="00AB7032"/>
    <w:rsid w:val="00AB7180"/>
    <w:rsid w:val="00AB7271"/>
    <w:rsid w:val="00AB73EB"/>
    <w:rsid w:val="00AB7566"/>
    <w:rsid w:val="00AB79D5"/>
    <w:rsid w:val="00AB7B40"/>
    <w:rsid w:val="00AB7C5A"/>
    <w:rsid w:val="00AB7FBA"/>
    <w:rsid w:val="00AC037A"/>
    <w:rsid w:val="00AC07C1"/>
    <w:rsid w:val="00AC0A77"/>
    <w:rsid w:val="00AC0B66"/>
    <w:rsid w:val="00AC0D7C"/>
    <w:rsid w:val="00AC0DE4"/>
    <w:rsid w:val="00AC0DE6"/>
    <w:rsid w:val="00AC1994"/>
    <w:rsid w:val="00AC1A39"/>
    <w:rsid w:val="00AC2976"/>
    <w:rsid w:val="00AC2BC8"/>
    <w:rsid w:val="00AC30A2"/>
    <w:rsid w:val="00AC3ACF"/>
    <w:rsid w:val="00AC3BEB"/>
    <w:rsid w:val="00AC3CF5"/>
    <w:rsid w:val="00AC4256"/>
    <w:rsid w:val="00AC473F"/>
    <w:rsid w:val="00AC4B63"/>
    <w:rsid w:val="00AC55DD"/>
    <w:rsid w:val="00AC59F9"/>
    <w:rsid w:val="00AC5AC5"/>
    <w:rsid w:val="00AC602F"/>
    <w:rsid w:val="00AC62AE"/>
    <w:rsid w:val="00AC7C55"/>
    <w:rsid w:val="00AD072B"/>
    <w:rsid w:val="00AD0CAC"/>
    <w:rsid w:val="00AD107C"/>
    <w:rsid w:val="00AD10CE"/>
    <w:rsid w:val="00AD1455"/>
    <w:rsid w:val="00AD15EB"/>
    <w:rsid w:val="00AD17CF"/>
    <w:rsid w:val="00AD1A7E"/>
    <w:rsid w:val="00AD1B9C"/>
    <w:rsid w:val="00AD1C34"/>
    <w:rsid w:val="00AD1D61"/>
    <w:rsid w:val="00AD238A"/>
    <w:rsid w:val="00AD3380"/>
    <w:rsid w:val="00AD363F"/>
    <w:rsid w:val="00AD369A"/>
    <w:rsid w:val="00AD36D2"/>
    <w:rsid w:val="00AD36E4"/>
    <w:rsid w:val="00AD3C6E"/>
    <w:rsid w:val="00AD3FC8"/>
    <w:rsid w:val="00AD4160"/>
    <w:rsid w:val="00AD459B"/>
    <w:rsid w:val="00AD4659"/>
    <w:rsid w:val="00AD502F"/>
    <w:rsid w:val="00AD5077"/>
    <w:rsid w:val="00AD53FC"/>
    <w:rsid w:val="00AD54BA"/>
    <w:rsid w:val="00AD56BE"/>
    <w:rsid w:val="00AD57D1"/>
    <w:rsid w:val="00AD5A54"/>
    <w:rsid w:val="00AD5C23"/>
    <w:rsid w:val="00AD67A7"/>
    <w:rsid w:val="00AD68B7"/>
    <w:rsid w:val="00AD6CC8"/>
    <w:rsid w:val="00AD6CEB"/>
    <w:rsid w:val="00AD706A"/>
    <w:rsid w:val="00AD7C48"/>
    <w:rsid w:val="00AD7CD9"/>
    <w:rsid w:val="00AE00E4"/>
    <w:rsid w:val="00AE04DA"/>
    <w:rsid w:val="00AE115F"/>
    <w:rsid w:val="00AE21FF"/>
    <w:rsid w:val="00AE22F6"/>
    <w:rsid w:val="00AE24AF"/>
    <w:rsid w:val="00AE259A"/>
    <w:rsid w:val="00AE2A4F"/>
    <w:rsid w:val="00AE3069"/>
    <w:rsid w:val="00AE314D"/>
    <w:rsid w:val="00AE3200"/>
    <w:rsid w:val="00AE3356"/>
    <w:rsid w:val="00AE3397"/>
    <w:rsid w:val="00AE3482"/>
    <w:rsid w:val="00AE38CF"/>
    <w:rsid w:val="00AE4088"/>
    <w:rsid w:val="00AE408A"/>
    <w:rsid w:val="00AE45D8"/>
    <w:rsid w:val="00AE4996"/>
    <w:rsid w:val="00AE4CFA"/>
    <w:rsid w:val="00AE59C8"/>
    <w:rsid w:val="00AE5EEA"/>
    <w:rsid w:val="00AE5FAD"/>
    <w:rsid w:val="00AE6062"/>
    <w:rsid w:val="00AE6598"/>
    <w:rsid w:val="00AE659A"/>
    <w:rsid w:val="00AE6611"/>
    <w:rsid w:val="00AE66A8"/>
    <w:rsid w:val="00AE67BB"/>
    <w:rsid w:val="00AE6D67"/>
    <w:rsid w:val="00AE6D73"/>
    <w:rsid w:val="00AE70E5"/>
    <w:rsid w:val="00AE7663"/>
    <w:rsid w:val="00AE7AC6"/>
    <w:rsid w:val="00AE7C39"/>
    <w:rsid w:val="00AF0020"/>
    <w:rsid w:val="00AF05FF"/>
    <w:rsid w:val="00AF063A"/>
    <w:rsid w:val="00AF0A55"/>
    <w:rsid w:val="00AF11CE"/>
    <w:rsid w:val="00AF1AFC"/>
    <w:rsid w:val="00AF1B90"/>
    <w:rsid w:val="00AF1D0A"/>
    <w:rsid w:val="00AF1DC1"/>
    <w:rsid w:val="00AF1E33"/>
    <w:rsid w:val="00AF2279"/>
    <w:rsid w:val="00AF2ED7"/>
    <w:rsid w:val="00AF380D"/>
    <w:rsid w:val="00AF3ECD"/>
    <w:rsid w:val="00AF4794"/>
    <w:rsid w:val="00AF4A33"/>
    <w:rsid w:val="00AF4AF6"/>
    <w:rsid w:val="00AF4B3C"/>
    <w:rsid w:val="00AF4CF9"/>
    <w:rsid w:val="00AF5248"/>
    <w:rsid w:val="00AF5720"/>
    <w:rsid w:val="00AF5C90"/>
    <w:rsid w:val="00AF61CC"/>
    <w:rsid w:val="00AF747B"/>
    <w:rsid w:val="00AF7770"/>
    <w:rsid w:val="00AF79FF"/>
    <w:rsid w:val="00B003E5"/>
    <w:rsid w:val="00B005A8"/>
    <w:rsid w:val="00B00908"/>
    <w:rsid w:val="00B00E68"/>
    <w:rsid w:val="00B00ECD"/>
    <w:rsid w:val="00B01232"/>
    <w:rsid w:val="00B012CA"/>
    <w:rsid w:val="00B01611"/>
    <w:rsid w:val="00B01C39"/>
    <w:rsid w:val="00B01CA4"/>
    <w:rsid w:val="00B022E6"/>
    <w:rsid w:val="00B02EA6"/>
    <w:rsid w:val="00B03187"/>
    <w:rsid w:val="00B03704"/>
    <w:rsid w:val="00B0391F"/>
    <w:rsid w:val="00B03AE0"/>
    <w:rsid w:val="00B03B1F"/>
    <w:rsid w:val="00B03C53"/>
    <w:rsid w:val="00B043CF"/>
    <w:rsid w:val="00B045F0"/>
    <w:rsid w:val="00B05A57"/>
    <w:rsid w:val="00B05EDD"/>
    <w:rsid w:val="00B066E8"/>
    <w:rsid w:val="00B06AB6"/>
    <w:rsid w:val="00B06E1B"/>
    <w:rsid w:val="00B06E25"/>
    <w:rsid w:val="00B06E28"/>
    <w:rsid w:val="00B0741B"/>
    <w:rsid w:val="00B075A8"/>
    <w:rsid w:val="00B0777C"/>
    <w:rsid w:val="00B07822"/>
    <w:rsid w:val="00B07858"/>
    <w:rsid w:val="00B07F51"/>
    <w:rsid w:val="00B10629"/>
    <w:rsid w:val="00B111B3"/>
    <w:rsid w:val="00B127FD"/>
    <w:rsid w:val="00B12E5A"/>
    <w:rsid w:val="00B1307F"/>
    <w:rsid w:val="00B13B84"/>
    <w:rsid w:val="00B14171"/>
    <w:rsid w:val="00B1441E"/>
    <w:rsid w:val="00B144B6"/>
    <w:rsid w:val="00B144E4"/>
    <w:rsid w:val="00B14513"/>
    <w:rsid w:val="00B14D3B"/>
    <w:rsid w:val="00B1533D"/>
    <w:rsid w:val="00B1558D"/>
    <w:rsid w:val="00B169F1"/>
    <w:rsid w:val="00B16D83"/>
    <w:rsid w:val="00B1753D"/>
    <w:rsid w:val="00B17710"/>
    <w:rsid w:val="00B17D8F"/>
    <w:rsid w:val="00B17E8A"/>
    <w:rsid w:val="00B17E9C"/>
    <w:rsid w:val="00B17F7A"/>
    <w:rsid w:val="00B203C7"/>
    <w:rsid w:val="00B2073D"/>
    <w:rsid w:val="00B20A79"/>
    <w:rsid w:val="00B2119F"/>
    <w:rsid w:val="00B21507"/>
    <w:rsid w:val="00B21A9E"/>
    <w:rsid w:val="00B2269F"/>
    <w:rsid w:val="00B2270A"/>
    <w:rsid w:val="00B22B4C"/>
    <w:rsid w:val="00B23EC4"/>
    <w:rsid w:val="00B2433B"/>
    <w:rsid w:val="00B249E0"/>
    <w:rsid w:val="00B24C4A"/>
    <w:rsid w:val="00B2500C"/>
    <w:rsid w:val="00B25221"/>
    <w:rsid w:val="00B25780"/>
    <w:rsid w:val="00B25840"/>
    <w:rsid w:val="00B258D3"/>
    <w:rsid w:val="00B25CF5"/>
    <w:rsid w:val="00B2643F"/>
    <w:rsid w:val="00B264D4"/>
    <w:rsid w:val="00B26AC6"/>
    <w:rsid w:val="00B27054"/>
    <w:rsid w:val="00B27586"/>
    <w:rsid w:val="00B27EBA"/>
    <w:rsid w:val="00B27F98"/>
    <w:rsid w:val="00B30027"/>
    <w:rsid w:val="00B3005D"/>
    <w:rsid w:val="00B30336"/>
    <w:rsid w:val="00B306E9"/>
    <w:rsid w:val="00B30F6C"/>
    <w:rsid w:val="00B30FDD"/>
    <w:rsid w:val="00B310D8"/>
    <w:rsid w:val="00B31E81"/>
    <w:rsid w:val="00B32142"/>
    <w:rsid w:val="00B32145"/>
    <w:rsid w:val="00B3233B"/>
    <w:rsid w:val="00B32AAA"/>
    <w:rsid w:val="00B32BAE"/>
    <w:rsid w:val="00B32E47"/>
    <w:rsid w:val="00B3331B"/>
    <w:rsid w:val="00B33469"/>
    <w:rsid w:val="00B335E8"/>
    <w:rsid w:val="00B346E7"/>
    <w:rsid w:val="00B34C97"/>
    <w:rsid w:val="00B35320"/>
    <w:rsid w:val="00B3546D"/>
    <w:rsid w:val="00B355D9"/>
    <w:rsid w:val="00B35D85"/>
    <w:rsid w:val="00B35DD4"/>
    <w:rsid w:val="00B36AAA"/>
    <w:rsid w:val="00B36F02"/>
    <w:rsid w:val="00B3734B"/>
    <w:rsid w:val="00B374E0"/>
    <w:rsid w:val="00B40596"/>
    <w:rsid w:val="00B4064A"/>
    <w:rsid w:val="00B41BC8"/>
    <w:rsid w:val="00B41DD8"/>
    <w:rsid w:val="00B41E98"/>
    <w:rsid w:val="00B4208A"/>
    <w:rsid w:val="00B423DC"/>
    <w:rsid w:val="00B42477"/>
    <w:rsid w:val="00B425F6"/>
    <w:rsid w:val="00B4276D"/>
    <w:rsid w:val="00B42AC8"/>
    <w:rsid w:val="00B42D55"/>
    <w:rsid w:val="00B42EDF"/>
    <w:rsid w:val="00B43214"/>
    <w:rsid w:val="00B434A9"/>
    <w:rsid w:val="00B437F0"/>
    <w:rsid w:val="00B4381A"/>
    <w:rsid w:val="00B43A16"/>
    <w:rsid w:val="00B44887"/>
    <w:rsid w:val="00B44D2A"/>
    <w:rsid w:val="00B452D9"/>
    <w:rsid w:val="00B4582B"/>
    <w:rsid w:val="00B45893"/>
    <w:rsid w:val="00B4597F"/>
    <w:rsid w:val="00B45991"/>
    <w:rsid w:val="00B45DC8"/>
    <w:rsid w:val="00B463F6"/>
    <w:rsid w:val="00B465D6"/>
    <w:rsid w:val="00B46C2E"/>
    <w:rsid w:val="00B47044"/>
    <w:rsid w:val="00B474F1"/>
    <w:rsid w:val="00B4798B"/>
    <w:rsid w:val="00B47DA8"/>
    <w:rsid w:val="00B50706"/>
    <w:rsid w:val="00B514C5"/>
    <w:rsid w:val="00B51556"/>
    <w:rsid w:val="00B5157A"/>
    <w:rsid w:val="00B516A0"/>
    <w:rsid w:val="00B519FB"/>
    <w:rsid w:val="00B51A00"/>
    <w:rsid w:val="00B51BD4"/>
    <w:rsid w:val="00B51C02"/>
    <w:rsid w:val="00B529D9"/>
    <w:rsid w:val="00B52BEA"/>
    <w:rsid w:val="00B52BF9"/>
    <w:rsid w:val="00B52C33"/>
    <w:rsid w:val="00B53638"/>
    <w:rsid w:val="00B5390C"/>
    <w:rsid w:val="00B53B70"/>
    <w:rsid w:val="00B5424F"/>
    <w:rsid w:val="00B5438F"/>
    <w:rsid w:val="00B54AEB"/>
    <w:rsid w:val="00B54E97"/>
    <w:rsid w:val="00B5520F"/>
    <w:rsid w:val="00B557D4"/>
    <w:rsid w:val="00B559A1"/>
    <w:rsid w:val="00B55F07"/>
    <w:rsid w:val="00B56DA0"/>
    <w:rsid w:val="00B574C8"/>
    <w:rsid w:val="00B57816"/>
    <w:rsid w:val="00B57C26"/>
    <w:rsid w:val="00B57CE6"/>
    <w:rsid w:val="00B57D7C"/>
    <w:rsid w:val="00B57F19"/>
    <w:rsid w:val="00B602A9"/>
    <w:rsid w:val="00B6046F"/>
    <w:rsid w:val="00B61548"/>
    <w:rsid w:val="00B615B9"/>
    <w:rsid w:val="00B61D91"/>
    <w:rsid w:val="00B61E36"/>
    <w:rsid w:val="00B621C6"/>
    <w:rsid w:val="00B622D1"/>
    <w:rsid w:val="00B6236B"/>
    <w:rsid w:val="00B628D1"/>
    <w:rsid w:val="00B62A06"/>
    <w:rsid w:val="00B62AA5"/>
    <w:rsid w:val="00B62ABA"/>
    <w:rsid w:val="00B62B2A"/>
    <w:rsid w:val="00B62BE3"/>
    <w:rsid w:val="00B62FD4"/>
    <w:rsid w:val="00B632B7"/>
    <w:rsid w:val="00B63352"/>
    <w:rsid w:val="00B63ABB"/>
    <w:rsid w:val="00B63AD4"/>
    <w:rsid w:val="00B63C72"/>
    <w:rsid w:val="00B63C9E"/>
    <w:rsid w:val="00B63DBA"/>
    <w:rsid w:val="00B6433A"/>
    <w:rsid w:val="00B6479B"/>
    <w:rsid w:val="00B64985"/>
    <w:rsid w:val="00B64EE5"/>
    <w:rsid w:val="00B653FF"/>
    <w:rsid w:val="00B655B2"/>
    <w:rsid w:val="00B66189"/>
    <w:rsid w:val="00B66674"/>
    <w:rsid w:val="00B66C11"/>
    <w:rsid w:val="00B6744A"/>
    <w:rsid w:val="00B6746B"/>
    <w:rsid w:val="00B677A2"/>
    <w:rsid w:val="00B67BF9"/>
    <w:rsid w:val="00B67DF5"/>
    <w:rsid w:val="00B67F27"/>
    <w:rsid w:val="00B701BD"/>
    <w:rsid w:val="00B710EF"/>
    <w:rsid w:val="00B715DB"/>
    <w:rsid w:val="00B719C8"/>
    <w:rsid w:val="00B71DE4"/>
    <w:rsid w:val="00B72885"/>
    <w:rsid w:val="00B72C06"/>
    <w:rsid w:val="00B72D27"/>
    <w:rsid w:val="00B73013"/>
    <w:rsid w:val="00B7341A"/>
    <w:rsid w:val="00B73496"/>
    <w:rsid w:val="00B7353F"/>
    <w:rsid w:val="00B73549"/>
    <w:rsid w:val="00B738D8"/>
    <w:rsid w:val="00B73924"/>
    <w:rsid w:val="00B7397E"/>
    <w:rsid w:val="00B73AF9"/>
    <w:rsid w:val="00B73C24"/>
    <w:rsid w:val="00B73F9A"/>
    <w:rsid w:val="00B74750"/>
    <w:rsid w:val="00B75389"/>
    <w:rsid w:val="00B75534"/>
    <w:rsid w:val="00B75609"/>
    <w:rsid w:val="00B75FED"/>
    <w:rsid w:val="00B76244"/>
    <w:rsid w:val="00B76407"/>
    <w:rsid w:val="00B76976"/>
    <w:rsid w:val="00B76C74"/>
    <w:rsid w:val="00B76E2D"/>
    <w:rsid w:val="00B774C0"/>
    <w:rsid w:val="00B77E97"/>
    <w:rsid w:val="00B80384"/>
    <w:rsid w:val="00B80415"/>
    <w:rsid w:val="00B80465"/>
    <w:rsid w:val="00B806C7"/>
    <w:rsid w:val="00B80D7F"/>
    <w:rsid w:val="00B81568"/>
    <w:rsid w:val="00B818E9"/>
    <w:rsid w:val="00B81B50"/>
    <w:rsid w:val="00B81FA8"/>
    <w:rsid w:val="00B82692"/>
    <w:rsid w:val="00B82DCF"/>
    <w:rsid w:val="00B83EE9"/>
    <w:rsid w:val="00B84D52"/>
    <w:rsid w:val="00B84D8E"/>
    <w:rsid w:val="00B8513F"/>
    <w:rsid w:val="00B857B8"/>
    <w:rsid w:val="00B85E80"/>
    <w:rsid w:val="00B85FE0"/>
    <w:rsid w:val="00B860B3"/>
    <w:rsid w:val="00B862ED"/>
    <w:rsid w:val="00B86474"/>
    <w:rsid w:val="00B86F39"/>
    <w:rsid w:val="00B871F3"/>
    <w:rsid w:val="00B8721D"/>
    <w:rsid w:val="00B872B3"/>
    <w:rsid w:val="00B87651"/>
    <w:rsid w:val="00B876A3"/>
    <w:rsid w:val="00B87AE8"/>
    <w:rsid w:val="00B9044A"/>
    <w:rsid w:val="00B904F6"/>
    <w:rsid w:val="00B90579"/>
    <w:rsid w:val="00B90860"/>
    <w:rsid w:val="00B90C80"/>
    <w:rsid w:val="00B90CF6"/>
    <w:rsid w:val="00B913B7"/>
    <w:rsid w:val="00B9168D"/>
    <w:rsid w:val="00B91A4C"/>
    <w:rsid w:val="00B91DAB"/>
    <w:rsid w:val="00B91E8B"/>
    <w:rsid w:val="00B92037"/>
    <w:rsid w:val="00B924BF"/>
    <w:rsid w:val="00B9299E"/>
    <w:rsid w:val="00B929DB"/>
    <w:rsid w:val="00B92CA9"/>
    <w:rsid w:val="00B92EB3"/>
    <w:rsid w:val="00B92F2E"/>
    <w:rsid w:val="00B93375"/>
    <w:rsid w:val="00B934B8"/>
    <w:rsid w:val="00B93B07"/>
    <w:rsid w:val="00B93B0B"/>
    <w:rsid w:val="00B93B85"/>
    <w:rsid w:val="00B93DD2"/>
    <w:rsid w:val="00B93E95"/>
    <w:rsid w:val="00B93F2F"/>
    <w:rsid w:val="00B94029"/>
    <w:rsid w:val="00B9443C"/>
    <w:rsid w:val="00B94601"/>
    <w:rsid w:val="00B94815"/>
    <w:rsid w:val="00B94B55"/>
    <w:rsid w:val="00B94FE9"/>
    <w:rsid w:val="00B95165"/>
    <w:rsid w:val="00B95242"/>
    <w:rsid w:val="00B961FB"/>
    <w:rsid w:val="00B96533"/>
    <w:rsid w:val="00B96A57"/>
    <w:rsid w:val="00B96CA4"/>
    <w:rsid w:val="00B96E3A"/>
    <w:rsid w:val="00B975C3"/>
    <w:rsid w:val="00B978FA"/>
    <w:rsid w:val="00B97C6A"/>
    <w:rsid w:val="00B97CBA"/>
    <w:rsid w:val="00BA0170"/>
    <w:rsid w:val="00BA0927"/>
    <w:rsid w:val="00BA098D"/>
    <w:rsid w:val="00BA0F2C"/>
    <w:rsid w:val="00BA1037"/>
    <w:rsid w:val="00BA1E0A"/>
    <w:rsid w:val="00BA1FBF"/>
    <w:rsid w:val="00BA2639"/>
    <w:rsid w:val="00BA273A"/>
    <w:rsid w:val="00BA2856"/>
    <w:rsid w:val="00BA28B5"/>
    <w:rsid w:val="00BA2BCD"/>
    <w:rsid w:val="00BA3007"/>
    <w:rsid w:val="00BA33E0"/>
    <w:rsid w:val="00BA37AD"/>
    <w:rsid w:val="00BA38A4"/>
    <w:rsid w:val="00BA3BD6"/>
    <w:rsid w:val="00BA3E45"/>
    <w:rsid w:val="00BA3FFA"/>
    <w:rsid w:val="00BA4491"/>
    <w:rsid w:val="00BA452C"/>
    <w:rsid w:val="00BA4624"/>
    <w:rsid w:val="00BA485D"/>
    <w:rsid w:val="00BA4AA6"/>
    <w:rsid w:val="00BA4D10"/>
    <w:rsid w:val="00BA5113"/>
    <w:rsid w:val="00BA520B"/>
    <w:rsid w:val="00BA5739"/>
    <w:rsid w:val="00BA5793"/>
    <w:rsid w:val="00BA585F"/>
    <w:rsid w:val="00BA5EEF"/>
    <w:rsid w:val="00BA6196"/>
    <w:rsid w:val="00BA6550"/>
    <w:rsid w:val="00BA6777"/>
    <w:rsid w:val="00BA6BD3"/>
    <w:rsid w:val="00BA6CFE"/>
    <w:rsid w:val="00BA6DD6"/>
    <w:rsid w:val="00BA756C"/>
    <w:rsid w:val="00BA774E"/>
    <w:rsid w:val="00BB0249"/>
    <w:rsid w:val="00BB02C9"/>
    <w:rsid w:val="00BB06DB"/>
    <w:rsid w:val="00BB07C1"/>
    <w:rsid w:val="00BB0839"/>
    <w:rsid w:val="00BB0B2D"/>
    <w:rsid w:val="00BB0C98"/>
    <w:rsid w:val="00BB134D"/>
    <w:rsid w:val="00BB19A7"/>
    <w:rsid w:val="00BB1AEB"/>
    <w:rsid w:val="00BB1BCD"/>
    <w:rsid w:val="00BB1D8C"/>
    <w:rsid w:val="00BB216D"/>
    <w:rsid w:val="00BB2607"/>
    <w:rsid w:val="00BB2905"/>
    <w:rsid w:val="00BB2B62"/>
    <w:rsid w:val="00BB2DC0"/>
    <w:rsid w:val="00BB2F9A"/>
    <w:rsid w:val="00BB34A6"/>
    <w:rsid w:val="00BB3595"/>
    <w:rsid w:val="00BB38CE"/>
    <w:rsid w:val="00BB3AB0"/>
    <w:rsid w:val="00BB402A"/>
    <w:rsid w:val="00BB404E"/>
    <w:rsid w:val="00BB487C"/>
    <w:rsid w:val="00BB4DEA"/>
    <w:rsid w:val="00BB4EDD"/>
    <w:rsid w:val="00BB5503"/>
    <w:rsid w:val="00BB5AE9"/>
    <w:rsid w:val="00BB5BD4"/>
    <w:rsid w:val="00BB6300"/>
    <w:rsid w:val="00BB6687"/>
    <w:rsid w:val="00BB67EF"/>
    <w:rsid w:val="00BB70A4"/>
    <w:rsid w:val="00BB71AD"/>
    <w:rsid w:val="00BB71D3"/>
    <w:rsid w:val="00BB7715"/>
    <w:rsid w:val="00BB7B95"/>
    <w:rsid w:val="00BC04C5"/>
    <w:rsid w:val="00BC04FC"/>
    <w:rsid w:val="00BC081A"/>
    <w:rsid w:val="00BC09DC"/>
    <w:rsid w:val="00BC0CC4"/>
    <w:rsid w:val="00BC0EDE"/>
    <w:rsid w:val="00BC1059"/>
    <w:rsid w:val="00BC14DC"/>
    <w:rsid w:val="00BC14F9"/>
    <w:rsid w:val="00BC1A0C"/>
    <w:rsid w:val="00BC269C"/>
    <w:rsid w:val="00BC324B"/>
    <w:rsid w:val="00BC3289"/>
    <w:rsid w:val="00BC3A93"/>
    <w:rsid w:val="00BC3DFA"/>
    <w:rsid w:val="00BC4A16"/>
    <w:rsid w:val="00BC4B8D"/>
    <w:rsid w:val="00BC5698"/>
    <w:rsid w:val="00BC6376"/>
    <w:rsid w:val="00BC6543"/>
    <w:rsid w:val="00BC65C9"/>
    <w:rsid w:val="00BC680C"/>
    <w:rsid w:val="00BC697E"/>
    <w:rsid w:val="00BC6C1A"/>
    <w:rsid w:val="00BC6D41"/>
    <w:rsid w:val="00BC6E8D"/>
    <w:rsid w:val="00BC6ED9"/>
    <w:rsid w:val="00BC71F9"/>
    <w:rsid w:val="00BC7504"/>
    <w:rsid w:val="00BC768C"/>
    <w:rsid w:val="00BC7B4D"/>
    <w:rsid w:val="00BC7C25"/>
    <w:rsid w:val="00BC7DA6"/>
    <w:rsid w:val="00BC7E62"/>
    <w:rsid w:val="00BC7F5E"/>
    <w:rsid w:val="00BC7FF3"/>
    <w:rsid w:val="00BD003E"/>
    <w:rsid w:val="00BD01C8"/>
    <w:rsid w:val="00BD05CA"/>
    <w:rsid w:val="00BD05F3"/>
    <w:rsid w:val="00BD0607"/>
    <w:rsid w:val="00BD0C85"/>
    <w:rsid w:val="00BD106D"/>
    <w:rsid w:val="00BD1155"/>
    <w:rsid w:val="00BD194C"/>
    <w:rsid w:val="00BD1B60"/>
    <w:rsid w:val="00BD1F0D"/>
    <w:rsid w:val="00BD2319"/>
    <w:rsid w:val="00BD29C9"/>
    <w:rsid w:val="00BD2A9D"/>
    <w:rsid w:val="00BD2BE9"/>
    <w:rsid w:val="00BD2CF9"/>
    <w:rsid w:val="00BD2E47"/>
    <w:rsid w:val="00BD38C0"/>
    <w:rsid w:val="00BD38FC"/>
    <w:rsid w:val="00BD3A31"/>
    <w:rsid w:val="00BD3B68"/>
    <w:rsid w:val="00BD3E30"/>
    <w:rsid w:val="00BD420B"/>
    <w:rsid w:val="00BD517A"/>
    <w:rsid w:val="00BD559D"/>
    <w:rsid w:val="00BD596D"/>
    <w:rsid w:val="00BD63D2"/>
    <w:rsid w:val="00BD64C3"/>
    <w:rsid w:val="00BD67D1"/>
    <w:rsid w:val="00BD6945"/>
    <w:rsid w:val="00BD6DB6"/>
    <w:rsid w:val="00BD6F9B"/>
    <w:rsid w:val="00BD72C5"/>
    <w:rsid w:val="00BD7667"/>
    <w:rsid w:val="00BD7FD8"/>
    <w:rsid w:val="00BE0748"/>
    <w:rsid w:val="00BE075E"/>
    <w:rsid w:val="00BE0BEA"/>
    <w:rsid w:val="00BE0C5C"/>
    <w:rsid w:val="00BE183C"/>
    <w:rsid w:val="00BE19E9"/>
    <w:rsid w:val="00BE2010"/>
    <w:rsid w:val="00BE27F7"/>
    <w:rsid w:val="00BE28EE"/>
    <w:rsid w:val="00BE2F23"/>
    <w:rsid w:val="00BE3925"/>
    <w:rsid w:val="00BE3A12"/>
    <w:rsid w:val="00BE3F94"/>
    <w:rsid w:val="00BE4110"/>
    <w:rsid w:val="00BE4592"/>
    <w:rsid w:val="00BE5354"/>
    <w:rsid w:val="00BE58F6"/>
    <w:rsid w:val="00BE62D8"/>
    <w:rsid w:val="00BE7B63"/>
    <w:rsid w:val="00BF1030"/>
    <w:rsid w:val="00BF1083"/>
    <w:rsid w:val="00BF1358"/>
    <w:rsid w:val="00BF16C3"/>
    <w:rsid w:val="00BF18F2"/>
    <w:rsid w:val="00BF1BE6"/>
    <w:rsid w:val="00BF1DA4"/>
    <w:rsid w:val="00BF1FED"/>
    <w:rsid w:val="00BF245A"/>
    <w:rsid w:val="00BF28E7"/>
    <w:rsid w:val="00BF2C8D"/>
    <w:rsid w:val="00BF389B"/>
    <w:rsid w:val="00BF3C8E"/>
    <w:rsid w:val="00BF5581"/>
    <w:rsid w:val="00BF564F"/>
    <w:rsid w:val="00BF592F"/>
    <w:rsid w:val="00BF5FF2"/>
    <w:rsid w:val="00BF620B"/>
    <w:rsid w:val="00BF69F9"/>
    <w:rsid w:val="00BF6CA0"/>
    <w:rsid w:val="00BF6E33"/>
    <w:rsid w:val="00BF74CC"/>
    <w:rsid w:val="00BF7523"/>
    <w:rsid w:val="00BF7650"/>
    <w:rsid w:val="00BF76B7"/>
    <w:rsid w:val="00BF7D59"/>
    <w:rsid w:val="00BF7E31"/>
    <w:rsid w:val="00C0046F"/>
    <w:rsid w:val="00C00890"/>
    <w:rsid w:val="00C018C8"/>
    <w:rsid w:val="00C028DC"/>
    <w:rsid w:val="00C02B83"/>
    <w:rsid w:val="00C02FE5"/>
    <w:rsid w:val="00C032D1"/>
    <w:rsid w:val="00C04D13"/>
    <w:rsid w:val="00C051F0"/>
    <w:rsid w:val="00C054DE"/>
    <w:rsid w:val="00C055F3"/>
    <w:rsid w:val="00C05C74"/>
    <w:rsid w:val="00C065A4"/>
    <w:rsid w:val="00C06601"/>
    <w:rsid w:val="00C06D18"/>
    <w:rsid w:val="00C06D1C"/>
    <w:rsid w:val="00C06DEB"/>
    <w:rsid w:val="00C06EEE"/>
    <w:rsid w:val="00C06F50"/>
    <w:rsid w:val="00C07128"/>
    <w:rsid w:val="00C076B1"/>
    <w:rsid w:val="00C07782"/>
    <w:rsid w:val="00C077AE"/>
    <w:rsid w:val="00C105E9"/>
    <w:rsid w:val="00C10623"/>
    <w:rsid w:val="00C1080A"/>
    <w:rsid w:val="00C10839"/>
    <w:rsid w:val="00C108CA"/>
    <w:rsid w:val="00C1091B"/>
    <w:rsid w:val="00C10C86"/>
    <w:rsid w:val="00C10CFE"/>
    <w:rsid w:val="00C110D3"/>
    <w:rsid w:val="00C11175"/>
    <w:rsid w:val="00C11344"/>
    <w:rsid w:val="00C11892"/>
    <w:rsid w:val="00C12578"/>
    <w:rsid w:val="00C12C4F"/>
    <w:rsid w:val="00C13591"/>
    <w:rsid w:val="00C13D67"/>
    <w:rsid w:val="00C14A04"/>
    <w:rsid w:val="00C14CA2"/>
    <w:rsid w:val="00C155AA"/>
    <w:rsid w:val="00C15E62"/>
    <w:rsid w:val="00C163A7"/>
    <w:rsid w:val="00C163CC"/>
    <w:rsid w:val="00C16CAA"/>
    <w:rsid w:val="00C174B5"/>
    <w:rsid w:val="00C179AC"/>
    <w:rsid w:val="00C20193"/>
    <w:rsid w:val="00C20660"/>
    <w:rsid w:val="00C20D62"/>
    <w:rsid w:val="00C21204"/>
    <w:rsid w:val="00C21423"/>
    <w:rsid w:val="00C216F9"/>
    <w:rsid w:val="00C21865"/>
    <w:rsid w:val="00C22024"/>
    <w:rsid w:val="00C22710"/>
    <w:rsid w:val="00C22AF6"/>
    <w:rsid w:val="00C23A59"/>
    <w:rsid w:val="00C23AB5"/>
    <w:rsid w:val="00C23E2E"/>
    <w:rsid w:val="00C23F7B"/>
    <w:rsid w:val="00C24035"/>
    <w:rsid w:val="00C244BE"/>
    <w:rsid w:val="00C245C0"/>
    <w:rsid w:val="00C245DA"/>
    <w:rsid w:val="00C24629"/>
    <w:rsid w:val="00C24640"/>
    <w:rsid w:val="00C24802"/>
    <w:rsid w:val="00C253AF"/>
    <w:rsid w:val="00C25604"/>
    <w:rsid w:val="00C25A84"/>
    <w:rsid w:val="00C2620A"/>
    <w:rsid w:val="00C2668F"/>
    <w:rsid w:val="00C2682E"/>
    <w:rsid w:val="00C272F0"/>
    <w:rsid w:val="00C277D0"/>
    <w:rsid w:val="00C277FD"/>
    <w:rsid w:val="00C27BB8"/>
    <w:rsid w:val="00C30013"/>
    <w:rsid w:val="00C3035A"/>
    <w:rsid w:val="00C30429"/>
    <w:rsid w:val="00C30EF2"/>
    <w:rsid w:val="00C316B0"/>
    <w:rsid w:val="00C3199D"/>
    <w:rsid w:val="00C31D61"/>
    <w:rsid w:val="00C31E04"/>
    <w:rsid w:val="00C31F42"/>
    <w:rsid w:val="00C3232A"/>
    <w:rsid w:val="00C32500"/>
    <w:rsid w:val="00C3283C"/>
    <w:rsid w:val="00C33309"/>
    <w:rsid w:val="00C33EDB"/>
    <w:rsid w:val="00C3402A"/>
    <w:rsid w:val="00C34092"/>
    <w:rsid w:val="00C34F72"/>
    <w:rsid w:val="00C34F9B"/>
    <w:rsid w:val="00C35286"/>
    <w:rsid w:val="00C35384"/>
    <w:rsid w:val="00C35AB0"/>
    <w:rsid w:val="00C35BE6"/>
    <w:rsid w:val="00C35C73"/>
    <w:rsid w:val="00C35CB5"/>
    <w:rsid w:val="00C35EE4"/>
    <w:rsid w:val="00C36226"/>
    <w:rsid w:val="00C362A4"/>
    <w:rsid w:val="00C363C4"/>
    <w:rsid w:val="00C365E6"/>
    <w:rsid w:val="00C36795"/>
    <w:rsid w:val="00C37570"/>
    <w:rsid w:val="00C37772"/>
    <w:rsid w:val="00C37B17"/>
    <w:rsid w:val="00C37B2B"/>
    <w:rsid w:val="00C37BCF"/>
    <w:rsid w:val="00C37CD6"/>
    <w:rsid w:val="00C37CE3"/>
    <w:rsid w:val="00C4011C"/>
    <w:rsid w:val="00C40239"/>
    <w:rsid w:val="00C403A4"/>
    <w:rsid w:val="00C4069B"/>
    <w:rsid w:val="00C40ECE"/>
    <w:rsid w:val="00C40EDF"/>
    <w:rsid w:val="00C4113B"/>
    <w:rsid w:val="00C4119D"/>
    <w:rsid w:val="00C4130D"/>
    <w:rsid w:val="00C413FB"/>
    <w:rsid w:val="00C4145E"/>
    <w:rsid w:val="00C415D7"/>
    <w:rsid w:val="00C41662"/>
    <w:rsid w:val="00C4193D"/>
    <w:rsid w:val="00C41C13"/>
    <w:rsid w:val="00C42229"/>
    <w:rsid w:val="00C4236F"/>
    <w:rsid w:val="00C43291"/>
    <w:rsid w:val="00C432DF"/>
    <w:rsid w:val="00C432F5"/>
    <w:rsid w:val="00C43365"/>
    <w:rsid w:val="00C433FA"/>
    <w:rsid w:val="00C43F28"/>
    <w:rsid w:val="00C4419D"/>
    <w:rsid w:val="00C4421B"/>
    <w:rsid w:val="00C447AB"/>
    <w:rsid w:val="00C44D65"/>
    <w:rsid w:val="00C452CB"/>
    <w:rsid w:val="00C453F0"/>
    <w:rsid w:val="00C4596B"/>
    <w:rsid w:val="00C45D21"/>
    <w:rsid w:val="00C470EB"/>
    <w:rsid w:val="00C472CB"/>
    <w:rsid w:val="00C479D6"/>
    <w:rsid w:val="00C47BDF"/>
    <w:rsid w:val="00C50C7E"/>
    <w:rsid w:val="00C50E74"/>
    <w:rsid w:val="00C50F84"/>
    <w:rsid w:val="00C512E6"/>
    <w:rsid w:val="00C5169E"/>
    <w:rsid w:val="00C523FF"/>
    <w:rsid w:val="00C538C4"/>
    <w:rsid w:val="00C53937"/>
    <w:rsid w:val="00C53ACE"/>
    <w:rsid w:val="00C53BCC"/>
    <w:rsid w:val="00C53CA8"/>
    <w:rsid w:val="00C53F44"/>
    <w:rsid w:val="00C5401C"/>
    <w:rsid w:val="00C54B33"/>
    <w:rsid w:val="00C54C41"/>
    <w:rsid w:val="00C557B5"/>
    <w:rsid w:val="00C55C62"/>
    <w:rsid w:val="00C55E83"/>
    <w:rsid w:val="00C56083"/>
    <w:rsid w:val="00C56A4E"/>
    <w:rsid w:val="00C56DE0"/>
    <w:rsid w:val="00C56F1B"/>
    <w:rsid w:val="00C5718A"/>
    <w:rsid w:val="00C5747B"/>
    <w:rsid w:val="00C57AD7"/>
    <w:rsid w:val="00C57E6A"/>
    <w:rsid w:val="00C57FFD"/>
    <w:rsid w:val="00C602FD"/>
    <w:rsid w:val="00C60E7E"/>
    <w:rsid w:val="00C6111E"/>
    <w:rsid w:val="00C617B7"/>
    <w:rsid w:val="00C61871"/>
    <w:rsid w:val="00C61F73"/>
    <w:rsid w:val="00C62029"/>
    <w:rsid w:val="00C62750"/>
    <w:rsid w:val="00C62841"/>
    <w:rsid w:val="00C63067"/>
    <w:rsid w:val="00C6339B"/>
    <w:rsid w:val="00C63763"/>
    <w:rsid w:val="00C638FC"/>
    <w:rsid w:val="00C64248"/>
    <w:rsid w:val="00C64288"/>
    <w:rsid w:val="00C64442"/>
    <w:rsid w:val="00C644B2"/>
    <w:rsid w:val="00C65385"/>
    <w:rsid w:val="00C653B8"/>
    <w:rsid w:val="00C655B1"/>
    <w:rsid w:val="00C655EC"/>
    <w:rsid w:val="00C65C1C"/>
    <w:rsid w:val="00C664A8"/>
    <w:rsid w:val="00C669DC"/>
    <w:rsid w:val="00C66B1D"/>
    <w:rsid w:val="00C67126"/>
    <w:rsid w:val="00C67DF4"/>
    <w:rsid w:val="00C70784"/>
    <w:rsid w:val="00C708A7"/>
    <w:rsid w:val="00C70C13"/>
    <w:rsid w:val="00C71896"/>
    <w:rsid w:val="00C7193C"/>
    <w:rsid w:val="00C71C66"/>
    <w:rsid w:val="00C71FB2"/>
    <w:rsid w:val="00C72A85"/>
    <w:rsid w:val="00C72A9B"/>
    <w:rsid w:val="00C72E0A"/>
    <w:rsid w:val="00C732E4"/>
    <w:rsid w:val="00C734DD"/>
    <w:rsid w:val="00C73958"/>
    <w:rsid w:val="00C73E82"/>
    <w:rsid w:val="00C748C9"/>
    <w:rsid w:val="00C74C28"/>
    <w:rsid w:val="00C75707"/>
    <w:rsid w:val="00C75872"/>
    <w:rsid w:val="00C75996"/>
    <w:rsid w:val="00C75D0A"/>
    <w:rsid w:val="00C75EE6"/>
    <w:rsid w:val="00C75F4E"/>
    <w:rsid w:val="00C76392"/>
    <w:rsid w:val="00C76ABF"/>
    <w:rsid w:val="00C76CBB"/>
    <w:rsid w:val="00C772B1"/>
    <w:rsid w:val="00C774CE"/>
    <w:rsid w:val="00C77C50"/>
    <w:rsid w:val="00C77EF2"/>
    <w:rsid w:val="00C804D0"/>
    <w:rsid w:val="00C80AF8"/>
    <w:rsid w:val="00C81114"/>
    <w:rsid w:val="00C81BA7"/>
    <w:rsid w:val="00C81D22"/>
    <w:rsid w:val="00C8232D"/>
    <w:rsid w:val="00C823D7"/>
    <w:rsid w:val="00C82C98"/>
    <w:rsid w:val="00C836E8"/>
    <w:rsid w:val="00C83851"/>
    <w:rsid w:val="00C838EF"/>
    <w:rsid w:val="00C839FD"/>
    <w:rsid w:val="00C83D06"/>
    <w:rsid w:val="00C84C1F"/>
    <w:rsid w:val="00C84D11"/>
    <w:rsid w:val="00C84FE9"/>
    <w:rsid w:val="00C85299"/>
    <w:rsid w:val="00C85530"/>
    <w:rsid w:val="00C859D5"/>
    <w:rsid w:val="00C85C99"/>
    <w:rsid w:val="00C85E7C"/>
    <w:rsid w:val="00C8604C"/>
    <w:rsid w:val="00C867DB"/>
    <w:rsid w:val="00C86F7D"/>
    <w:rsid w:val="00C86FB9"/>
    <w:rsid w:val="00C872AB"/>
    <w:rsid w:val="00C8735E"/>
    <w:rsid w:val="00C87A2D"/>
    <w:rsid w:val="00C87BCE"/>
    <w:rsid w:val="00C87C96"/>
    <w:rsid w:val="00C900B3"/>
    <w:rsid w:val="00C9068C"/>
    <w:rsid w:val="00C90A89"/>
    <w:rsid w:val="00C90B96"/>
    <w:rsid w:val="00C90D01"/>
    <w:rsid w:val="00C91195"/>
    <w:rsid w:val="00C91B2E"/>
    <w:rsid w:val="00C91C1E"/>
    <w:rsid w:val="00C92AAA"/>
    <w:rsid w:val="00C93900"/>
    <w:rsid w:val="00C944A0"/>
    <w:rsid w:val="00C9488E"/>
    <w:rsid w:val="00C94B0D"/>
    <w:rsid w:val="00C9501F"/>
    <w:rsid w:val="00C95A0A"/>
    <w:rsid w:val="00C95AFE"/>
    <w:rsid w:val="00C96262"/>
    <w:rsid w:val="00C96B96"/>
    <w:rsid w:val="00C96CF2"/>
    <w:rsid w:val="00C9710D"/>
    <w:rsid w:val="00C971E4"/>
    <w:rsid w:val="00C9755A"/>
    <w:rsid w:val="00C97624"/>
    <w:rsid w:val="00C97B1D"/>
    <w:rsid w:val="00CA0205"/>
    <w:rsid w:val="00CA0470"/>
    <w:rsid w:val="00CA058D"/>
    <w:rsid w:val="00CA0BDB"/>
    <w:rsid w:val="00CA0EA6"/>
    <w:rsid w:val="00CA0FAC"/>
    <w:rsid w:val="00CA13E9"/>
    <w:rsid w:val="00CA16C7"/>
    <w:rsid w:val="00CA21B5"/>
    <w:rsid w:val="00CA2415"/>
    <w:rsid w:val="00CA29AA"/>
    <w:rsid w:val="00CA2FB1"/>
    <w:rsid w:val="00CA34C7"/>
    <w:rsid w:val="00CA37FF"/>
    <w:rsid w:val="00CA388C"/>
    <w:rsid w:val="00CA3D09"/>
    <w:rsid w:val="00CA44AA"/>
    <w:rsid w:val="00CA48C3"/>
    <w:rsid w:val="00CA4C16"/>
    <w:rsid w:val="00CA4ECE"/>
    <w:rsid w:val="00CA54BA"/>
    <w:rsid w:val="00CA56AA"/>
    <w:rsid w:val="00CA6865"/>
    <w:rsid w:val="00CA68E4"/>
    <w:rsid w:val="00CA69DD"/>
    <w:rsid w:val="00CA6A01"/>
    <w:rsid w:val="00CA6A91"/>
    <w:rsid w:val="00CA7262"/>
    <w:rsid w:val="00CA773D"/>
    <w:rsid w:val="00CB0BA7"/>
    <w:rsid w:val="00CB1C44"/>
    <w:rsid w:val="00CB1E41"/>
    <w:rsid w:val="00CB2060"/>
    <w:rsid w:val="00CB2352"/>
    <w:rsid w:val="00CB2535"/>
    <w:rsid w:val="00CB2675"/>
    <w:rsid w:val="00CB2B84"/>
    <w:rsid w:val="00CB2E4A"/>
    <w:rsid w:val="00CB3604"/>
    <w:rsid w:val="00CB3A2F"/>
    <w:rsid w:val="00CB4044"/>
    <w:rsid w:val="00CB4290"/>
    <w:rsid w:val="00CB4A29"/>
    <w:rsid w:val="00CB4D1D"/>
    <w:rsid w:val="00CB5343"/>
    <w:rsid w:val="00CB54FC"/>
    <w:rsid w:val="00CB5BE3"/>
    <w:rsid w:val="00CB5BF5"/>
    <w:rsid w:val="00CB5C71"/>
    <w:rsid w:val="00CB61A6"/>
    <w:rsid w:val="00CB6545"/>
    <w:rsid w:val="00CB6963"/>
    <w:rsid w:val="00CB76B8"/>
    <w:rsid w:val="00CB792C"/>
    <w:rsid w:val="00CC03B2"/>
    <w:rsid w:val="00CC0726"/>
    <w:rsid w:val="00CC1730"/>
    <w:rsid w:val="00CC1B3E"/>
    <w:rsid w:val="00CC1DE6"/>
    <w:rsid w:val="00CC209F"/>
    <w:rsid w:val="00CC2197"/>
    <w:rsid w:val="00CC273E"/>
    <w:rsid w:val="00CC27E2"/>
    <w:rsid w:val="00CC2E51"/>
    <w:rsid w:val="00CC2E5D"/>
    <w:rsid w:val="00CC33B3"/>
    <w:rsid w:val="00CC3B25"/>
    <w:rsid w:val="00CC4C97"/>
    <w:rsid w:val="00CC4E04"/>
    <w:rsid w:val="00CC5DE3"/>
    <w:rsid w:val="00CC5F06"/>
    <w:rsid w:val="00CC6629"/>
    <w:rsid w:val="00CC6DA4"/>
    <w:rsid w:val="00CC6F15"/>
    <w:rsid w:val="00CC724B"/>
    <w:rsid w:val="00CC7634"/>
    <w:rsid w:val="00CC7A03"/>
    <w:rsid w:val="00CD06F2"/>
    <w:rsid w:val="00CD1453"/>
    <w:rsid w:val="00CD162F"/>
    <w:rsid w:val="00CD1788"/>
    <w:rsid w:val="00CD18D5"/>
    <w:rsid w:val="00CD18FC"/>
    <w:rsid w:val="00CD1934"/>
    <w:rsid w:val="00CD1D21"/>
    <w:rsid w:val="00CD27B7"/>
    <w:rsid w:val="00CD290C"/>
    <w:rsid w:val="00CD2AAB"/>
    <w:rsid w:val="00CD2E82"/>
    <w:rsid w:val="00CD2F93"/>
    <w:rsid w:val="00CD3000"/>
    <w:rsid w:val="00CD31AF"/>
    <w:rsid w:val="00CD32E0"/>
    <w:rsid w:val="00CD4001"/>
    <w:rsid w:val="00CD4260"/>
    <w:rsid w:val="00CD496D"/>
    <w:rsid w:val="00CD5214"/>
    <w:rsid w:val="00CD578D"/>
    <w:rsid w:val="00CD606B"/>
    <w:rsid w:val="00CD617B"/>
    <w:rsid w:val="00CD625A"/>
    <w:rsid w:val="00CD6CEC"/>
    <w:rsid w:val="00CD6D11"/>
    <w:rsid w:val="00CD6D48"/>
    <w:rsid w:val="00CD6D68"/>
    <w:rsid w:val="00CD7190"/>
    <w:rsid w:val="00CD7214"/>
    <w:rsid w:val="00CD79B9"/>
    <w:rsid w:val="00CD7ED6"/>
    <w:rsid w:val="00CE06FA"/>
    <w:rsid w:val="00CE0C7C"/>
    <w:rsid w:val="00CE120E"/>
    <w:rsid w:val="00CE1C34"/>
    <w:rsid w:val="00CE213B"/>
    <w:rsid w:val="00CE21C6"/>
    <w:rsid w:val="00CE23E1"/>
    <w:rsid w:val="00CE2524"/>
    <w:rsid w:val="00CE30D8"/>
    <w:rsid w:val="00CE345A"/>
    <w:rsid w:val="00CE3929"/>
    <w:rsid w:val="00CE3B70"/>
    <w:rsid w:val="00CE3CDD"/>
    <w:rsid w:val="00CE3DEC"/>
    <w:rsid w:val="00CE4251"/>
    <w:rsid w:val="00CE4341"/>
    <w:rsid w:val="00CE46B1"/>
    <w:rsid w:val="00CE49FC"/>
    <w:rsid w:val="00CE4D77"/>
    <w:rsid w:val="00CE4FE2"/>
    <w:rsid w:val="00CE5280"/>
    <w:rsid w:val="00CE6011"/>
    <w:rsid w:val="00CE6058"/>
    <w:rsid w:val="00CE62A0"/>
    <w:rsid w:val="00CE6A16"/>
    <w:rsid w:val="00CE6ABA"/>
    <w:rsid w:val="00CE6E4B"/>
    <w:rsid w:val="00CE70D2"/>
    <w:rsid w:val="00CE7252"/>
    <w:rsid w:val="00CE75BD"/>
    <w:rsid w:val="00CE79BD"/>
    <w:rsid w:val="00CE7A31"/>
    <w:rsid w:val="00CE7A34"/>
    <w:rsid w:val="00CE7CD0"/>
    <w:rsid w:val="00CF023C"/>
    <w:rsid w:val="00CF042E"/>
    <w:rsid w:val="00CF07E8"/>
    <w:rsid w:val="00CF0E47"/>
    <w:rsid w:val="00CF0F67"/>
    <w:rsid w:val="00CF1389"/>
    <w:rsid w:val="00CF1458"/>
    <w:rsid w:val="00CF1CD4"/>
    <w:rsid w:val="00CF1E08"/>
    <w:rsid w:val="00CF24D4"/>
    <w:rsid w:val="00CF29FF"/>
    <w:rsid w:val="00CF2D79"/>
    <w:rsid w:val="00CF324F"/>
    <w:rsid w:val="00CF3676"/>
    <w:rsid w:val="00CF3781"/>
    <w:rsid w:val="00CF3B14"/>
    <w:rsid w:val="00CF4CE3"/>
    <w:rsid w:val="00CF5812"/>
    <w:rsid w:val="00CF690A"/>
    <w:rsid w:val="00CF6EBF"/>
    <w:rsid w:val="00CF730A"/>
    <w:rsid w:val="00CF74EB"/>
    <w:rsid w:val="00CF7558"/>
    <w:rsid w:val="00CF7AC9"/>
    <w:rsid w:val="00D0021D"/>
    <w:rsid w:val="00D010B5"/>
    <w:rsid w:val="00D0158B"/>
    <w:rsid w:val="00D01BFF"/>
    <w:rsid w:val="00D01C01"/>
    <w:rsid w:val="00D01D7B"/>
    <w:rsid w:val="00D026EC"/>
    <w:rsid w:val="00D027C5"/>
    <w:rsid w:val="00D0294F"/>
    <w:rsid w:val="00D02A2B"/>
    <w:rsid w:val="00D02DA5"/>
    <w:rsid w:val="00D041DD"/>
    <w:rsid w:val="00D04B7F"/>
    <w:rsid w:val="00D04D4D"/>
    <w:rsid w:val="00D04E52"/>
    <w:rsid w:val="00D04E85"/>
    <w:rsid w:val="00D05037"/>
    <w:rsid w:val="00D05343"/>
    <w:rsid w:val="00D058EC"/>
    <w:rsid w:val="00D05B63"/>
    <w:rsid w:val="00D06010"/>
    <w:rsid w:val="00D063B7"/>
    <w:rsid w:val="00D0670B"/>
    <w:rsid w:val="00D0696C"/>
    <w:rsid w:val="00D06A95"/>
    <w:rsid w:val="00D073D0"/>
    <w:rsid w:val="00D07836"/>
    <w:rsid w:val="00D0785E"/>
    <w:rsid w:val="00D078A0"/>
    <w:rsid w:val="00D07EAF"/>
    <w:rsid w:val="00D10C65"/>
    <w:rsid w:val="00D1162E"/>
    <w:rsid w:val="00D117E8"/>
    <w:rsid w:val="00D11909"/>
    <w:rsid w:val="00D1217F"/>
    <w:rsid w:val="00D12BE4"/>
    <w:rsid w:val="00D133A9"/>
    <w:rsid w:val="00D13D69"/>
    <w:rsid w:val="00D144CF"/>
    <w:rsid w:val="00D14566"/>
    <w:rsid w:val="00D1461F"/>
    <w:rsid w:val="00D14DEC"/>
    <w:rsid w:val="00D153E9"/>
    <w:rsid w:val="00D153EA"/>
    <w:rsid w:val="00D15D89"/>
    <w:rsid w:val="00D15FF9"/>
    <w:rsid w:val="00D164D2"/>
    <w:rsid w:val="00D16510"/>
    <w:rsid w:val="00D1672A"/>
    <w:rsid w:val="00D16A7B"/>
    <w:rsid w:val="00D1719E"/>
    <w:rsid w:val="00D20386"/>
    <w:rsid w:val="00D2098B"/>
    <w:rsid w:val="00D21234"/>
    <w:rsid w:val="00D2138C"/>
    <w:rsid w:val="00D21828"/>
    <w:rsid w:val="00D21C56"/>
    <w:rsid w:val="00D2207F"/>
    <w:rsid w:val="00D2216E"/>
    <w:rsid w:val="00D225E6"/>
    <w:rsid w:val="00D22849"/>
    <w:rsid w:val="00D22CE9"/>
    <w:rsid w:val="00D22CFF"/>
    <w:rsid w:val="00D22F7E"/>
    <w:rsid w:val="00D233CE"/>
    <w:rsid w:val="00D233FA"/>
    <w:rsid w:val="00D2345C"/>
    <w:rsid w:val="00D23583"/>
    <w:rsid w:val="00D236B4"/>
    <w:rsid w:val="00D23825"/>
    <w:rsid w:val="00D23A28"/>
    <w:rsid w:val="00D23FA5"/>
    <w:rsid w:val="00D2418A"/>
    <w:rsid w:val="00D246AC"/>
    <w:rsid w:val="00D24BBA"/>
    <w:rsid w:val="00D24C15"/>
    <w:rsid w:val="00D24DEE"/>
    <w:rsid w:val="00D24FE9"/>
    <w:rsid w:val="00D25D9B"/>
    <w:rsid w:val="00D25DD5"/>
    <w:rsid w:val="00D266C7"/>
    <w:rsid w:val="00D26D32"/>
    <w:rsid w:val="00D273F2"/>
    <w:rsid w:val="00D27622"/>
    <w:rsid w:val="00D279E8"/>
    <w:rsid w:val="00D27FC0"/>
    <w:rsid w:val="00D302ED"/>
    <w:rsid w:val="00D303E2"/>
    <w:rsid w:val="00D30E06"/>
    <w:rsid w:val="00D30F97"/>
    <w:rsid w:val="00D317A1"/>
    <w:rsid w:val="00D31B80"/>
    <w:rsid w:val="00D32F50"/>
    <w:rsid w:val="00D333C3"/>
    <w:rsid w:val="00D337FF"/>
    <w:rsid w:val="00D33839"/>
    <w:rsid w:val="00D33BFA"/>
    <w:rsid w:val="00D33D02"/>
    <w:rsid w:val="00D33EE3"/>
    <w:rsid w:val="00D33F5E"/>
    <w:rsid w:val="00D34C9B"/>
    <w:rsid w:val="00D34FF5"/>
    <w:rsid w:val="00D35016"/>
    <w:rsid w:val="00D353DC"/>
    <w:rsid w:val="00D35406"/>
    <w:rsid w:val="00D359D3"/>
    <w:rsid w:val="00D35D49"/>
    <w:rsid w:val="00D36143"/>
    <w:rsid w:val="00D36877"/>
    <w:rsid w:val="00D36E59"/>
    <w:rsid w:val="00D37327"/>
    <w:rsid w:val="00D37653"/>
    <w:rsid w:val="00D377B9"/>
    <w:rsid w:val="00D37A14"/>
    <w:rsid w:val="00D37C08"/>
    <w:rsid w:val="00D37C14"/>
    <w:rsid w:val="00D37FBC"/>
    <w:rsid w:val="00D4034E"/>
    <w:rsid w:val="00D403EB"/>
    <w:rsid w:val="00D4043D"/>
    <w:rsid w:val="00D4064A"/>
    <w:rsid w:val="00D4088E"/>
    <w:rsid w:val="00D40BC5"/>
    <w:rsid w:val="00D410D0"/>
    <w:rsid w:val="00D4160E"/>
    <w:rsid w:val="00D417C1"/>
    <w:rsid w:val="00D4186F"/>
    <w:rsid w:val="00D41A6F"/>
    <w:rsid w:val="00D41CF4"/>
    <w:rsid w:val="00D42256"/>
    <w:rsid w:val="00D439D1"/>
    <w:rsid w:val="00D43B70"/>
    <w:rsid w:val="00D43E4E"/>
    <w:rsid w:val="00D43E8D"/>
    <w:rsid w:val="00D44717"/>
    <w:rsid w:val="00D44F29"/>
    <w:rsid w:val="00D45336"/>
    <w:rsid w:val="00D456FA"/>
    <w:rsid w:val="00D457A4"/>
    <w:rsid w:val="00D457EF"/>
    <w:rsid w:val="00D45D5F"/>
    <w:rsid w:val="00D46854"/>
    <w:rsid w:val="00D46C11"/>
    <w:rsid w:val="00D46CE7"/>
    <w:rsid w:val="00D471EA"/>
    <w:rsid w:val="00D47222"/>
    <w:rsid w:val="00D4738B"/>
    <w:rsid w:val="00D4772B"/>
    <w:rsid w:val="00D47B55"/>
    <w:rsid w:val="00D47D26"/>
    <w:rsid w:val="00D47D4E"/>
    <w:rsid w:val="00D50238"/>
    <w:rsid w:val="00D5027D"/>
    <w:rsid w:val="00D50654"/>
    <w:rsid w:val="00D50720"/>
    <w:rsid w:val="00D50833"/>
    <w:rsid w:val="00D50A39"/>
    <w:rsid w:val="00D50B0F"/>
    <w:rsid w:val="00D50EDC"/>
    <w:rsid w:val="00D511D7"/>
    <w:rsid w:val="00D51710"/>
    <w:rsid w:val="00D51C52"/>
    <w:rsid w:val="00D52054"/>
    <w:rsid w:val="00D52904"/>
    <w:rsid w:val="00D53935"/>
    <w:rsid w:val="00D53E71"/>
    <w:rsid w:val="00D54814"/>
    <w:rsid w:val="00D54B4B"/>
    <w:rsid w:val="00D54D8F"/>
    <w:rsid w:val="00D5524A"/>
    <w:rsid w:val="00D555B8"/>
    <w:rsid w:val="00D55631"/>
    <w:rsid w:val="00D5587B"/>
    <w:rsid w:val="00D559A7"/>
    <w:rsid w:val="00D55DAD"/>
    <w:rsid w:val="00D55E50"/>
    <w:rsid w:val="00D5658A"/>
    <w:rsid w:val="00D565E5"/>
    <w:rsid w:val="00D56A90"/>
    <w:rsid w:val="00D56AAF"/>
    <w:rsid w:val="00D56CB9"/>
    <w:rsid w:val="00D56D9E"/>
    <w:rsid w:val="00D570A2"/>
    <w:rsid w:val="00D579A3"/>
    <w:rsid w:val="00D57DA0"/>
    <w:rsid w:val="00D60A30"/>
    <w:rsid w:val="00D615F1"/>
    <w:rsid w:val="00D61719"/>
    <w:rsid w:val="00D619E5"/>
    <w:rsid w:val="00D62288"/>
    <w:rsid w:val="00D62C69"/>
    <w:rsid w:val="00D62E6B"/>
    <w:rsid w:val="00D63129"/>
    <w:rsid w:val="00D63B96"/>
    <w:rsid w:val="00D63E66"/>
    <w:rsid w:val="00D63E9F"/>
    <w:rsid w:val="00D63F7F"/>
    <w:rsid w:val="00D64431"/>
    <w:rsid w:val="00D64609"/>
    <w:rsid w:val="00D64771"/>
    <w:rsid w:val="00D64D73"/>
    <w:rsid w:val="00D65233"/>
    <w:rsid w:val="00D659E1"/>
    <w:rsid w:val="00D65AC4"/>
    <w:rsid w:val="00D65B24"/>
    <w:rsid w:val="00D66BDB"/>
    <w:rsid w:val="00D672C0"/>
    <w:rsid w:val="00D67859"/>
    <w:rsid w:val="00D679A5"/>
    <w:rsid w:val="00D679FF"/>
    <w:rsid w:val="00D67A11"/>
    <w:rsid w:val="00D67B3C"/>
    <w:rsid w:val="00D70017"/>
    <w:rsid w:val="00D70847"/>
    <w:rsid w:val="00D7085B"/>
    <w:rsid w:val="00D7090D"/>
    <w:rsid w:val="00D70C3E"/>
    <w:rsid w:val="00D712C0"/>
    <w:rsid w:val="00D714C6"/>
    <w:rsid w:val="00D717DD"/>
    <w:rsid w:val="00D71C4F"/>
    <w:rsid w:val="00D71FE2"/>
    <w:rsid w:val="00D7215C"/>
    <w:rsid w:val="00D72280"/>
    <w:rsid w:val="00D72425"/>
    <w:rsid w:val="00D72602"/>
    <w:rsid w:val="00D7262F"/>
    <w:rsid w:val="00D727E1"/>
    <w:rsid w:val="00D72829"/>
    <w:rsid w:val="00D72843"/>
    <w:rsid w:val="00D72CFE"/>
    <w:rsid w:val="00D72F71"/>
    <w:rsid w:val="00D72FC1"/>
    <w:rsid w:val="00D73300"/>
    <w:rsid w:val="00D73CAF"/>
    <w:rsid w:val="00D73FF8"/>
    <w:rsid w:val="00D74117"/>
    <w:rsid w:val="00D743E5"/>
    <w:rsid w:val="00D74577"/>
    <w:rsid w:val="00D74DC1"/>
    <w:rsid w:val="00D74E00"/>
    <w:rsid w:val="00D74E5E"/>
    <w:rsid w:val="00D74F36"/>
    <w:rsid w:val="00D75314"/>
    <w:rsid w:val="00D7536D"/>
    <w:rsid w:val="00D75902"/>
    <w:rsid w:val="00D75DF6"/>
    <w:rsid w:val="00D760F3"/>
    <w:rsid w:val="00D7620A"/>
    <w:rsid w:val="00D7622A"/>
    <w:rsid w:val="00D76289"/>
    <w:rsid w:val="00D76914"/>
    <w:rsid w:val="00D76D33"/>
    <w:rsid w:val="00D77CCF"/>
    <w:rsid w:val="00D77FBC"/>
    <w:rsid w:val="00D80039"/>
    <w:rsid w:val="00D8014F"/>
    <w:rsid w:val="00D803CB"/>
    <w:rsid w:val="00D80BA1"/>
    <w:rsid w:val="00D80BEC"/>
    <w:rsid w:val="00D813F7"/>
    <w:rsid w:val="00D81930"/>
    <w:rsid w:val="00D81AAC"/>
    <w:rsid w:val="00D82B68"/>
    <w:rsid w:val="00D82CC1"/>
    <w:rsid w:val="00D82F39"/>
    <w:rsid w:val="00D83847"/>
    <w:rsid w:val="00D83C6C"/>
    <w:rsid w:val="00D8439C"/>
    <w:rsid w:val="00D84760"/>
    <w:rsid w:val="00D84763"/>
    <w:rsid w:val="00D84E1C"/>
    <w:rsid w:val="00D855D0"/>
    <w:rsid w:val="00D85759"/>
    <w:rsid w:val="00D85A01"/>
    <w:rsid w:val="00D85BE0"/>
    <w:rsid w:val="00D85CBF"/>
    <w:rsid w:val="00D85D37"/>
    <w:rsid w:val="00D8602F"/>
    <w:rsid w:val="00D86507"/>
    <w:rsid w:val="00D865C2"/>
    <w:rsid w:val="00D872C9"/>
    <w:rsid w:val="00D87A0B"/>
    <w:rsid w:val="00D9004D"/>
    <w:rsid w:val="00D90321"/>
    <w:rsid w:val="00D906FC"/>
    <w:rsid w:val="00D908FF"/>
    <w:rsid w:val="00D90B75"/>
    <w:rsid w:val="00D90D62"/>
    <w:rsid w:val="00D911EB"/>
    <w:rsid w:val="00D91238"/>
    <w:rsid w:val="00D91ECA"/>
    <w:rsid w:val="00D92763"/>
    <w:rsid w:val="00D9282C"/>
    <w:rsid w:val="00D92860"/>
    <w:rsid w:val="00D92A6F"/>
    <w:rsid w:val="00D92D4F"/>
    <w:rsid w:val="00D92F82"/>
    <w:rsid w:val="00D93138"/>
    <w:rsid w:val="00D932D1"/>
    <w:rsid w:val="00D93473"/>
    <w:rsid w:val="00D93491"/>
    <w:rsid w:val="00D93635"/>
    <w:rsid w:val="00D93737"/>
    <w:rsid w:val="00D93BDC"/>
    <w:rsid w:val="00D93C02"/>
    <w:rsid w:val="00D93C33"/>
    <w:rsid w:val="00D93CF5"/>
    <w:rsid w:val="00D94228"/>
    <w:rsid w:val="00D952C1"/>
    <w:rsid w:val="00D95EC9"/>
    <w:rsid w:val="00D9606A"/>
    <w:rsid w:val="00D9635E"/>
    <w:rsid w:val="00D9769D"/>
    <w:rsid w:val="00D97A2C"/>
    <w:rsid w:val="00DA0101"/>
    <w:rsid w:val="00DA0761"/>
    <w:rsid w:val="00DA07F5"/>
    <w:rsid w:val="00DA1138"/>
    <w:rsid w:val="00DA19B1"/>
    <w:rsid w:val="00DA1D28"/>
    <w:rsid w:val="00DA1DF4"/>
    <w:rsid w:val="00DA2168"/>
    <w:rsid w:val="00DA2774"/>
    <w:rsid w:val="00DA2964"/>
    <w:rsid w:val="00DA2AAB"/>
    <w:rsid w:val="00DA2E40"/>
    <w:rsid w:val="00DA36CC"/>
    <w:rsid w:val="00DA3972"/>
    <w:rsid w:val="00DA3AEB"/>
    <w:rsid w:val="00DA3C8D"/>
    <w:rsid w:val="00DA3EA5"/>
    <w:rsid w:val="00DA3EAF"/>
    <w:rsid w:val="00DA3FF0"/>
    <w:rsid w:val="00DA4289"/>
    <w:rsid w:val="00DA46CF"/>
    <w:rsid w:val="00DA5134"/>
    <w:rsid w:val="00DA53FD"/>
    <w:rsid w:val="00DA56B5"/>
    <w:rsid w:val="00DA6381"/>
    <w:rsid w:val="00DA6824"/>
    <w:rsid w:val="00DA7421"/>
    <w:rsid w:val="00DA7706"/>
    <w:rsid w:val="00DA7E60"/>
    <w:rsid w:val="00DB066B"/>
    <w:rsid w:val="00DB0B17"/>
    <w:rsid w:val="00DB0D5D"/>
    <w:rsid w:val="00DB0FF2"/>
    <w:rsid w:val="00DB10BF"/>
    <w:rsid w:val="00DB1454"/>
    <w:rsid w:val="00DB1610"/>
    <w:rsid w:val="00DB1901"/>
    <w:rsid w:val="00DB1A5D"/>
    <w:rsid w:val="00DB1B15"/>
    <w:rsid w:val="00DB2111"/>
    <w:rsid w:val="00DB24F3"/>
    <w:rsid w:val="00DB26FF"/>
    <w:rsid w:val="00DB2AFE"/>
    <w:rsid w:val="00DB2E1C"/>
    <w:rsid w:val="00DB2E71"/>
    <w:rsid w:val="00DB2FAB"/>
    <w:rsid w:val="00DB3128"/>
    <w:rsid w:val="00DB3303"/>
    <w:rsid w:val="00DB33CC"/>
    <w:rsid w:val="00DB3550"/>
    <w:rsid w:val="00DB35C2"/>
    <w:rsid w:val="00DB375B"/>
    <w:rsid w:val="00DB3A93"/>
    <w:rsid w:val="00DB3B5B"/>
    <w:rsid w:val="00DB4307"/>
    <w:rsid w:val="00DB4682"/>
    <w:rsid w:val="00DB48E7"/>
    <w:rsid w:val="00DB4ED1"/>
    <w:rsid w:val="00DB5440"/>
    <w:rsid w:val="00DB54DE"/>
    <w:rsid w:val="00DB5A66"/>
    <w:rsid w:val="00DB5CCA"/>
    <w:rsid w:val="00DB5E9C"/>
    <w:rsid w:val="00DB5F31"/>
    <w:rsid w:val="00DB66C5"/>
    <w:rsid w:val="00DB68B2"/>
    <w:rsid w:val="00DB6D48"/>
    <w:rsid w:val="00DB77E3"/>
    <w:rsid w:val="00DB7A9F"/>
    <w:rsid w:val="00DC01BC"/>
    <w:rsid w:val="00DC0407"/>
    <w:rsid w:val="00DC04A5"/>
    <w:rsid w:val="00DC081B"/>
    <w:rsid w:val="00DC0853"/>
    <w:rsid w:val="00DC13C2"/>
    <w:rsid w:val="00DC14F8"/>
    <w:rsid w:val="00DC1979"/>
    <w:rsid w:val="00DC1A04"/>
    <w:rsid w:val="00DC2117"/>
    <w:rsid w:val="00DC2436"/>
    <w:rsid w:val="00DC2539"/>
    <w:rsid w:val="00DC296D"/>
    <w:rsid w:val="00DC2AC6"/>
    <w:rsid w:val="00DC3063"/>
    <w:rsid w:val="00DC3774"/>
    <w:rsid w:val="00DC3AC1"/>
    <w:rsid w:val="00DC3CC2"/>
    <w:rsid w:val="00DC3D69"/>
    <w:rsid w:val="00DC5464"/>
    <w:rsid w:val="00DC674F"/>
    <w:rsid w:val="00DC6807"/>
    <w:rsid w:val="00DC6B65"/>
    <w:rsid w:val="00DC6CE3"/>
    <w:rsid w:val="00DC6D3D"/>
    <w:rsid w:val="00DC6F94"/>
    <w:rsid w:val="00DC70D5"/>
    <w:rsid w:val="00DC720F"/>
    <w:rsid w:val="00DC74DF"/>
    <w:rsid w:val="00DC785D"/>
    <w:rsid w:val="00DC796D"/>
    <w:rsid w:val="00DC7BBE"/>
    <w:rsid w:val="00DC7CB5"/>
    <w:rsid w:val="00DD015E"/>
    <w:rsid w:val="00DD02EA"/>
    <w:rsid w:val="00DD08C9"/>
    <w:rsid w:val="00DD098A"/>
    <w:rsid w:val="00DD0A61"/>
    <w:rsid w:val="00DD10EF"/>
    <w:rsid w:val="00DD12FC"/>
    <w:rsid w:val="00DD16D6"/>
    <w:rsid w:val="00DD17BC"/>
    <w:rsid w:val="00DD1FDE"/>
    <w:rsid w:val="00DD2482"/>
    <w:rsid w:val="00DD2646"/>
    <w:rsid w:val="00DD267F"/>
    <w:rsid w:val="00DD26D8"/>
    <w:rsid w:val="00DD279F"/>
    <w:rsid w:val="00DD3036"/>
    <w:rsid w:val="00DD36E0"/>
    <w:rsid w:val="00DD393A"/>
    <w:rsid w:val="00DD3986"/>
    <w:rsid w:val="00DD3B7E"/>
    <w:rsid w:val="00DD417F"/>
    <w:rsid w:val="00DD487F"/>
    <w:rsid w:val="00DD498F"/>
    <w:rsid w:val="00DD4CAE"/>
    <w:rsid w:val="00DD4E39"/>
    <w:rsid w:val="00DD4FDB"/>
    <w:rsid w:val="00DD5353"/>
    <w:rsid w:val="00DD5927"/>
    <w:rsid w:val="00DD5ED9"/>
    <w:rsid w:val="00DD69AC"/>
    <w:rsid w:val="00DD6A66"/>
    <w:rsid w:val="00DD6EDD"/>
    <w:rsid w:val="00DD70CC"/>
    <w:rsid w:val="00DD7227"/>
    <w:rsid w:val="00DD7541"/>
    <w:rsid w:val="00DD7718"/>
    <w:rsid w:val="00DD7AC8"/>
    <w:rsid w:val="00DD7FED"/>
    <w:rsid w:val="00DE06BB"/>
    <w:rsid w:val="00DE0891"/>
    <w:rsid w:val="00DE09C0"/>
    <w:rsid w:val="00DE0FEE"/>
    <w:rsid w:val="00DE102C"/>
    <w:rsid w:val="00DE177D"/>
    <w:rsid w:val="00DE1A2B"/>
    <w:rsid w:val="00DE1B21"/>
    <w:rsid w:val="00DE1F18"/>
    <w:rsid w:val="00DE2238"/>
    <w:rsid w:val="00DE22C9"/>
    <w:rsid w:val="00DE28D1"/>
    <w:rsid w:val="00DE294C"/>
    <w:rsid w:val="00DE2EB4"/>
    <w:rsid w:val="00DE2FF2"/>
    <w:rsid w:val="00DE302D"/>
    <w:rsid w:val="00DE368F"/>
    <w:rsid w:val="00DE414B"/>
    <w:rsid w:val="00DE4890"/>
    <w:rsid w:val="00DE48F9"/>
    <w:rsid w:val="00DE4BC1"/>
    <w:rsid w:val="00DE4CD3"/>
    <w:rsid w:val="00DE60DA"/>
    <w:rsid w:val="00DE65F9"/>
    <w:rsid w:val="00DE6F59"/>
    <w:rsid w:val="00DE6F8F"/>
    <w:rsid w:val="00DE6FEA"/>
    <w:rsid w:val="00DE780A"/>
    <w:rsid w:val="00DE796D"/>
    <w:rsid w:val="00DE7BF8"/>
    <w:rsid w:val="00DE7F8A"/>
    <w:rsid w:val="00DF058F"/>
    <w:rsid w:val="00DF05E5"/>
    <w:rsid w:val="00DF0AD3"/>
    <w:rsid w:val="00DF0AE4"/>
    <w:rsid w:val="00DF0B51"/>
    <w:rsid w:val="00DF0C28"/>
    <w:rsid w:val="00DF0CE8"/>
    <w:rsid w:val="00DF0E2A"/>
    <w:rsid w:val="00DF14E0"/>
    <w:rsid w:val="00DF1A15"/>
    <w:rsid w:val="00DF1B0E"/>
    <w:rsid w:val="00DF23B9"/>
    <w:rsid w:val="00DF251F"/>
    <w:rsid w:val="00DF253D"/>
    <w:rsid w:val="00DF336D"/>
    <w:rsid w:val="00DF4EAE"/>
    <w:rsid w:val="00DF52F4"/>
    <w:rsid w:val="00DF5A94"/>
    <w:rsid w:val="00DF5D0C"/>
    <w:rsid w:val="00DF5F9C"/>
    <w:rsid w:val="00DF61C9"/>
    <w:rsid w:val="00DF6349"/>
    <w:rsid w:val="00DF6560"/>
    <w:rsid w:val="00DF6876"/>
    <w:rsid w:val="00DF7BAF"/>
    <w:rsid w:val="00DF7F4D"/>
    <w:rsid w:val="00E00999"/>
    <w:rsid w:val="00E00CDE"/>
    <w:rsid w:val="00E00D73"/>
    <w:rsid w:val="00E00E24"/>
    <w:rsid w:val="00E00E77"/>
    <w:rsid w:val="00E00FA4"/>
    <w:rsid w:val="00E0109D"/>
    <w:rsid w:val="00E018EA"/>
    <w:rsid w:val="00E019DC"/>
    <w:rsid w:val="00E01A47"/>
    <w:rsid w:val="00E01EB6"/>
    <w:rsid w:val="00E01ED7"/>
    <w:rsid w:val="00E02029"/>
    <w:rsid w:val="00E0258D"/>
    <w:rsid w:val="00E028DE"/>
    <w:rsid w:val="00E02A9F"/>
    <w:rsid w:val="00E02DAF"/>
    <w:rsid w:val="00E0329B"/>
    <w:rsid w:val="00E03912"/>
    <w:rsid w:val="00E03B92"/>
    <w:rsid w:val="00E04541"/>
    <w:rsid w:val="00E045CA"/>
    <w:rsid w:val="00E04604"/>
    <w:rsid w:val="00E0471E"/>
    <w:rsid w:val="00E047C9"/>
    <w:rsid w:val="00E049B5"/>
    <w:rsid w:val="00E05125"/>
    <w:rsid w:val="00E05627"/>
    <w:rsid w:val="00E0579D"/>
    <w:rsid w:val="00E0585F"/>
    <w:rsid w:val="00E061E5"/>
    <w:rsid w:val="00E06411"/>
    <w:rsid w:val="00E066E7"/>
    <w:rsid w:val="00E06805"/>
    <w:rsid w:val="00E06B73"/>
    <w:rsid w:val="00E06C46"/>
    <w:rsid w:val="00E06F2B"/>
    <w:rsid w:val="00E06F34"/>
    <w:rsid w:val="00E06F89"/>
    <w:rsid w:val="00E0703A"/>
    <w:rsid w:val="00E07817"/>
    <w:rsid w:val="00E07BE7"/>
    <w:rsid w:val="00E1010A"/>
    <w:rsid w:val="00E103F4"/>
    <w:rsid w:val="00E10900"/>
    <w:rsid w:val="00E117CC"/>
    <w:rsid w:val="00E11817"/>
    <w:rsid w:val="00E11A02"/>
    <w:rsid w:val="00E11CA5"/>
    <w:rsid w:val="00E11F91"/>
    <w:rsid w:val="00E12104"/>
    <w:rsid w:val="00E121D9"/>
    <w:rsid w:val="00E1237F"/>
    <w:rsid w:val="00E12A93"/>
    <w:rsid w:val="00E12C04"/>
    <w:rsid w:val="00E12E0A"/>
    <w:rsid w:val="00E139EC"/>
    <w:rsid w:val="00E14503"/>
    <w:rsid w:val="00E14960"/>
    <w:rsid w:val="00E14B85"/>
    <w:rsid w:val="00E1534D"/>
    <w:rsid w:val="00E1552E"/>
    <w:rsid w:val="00E158A7"/>
    <w:rsid w:val="00E15B2F"/>
    <w:rsid w:val="00E15E20"/>
    <w:rsid w:val="00E15EBB"/>
    <w:rsid w:val="00E1667A"/>
    <w:rsid w:val="00E166E2"/>
    <w:rsid w:val="00E1671E"/>
    <w:rsid w:val="00E16BBF"/>
    <w:rsid w:val="00E16D5E"/>
    <w:rsid w:val="00E17325"/>
    <w:rsid w:val="00E17CFE"/>
    <w:rsid w:val="00E20162"/>
    <w:rsid w:val="00E20A1A"/>
    <w:rsid w:val="00E20D15"/>
    <w:rsid w:val="00E20EC8"/>
    <w:rsid w:val="00E2188F"/>
    <w:rsid w:val="00E219DC"/>
    <w:rsid w:val="00E22205"/>
    <w:rsid w:val="00E22B1E"/>
    <w:rsid w:val="00E232A1"/>
    <w:rsid w:val="00E233E9"/>
    <w:rsid w:val="00E2344F"/>
    <w:rsid w:val="00E236B0"/>
    <w:rsid w:val="00E23C5A"/>
    <w:rsid w:val="00E23D4D"/>
    <w:rsid w:val="00E23D9F"/>
    <w:rsid w:val="00E24022"/>
    <w:rsid w:val="00E249A4"/>
    <w:rsid w:val="00E24E27"/>
    <w:rsid w:val="00E25195"/>
    <w:rsid w:val="00E25A4F"/>
    <w:rsid w:val="00E25BBE"/>
    <w:rsid w:val="00E25FFA"/>
    <w:rsid w:val="00E26341"/>
    <w:rsid w:val="00E2666B"/>
    <w:rsid w:val="00E26C33"/>
    <w:rsid w:val="00E271E9"/>
    <w:rsid w:val="00E27719"/>
    <w:rsid w:val="00E27B9E"/>
    <w:rsid w:val="00E303D0"/>
    <w:rsid w:val="00E3092A"/>
    <w:rsid w:val="00E30C90"/>
    <w:rsid w:val="00E30CC4"/>
    <w:rsid w:val="00E3126B"/>
    <w:rsid w:val="00E31805"/>
    <w:rsid w:val="00E31811"/>
    <w:rsid w:val="00E319C0"/>
    <w:rsid w:val="00E31D10"/>
    <w:rsid w:val="00E321F1"/>
    <w:rsid w:val="00E325D0"/>
    <w:rsid w:val="00E32CAA"/>
    <w:rsid w:val="00E32D4F"/>
    <w:rsid w:val="00E32ED3"/>
    <w:rsid w:val="00E330EE"/>
    <w:rsid w:val="00E33177"/>
    <w:rsid w:val="00E33294"/>
    <w:rsid w:val="00E33480"/>
    <w:rsid w:val="00E334F6"/>
    <w:rsid w:val="00E33D2C"/>
    <w:rsid w:val="00E33D62"/>
    <w:rsid w:val="00E33F35"/>
    <w:rsid w:val="00E34048"/>
    <w:rsid w:val="00E343ED"/>
    <w:rsid w:val="00E3451B"/>
    <w:rsid w:val="00E34571"/>
    <w:rsid w:val="00E346B6"/>
    <w:rsid w:val="00E34BEE"/>
    <w:rsid w:val="00E34F8B"/>
    <w:rsid w:val="00E35250"/>
    <w:rsid w:val="00E3563B"/>
    <w:rsid w:val="00E356DA"/>
    <w:rsid w:val="00E357D2"/>
    <w:rsid w:val="00E35906"/>
    <w:rsid w:val="00E35946"/>
    <w:rsid w:val="00E359F2"/>
    <w:rsid w:val="00E363F8"/>
    <w:rsid w:val="00E364C7"/>
    <w:rsid w:val="00E365E2"/>
    <w:rsid w:val="00E3671B"/>
    <w:rsid w:val="00E36F43"/>
    <w:rsid w:val="00E371B1"/>
    <w:rsid w:val="00E37250"/>
    <w:rsid w:val="00E37433"/>
    <w:rsid w:val="00E378E7"/>
    <w:rsid w:val="00E37924"/>
    <w:rsid w:val="00E37950"/>
    <w:rsid w:val="00E37A13"/>
    <w:rsid w:val="00E401C1"/>
    <w:rsid w:val="00E403D3"/>
    <w:rsid w:val="00E40582"/>
    <w:rsid w:val="00E40BBC"/>
    <w:rsid w:val="00E40C6D"/>
    <w:rsid w:val="00E40FED"/>
    <w:rsid w:val="00E414CE"/>
    <w:rsid w:val="00E418ED"/>
    <w:rsid w:val="00E426ED"/>
    <w:rsid w:val="00E42E32"/>
    <w:rsid w:val="00E43121"/>
    <w:rsid w:val="00E437E8"/>
    <w:rsid w:val="00E43B6D"/>
    <w:rsid w:val="00E4427D"/>
    <w:rsid w:val="00E44B46"/>
    <w:rsid w:val="00E44B7A"/>
    <w:rsid w:val="00E44C43"/>
    <w:rsid w:val="00E44DED"/>
    <w:rsid w:val="00E44EEB"/>
    <w:rsid w:val="00E4552C"/>
    <w:rsid w:val="00E45640"/>
    <w:rsid w:val="00E45823"/>
    <w:rsid w:val="00E45837"/>
    <w:rsid w:val="00E45B9C"/>
    <w:rsid w:val="00E46403"/>
    <w:rsid w:val="00E46C21"/>
    <w:rsid w:val="00E47520"/>
    <w:rsid w:val="00E47A9D"/>
    <w:rsid w:val="00E47B6C"/>
    <w:rsid w:val="00E47CEB"/>
    <w:rsid w:val="00E47DE4"/>
    <w:rsid w:val="00E47E7E"/>
    <w:rsid w:val="00E5025C"/>
    <w:rsid w:val="00E50FD4"/>
    <w:rsid w:val="00E51081"/>
    <w:rsid w:val="00E510B8"/>
    <w:rsid w:val="00E5163D"/>
    <w:rsid w:val="00E517DD"/>
    <w:rsid w:val="00E52FFC"/>
    <w:rsid w:val="00E536FA"/>
    <w:rsid w:val="00E537E9"/>
    <w:rsid w:val="00E5392B"/>
    <w:rsid w:val="00E53BFE"/>
    <w:rsid w:val="00E53C49"/>
    <w:rsid w:val="00E53ED4"/>
    <w:rsid w:val="00E54226"/>
    <w:rsid w:val="00E5514A"/>
    <w:rsid w:val="00E55232"/>
    <w:rsid w:val="00E55825"/>
    <w:rsid w:val="00E55A93"/>
    <w:rsid w:val="00E55F7A"/>
    <w:rsid w:val="00E55F84"/>
    <w:rsid w:val="00E55FD4"/>
    <w:rsid w:val="00E560B6"/>
    <w:rsid w:val="00E56340"/>
    <w:rsid w:val="00E5663B"/>
    <w:rsid w:val="00E569AB"/>
    <w:rsid w:val="00E56A5B"/>
    <w:rsid w:val="00E56B01"/>
    <w:rsid w:val="00E57222"/>
    <w:rsid w:val="00E5744C"/>
    <w:rsid w:val="00E578E5"/>
    <w:rsid w:val="00E57AB2"/>
    <w:rsid w:val="00E605BF"/>
    <w:rsid w:val="00E6098D"/>
    <w:rsid w:val="00E60A54"/>
    <w:rsid w:val="00E61225"/>
    <w:rsid w:val="00E6149A"/>
    <w:rsid w:val="00E615E6"/>
    <w:rsid w:val="00E61FB1"/>
    <w:rsid w:val="00E62067"/>
    <w:rsid w:val="00E62D04"/>
    <w:rsid w:val="00E62D8A"/>
    <w:rsid w:val="00E62FBE"/>
    <w:rsid w:val="00E63088"/>
    <w:rsid w:val="00E6318A"/>
    <w:rsid w:val="00E63D5C"/>
    <w:rsid w:val="00E64315"/>
    <w:rsid w:val="00E64527"/>
    <w:rsid w:val="00E6481F"/>
    <w:rsid w:val="00E6483C"/>
    <w:rsid w:val="00E64B3D"/>
    <w:rsid w:val="00E64E30"/>
    <w:rsid w:val="00E65484"/>
    <w:rsid w:val="00E65673"/>
    <w:rsid w:val="00E65EB0"/>
    <w:rsid w:val="00E66153"/>
    <w:rsid w:val="00E6683E"/>
    <w:rsid w:val="00E66A1C"/>
    <w:rsid w:val="00E66D13"/>
    <w:rsid w:val="00E67040"/>
    <w:rsid w:val="00E678C1"/>
    <w:rsid w:val="00E6797F"/>
    <w:rsid w:val="00E67FCE"/>
    <w:rsid w:val="00E7009F"/>
    <w:rsid w:val="00E7012D"/>
    <w:rsid w:val="00E7021B"/>
    <w:rsid w:val="00E706BC"/>
    <w:rsid w:val="00E706F6"/>
    <w:rsid w:val="00E70B91"/>
    <w:rsid w:val="00E70BCC"/>
    <w:rsid w:val="00E710F3"/>
    <w:rsid w:val="00E7152C"/>
    <w:rsid w:val="00E71791"/>
    <w:rsid w:val="00E7232A"/>
    <w:rsid w:val="00E7255B"/>
    <w:rsid w:val="00E72751"/>
    <w:rsid w:val="00E728DF"/>
    <w:rsid w:val="00E72913"/>
    <w:rsid w:val="00E72B60"/>
    <w:rsid w:val="00E72B7C"/>
    <w:rsid w:val="00E72E0E"/>
    <w:rsid w:val="00E730DA"/>
    <w:rsid w:val="00E73400"/>
    <w:rsid w:val="00E73AA4"/>
    <w:rsid w:val="00E73D53"/>
    <w:rsid w:val="00E74015"/>
    <w:rsid w:val="00E744AD"/>
    <w:rsid w:val="00E746D4"/>
    <w:rsid w:val="00E74BAB"/>
    <w:rsid w:val="00E74C7E"/>
    <w:rsid w:val="00E74EE2"/>
    <w:rsid w:val="00E7512D"/>
    <w:rsid w:val="00E75178"/>
    <w:rsid w:val="00E755E8"/>
    <w:rsid w:val="00E756A3"/>
    <w:rsid w:val="00E758B7"/>
    <w:rsid w:val="00E75B1D"/>
    <w:rsid w:val="00E75DF0"/>
    <w:rsid w:val="00E764A6"/>
    <w:rsid w:val="00E770C7"/>
    <w:rsid w:val="00E77698"/>
    <w:rsid w:val="00E77A33"/>
    <w:rsid w:val="00E806B0"/>
    <w:rsid w:val="00E806D2"/>
    <w:rsid w:val="00E80B6D"/>
    <w:rsid w:val="00E80ECF"/>
    <w:rsid w:val="00E81303"/>
    <w:rsid w:val="00E81B94"/>
    <w:rsid w:val="00E81E92"/>
    <w:rsid w:val="00E82214"/>
    <w:rsid w:val="00E8250B"/>
    <w:rsid w:val="00E826AB"/>
    <w:rsid w:val="00E82DF6"/>
    <w:rsid w:val="00E83511"/>
    <w:rsid w:val="00E836FB"/>
    <w:rsid w:val="00E837E7"/>
    <w:rsid w:val="00E8413E"/>
    <w:rsid w:val="00E84494"/>
    <w:rsid w:val="00E84B91"/>
    <w:rsid w:val="00E84ECE"/>
    <w:rsid w:val="00E858FF"/>
    <w:rsid w:val="00E85A72"/>
    <w:rsid w:val="00E85FE8"/>
    <w:rsid w:val="00E8631B"/>
    <w:rsid w:val="00E865F5"/>
    <w:rsid w:val="00E8686D"/>
    <w:rsid w:val="00E86B35"/>
    <w:rsid w:val="00E86CD0"/>
    <w:rsid w:val="00E86E86"/>
    <w:rsid w:val="00E87051"/>
    <w:rsid w:val="00E87440"/>
    <w:rsid w:val="00E875B7"/>
    <w:rsid w:val="00E8777E"/>
    <w:rsid w:val="00E87D47"/>
    <w:rsid w:val="00E87D5D"/>
    <w:rsid w:val="00E87F27"/>
    <w:rsid w:val="00E90631"/>
    <w:rsid w:val="00E90FC0"/>
    <w:rsid w:val="00E91012"/>
    <w:rsid w:val="00E91348"/>
    <w:rsid w:val="00E918B2"/>
    <w:rsid w:val="00E91936"/>
    <w:rsid w:val="00E91A74"/>
    <w:rsid w:val="00E91A77"/>
    <w:rsid w:val="00E91C0A"/>
    <w:rsid w:val="00E92197"/>
    <w:rsid w:val="00E92766"/>
    <w:rsid w:val="00E93A6E"/>
    <w:rsid w:val="00E93CC9"/>
    <w:rsid w:val="00E94022"/>
    <w:rsid w:val="00E943E1"/>
    <w:rsid w:val="00E94423"/>
    <w:rsid w:val="00E946EC"/>
    <w:rsid w:val="00E94B28"/>
    <w:rsid w:val="00E94EDD"/>
    <w:rsid w:val="00E950CC"/>
    <w:rsid w:val="00E95155"/>
    <w:rsid w:val="00E956CC"/>
    <w:rsid w:val="00E95A86"/>
    <w:rsid w:val="00E95CED"/>
    <w:rsid w:val="00E95D58"/>
    <w:rsid w:val="00E96239"/>
    <w:rsid w:val="00E96881"/>
    <w:rsid w:val="00E96A1F"/>
    <w:rsid w:val="00E97844"/>
    <w:rsid w:val="00E97D94"/>
    <w:rsid w:val="00EA01E8"/>
    <w:rsid w:val="00EA02CC"/>
    <w:rsid w:val="00EA043E"/>
    <w:rsid w:val="00EA09B4"/>
    <w:rsid w:val="00EA22A6"/>
    <w:rsid w:val="00EA28B9"/>
    <w:rsid w:val="00EA28D5"/>
    <w:rsid w:val="00EA2C92"/>
    <w:rsid w:val="00EA2E5A"/>
    <w:rsid w:val="00EA3349"/>
    <w:rsid w:val="00EA3E6D"/>
    <w:rsid w:val="00EA4151"/>
    <w:rsid w:val="00EA4901"/>
    <w:rsid w:val="00EA4D6E"/>
    <w:rsid w:val="00EA4F11"/>
    <w:rsid w:val="00EA5688"/>
    <w:rsid w:val="00EA58FC"/>
    <w:rsid w:val="00EA5A47"/>
    <w:rsid w:val="00EA5A85"/>
    <w:rsid w:val="00EA5C3C"/>
    <w:rsid w:val="00EA5C76"/>
    <w:rsid w:val="00EA626E"/>
    <w:rsid w:val="00EA68C1"/>
    <w:rsid w:val="00EA68DF"/>
    <w:rsid w:val="00EA6BD0"/>
    <w:rsid w:val="00EA6F27"/>
    <w:rsid w:val="00EA7352"/>
    <w:rsid w:val="00EA793E"/>
    <w:rsid w:val="00EA7987"/>
    <w:rsid w:val="00EB08D4"/>
    <w:rsid w:val="00EB09D0"/>
    <w:rsid w:val="00EB0A33"/>
    <w:rsid w:val="00EB198D"/>
    <w:rsid w:val="00EB1B74"/>
    <w:rsid w:val="00EB1BCD"/>
    <w:rsid w:val="00EB1D84"/>
    <w:rsid w:val="00EB1DDC"/>
    <w:rsid w:val="00EB21A9"/>
    <w:rsid w:val="00EB22FB"/>
    <w:rsid w:val="00EB244D"/>
    <w:rsid w:val="00EB2887"/>
    <w:rsid w:val="00EB3715"/>
    <w:rsid w:val="00EB4663"/>
    <w:rsid w:val="00EB5690"/>
    <w:rsid w:val="00EB575F"/>
    <w:rsid w:val="00EB5777"/>
    <w:rsid w:val="00EB5E40"/>
    <w:rsid w:val="00EB6224"/>
    <w:rsid w:val="00EB65C5"/>
    <w:rsid w:val="00EB67BC"/>
    <w:rsid w:val="00EB67DC"/>
    <w:rsid w:val="00EB6C5F"/>
    <w:rsid w:val="00EB6E8E"/>
    <w:rsid w:val="00EB709B"/>
    <w:rsid w:val="00EB7579"/>
    <w:rsid w:val="00EB7E60"/>
    <w:rsid w:val="00EC05C4"/>
    <w:rsid w:val="00EC05C9"/>
    <w:rsid w:val="00EC0E24"/>
    <w:rsid w:val="00EC144E"/>
    <w:rsid w:val="00EC152D"/>
    <w:rsid w:val="00EC1AC0"/>
    <w:rsid w:val="00EC1B3F"/>
    <w:rsid w:val="00EC1E33"/>
    <w:rsid w:val="00EC22A5"/>
    <w:rsid w:val="00EC249A"/>
    <w:rsid w:val="00EC25C2"/>
    <w:rsid w:val="00EC26B5"/>
    <w:rsid w:val="00EC2D31"/>
    <w:rsid w:val="00EC319C"/>
    <w:rsid w:val="00EC380C"/>
    <w:rsid w:val="00EC3B2F"/>
    <w:rsid w:val="00EC3B32"/>
    <w:rsid w:val="00EC3F98"/>
    <w:rsid w:val="00EC3FA1"/>
    <w:rsid w:val="00EC433E"/>
    <w:rsid w:val="00EC50C4"/>
    <w:rsid w:val="00EC5B01"/>
    <w:rsid w:val="00EC5EDC"/>
    <w:rsid w:val="00EC606B"/>
    <w:rsid w:val="00EC6153"/>
    <w:rsid w:val="00EC6294"/>
    <w:rsid w:val="00EC6614"/>
    <w:rsid w:val="00EC6668"/>
    <w:rsid w:val="00EC685D"/>
    <w:rsid w:val="00EC6A6D"/>
    <w:rsid w:val="00EC6B4A"/>
    <w:rsid w:val="00EC6EAD"/>
    <w:rsid w:val="00EC71C5"/>
    <w:rsid w:val="00EC7850"/>
    <w:rsid w:val="00EC7A05"/>
    <w:rsid w:val="00EC7CE6"/>
    <w:rsid w:val="00EC7F4F"/>
    <w:rsid w:val="00ED0050"/>
    <w:rsid w:val="00ED00AB"/>
    <w:rsid w:val="00ED0A8B"/>
    <w:rsid w:val="00ED0FD4"/>
    <w:rsid w:val="00ED1717"/>
    <w:rsid w:val="00ED192B"/>
    <w:rsid w:val="00ED19DD"/>
    <w:rsid w:val="00ED1E1C"/>
    <w:rsid w:val="00ED2121"/>
    <w:rsid w:val="00ED21A0"/>
    <w:rsid w:val="00ED2542"/>
    <w:rsid w:val="00ED2826"/>
    <w:rsid w:val="00ED2879"/>
    <w:rsid w:val="00ED2DFD"/>
    <w:rsid w:val="00ED3177"/>
    <w:rsid w:val="00ED3444"/>
    <w:rsid w:val="00ED391B"/>
    <w:rsid w:val="00ED3B26"/>
    <w:rsid w:val="00ED4907"/>
    <w:rsid w:val="00ED5328"/>
    <w:rsid w:val="00ED5407"/>
    <w:rsid w:val="00ED5617"/>
    <w:rsid w:val="00ED5766"/>
    <w:rsid w:val="00ED5AA8"/>
    <w:rsid w:val="00ED61B5"/>
    <w:rsid w:val="00ED61F4"/>
    <w:rsid w:val="00ED6BDD"/>
    <w:rsid w:val="00ED7B13"/>
    <w:rsid w:val="00ED7D33"/>
    <w:rsid w:val="00ED7EBA"/>
    <w:rsid w:val="00EE005D"/>
    <w:rsid w:val="00EE0995"/>
    <w:rsid w:val="00EE155C"/>
    <w:rsid w:val="00EE1CF4"/>
    <w:rsid w:val="00EE25EC"/>
    <w:rsid w:val="00EE271F"/>
    <w:rsid w:val="00EE2BD4"/>
    <w:rsid w:val="00EE2D5E"/>
    <w:rsid w:val="00EE2E3A"/>
    <w:rsid w:val="00EE3535"/>
    <w:rsid w:val="00EE3AEB"/>
    <w:rsid w:val="00EE3E9F"/>
    <w:rsid w:val="00EE45B4"/>
    <w:rsid w:val="00EE46B1"/>
    <w:rsid w:val="00EE46BE"/>
    <w:rsid w:val="00EE47A0"/>
    <w:rsid w:val="00EE484A"/>
    <w:rsid w:val="00EE4ACE"/>
    <w:rsid w:val="00EE4D15"/>
    <w:rsid w:val="00EE5A7E"/>
    <w:rsid w:val="00EE6566"/>
    <w:rsid w:val="00EE6BC7"/>
    <w:rsid w:val="00EE6C36"/>
    <w:rsid w:val="00EE783E"/>
    <w:rsid w:val="00EE7F1C"/>
    <w:rsid w:val="00EF0180"/>
    <w:rsid w:val="00EF082B"/>
    <w:rsid w:val="00EF0DD7"/>
    <w:rsid w:val="00EF1191"/>
    <w:rsid w:val="00EF12F6"/>
    <w:rsid w:val="00EF1350"/>
    <w:rsid w:val="00EF1652"/>
    <w:rsid w:val="00EF16BE"/>
    <w:rsid w:val="00EF1967"/>
    <w:rsid w:val="00EF22A2"/>
    <w:rsid w:val="00EF28D3"/>
    <w:rsid w:val="00EF333D"/>
    <w:rsid w:val="00EF4959"/>
    <w:rsid w:val="00EF54FB"/>
    <w:rsid w:val="00EF598A"/>
    <w:rsid w:val="00EF6092"/>
    <w:rsid w:val="00EF6504"/>
    <w:rsid w:val="00EF69A9"/>
    <w:rsid w:val="00EF6B15"/>
    <w:rsid w:val="00EF6B42"/>
    <w:rsid w:val="00EF6D3D"/>
    <w:rsid w:val="00EF6E38"/>
    <w:rsid w:val="00EF6E52"/>
    <w:rsid w:val="00EF7506"/>
    <w:rsid w:val="00EF7A41"/>
    <w:rsid w:val="00EF7AC4"/>
    <w:rsid w:val="00EF7D2C"/>
    <w:rsid w:val="00F007B7"/>
    <w:rsid w:val="00F00B0E"/>
    <w:rsid w:val="00F00F06"/>
    <w:rsid w:val="00F00FD7"/>
    <w:rsid w:val="00F0109D"/>
    <w:rsid w:val="00F0155F"/>
    <w:rsid w:val="00F019FD"/>
    <w:rsid w:val="00F01AAD"/>
    <w:rsid w:val="00F01E02"/>
    <w:rsid w:val="00F01FA0"/>
    <w:rsid w:val="00F029CC"/>
    <w:rsid w:val="00F031B3"/>
    <w:rsid w:val="00F03553"/>
    <w:rsid w:val="00F036C4"/>
    <w:rsid w:val="00F0383B"/>
    <w:rsid w:val="00F04677"/>
    <w:rsid w:val="00F0489E"/>
    <w:rsid w:val="00F04912"/>
    <w:rsid w:val="00F04ECA"/>
    <w:rsid w:val="00F051B7"/>
    <w:rsid w:val="00F05466"/>
    <w:rsid w:val="00F05819"/>
    <w:rsid w:val="00F05CDA"/>
    <w:rsid w:val="00F05D80"/>
    <w:rsid w:val="00F0606B"/>
    <w:rsid w:val="00F06485"/>
    <w:rsid w:val="00F06C6E"/>
    <w:rsid w:val="00F06D6E"/>
    <w:rsid w:val="00F06F86"/>
    <w:rsid w:val="00F071B6"/>
    <w:rsid w:val="00F072E3"/>
    <w:rsid w:val="00F10354"/>
    <w:rsid w:val="00F10751"/>
    <w:rsid w:val="00F10B7F"/>
    <w:rsid w:val="00F10D09"/>
    <w:rsid w:val="00F115F5"/>
    <w:rsid w:val="00F11752"/>
    <w:rsid w:val="00F11D06"/>
    <w:rsid w:val="00F1256F"/>
    <w:rsid w:val="00F12618"/>
    <w:rsid w:val="00F12B32"/>
    <w:rsid w:val="00F12B79"/>
    <w:rsid w:val="00F12E28"/>
    <w:rsid w:val="00F13072"/>
    <w:rsid w:val="00F13083"/>
    <w:rsid w:val="00F13835"/>
    <w:rsid w:val="00F13A18"/>
    <w:rsid w:val="00F148DF"/>
    <w:rsid w:val="00F14BD0"/>
    <w:rsid w:val="00F161EA"/>
    <w:rsid w:val="00F162BF"/>
    <w:rsid w:val="00F165D4"/>
    <w:rsid w:val="00F17214"/>
    <w:rsid w:val="00F20473"/>
    <w:rsid w:val="00F20778"/>
    <w:rsid w:val="00F207EA"/>
    <w:rsid w:val="00F20914"/>
    <w:rsid w:val="00F20A69"/>
    <w:rsid w:val="00F20C62"/>
    <w:rsid w:val="00F2144D"/>
    <w:rsid w:val="00F2183D"/>
    <w:rsid w:val="00F220AF"/>
    <w:rsid w:val="00F22F9D"/>
    <w:rsid w:val="00F230EF"/>
    <w:rsid w:val="00F234CC"/>
    <w:rsid w:val="00F23E7B"/>
    <w:rsid w:val="00F23F4C"/>
    <w:rsid w:val="00F2438E"/>
    <w:rsid w:val="00F2450B"/>
    <w:rsid w:val="00F24898"/>
    <w:rsid w:val="00F24972"/>
    <w:rsid w:val="00F24B8F"/>
    <w:rsid w:val="00F25922"/>
    <w:rsid w:val="00F25AE0"/>
    <w:rsid w:val="00F25B0A"/>
    <w:rsid w:val="00F25B0E"/>
    <w:rsid w:val="00F25D9B"/>
    <w:rsid w:val="00F25E7C"/>
    <w:rsid w:val="00F26007"/>
    <w:rsid w:val="00F2608B"/>
    <w:rsid w:val="00F26556"/>
    <w:rsid w:val="00F2709C"/>
    <w:rsid w:val="00F275B2"/>
    <w:rsid w:val="00F30756"/>
    <w:rsid w:val="00F3095C"/>
    <w:rsid w:val="00F30A93"/>
    <w:rsid w:val="00F31331"/>
    <w:rsid w:val="00F319CF"/>
    <w:rsid w:val="00F31A07"/>
    <w:rsid w:val="00F31E3B"/>
    <w:rsid w:val="00F31E93"/>
    <w:rsid w:val="00F31F2F"/>
    <w:rsid w:val="00F32094"/>
    <w:rsid w:val="00F3217B"/>
    <w:rsid w:val="00F32AAF"/>
    <w:rsid w:val="00F32B96"/>
    <w:rsid w:val="00F32CEE"/>
    <w:rsid w:val="00F32E89"/>
    <w:rsid w:val="00F33307"/>
    <w:rsid w:val="00F334E0"/>
    <w:rsid w:val="00F3376B"/>
    <w:rsid w:val="00F33A8A"/>
    <w:rsid w:val="00F33BA4"/>
    <w:rsid w:val="00F33CB6"/>
    <w:rsid w:val="00F33D16"/>
    <w:rsid w:val="00F34602"/>
    <w:rsid w:val="00F3475C"/>
    <w:rsid w:val="00F34AC0"/>
    <w:rsid w:val="00F34D31"/>
    <w:rsid w:val="00F3506E"/>
    <w:rsid w:val="00F354EA"/>
    <w:rsid w:val="00F35642"/>
    <w:rsid w:val="00F357F2"/>
    <w:rsid w:val="00F35A14"/>
    <w:rsid w:val="00F36119"/>
    <w:rsid w:val="00F3668C"/>
    <w:rsid w:val="00F369CE"/>
    <w:rsid w:val="00F36E5D"/>
    <w:rsid w:val="00F37115"/>
    <w:rsid w:val="00F37365"/>
    <w:rsid w:val="00F37548"/>
    <w:rsid w:val="00F37966"/>
    <w:rsid w:val="00F37BD9"/>
    <w:rsid w:val="00F37F8E"/>
    <w:rsid w:val="00F37FA6"/>
    <w:rsid w:val="00F417D8"/>
    <w:rsid w:val="00F41954"/>
    <w:rsid w:val="00F41AA4"/>
    <w:rsid w:val="00F41DC0"/>
    <w:rsid w:val="00F4204D"/>
    <w:rsid w:val="00F42300"/>
    <w:rsid w:val="00F42FD4"/>
    <w:rsid w:val="00F43195"/>
    <w:rsid w:val="00F43536"/>
    <w:rsid w:val="00F43B07"/>
    <w:rsid w:val="00F43C86"/>
    <w:rsid w:val="00F456C0"/>
    <w:rsid w:val="00F4593B"/>
    <w:rsid w:val="00F4598B"/>
    <w:rsid w:val="00F45A01"/>
    <w:rsid w:val="00F46B34"/>
    <w:rsid w:val="00F4737B"/>
    <w:rsid w:val="00F47641"/>
    <w:rsid w:val="00F476F2"/>
    <w:rsid w:val="00F479A1"/>
    <w:rsid w:val="00F47E53"/>
    <w:rsid w:val="00F5006A"/>
    <w:rsid w:val="00F508F7"/>
    <w:rsid w:val="00F509FE"/>
    <w:rsid w:val="00F50E06"/>
    <w:rsid w:val="00F50F4E"/>
    <w:rsid w:val="00F51875"/>
    <w:rsid w:val="00F51EFD"/>
    <w:rsid w:val="00F51FC4"/>
    <w:rsid w:val="00F520A8"/>
    <w:rsid w:val="00F522D7"/>
    <w:rsid w:val="00F526A8"/>
    <w:rsid w:val="00F52C03"/>
    <w:rsid w:val="00F52D17"/>
    <w:rsid w:val="00F530F0"/>
    <w:rsid w:val="00F5313A"/>
    <w:rsid w:val="00F532E8"/>
    <w:rsid w:val="00F53A31"/>
    <w:rsid w:val="00F53DA0"/>
    <w:rsid w:val="00F548BC"/>
    <w:rsid w:val="00F54E8C"/>
    <w:rsid w:val="00F550C3"/>
    <w:rsid w:val="00F550FB"/>
    <w:rsid w:val="00F55404"/>
    <w:rsid w:val="00F5546F"/>
    <w:rsid w:val="00F55C71"/>
    <w:rsid w:val="00F55CC4"/>
    <w:rsid w:val="00F55F5E"/>
    <w:rsid w:val="00F56526"/>
    <w:rsid w:val="00F565FC"/>
    <w:rsid w:val="00F567C6"/>
    <w:rsid w:val="00F56CC7"/>
    <w:rsid w:val="00F572F2"/>
    <w:rsid w:val="00F57528"/>
    <w:rsid w:val="00F5798C"/>
    <w:rsid w:val="00F57B1E"/>
    <w:rsid w:val="00F6019B"/>
    <w:rsid w:val="00F60836"/>
    <w:rsid w:val="00F609BF"/>
    <w:rsid w:val="00F612B1"/>
    <w:rsid w:val="00F61E35"/>
    <w:rsid w:val="00F62143"/>
    <w:rsid w:val="00F62304"/>
    <w:rsid w:val="00F6245A"/>
    <w:rsid w:val="00F62953"/>
    <w:rsid w:val="00F62CBD"/>
    <w:rsid w:val="00F6329B"/>
    <w:rsid w:val="00F63443"/>
    <w:rsid w:val="00F6344A"/>
    <w:rsid w:val="00F63488"/>
    <w:rsid w:val="00F63B0A"/>
    <w:rsid w:val="00F63FBC"/>
    <w:rsid w:val="00F64F3A"/>
    <w:rsid w:val="00F652F8"/>
    <w:rsid w:val="00F654DE"/>
    <w:rsid w:val="00F65629"/>
    <w:rsid w:val="00F65CA5"/>
    <w:rsid w:val="00F66FD4"/>
    <w:rsid w:val="00F671C1"/>
    <w:rsid w:val="00F70CB5"/>
    <w:rsid w:val="00F71000"/>
    <w:rsid w:val="00F711F4"/>
    <w:rsid w:val="00F7123A"/>
    <w:rsid w:val="00F71A54"/>
    <w:rsid w:val="00F71B61"/>
    <w:rsid w:val="00F71CB6"/>
    <w:rsid w:val="00F72018"/>
    <w:rsid w:val="00F721AF"/>
    <w:rsid w:val="00F723BB"/>
    <w:rsid w:val="00F724CB"/>
    <w:rsid w:val="00F72B77"/>
    <w:rsid w:val="00F72B97"/>
    <w:rsid w:val="00F72CA9"/>
    <w:rsid w:val="00F7332E"/>
    <w:rsid w:val="00F7362D"/>
    <w:rsid w:val="00F736EB"/>
    <w:rsid w:val="00F7394D"/>
    <w:rsid w:val="00F73CB1"/>
    <w:rsid w:val="00F73E37"/>
    <w:rsid w:val="00F744FF"/>
    <w:rsid w:val="00F746DE"/>
    <w:rsid w:val="00F747BE"/>
    <w:rsid w:val="00F74882"/>
    <w:rsid w:val="00F74959"/>
    <w:rsid w:val="00F7523B"/>
    <w:rsid w:val="00F75852"/>
    <w:rsid w:val="00F7588F"/>
    <w:rsid w:val="00F75EC4"/>
    <w:rsid w:val="00F766D3"/>
    <w:rsid w:val="00F76805"/>
    <w:rsid w:val="00F768A6"/>
    <w:rsid w:val="00F7750E"/>
    <w:rsid w:val="00F776BB"/>
    <w:rsid w:val="00F77A31"/>
    <w:rsid w:val="00F77C0B"/>
    <w:rsid w:val="00F77D6F"/>
    <w:rsid w:val="00F77EBD"/>
    <w:rsid w:val="00F77F4C"/>
    <w:rsid w:val="00F801B2"/>
    <w:rsid w:val="00F80362"/>
    <w:rsid w:val="00F809BA"/>
    <w:rsid w:val="00F80EAC"/>
    <w:rsid w:val="00F819D8"/>
    <w:rsid w:val="00F81D79"/>
    <w:rsid w:val="00F81D9D"/>
    <w:rsid w:val="00F81F43"/>
    <w:rsid w:val="00F82314"/>
    <w:rsid w:val="00F82E58"/>
    <w:rsid w:val="00F82EA2"/>
    <w:rsid w:val="00F83041"/>
    <w:rsid w:val="00F83421"/>
    <w:rsid w:val="00F83D10"/>
    <w:rsid w:val="00F83F3C"/>
    <w:rsid w:val="00F8429D"/>
    <w:rsid w:val="00F84367"/>
    <w:rsid w:val="00F846C7"/>
    <w:rsid w:val="00F85097"/>
    <w:rsid w:val="00F85642"/>
    <w:rsid w:val="00F85CE4"/>
    <w:rsid w:val="00F860D8"/>
    <w:rsid w:val="00F86204"/>
    <w:rsid w:val="00F86646"/>
    <w:rsid w:val="00F86C93"/>
    <w:rsid w:val="00F86F72"/>
    <w:rsid w:val="00F870B5"/>
    <w:rsid w:val="00F873F0"/>
    <w:rsid w:val="00F8788F"/>
    <w:rsid w:val="00F87F98"/>
    <w:rsid w:val="00F9003A"/>
    <w:rsid w:val="00F90780"/>
    <w:rsid w:val="00F907CF"/>
    <w:rsid w:val="00F90EE4"/>
    <w:rsid w:val="00F90FD4"/>
    <w:rsid w:val="00F912D8"/>
    <w:rsid w:val="00F912F7"/>
    <w:rsid w:val="00F914B2"/>
    <w:rsid w:val="00F92133"/>
    <w:rsid w:val="00F9291E"/>
    <w:rsid w:val="00F92CC8"/>
    <w:rsid w:val="00F9314A"/>
    <w:rsid w:val="00F93453"/>
    <w:rsid w:val="00F9380A"/>
    <w:rsid w:val="00F938D5"/>
    <w:rsid w:val="00F9396B"/>
    <w:rsid w:val="00F93C05"/>
    <w:rsid w:val="00F93EB7"/>
    <w:rsid w:val="00F9432B"/>
    <w:rsid w:val="00F9478A"/>
    <w:rsid w:val="00F947FA"/>
    <w:rsid w:val="00F94EA7"/>
    <w:rsid w:val="00F951B2"/>
    <w:rsid w:val="00F9561D"/>
    <w:rsid w:val="00F9595F"/>
    <w:rsid w:val="00F95EA4"/>
    <w:rsid w:val="00F95F0B"/>
    <w:rsid w:val="00F9609E"/>
    <w:rsid w:val="00F9652B"/>
    <w:rsid w:val="00F966B0"/>
    <w:rsid w:val="00F96AB1"/>
    <w:rsid w:val="00F96F8F"/>
    <w:rsid w:val="00F97156"/>
    <w:rsid w:val="00F97405"/>
    <w:rsid w:val="00F97D04"/>
    <w:rsid w:val="00FA041F"/>
    <w:rsid w:val="00FA057D"/>
    <w:rsid w:val="00FA06AF"/>
    <w:rsid w:val="00FA0EA1"/>
    <w:rsid w:val="00FA1373"/>
    <w:rsid w:val="00FA1A41"/>
    <w:rsid w:val="00FA1A58"/>
    <w:rsid w:val="00FA1C5D"/>
    <w:rsid w:val="00FA1D87"/>
    <w:rsid w:val="00FA2D9F"/>
    <w:rsid w:val="00FA2DD8"/>
    <w:rsid w:val="00FA309B"/>
    <w:rsid w:val="00FA3C55"/>
    <w:rsid w:val="00FA3EB9"/>
    <w:rsid w:val="00FA4B5F"/>
    <w:rsid w:val="00FA4E31"/>
    <w:rsid w:val="00FA5625"/>
    <w:rsid w:val="00FA5F79"/>
    <w:rsid w:val="00FA60D5"/>
    <w:rsid w:val="00FA65B8"/>
    <w:rsid w:val="00FA68A2"/>
    <w:rsid w:val="00FA6B5D"/>
    <w:rsid w:val="00FA748D"/>
    <w:rsid w:val="00FA753A"/>
    <w:rsid w:val="00FA7A73"/>
    <w:rsid w:val="00FB026F"/>
    <w:rsid w:val="00FB0CA8"/>
    <w:rsid w:val="00FB0CFA"/>
    <w:rsid w:val="00FB0F8F"/>
    <w:rsid w:val="00FB17D6"/>
    <w:rsid w:val="00FB1A6A"/>
    <w:rsid w:val="00FB1B68"/>
    <w:rsid w:val="00FB1D26"/>
    <w:rsid w:val="00FB1DE1"/>
    <w:rsid w:val="00FB20E8"/>
    <w:rsid w:val="00FB2341"/>
    <w:rsid w:val="00FB338A"/>
    <w:rsid w:val="00FB38C4"/>
    <w:rsid w:val="00FB3C08"/>
    <w:rsid w:val="00FB3F24"/>
    <w:rsid w:val="00FB47FD"/>
    <w:rsid w:val="00FB4D5C"/>
    <w:rsid w:val="00FB541A"/>
    <w:rsid w:val="00FB573F"/>
    <w:rsid w:val="00FB5E6B"/>
    <w:rsid w:val="00FB6ACF"/>
    <w:rsid w:val="00FB73EE"/>
    <w:rsid w:val="00FB75E9"/>
    <w:rsid w:val="00FC04AE"/>
    <w:rsid w:val="00FC0D37"/>
    <w:rsid w:val="00FC1566"/>
    <w:rsid w:val="00FC1780"/>
    <w:rsid w:val="00FC1972"/>
    <w:rsid w:val="00FC2030"/>
    <w:rsid w:val="00FC22A9"/>
    <w:rsid w:val="00FC2616"/>
    <w:rsid w:val="00FC2DC0"/>
    <w:rsid w:val="00FC3618"/>
    <w:rsid w:val="00FC3D50"/>
    <w:rsid w:val="00FC3E5F"/>
    <w:rsid w:val="00FC4268"/>
    <w:rsid w:val="00FC4986"/>
    <w:rsid w:val="00FC4F41"/>
    <w:rsid w:val="00FC534F"/>
    <w:rsid w:val="00FC5C10"/>
    <w:rsid w:val="00FC5DE4"/>
    <w:rsid w:val="00FC683A"/>
    <w:rsid w:val="00FC69D7"/>
    <w:rsid w:val="00FC6B19"/>
    <w:rsid w:val="00FC6D0C"/>
    <w:rsid w:val="00FC6D74"/>
    <w:rsid w:val="00FC6E04"/>
    <w:rsid w:val="00FC77D1"/>
    <w:rsid w:val="00FC7EF2"/>
    <w:rsid w:val="00FC7F18"/>
    <w:rsid w:val="00FD0158"/>
    <w:rsid w:val="00FD09D2"/>
    <w:rsid w:val="00FD0C09"/>
    <w:rsid w:val="00FD0DE3"/>
    <w:rsid w:val="00FD0F83"/>
    <w:rsid w:val="00FD1326"/>
    <w:rsid w:val="00FD1A88"/>
    <w:rsid w:val="00FD287B"/>
    <w:rsid w:val="00FD2A1D"/>
    <w:rsid w:val="00FD391E"/>
    <w:rsid w:val="00FD3B06"/>
    <w:rsid w:val="00FD5810"/>
    <w:rsid w:val="00FD58DF"/>
    <w:rsid w:val="00FD5B53"/>
    <w:rsid w:val="00FD5F8B"/>
    <w:rsid w:val="00FD5FC4"/>
    <w:rsid w:val="00FD61DA"/>
    <w:rsid w:val="00FD6444"/>
    <w:rsid w:val="00FD64E0"/>
    <w:rsid w:val="00FD680D"/>
    <w:rsid w:val="00FD6937"/>
    <w:rsid w:val="00FD6B96"/>
    <w:rsid w:val="00FD6FD3"/>
    <w:rsid w:val="00FD70E7"/>
    <w:rsid w:val="00FD7460"/>
    <w:rsid w:val="00FD7D35"/>
    <w:rsid w:val="00FE00E0"/>
    <w:rsid w:val="00FE09B1"/>
    <w:rsid w:val="00FE0CE4"/>
    <w:rsid w:val="00FE0FBA"/>
    <w:rsid w:val="00FE15D9"/>
    <w:rsid w:val="00FE189F"/>
    <w:rsid w:val="00FE1942"/>
    <w:rsid w:val="00FE19FD"/>
    <w:rsid w:val="00FE1AFB"/>
    <w:rsid w:val="00FE1D20"/>
    <w:rsid w:val="00FE1DF7"/>
    <w:rsid w:val="00FE24DA"/>
    <w:rsid w:val="00FE2BD2"/>
    <w:rsid w:val="00FE3057"/>
    <w:rsid w:val="00FE30BF"/>
    <w:rsid w:val="00FE32C3"/>
    <w:rsid w:val="00FE35A5"/>
    <w:rsid w:val="00FE35EF"/>
    <w:rsid w:val="00FE3FCE"/>
    <w:rsid w:val="00FE4375"/>
    <w:rsid w:val="00FE4839"/>
    <w:rsid w:val="00FE573F"/>
    <w:rsid w:val="00FE5768"/>
    <w:rsid w:val="00FE5866"/>
    <w:rsid w:val="00FE5B4E"/>
    <w:rsid w:val="00FE619C"/>
    <w:rsid w:val="00FE61F6"/>
    <w:rsid w:val="00FE6247"/>
    <w:rsid w:val="00FE62C2"/>
    <w:rsid w:val="00FE63FD"/>
    <w:rsid w:val="00FE6842"/>
    <w:rsid w:val="00FE7B94"/>
    <w:rsid w:val="00FF020C"/>
    <w:rsid w:val="00FF0260"/>
    <w:rsid w:val="00FF0DA2"/>
    <w:rsid w:val="00FF1586"/>
    <w:rsid w:val="00FF170C"/>
    <w:rsid w:val="00FF2027"/>
    <w:rsid w:val="00FF24B0"/>
    <w:rsid w:val="00FF3276"/>
    <w:rsid w:val="00FF3E6F"/>
    <w:rsid w:val="00FF3F00"/>
    <w:rsid w:val="00FF4776"/>
    <w:rsid w:val="00FF4814"/>
    <w:rsid w:val="00FF4820"/>
    <w:rsid w:val="00FF4850"/>
    <w:rsid w:val="00FF4B15"/>
    <w:rsid w:val="00FF4B79"/>
    <w:rsid w:val="00FF4F1E"/>
    <w:rsid w:val="00FF4FC7"/>
    <w:rsid w:val="00FF557B"/>
    <w:rsid w:val="00FF5B9A"/>
    <w:rsid w:val="00FF5C43"/>
    <w:rsid w:val="00FF5D81"/>
    <w:rsid w:val="00FF6F35"/>
    <w:rsid w:val="00FF6FAB"/>
    <w:rsid w:val="00FF7809"/>
    <w:rsid w:val="01031EE7"/>
    <w:rsid w:val="01043851"/>
    <w:rsid w:val="01044658"/>
    <w:rsid w:val="010646C9"/>
    <w:rsid w:val="01087C01"/>
    <w:rsid w:val="010F1DA1"/>
    <w:rsid w:val="011706FA"/>
    <w:rsid w:val="011A24F4"/>
    <w:rsid w:val="011D54DC"/>
    <w:rsid w:val="011F76ED"/>
    <w:rsid w:val="01200DBA"/>
    <w:rsid w:val="01207814"/>
    <w:rsid w:val="012658DE"/>
    <w:rsid w:val="01266CE7"/>
    <w:rsid w:val="01275B88"/>
    <w:rsid w:val="012C5531"/>
    <w:rsid w:val="012F41F1"/>
    <w:rsid w:val="0132186F"/>
    <w:rsid w:val="01323CE1"/>
    <w:rsid w:val="01413E5F"/>
    <w:rsid w:val="01422176"/>
    <w:rsid w:val="014337F8"/>
    <w:rsid w:val="014632E9"/>
    <w:rsid w:val="014736DE"/>
    <w:rsid w:val="0147778C"/>
    <w:rsid w:val="014A4B87"/>
    <w:rsid w:val="014B4D86"/>
    <w:rsid w:val="014C4DA3"/>
    <w:rsid w:val="015027F5"/>
    <w:rsid w:val="01520C86"/>
    <w:rsid w:val="01531333"/>
    <w:rsid w:val="01544ED0"/>
    <w:rsid w:val="015772A4"/>
    <w:rsid w:val="015E3B4E"/>
    <w:rsid w:val="016262C0"/>
    <w:rsid w:val="016C2497"/>
    <w:rsid w:val="01772B47"/>
    <w:rsid w:val="01791910"/>
    <w:rsid w:val="017F2465"/>
    <w:rsid w:val="01871096"/>
    <w:rsid w:val="018C11E8"/>
    <w:rsid w:val="018C33F1"/>
    <w:rsid w:val="018C3BDD"/>
    <w:rsid w:val="018D589F"/>
    <w:rsid w:val="018F287C"/>
    <w:rsid w:val="01910DE7"/>
    <w:rsid w:val="01916C5A"/>
    <w:rsid w:val="019404F8"/>
    <w:rsid w:val="019904C1"/>
    <w:rsid w:val="019A2E59"/>
    <w:rsid w:val="019C266B"/>
    <w:rsid w:val="01A7294A"/>
    <w:rsid w:val="01AF7682"/>
    <w:rsid w:val="01B361C5"/>
    <w:rsid w:val="01B85F94"/>
    <w:rsid w:val="01BD7A4F"/>
    <w:rsid w:val="01BF37C7"/>
    <w:rsid w:val="01BF64E7"/>
    <w:rsid w:val="01CA7EC6"/>
    <w:rsid w:val="01D130B9"/>
    <w:rsid w:val="01D322FB"/>
    <w:rsid w:val="01D60A70"/>
    <w:rsid w:val="01DE1773"/>
    <w:rsid w:val="01E316F3"/>
    <w:rsid w:val="01E70628"/>
    <w:rsid w:val="01EA489D"/>
    <w:rsid w:val="01EB45BC"/>
    <w:rsid w:val="01EC0334"/>
    <w:rsid w:val="01EE7C08"/>
    <w:rsid w:val="01F23506"/>
    <w:rsid w:val="01F36492"/>
    <w:rsid w:val="01F43598"/>
    <w:rsid w:val="020000B3"/>
    <w:rsid w:val="020016E9"/>
    <w:rsid w:val="0200481C"/>
    <w:rsid w:val="020204BD"/>
    <w:rsid w:val="020461FA"/>
    <w:rsid w:val="02055E63"/>
    <w:rsid w:val="0211595F"/>
    <w:rsid w:val="0217304F"/>
    <w:rsid w:val="02184C85"/>
    <w:rsid w:val="021E04D7"/>
    <w:rsid w:val="021F45D0"/>
    <w:rsid w:val="021F5C6D"/>
    <w:rsid w:val="02202CEE"/>
    <w:rsid w:val="022174B1"/>
    <w:rsid w:val="023000CF"/>
    <w:rsid w:val="02303183"/>
    <w:rsid w:val="02317AF5"/>
    <w:rsid w:val="02324F67"/>
    <w:rsid w:val="02353155"/>
    <w:rsid w:val="0236341A"/>
    <w:rsid w:val="023711B2"/>
    <w:rsid w:val="02372C01"/>
    <w:rsid w:val="024C0DD3"/>
    <w:rsid w:val="024E4780"/>
    <w:rsid w:val="02501FA3"/>
    <w:rsid w:val="02533C82"/>
    <w:rsid w:val="02557C87"/>
    <w:rsid w:val="0256080D"/>
    <w:rsid w:val="02575853"/>
    <w:rsid w:val="025C6582"/>
    <w:rsid w:val="02631D09"/>
    <w:rsid w:val="02632F88"/>
    <w:rsid w:val="026D4C89"/>
    <w:rsid w:val="027125E7"/>
    <w:rsid w:val="0279631E"/>
    <w:rsid w:val="027C5214"/>
    <w:rsid w:val="028247F4"/>
    <w:rsid w:val="028265A2"/>
    <w:rsid w:val="028C2F16"/>
    <w:rsid w:val="028E0CA7"/>
    <w:rsid w:val="029F7154"/>
    <w:rsid w:val="02A209F3"/>
    <w:rsid w:val="02A56E89"/>
    <w:rsid w:val="02A66F7F"/>
    <w:rsid w:val="02AC47F6"/>
    <w:rsid w:val="02B726F0"/>
    <w:rsid w:val="02B80216"/>
    <w:rsid w:val="02BB74E5"/>
    <w:rsid w:val="02BF77F6"/>
    <w:rsid w:val="02C7632A"/>
    <w:rsid w:val="02CC625C"/>
    <w:rsid w:val="02D14FC1"/>
    <w:rsid w:val="02D36DFE"/>
    <w:rsid w:val="02D4268C"/>
    <w:rsid w:val="02DA4630"/>
    <w:rsid w:val="02E1776D"/>
    <w:rsid w:val="02E3557F"/>
    <w:rsid w:val="02E42DB9"/>
    <w:rsid w:val="02E828A9"/>
    <w:rsid w:val="02EA64B4"/>
    <w:rsid w:val="02F7439E"/>
    <w:rsid w:val="02F76F90"/>
    <w:rsid w:val="02F9265F"/>
    <w:rsid w:val="02FA55C9"/>
    <w:rsid w:val="030347B2"/>
    <w:rsid w:val="03092820"/>
    <w:rsid w:val="030A0A85"/>
    <w:rsid w:val="030D0562"/>
    <w:rsid w:val="030D4835"/>
    <w:rsid w:val="0313544C"/>
    <w:rsid w:val="03154CDF"/>
    <w:rsid w:val="03174F3D"/>
    <w:rsid w:val="03190C72"/>
    <w:rsid w:val="031C69F7"/>
    <w:rsid w:val="03243197"/>
    <w:rsid w:val="0324639A"/>
    <w:rsid w:val="03246B86"/>
    <w:rsid w:val="03265F69"/>
    <w:rsid w:val="03275F78"/>
    <w:rsid w:val="0328714A"/>
    <w:rsid w:val="032B6C3A"/>
    <w:rsid w:val="032E6E73"/>
    <w:rsid w:val="03323B24"/>
    <w:rsid w:val="033C2BF5"/>
    <w:rsid w:val="033D781D"/>
    <w:rsid w:val="033E4BBF"/>
    <w:rsid w:val="03443EAA"/>
    <w:rsid w:val="034A6978"/>
    <w:rsid w:val="03504CE6"/>
    <w:rsid w:val="03594BFC"/>
    <w:rsid w:val="035C0EEF"/>
    <w:rsid w:val="035C51B8"/>
    <w:rsid w:val="035D3297"/>
    <w:rsid w:val="035D6DC5"/>
    <w:rsid w:val="035E0DBD"/>
    <w:rsid w:val="03710AF1"/>
    <w:rsid w:val="03716D43"/>
    <w:rsid w:val="037339E3"/>
    <w:rsid w:val="037436AC"/>
    <w:rsid w:val="0374413D"/>
    <w:rsid w:val="03773C2D"/>
    <w:rsid w:val="03790138"/>
    <w:rsid w:val="037B2E44"/>
    <w:rsid w:val="037B371D"/>
    <w:rsid w:val="037C6D14"/>
    <w:rsid w:val="037E6D6A"/>
    <w:rsid w:val="03806F86"/>
    <w:rsid w:val="0381560B"/>
    <w:rsid w:val="03837528"/>
    <w:rsid w:val="038744AE"/>
    <w:rsid w:val="038A1C42"/>
    <w:rsid w:val="038A2A20"/>
    <w:rsid w:val="038B795C"/>
    <w:rsid w:val="038C436E"/>
    <w:rsid w:val="038D51FF"/>
    <w:rsid w:val="038E2685"/>
    <w:rsid w:val="038E6E4C"/>
    <w:rsid w:val="03924605"/>
    <w:rsid w:val="03951DC4"/>
    <w:rsid w:val="03966D7D"/>
    <w:rsid w:val="039E42B2"/>
    <w:rsid w:val="039E4AF0"/>
    <w:rsid w:val="03A26EFC"/>
    <w:rsid w:val="03A32C74"/>
    <w:rsid w:val="03AA6470"/>
    <w:rsid w:val="03AA7B5F"/>
    <w:rsid w:val="03AC7D7B"/>
    <w:rsid w:val="03B21381"/>
    <w:rsid w:val="03B80F4C"/>
    <w:rsid w:val="03B94246"/>
    <w:rsid w:val="03BD14E0"/>
    <w:rsid w:val="03BE360A"/>
    <w:rsid w:val="03C055D4"/>
    <w:rsid w:val="03C57BB6"/>
    <w:rsid w:val="03C63AB9"/>
    <w:rsid w:val="03C70711"/>
    <w:rsid w:val="03C86B53"/>
    <w:rsid w:val="03CA6453"/>
    <w:rsid w:val="03CE63CB"/>
    <w:rsid w:val="03CE76DD"/>
    <w:rsid w:val="03D23AD3"/>
    <w:rsid w:val="03D64DF8"/>
    <w:rsid w:val="03D70925"/>
    <w:rsid w:val="03DD0C2D"/>
    <w:rsid w:val="03E03924"/>
    <w:rsid w:val="03E353E9"/>
    <w:rsid w:val="03E56DE9"/>
    <w:rsid w:val="03E676E6"/>
    <w:rsid w:val="03EA43FF"/>
    <w:rsid w:val="03EC0177"/>
    <w:rsid w:val="03EC63C9"/>
    <w:rsid w:val="03EF00A7"/>
    <w:rsid w:val="03F267B5"/>
    <w:rsid w:val="03F612F2"/>
    <w:rsid w:val="03F62DA4"/>
    <w:rsid w:val="03FD04B7"/>
    <w:rsid w:val="03FD3C8C"/>
    <w:rsid w:val="04064BF0"/>
    <w:rsid w:val="04096F7B"/>
    <w:rsid w:val="040D3755"/>
    <w:rsid w:val="041146E1"/>
    <w:rsid w:val="0414147C"/>
    <w:rsid w:val="04180F6C"/>
    <w:rsid w:val="041B5A5F"/>
    <w:rsid w:val="041B6CAE"/>
    <w:rsid w:val="041C1EC8"/>
    <w:rsid w:val="041D47D5"/>
    <w:rsid w:val="04211405"/>
    <w:rsid w:val="04246548"/>
    <w:rsid w:val="04257C88"/>
    <w:rsid w:val="042839DF"/>
    <w:rsid w:val="04297E7F"/>
    <w:rsid w:val="042B3FEC"/>
    <w:rsid w:val="04344818"/>
    <w:rsid w:val="04385E02"/>
    <w:rsid w:val="043A0A9D"/>
    <w:rsid w:val="043E429C"/>
    <w:rsid w:val="043F0BEF"/>
    <w:rsid w:val="04402271"/>
    <w:rsid w:val="04446205"/>
    <w:rsid w:val="04482E70"/>
    <w:rsid w:val="04484D9A"/>
    <w:rsid w:val="04491DF8"/>
    <w:rsid w:val="0449381C"/>
    <w:rsid w:val="044A1F5D"/>
    <w:rsid w:val="044A420D"/>
    <w:rsid w:val="044C3174"/>
    <w:rsid w:val="044D7027"/>
    <w:rsid w:val="044E7D8A"/>
    <w:rsid w:val="04561939"/>
    <w:rsid w:val="04581CB1"/>
    <w:rsid w:val="045A4EBD"/>
    <w:rsid w:val="045B70AB"/>
    <w:rsid w:val="045F303F"/>
    <w:rsid w:val="046046C1"/>
    <w:rsid w:val="047168CE"/>
    <w:rsid w:val="047247A4"/>
    <w:rsid w:val="04732647"/>
    <w:rsid w:val="04736149"/>
    <w:rsid w:val="04766CB7"/>
    <w:rsid w:val="047F0FEB"/>
    <w:rsid w:val="04807BEE"/>
    <w:rsid w:val="04844854"/>
    <w:rsid w:val="04871667"/>
    <w:rsid w:val="048A1435"/>
    <w:rsid w:val="0490144A"/>
    <w:rsid w:val="04974587"/>
    <w:rsid w:val="04987FD7"/>
    <w:rsid w:val="049C1B9D"/>
    <w:rsid w:val="049E6C10"/>
    <w:rsid w:val="04A24E62"/>
    <w:rsid w:val="04AE0748"/>
    <w:rsid w:val="04B12F8A"/>
    <w:rsid w:val="04B769D7"/>
    <w:rsid w:val="04B82B0A"/>
    <w:rsid w:val="04B862AB"/>
    <w:rsid w:val="04BA2B14"/>
    <w:rsid w:val="04C609C8"/>
    <w:rsid w:val="04C904B8"/>
    <w:rsid w:val="04C9480A"/>
    <w:rsid w:val="04C96CE6"/>
    <w:rsid w:val="04CF3F42"/>
    <w:rsid w:val="04D47EF9"/>
    <w:rsid w:val="04D5471C"/>
    <w:rsid w:val="04D5688A"/>
    <w:rsid w:val="04D70E27"/>
    <w:rsid w:val="04D806FC"/>
    <w:rsid w:val="04D94B9F"/>
    <w:rsid w:val="04DA44B6"/>
    <w:rsid w:val="04E6061F"/>
    <w:rsid w:val="04E61D43"/>
    <w:rsid w:val="04E67986"/>
    <w:rsid w:val="04EA6DAD"/>
    <w:rsid w:val="04ED41A7"/>
    <w:rsid w:val="04EE0073"/>
    <w:rsid w:val="04EE6171"/>
    <w:rsid w:val="04F217BD"/>
    <w:rsid w:val="04F34F4F"/>
    <w:rsid w:val="04FA4B16"/>
    <w:rsid w:val="04FD5F81"/>
    <w:rsid w:val="05085485"/>
    <w:rsid w:val="051C502D"/>
    <w:rsid w:val="051C7E28"/>
    <w:rsid w:val="051E0804"/>
    <w:rsid w:val="051F457C"/>
    <w:rsid w:val="0523406D"/>
    <w:rsid w:val="052E5B0E"/>
    <w:rsid w:val="0536769A"/>
    <w:rsid w:val="053B7608"/>
    <w:rsid w:val="053C7075"/>
    <w:rsid w:val="053D01B1"/>
    <w:rsid w:val="054305F2"/>
    <w:rsid w:val="05453FE3"/>
    <w:rsid w:val="05463E0D"/>
    <w:rsid w:val="05526700"/>
    <w:rsid w:val="055B3806"/>
    <w:rsid w:val="055C3C08"/>
    <w:rsid w:val="055F3224"/>
    <w:rsid w:val="055F62F6"/>
    <w:rsid w:val="055F7CCD"/>
    <w:rsid w:val="056149DF"/>
    <w:rsid w:val="056804B4"/>
    <w:rsid w:val="056A1C9B"/>
    <w:rsid w:val="05700745"/>
    <w:rsid w:val="05732773"/>
    <w:rsid w:val="05747EB4"/>
    <w:rsid w:val="057710BD"/>
    <w:rsid w:val="057C68B8"/>
    <w:rsid w:val="058933D9"/>
    <w:rsid w:val="05947E3D"/>
    <w:rsid w:val="059613B6"/>
    <w:rsid w:val="05972365"/>
    <w:rsid w:val="0599422C"/>
    <w:rsid w:val="059A6853"/>
    <w:rsid w:val="059A7058"/>
    <w:rsid w:val="05AD3936"/>
    <w:rsid w:val="05B13426"/>
    <w:rsid w:val="05B55303"/>
    <w:rsid w:val="05B80C59"/>
    <w:rsid w:val="05B922DB"/>
    <w:rsid w:val="05BC001D"/>
    <w:rsid w:val="05C101B1"/>
    <w:rsid w:val="05CA210C"/>
    <w:rsid w:val="05D004D8"/>
    <w:rsid w:val="05D06478"/>
    <w:rsid w:val="05D15877"/>
    <w:rsid w:val="05D27CA6"/>
    <w:rsid w:val="05D610DF"/>
    <w:rsid w:val="05DE7F94"/>
    <w:rsid w:val="05E03D0C"/>
    <w:rsid w:val="05ED01D7"/>
    <w:rsid w:val="05EF4012"/>
    <w:rsid w:val="05F23A3F"/>
    <w:rsid w:val="05F96B7B"/>
    <w:rsid w:val="05FC4DBD"/>
    <w:rsid w:val="05FF2B2E"/>
    <w:rsid w:val="06033F6C"/>
    <w:rsid w:val="060774EA"/>
    <w:rsid w:val="06112117"/>
    <w:rsid w:val="06134889"/>
    <w:rsid w:val="061A29D1"/>
    <w:rsid w:val="061D286A"/>
    <w:rsid w:val="062A1B37"/>
    <w:rsid w:val="062E1176"/>
    <w:rsid w:val="062F259D"/>
    <w:rsid w:val="06362007"/>
    <w:rsid w:val="063856F4"/>
    <w:rsid w:val="063876A4"/>
    <w:rsid w:val="06394017"/>
    <w:rsid w:val="063F69B5"/>
    <w:rsid w:val="06440F9E"/>
    <w:rsid w:val="06472934"/>
    <w:rsid w:val="064E112E"/>
    <w:rsid w:val="065441CC"/>
    <w:rsid w:val="06564BE1"/>
    <w:rsid w:val="065E2E82"/>
    <w:rsid w:val="06614E5A"/>
    <w:rsid w:val="06654211"/>
    <w:rsid w:val="06677B86"/>
    <w:rsid w:val="0669197F"/>
    <w:rsid w:val="066C64BE"/>
    <w:rsid w:val="066D1D8C"/>
    <w:rsid w:val="06710E08"/>
    <w:rsid w:val="0671265E"/>
    <w:rsid w:val="067526A6"/>
    <w:rsid w:val="06765EB3"/>
    <w:rsid w:val="0681518A"/>
    <w:rsid w:val="06817B79"/>
    <w:rsid w:val="06874187"/>
    <w:rsid w:val="06877DAD"/>
    <w:rsid w:val="068B0D93"/>
    <w:rsid w:val="068E5516"/>
    <w:rsid w:val="06915006"/>
    <w:rsid w:val="06932776"/>
    <w:rsid w:val="069D39AB"/>
    <w:rsid w:val="06A92350"/>
    <w:rsid w:val="06AC0092"/>
    <w:rsid w:val="06B1238C"/>
    <w:rsid w:val="06B64A6C"/>
    <w:rsid w:val="06B70F10"/>
    <w:rsid w:val="06B8457A"/>
    <w:rsid w:val="06BA7179"/>
    <w:rsid w:val="06BE2ACC"/>
    <w:rsid w:val="06C04B42"/>
    <w:rsid w:val="06C67278"/>
    <w:rsid w:val="06C71B5E"/>
    <w:rsid w:val="06C84ACD"/>
    <w:rsid w:val="06CA0EE7"/>
    <w:rsid w:val="06CA61A3"/>
    <w:rsid w:val="06D03D80"/>
    <w:rsid w:val="06D24644"/>
    <w:rsid w:val="06D26E3B"/>
    <w:rsid w:val="06D6469C"/>
    <w:rsid w:val="06D97DC9"/>
    <w:rsid w:val="06DC5CF2"/>
    <w:rsid w:val="06DD6C0B"/>
    <w:rsid w:val="06E415DA"/>
    <w:rsid w:val="06E46C11"/>
    <w:rsid w:val="06E4765E"/>
    <w:rsid w:val="06E72E78"/>
    <w:rsid w:val="06EB2532"/>
    <w:rsid w:val="06F07D1B"/>
    <w:rsid w:val="06FA762C"/>
    <w:rsid w:val="06FC2DC7"/>
    <w:rsid w:val="07000D86"/>
    <w:rsid w:val="07091040"/>
    <w:rsid w:val="070B6B66"/>
    <w:rsid w:val="070D0B30"/>
    <w:rsid w:val="070E0197"/>
    <w:rsid w:val="071159F6"/>
    <w:rsid w:val="07162421"/>
    <w:rsid w:val="071C5217"/>
    <w:rsid w:val="071F7CB0"/>
    <w:rsid w:val="07292FD5"/>
    <w:rsid w:val="072A0C18"/>
    <w:rsid w:val="072B3767"/>
    <w:rsid w:val="073874A5"/>
    <w:rsid w:val="073F557B"/>
    <w:rsid w:val="074338B5"/>
    <w:rsid w:val="07465DF0"/>
    <w:rsid w:val="074B3407"/>
    <w:rsid w:val="075359FB"/>
    <w:rsid w:val="075449B1"/>
    <w:rsid w:val="0754675F"/>
    <w:rsid w:val="075941A6"/>
    <w:rsid w:val="075F4491"/>
    <w:rsid w:val="076155AE"/>
    <w:rsid w:val="07616201"/>
    <w:rsid w:val="0762444D"/>
    <w:rsid w:val="07635C4A"/>
    <w:rsid w:val="076705AC"/>
    <w:rsid w:val="076B6177"/>
    <w:rsid w:val="076D5A73"/>
    <w:rsid w:val="0770700D"/>
    <w:rsid w:val="07776667"/>
    <w:rsid w:val="07832117"/>
    <w:rsid w:val="07866B35"/>
    <w:rsid w:val="078B7CA7"/>
    <w:rsid w:val="078C3B4D"/>
    <w:rsid w:val="07950B26"/>
    <w:rsid w:val="079528D4"/>
    <w:rsid w:val="079F67AD"/>
    <w:rsid w:val="07A1571D"/>
    <w:rsid w:val="07A174CB"/>
    <w:rsid w:val="07AF19BB"/>
    <w:rsid w:val="07B45450"/>
    <w:rsid w:val="07B868F5"/>
    <w:rsid w:val="07B9202B"/>
    <w:rsid w:val="07B94517"/>
    <w:rsid w:val="07BB5EA4"/>
    <w:rsid w:val="07BC032D"/>
    <w:rsid w:val="07BE0763"/>
    <w:rsid w:val="07C31E73"/>
    <w:rsid w:val="07D02CA2"/>
    <w:rsid w:val="07D42325"/>
    <w:rsid w:val="07D9010E"/>
    <w:rsid w:val="07DC554D"/>
    <w:rsid w:val="07DD25F9"/>
    <w:rsid w:val="07DD49A7"/>
    <w:rsid w:val="07DE5B8E"/>
    <w:rsid w:val="07E25048"/>
    <w:rsid w:val="07E35D35"/>
    <w:rsid w:val="07E950CA"/>
    <w:rsid w:val="07EA70C4"/>
    <w:rsid w:val="07EC6A51"/>
    <w:rsid w:val="07EF4FB6"/>
    <w:rsid w:val="07EF6488"/>
    <w:rsid w:val="07F24C4D"/>
    <w:rsid w:val="07F64E89"/>
    <w:rsid w:val="07FE66CB"/>
    <w:rsid w:val="08013D99"/>
    <w:rsid w:val="08025495"/>
    <w:rsid w:val="080812F8"/>
    <w:rsid w:val="0808754A"/>
    <w:rsid w:val="0809727C"/>
    <w:rsid w:val="080A1F8A"/>
    <w:rsid w:val="080C528C"/>
    <w:rsid w:val="080D2DB2"/>
    <w:rsid w:val="080D4415"/>
    <w:rsid w:val="08111430"/>
    <w:rsid w:val="08144141"/>
    <w:rsid w:val="08146D2C"/>
    <w:rsid w:val="08161C67"/>
    <w:rsid w:val="08171BB0"/>
    <w:rsid w:val="081859DF"/>
    <w:rsid w:val="0822060B"/>
    <w:rsid w:val="0828199A"/>
    <w:rsid w:val="082F4AD6"/>
    <w:rsid w:val="083210FA"/>
    <w:rsid w:val="08331C0C"/>
    <w:rsid w:val="083640B7"/>
    <w:rsid w:val="083C23E2"/>
    <w:rsid w:val="083E2F6B"/>
    <w:rsid w:val="08470072"/>
    <w:rsid w:val="084C4205"/>
    <w:rsid w:val="084D6F30"/>
    <w:rsid w:val="084E1932"/>
    <w:rsid w:val="085143A6"/>
    <w:rsid w:val="08533465"/>
    <w:rsid w:val="08542AC6"/>
    <w:rsid w:val="0858402D"/>
    <w:rsid w:val="085B3B1D"/>
    <w:rsid w:val="085B5E27"/>
    <w:rsid w:val="085B6226"/>
    <w:rsid w:val="086C1F56"/>
    <w:rsid w:val="086E6632"/>
    <w:rsid w:val="08750709"/>
    <w:rsid w:val="08776489"/>
    <w:rsid w:val="087D1CE6"/>
    <w:rsid w:val="08824884"/>
    <w:rsid w:val="0885200D"/>
    <w:rsid w:val="08894C98"/>
    <w:rsid w:val="088969FD"/>
    <w:rsid w:val="088C01B7"/>
    <w:rsid w:val="088F6853"/>
    <w:rsid w:val="08917BDF"/>
    <w:rsid w:val="089340A8"/>
    <w:rsid w:val="089A1325"/>
    <w:rsid w:val="08A331F4"/>
    <w:rsid w:val="08A52ED5"/>
    <w:rsid w:val="08A74FB5"/>
    <w:rsid w:val="08A90D2D"/>
    <w:rsid w:val="08AF5D03"/>
    <w:rsid w:val="08AF79C5"/>
    <w:rsid w:val="08B35053"/>
    <w:rsid w:val="08BB636A"/>
    <w:rsid w:val="08BC11FF"/>
    <w:rsid w:val="08BF40AC"/>
    <w:rsid w:val="08C37CF8"/>
    <w:rsid w:val="08C44A32"/>
    <w:rsid w:val="08CE1CCE"/>
    <w:rsid w:val="08D13DE0"/>
    <w:rsid w:val="08D40712"/>
    <w:rsid w:val="08D50EDD"/>
    <w:rsid w:val="08D50F62"/>
    <w:rsid w:val="08D52EE3"/>
    <w:rsid w:val="08D80D8C"/>
    <w:rsid w:val="08D80F57"/>
    <w:rsid w:val="08D833C0"/>
    <w:rsid w:val="08E065C8"/>
    <w:rsid w:val="08E73603"/>
    <w:rsid w:val="08E753B1"/>
    <w:rsid w:val="08EC3EF9"/>
    <w:rsid w:val="08F851DC"/>
    <w:rsid w:val="08FC73A7"/>
    <w:rsid w:val="090170DC"/>
    <w:rsid w:val="090236F1"/>
    <w:rsid w:val="090A5315"/>
    <w:rsid w:val="090C2377"/>
    <w:rsid w:val="09111DDE"/>
    <w:rsid w:val="091A640F"/>
    <w:rsid w:val="092821FF"/>
    <w:rsid w:val="09297262"/>
    <w:rsid w:val="092B34F0"/>
    <w:rsid w:val="092C7268"/>
    <w:rsid w:val="092E22B1"/>
    <w:rsid w:val="092E2FE0"/>
    <w:rsid w:val="09300BB0"/>
    <w:rsid w:val="09320109"/>
    <w:rsid w:val="09367EA0"/>
    <w:rsid w:val="093A3733"/>
    <w:rsid w:val="093E2DB5"/>
    <w:rsid w:val="093F343F"/>
    <w:rsid w:val="09433252"/>
    <w:rsid w:val="09492AAD"/>
    <w:rsid w:val="09497E1A"/>
    <w:rsid w:val="094C55D1"/>
    <w:rsid w:val="09510A7C"/>
    <w:rsid w:val="095D5673"/>
    <w:rsid w:val="09622C8A"/>
    <w:rsid w:val="096304D4"/>
    <w:rsid w:val="09694B8E"/>
    <w:rsid w:val="0970211F"/>
    <w:rsid w:val="09704228"/>
    <w:rsid w:val="09776735"/>
    <w:rsid w:val="097A7575"/>
    <w:rsid w:val="097D4CCD"/>
    <w:rsid w:val="098125BC"/>
    <w:rsid w:val="09816F24"/>
    <w:rsid w:val="09862E1C"/>
    <w:rsid w:val="09864BCA"/>
    <w:rsid w:val="09872705"/>
    <w:rsid w:val="09887819"/>
    <w:rsid w:val="098B21E0"/>
    <w:rsid w:val="098B3E59"/>
    <w:rsid w:val="098D7D07"/>
    <w:rsid w:val="098E3A7F"/>
    <w:rsid w:val="098F15A4"/>
    <w:rsid w:val="099271D0"/>
    <w:rsid w:val="09933C46"/>
    <w:rsid w:val="0995458E"/>
    <w:rsid w:val="09972933"/>
    <w:rsid w:val="09975029"/>
    <w:rsid w:val="09976DD7"/>
    <w:rsid w:val="099807B8"/>
    <w:rsid w:val="099A6193"/>
    <w:rsid w:val="099B68C7"/>
    <w:rsid w:val="09A62007"/>
    <w:rsid w:val="09A74882"/>
    <w:rsid w:val="09A8111A"/>
    <w:rsid w:val="09A82D92"/>
    <w:rsid w:val="09A93AEE"/>
    <w:rsid w:val="09AA5BD4"/>
    <w:rsid w:val="09AE1167"/>
    <w:rsid w:val="09B20FB9"/>
    <w:rsid w:val="09BE4364"/>
    <w:rsid w:val="09BF125C"/>
    <w:rsid w:val="09C0632E"/>
    <w:rsid w:val="09C13E54"/>
    <w:rsid w:val="09C25231"/>
    <w:rsid w:val="09CF031F"/>
    <w:rsid w:val="09CF2BC7"/>
    <w:rsid w:val="09D749CF"/>
    <w:rsid w:val="09D93C30"/>
    <w:rsid w:val="09D973F0"/>
    <w:rsid w:val="09DA5496"/>
    <w:rsid w:val="09E10052"/>
    <w:rsid w:val="09E576EA"/>
    <w:rsid w:val="09EA3043"/>
    <w:rsid w:val="09EC7123"/>
    <w:rsid w:val="09ED60FF"/>
    <w:rsid w:val="09F004EA"/>
    <w:rsid w:val="0A011554"/>
    <w:rsid w:val="0A073F5D"/>
    <w:rsid w:val="0A0948B7"/>
    <w:rsid w:val="0A0C05B1"/>
    <w:rsid w:val="0A0F2E11"/>
    <w:rsid w:val="0A0F4BBF"/>
    <w:rsid w:val="0A110938"/>
    <w:rsid w:val="0A122902"/>
    <w:rsid w:val="0A1641A0"/>
    <w:rsid w:val="0A1B13FC"/>
    <w:rsid w:val="0A1B1E5E"/>
    <w:rsid w:val="0A1E4413"/>
    <w:rsid w:val="0A1F6408"/>
    <w:rsid w:val="0A224D69"/>
    <w:rsid w:val="0A254747"/>
    <w:rsid w:val="0A261F09"/>
    <w:rsid w:val="0A2D5046"/>
    <w:rsid w:val="0A2E793C"/>
    <w:rsid w:val="0A3E3CF5"/>
    <w:rsid w:val="0A3F51F1"/>
    <w:rsid w:val="0A494C47"/>
    <w:rsid w:val="0A496C6B"/>
    <w:rsid w:val="0A49752D"/>
    <w:rsid w:val="0A4C1970"/>
    <w:rsid w:val="0A4C3D85"/>
    <w:rsid w:val="0A51342A"/>
    <w:rsid w:val="0A5371A2"/>
    <w:rsid w:val="0A544CC8"/>
    <w:rsid w:val="0A5D1DCF"/>
    <w:rsid w:val="0A647B21"/>
    <w:rsid w:val="0A6C438C"/>
    <w:rsid w:val="0A6D1D5F"/>
    <w:rsid w:val="0A6E5D8A"/>
    <w:rsid w:val="0A6F565E"/>
    <w:rsid w:val="0A76239C"/>
    <w:rsid w:val="0A7C6632"/>
    <w:rsid w:val="0A801619"/>
    <w:rsid w:val="0A85717F"/>
    <w:rsid w:val="0A8607D1"/>
    <w:rsid w:val="0A871283"/>
    <w:rsid w:val="0A892BC4"/>
    <w:rsid w:val="0A89542B"/>
    <w:rsid w:val="0A8D184C"/>
    <w:rsid w:val="0A8F3BF6"/>
    <w:rsid w:val="0A911A78"/>
    <w:rsid w:val="0A913826"/>
    <w:rsid w:val="0A931E60"/>
    <w:rsid w:val="0A980E78"/>
    <w:rsid w:val="0A9B28F7"/>
    <w:rsid w:val="0AA061DE"/>
    <w:rsid w:val="0AA3084A"/>
    <w:rsid w:val="0AAC25FF"/>
    <w:rsid w:val="0AAC7117"/>
    <w:rsid w:val="0AAF0B26"/>
    <w:rsid w:val="0AB34BC7"/>
    <w:rsid w:val="0ABE51D2"/>
    <w:rsid w:val="0AC17093"/>
    <w:rsid w:val="0AC41E4E"/>
    <w:rsid w:val="0AC71497"/>
    <w:rsid w:val="0AC955F7"/>
    <w:rsid w:val="0ACB31DC"/>
    <w:rsid w:val="0AD7716B"/>
    <w:rsid w:val="0AD7735C"/>
    <w:rsid w:val="0AEC765C"/>
    <w:rsid w:val="0AED28DC"/>
    <w:rsid w:val="0AEF054D"/>
    <w:rsid w:val="0AF51F2B"/>
    <w:rsid w:val="0AF53DB5"/>
    <w:rsid w:val="0AFB4013"/>
    <w:rsid w:val="0B024724"/>
    <w:rsid w:val="0B0805EF"/>
    <w:rsid w:val="0B0E05DE"/>
    <w:rsid w:val="0B1701D0"/>
    <w:rsid w:val="0B187AA4"/>
    <w:rsid w:val="0B193BDE"/>
    <w:rsid w:val="0B1C57E6"/>
    <w:rsid w:val="0B204BAA"/>
    <w:rsid w:val="0B212DFC"/>
    <w:rsid w:val="0B220922"/>
    <w:rsid w:val="0B245C73"/>
    <w:rsid w:val="0B2E376B"/>
    <w:rsid w:val="0B2E72C7"/>
    <w:rsid w:val="0B353127"/>
    <w:rsid w:val="0B3535E3"/>
    <w:rsid w:val="0B3B2B23"/>
    <w:rsid w:val="0B3C72E9"/>
    <w:rsid w:val="0B3F3E5F"/>
    <w:rsid w:val="0B424DA7"/>
    <w:rsid w:val="0B440899"/>
    <w:rsid w:val="0B464611"/>
    <w:rsid w:val="0B4A1814"/>
    <w:rsid w:val="0B4E4CEF"/>
    <w:rsid w:val="0B4F363F"/>
    <w:rsid w:val="0B50557A"/>
    <w:rsid w:val="0B531321"/>
    <w:rsid w:val="0B5605FD"/>
    <w:rsid w:val="0B595B26"/>
    <w:rsid w:val="0B5B1F74"/>
    <w:rsid w:val="0B5C7356"/>
    <w:rsid w:val="0B5F1B77"/>
    <w:rsid w:val="0B5F740D"/>
    <w:rsid w:val="0B620A96"/>
    <w:rsid w:val="0B6A0241"/>
    <w:rsid w:val="0B6B051B"/>
    <w:rsid w:val="0B6C2F44"/>
    <w:rsid w:val="0B7849E6"/>
    <w:rsid w:val="0B784D6E"/>
    <w:rsid w:val="0B7E22D2"/>
    <w:rsid w:val="0B800ECB"/>
    <w:rsid w:val="0B8415DD"/>
    <w:rsid w:val="0B892750"/>
    <w:rsid w:val="0B89344C"/>
    <w:rsid w:val="0B8B296C"/>
    <w:rsid w:val="0B8D2E36"/>
    <w:rsid w:val="0B8D51C0"/>
    <w:rsid w:val="0B8E07B4"/>
    <w:rsid w:val="0B9178BD"/>
    <w:rsid w:val="0B941820"/>
    <w:rsid w:val="0B9A5E2C"/>
    <w:rsid w:val="0B9C437A"/>
    <w:rsid w:val="0B9F3D21"/>
    <w:rsid w:val="0BA24760"/>
    <w:rsid w:val="0BA37CB5"/>
    <w:rsid w:val="0BA3F9AA"/>
    <w:rsid w:val="0BA80E28"/>
    <w:rsid w:val="0BA91FDC"/>
    <w:rsid w:val="0BAD72F3"/>
    <w:rsid w:val="0BB02FA8"/>
    <w:rsid w:val="0BB60F92"/>
    <w:rsid w:val="0BB6206B"/>
    <w:rsid w:val="0BB772BD"/>
    <w:rsid w:val="0BB84507"/>
    <w:rsid w:val="0BBF2715"/>
    <w:rsid w:val="0BC64024"/>
    <w:rsid w:val="0BC94E9B"/>
    <w:rsid w:val="0BC95407"/>
    <w:rsid w:val="0BCE7020"/>
    <w:rsid w:val="0BDA2FAB"/>
    <w:rsid w:val="0BDF3142"/>
    <w:rsid w:val="0BE27223"/>
    <w:rsid w:val="0BE43E2A"/>
    <w:rsid w:val="0BE555E0"/>
    <w:rsid w:val="0BE74F73"/>
    <w:rsid w:val="0BF04FE1"/>
    <w:rsid w:val="0BF15554"/>
    <w:rsid w:val="0BF57DE5"/>
    <w:rsid w:val="0BFA53FB"/>
    <w:rsid w:val="0BFC5617"/>
    <w:rsid w:val="0BFC61CF"/>
    <w:rsid w:val="0BFD446B"/>
    <w:rsid w:val="0BFD48DF"/>
    <w:rsid w:val="0C0232D1"/>
    <w:rsid w:val="0C0239DA"/>
    <w:rsid w:val="0C0A6A5E"/>
    <w:rsid w:val="0C0D15D3"/>
    <w:rsid w:val="0C0E77A3"/>
    <w:rsid w:val="0C1069CD"/>
    <w:rsid w:val="0C116537"/>
    <w:rsid w:val="0C1223E2"/>
    <w:rsid w:val="0C1237DB"/>
    <w:rsid w:val="0C160487"/>
    <w:rsid w:val="0C1666D9"/>
    <w:rsid w:val="0C180686"/>
    <w:rsid w:val="0C193AD3"/>
    <w:rsid w:val="0C1E2854"/>
    <w:rsid w:val="0C1E4265"/>
    <w:rsid w:val="0C20790E"/>
    <w:rsid w:val="0C262CB1"/>
    <w:rsid w:val="0C26396F"/>
    <w:rsid w:val="0C282F4B"/>
    <w:rsid w:val="0C28597F"/>
    <w:rsid w:val="0C293400"/>
    <w:rsid w:val="0C342C91"/>
    <w:rsid w:val="0C364685"/>
    <w:rsid w:val="0C3A135C"/>
    <w:rsid w:val="0C41302A"/>
    <w:rsid w:val="0C432866"/>
    <w:rsid w:val="0C4463B1"/>
    <w:rsid w:val="0C50053F"/>
    <w:rsid w:val="0C525237"/>
    <w:rsid w:val="0C537316"/>
    <w:rsid w:val="0C546145"/>
    <w:rsid w:val="0C567EC7"/>
    <w:rsid w:val="0C5E69F7"/>
    <w:rsid w:val="0C6123C2"/>
    <w:rsid w:val="0C66720E"/>
    <w:rsid w:val="0C6736F5"/>
    <w:rsid w:val="0C673FAF"/>
    <w:rsid w:val="0C6C62F9"/>
    <w:rsid w:val="0C727566"/>
    <w:rsid w:val="0C740124"/>
    <w:rsid w:val="0C743400"/>
    <w:rsid w:val="0C7B02EA"/>
    <w:rsid w:val="0C801DA5"/>
    <w:rsid w:val="0C8604AA"/>
    <w:rsid w:val="0C874EE1"/>
    <w:rsid w:val="0C8A49D1"/>
    <w:rsid w:val="0C95319C"/>
    <w:rsid w:val="0C9B1E23"/>
    <w:rsid w:val="0CA830A9"/>
    <w:rsid w:val="0CAA0BCF"/>
    <w:rsid w:val="0CAA3D28"/>
    <w:rsid w:val="0CAF4438"/>
    <w:rsid w:val="0CB10BE6"/>
    <w:rsid w:val="0CB47CA0"/>
    <w:rsid w:val="0CB879B8"/>
    <w:rsid w:val="0CC021C4"/>
    <w:rsid w:val="0CC223BD"/>
    <w:rsid w:val="0CC53C5B"/>
    <w:rsid w:val="0CCF6888"/>
    <w:rsid w:val="0CCF7668"/>
    <w:rsid w:val="0CD25991"/>
    <w:rsid w:val="0CD30126"/>
    <w:rsid w:val="0CDD2D53"/>
    <w:rsid w:val="0CE850C1"/>
    <w:rsid w:val="0CEB36BD"/>
    <w:rsid w:val="0CF63E15"/>
    <w:rsid w:val="0CF85ED0"/>
    <w:rsid w:val="0CF959AF"/>
    <w:rsid w:val="0CFA4A79"/>
    <w:rsid w:val="0CFC0456"/>
    <w:rsid w:val="0CFE0C77"/>
    <w:rsid w:val="0D026C5D"/>
    <w:rsid w:val="0D044989"/>
    <w:rsid w:val="0D05162A"/>
    <w:rsid w:val="0D06215F"/>
    <w:rsid w:val="0D081719"/>
    <w:rsid w:val="0D0A7187"/>
    <w:rsid w:val="0D1030A6"/>
    <w:rsid w:val="0D14139C"/>
    <w:rsid w:val="0D160EAF"/>
    <w:rsid w:val="0D197B03"/>
    <w:rsid w:val="0D295679"/>
    <w:rsid w:val="0D2E3873"/>
    <w:rsid w:val="0D31309F"/>
    <w:rsid w:val="0D314E4D"/>
    <w:rsid w:val="0D3216B4"/>
    <w:rsid w:val="0D350DE1"/>
    <w:rsid w:val="0D3548E5"/>
    <w:rsid w:val="0D447276"/>
    <w:rsid w:val="0D4622F1"/>
    <w:rsid w:val="0D4731DE"/>
    <w:rsid w:val="0D49663A"/>
    <w:rsid w:val="0D4F2DB5"/>
    <w:rsid w:val="0D52540E"/>
    <w:rsid w:val="0D531267"/>
    <w:rsid w:val="0D584ACF"/>
    <w:rsid w:val="0D5F1046"/>
    <w:rsid w:val="0D5F5E5E"/>
    <w:rsid w:val="0D611BD6"/>
    <w:rsid w:val="0D613984"/>
    <w:rsid w:val="0D642124"/>
    <w:rsid w:val="0D645222"/>
    <w:rsid w:val="0D661993"/>
    <w:rsid w:val="0D6671EC"/>
    <w:rsid w:val="0D673392"/>
    <w:rsid w:val="0D675B3B"/>
    <w:rsid w:val="0D682BD5"/>
    <w:rsid w:val="0D690A8B"/>
    <w:rsid w:val="0D6A5F2F"/>
    <w:rsid w:val="0D6D78A4"/>
    <w:rsid w:val="0D710304"/>
    <w:rsid w:val="0D742047"/>
    <w:rsid w:val="0D7550AB"/>
    <w:rsid w:val="0D772860"/>
    <w:rsid w:val="0D7E7B62"/>
    <w:rsid w:val="0D7F205C"/>
    <w:rsid w:val="0D802FE4"/>
    <w:rsid w:val="0D841421"/>
    <w:rsid w:val="0D86163D"/>
    <w:rsid w:val="0D8E1203"/>
    <w:rsid w:val="0D8E67E4"/>
    <w:rsid w:val="0D9413A4"/>
    <w:rsid w:val="0D983469"/>
    <w:rsid w:val="0D9930AA"/>
    <w:rsid w:val="0D9A6968"/>
    <w:rsid w:val="0DA10224"/>
    <w:rsid w:val="0DAB2E51"/>
    <w:rsid w:val="0DAB58C7"/>
    <w:rsid w:val="0DB17CFB"/>
    <w:rsid w:val="0DB31D06"/>
    <w:rsid w:val="0DB627A9"/>
    <w:rsid w:val="0DBF3839"/>
    <w:rsid w:val="0DC43F13"/>
    <w:rsid w:val="0DC664D3"/>
    <w:rsid w:val="0DC70B3A"/>
    <w:rsid w:val="0DC736F3"/>
    <w:rsid w:val="0DC8212D"/>
    <w:rsid w:val="0DCB704F"/>
    <w:rsid w:val="0DCE0E73"/>
    <w:rsid w:val="0DCE5703"/>
    <w:rsid w:val="0DD34156"/>
    <w:rsid w:val="0DD7102E"/>
    <w:rsid w:val="0DD93212"/>
    <w:rsid w:val="0DDA0D76"/>
    <w:rsid w:val="0DDA54E4"/>
    <w:rsid w:val="0DDEEA0D"/>
    <w:rsid w:val="0DE14AC5"/>
    <w:rsid w:val="0DE57512"/>
    <w:rsid w:val="0DE74E3C"/>
    <w:rsid w:val="0DE80AB1"/>
    <w:rsid w:val="0DED346A"/>
    <w:rsid w:val="0DF35375"/>
    <w:rsid w:val="0DF72447"/>
    <w:rsid w:val="0DFC1714"/>
    <w:rsid w:val="0DFD1B0C"/>
    <w:rsid w:val="0DFE5677"/>
    <w:rsid w:val="0DFF0737"/>
    <w:rsid w:val="0E010CC3"/>
    <w:rsid w:val="0E056A05"/>
    <w:rsid w:val="0E0B1044"/>
    <w:rsid w:val="0E0F6FE9"/>
    <w:rsid w:val="0E176739"/>
    <w:rsid w:val="0E230D15"/>
    <w:rsid w:val="0E2758FB"/>
    <w:rsid w:val="0E2A3462"/>
    <w:rsid w:val="0E2A646C"/>
    <w:rsid w:val="0E2C18AC"/>
    <w:rsid w:val="0E2D4867"/>
    <w:rsid w:val="0E3966AF"/>
    <w:rsid w:val="0E3D23C6"/>
    <w:rsid w:val="0E435FEF"/>
    <w:rsid w:val="0E456920"/>
    <w:rsid w:val="0E493CAB"/>
    <w:rsid w:val="0E4C6B0F"/>
    <w:rsid w:val="0E4D215A"/>
    <w:rsid w:val="0E4D3F08"/>
    <w:rsid w:val="0E505FA9"/>
    <w:rsid w:val="0E5115D0"/>
    <w:rsid w:val="0E535E3C"/>
    <w:rsid w:val="0E574D87"/>
    <w:rsid w:val="0E5A03D3"/>
    <w:rsid w:val="0E5A0660"/>
    <w:rsid w:val="0E5B6625"/>
    <w:rsid w:val="0E5D1762"/>
    <w:rsid w:val="0E5E66DE"/>
    <w:rsid w:val="0E5F28BC"/>
    <w:rsid w:val="0E643BC1"/>
    <w:rsid w:val="0E80608C"/>
    <w:rsid w:val="0E8143BF"/>
    <w:rsid w:val="0E882A4C"/>
    <w:rsid w:val="0E8A0CB9"/>
    <w:rsid w:val="0E8D07A9"/>
    <w:rsid w:val="0E931824"/>
    <w:rsid w:val="0E9B4C74"/>
    <w:rsid w:val="0E9E6512"/>
    <w:rsid w:val="0EA174D3"/>
    <w:rsid w:val="0EAA3109"/>
    <w:rsid w:val="0EAD49A7"/>
    <w:rsid w:val="0EAD6BBB"/>
    <w:rsid w:val="0EB126E9"/>
    <w:rsid w:val="0EB36461"/>
    <w:rsid w:val="0EB465EB"/>
    <w:rsid w:val="0EB83A78"/>
    <w:rsid w:val="0EC33F2D"/>
    <w:rsid w:val="0ECC3B7F"/>
    <w:rsid w:val="0ECD7C90"/>
    <w:rsid w:val="0ECE1FF2"/>
    <w:rsid w:val="0ED75A5D"/>
    <w:rsid w:val="0EE4486D"/>
    <w:rsid w:val="0EE73598"/>
    <w:rsid w:val="0EEE1C53"/>
    <w:rsid w:val="0EF956E1"/>
    <w:rsid w:val="0EFB02A5"/>
    <w:rsid w:val="0F0410E0"/>
    <w:rsid w:val="0F062F9B"/>
    <w:rsid w:val="0F072309"/>
    <w:rsid w:val="0F0D000E"/>
    <w:rsid w:val="0F0D7E49"/>
    <w:rsid w:val="0F0F7410"/>
    <w:rsid w:val="0F1B4763"/>
    <w:rsid w:val="0F20161D"/>
    <w:rsid w:val="0F20359F"/>
    <w:rsid w:val="0F2509E1"/>
    <w:rsid w:val="0F26498A"/>
    <w:rsid w:val="0F280BC7"/>
    <w:rsid w:val="0F2B146F"/>
    <w:rsid w:val="0F2C05AC"/>
    <w:rsid w:val="0F2D0728"/>
    <w:rsid w:val="0F2E5C1B"/>
    <w:rsid w:val="0F2F360E"/>
    <w:rsid w:val="0F3021FC"/>
    <w:rsid w:val="0F330E3B"/>
    <w:rsid w:val="0F340426"/>
    <w:rsid w:val="0F346E76"/>
    <w:rsid w:val="0F3B02B4"/>
    <w:rsid w:val="0F3D21CF"/>
    <w:rsid w:val="0F441114"/>
    <w:rsid w:val="0F474788"/>
    <w:rsid w:val="0F50560E"/>
    <w:rsid w:val="0F571243"/>
    <w:rsid w:val="0F59599C"/>
    <w:rsid w:val="0F6A2898"/>
    <w:rsid w:val="0F6C03BE"/>
    <w:rsid w:val="0F6C3505"/>
    <w:rsid w:val="0F722A84"/>
    <w:rsid w:val="0F753A5B"/>
    <w:rsid w:val="0F76327F"/>
    <w:rsid w:val="0F780BE8"/>
    <w:rsid w:val="0F784FB5"/>
    <w:rsid w:val="0F7B2ADD"/>
    <w:rsid w:val="0F851480"/>
    <w:rsid w:val="0F861AF6"/>
    <w:rsid w:val="0F8676D2"/>
    <w:rsid w:val="0F882267"/>
    <w:rsid w:val="0F8E6586"/>
    <w:rsid w:val="0F8E7511"/>
    <w:rsid w:val="0F9412AF"/>
    <w:rsid w:val="0F9455C2"/>
    <w:rsid w:val="0F9B003C"/>
    <w:rsid w:val="0FA046EA"/>
    <w:rsid w:val="0FA21F5A"/>
    <w:rsid w:val="0FA3044F"/>
    <w:rsid w:val="0FA9345E"/>
    <w:rsid w:val="0FAE68D5"/>
    <w:rsid w:val="0FAF12BE"/>
    <w:rsid w:val="0FB56209"/>
    <w:rsid w:val="0FB94270"/>
    <w:rsid w:val="0FBB18A7"/>
    <w:rsid w:val="0FBC2F4E"/>
    <w:rsid w:val="0FBE5FE6"/>
    <w:rsid w:val="0FC1070A"/>
    <w:rsid w:val="0FC600CC"/>
    <w:rsid w:val="0FC84707"/>
    <w:rsid w:val="0FCC70AF"/>
    <w:rsid w:val="0FCE2FCE"/>
    <w:rsid w:val="0FD079FE"/>
    <w:rsid w:val="0FD1158A"/>
    <w:rsid w:val="0FD12637"/>
    <w:rsid w:val="0FD6424E"/>
    <w:rsid w:val="0FD8330F"/>
    <w:rsid w:val="0FDA3DE2"/>
    <w:rsid w:val="0FDC0472"/>
    <w:rsid w:val="0FDD72E2"/>
    <w:rsid w:val="0FDE750E"/>
    <w:rsid w:val="0FE16FFE"/>
    <w:rsid w:val="0FE63947"/>
    <w:rsid w:val="0FEA2B69"/>
    <w:rsid w:val="0FEC1B28"/>
    <w:rsid w:val="0FED7751"/>
    <w:rsid w:val="0FF65E23"/>
    <w:rsid w:val="0FF9CDEF"/>
    <w:rsid w:val="0FFB1DDD"/>
    <w:rsid w:val="0FFF387C"/>
    <w:rsid w:val="100539EC"/>
    <w:rsid w:val="10061B30"/>
    <w:rsid w:val="100852E0"/>
    <w:rsid w:val="100A0AA8"/>
    <w:rsid w:val="100D7DF3"/>
    <w:rsid w:val="100F2F96"/>
    <w:rsid w:val="10101691"/>
    <w:rsid w:val="101220AF"/>
    <w:rsid w:val="10134CDE"/>
    <w:rsid w:val="101F3682"/>
    <w:rsid w:val="101F4FBA"/>
    <w:rsid w:val="102313C5"/>
    <w:rsid w:val="10264A11"/>
    <w:rsid w:val="10296118"/>
    <w:rsid w:val="102E38C6"/>
    <w:rsid w:val="10330AE4"/>
    <w:rsid w:val="10343E47"/>
    <w:rsid w:val="103B6946"/>
    <w:rsid w:val="103D0CA1"/>
    <w:rsid w:val="103E5B73"/>
    <w:rsid w:val="103F3D25"/>
    <w:rsid w:val="10437371"/>
    <w:rsid w:val="10484987"/>
    <w:rsid w:val="10521CAA"/>
    <w:rsid w:val="10523A58"/>
    <w:rsid w:val="105455D1"/>
    <w:rsid w:val="10561264"/>
    <w:rsid w:val="10594DE6"/>
    <w:rsid w:val="105B26E0"/>
    <w:rsid w:val="106117F8"/>
    <w:rsid w:val="106F49E8"/>
    <w:rsid w:val="1070637A"/>
    <w:rsid w:val="10781230"/>
    <w:rsid w:val="10786F12"/>
    <w:rsid w:val="10793535"/>
    <w:rsid w:val="107C6D27"/>
    <w:rsid w:val="108452D5"/>
    <w:rsid w:val="10885237"/>
    <w:rsid w:val="108B6429"/>
    <w:rsid w:val="109202F8"/>
    <w:rsid w:val="10923E54"/>
    <w:rsid w:val="109A0F5B"/>
    <w:rsid w:val="109C2F25"/>
    <w:rsid w:val="10A33144"/>
    <w:rsid w:val="10A66E7A"/>
    <w:rsid w:val="10AE48E2"/>
    <w:rsid w:val="10AF141C"/>
    <w:rsid w:val="10B20751"/>
    <w:rsid w:val="10B36388"/>
    <w:rsid w:val="10B4201D"/>
    <w:rsid w:val="10B62281"/>
    <w:rsid w:val="10BD35C7"/>
    <w:rsid w:val="10C304B2"/>
    <w:rsid w:val="10C5247C"/>
    <w:rsid w:val="10C5422A"/>
    <w:rsid w:val="10CD4FC0"/>
    <w:rsid w:val="10CD7A6C"/>
    <w:rsid w:val="10D02DA6"/>
    <w:rsid w:val="10D03F34"/>
    <w:rsid w:val="10D51973"/>
    <w:rsid w:val="10D75D0B"/>
    <w:rsid w:val="10DC73EA"/>
    <w:rsid w:val="10E31D34"/>
    <w:rsid w:val="10E647EA"/>
    <w:rsid w:val="10E96E8F"/>
    <w:rsid w:val="10EA333E"/>
    <w:rsid w:val="10F40FC3"/>
    <w:rsid w:val="110040AF"/>
    <w:rsid w:val="1100735E"/>
    <w:rsid w:val="11032884"/>
    <w:rsid w:val="1103470A"/>
    <w:rsid w:val="1104333E"/>
    <w:rsid w:val="11072A62"/>
    <w:rsid w:val="110C1288"/>
    <w:rsid w:val="110F7B9B"/>
    <w:rsid w:val="11167AB5"/>
    <w:rsid w:val="111807FE"/>
    <w:rsid w:val="112371A2"/>
    <w:rsid w:val="113413B0"/>
    <w:rsid w:val="113A0D7C"/>
    <w:rsid w:val="113B0BDA"/>
    <w:rsid w:val="113C3DFE"/>
    <w:rsid w:val="113E51DE"/>
    <w:rsid w:val="113E6DF0"/>
    <w:rsid w:val="114536C0"/>
    <w:rsid w:val="1154735C"/>
    <w:rsid w:val="11567CCE"/>
    <w:rsid w:val="115A7068"/>
    <w:rsid w:val="115D0906"/>
    <w:rsid w:val="11627838"/>
    <w:rsid w:val="116F23E8"/>
    <w:rsid w:val="117529FD"/>
    <w:rsid w:val="11755C50"/>
    <w:rsid w:val="117A285D"/>
    <w:rsid w:val="117B6FDE"/>
    <w:rsid w:val="117D4B05"/>
    <w:rsid w:val="117D68B3"/>
    <w:rsid w:val="11830360"/>
    <w:rsid w:val="11833AF2"/>
    <w:rsid w:val="11845E93"/>
    <w:rsid w:val="118916FB"/>
    <w:rsid w:val="118A0FD0"/>
    <w:rsid w:val="118A3AC3"/>
    <w:rsid w:val="118D3328"/>
    <w:rsid w:val="118F32C2"/>
    <w:rsid w:val="11920286"/>
    <w:rsid w:val="1193356B"/>
    <w:rsid w:val="11936C66"/>
    <w:rsid w:val="119442FC"/>
    <w:rsid w:val="11993C9C"/>
    <w:rsid w:val="119A3C76"/>
    <w:rsid w:val="119B79C4"/>
    <w:rsid w:val="119C0D76"/>
    <w:rsid w:val="119D51A7"/>
    <w:rsid w:val="11A3373F"/>
    <w:rsid w:val="11AB74C7"/>
    <w:rsid w:val="11AF0997"/>
    <w:rsid w:val="11B20C52"/>
    <w:rsid w:val="11B322D4"/>
    <w:rsid w:val="11B5604C"/>
    <w:rsid w:val="11C12C43"/>
    <w:rsid w:val="11C84EB3"/>
    <w:rsid w:val="11CB1D14"/>
    <w:rsid w:val="11CE710E"/>
    <w:rsid w:val="11D50124"/>
    <w:rsid w:val="11D87F8D"/>
    <w:rsid w:val="11DE4242"/>
    <w:rsid w:val="11E109AA"/>
    <w:rsid w:val="11E3705D"/>
    <w:rsid w:val="11EC2E8A"/>
    <w:rsid w:val="11F30A70"/>
    <w:rsid w:val="11F42600"/>
    <w:rsid w:val="11F50A3E"/>
    <w:rsid w:val="11F70BFD"/>
    <w:rsid w:val="11F76665"/>
    <w:rsid w:val="11F92063"/>
    <w:rsid w:val="12062D4C"/>
    <w:rsid w:val="1211457D"/>
    <w:rsid w:val="122359BE"/>
    <w:rsid w:val="1228289B"/>
    <w:rsid w:val="12297A4B"/>
    <w:rsid w:val="122D02D9"/>
    <w:rsid w:val="122E4051"/>
    <w:rsid w:val="12301B77"/>
    <w:rsid w:val="12320AD3"/>
    <w:rsid w:val="1234028D"/>
    <w:rsid w:val="123420CD"/>
    <w:rsid w:val="12384B3D"/>
    <w:rsid w:val="123A3EDA"/>
    <w:rsid w:val="123C051C"/>
    <w:rsid w:val="123F0F23"/>
    <w:rsid w:val="12435D4E"/>
    <w:rsid w:val="124655BD"/>
    <w:rsid w:val="124710EF"/>
    <w:rsid w:val="124E6FA3"/>
    <w:rsid w:val="12516798"/>
    <w:rsid w:val="12527698"/>
    <w:rsid w:val="12542FA0"/>
    <w:rsid w:val="125515DD"/>
    <w:rsid w:val="12552BA2"/>
    <w:rsid w:val="12582E7C"/>
    <w:rsid w:val="125C046D"/>
    <w:rsid w:val="125C4984"/>
    <w:rsid w:val="125D5EF9"/>
    <w:rsid w:val="12616B3D"/>
    <w:rsid w:val="126D2DCB"/>
    <w:rsid w:val="126D3C74"/>
    <w:rsid w:val="126E54BB"/>
    <w:rsid w:val="12723F3D"/>
    <w:rsid w:val="12747CB6"/>
    <w:rsid w:val="127506E5"/>
    <w:rsid w:val="127627C9"/>
    <w:rsid w:val="1277358D"/>
    <w:rsid w:val="127E0B34"/>
    <w:rsid w:val="127E6D86"/>
    <w:rsid w:val="12833A99"/>
    <w:rsid w:val="128679E9"/>
    <w:rsid w:val="128819B3"/>
    <w:rsid w:val="12902616"/>
    <w:rsid w:val="129557E5"/>
    <w:rsid w:val="1298012A"/>
    <w:rsid w:val="1299596E"/>
    <w:rsid w:val="12A331F7"/>
    <w:rsid w:val="12A762DD"/>
    <w:rsid w:val="12AD0285"/>
    <w:rsid w:val="12AD31C8"/>
    <w:rsid w:val="12B26A30"/>
    <w:rsid w:val="12B63883"/>
    <w:rsid w:val="12BB58E4"/>
    <w:rsid w:val="12BC78AF"/>
    <w:rsid w:val="12C26053"/>
    <w:rsid w:val="12C34799"/>
    <w:rsid w:val="12C94657"/>
    <w:rsid w:val="12CA1969"/>
    <w:rsid w:val="12D55811"/>
    <w:rsid w:val="12DB4171"/>
    <w:rsid w:val="12E2404E"/>
    <w:rsid w:val="12EA7F78"/>
    <w:rsid w:val="12EF2C59"/>
    <w:rsid w:val="12EF37E0"/>
    <w:rsid w:val="12F14341"/>
    <w:rsid w:val="12F62DC0"/>
    <w:rsid w:val="12F86B39"/>
    <w:rsid w:val="1300584B"/>
    <w:rsid w:val="1302168D"/>
    <w:rsid w:val="13025DD3"/>
    <w:rsid w:val="13030B64"/>
    <w:rsid w:val="1303728B"/>
    <w:rsid w:val="13072475"/>
    <w:rsid w:val="130B063D"/>
    <w:rsid w:val="130D1EB8"/>
    <w:rsid w:val="131274CE"/>
    <w:rsid w:val="13154FCF"/>
    <w:rsid w:val="13165211"/>
    <w:rsid w:val="131944AE"/>
    <w:rsid w:val="131A2F62"/>
    <w:rsid w:val="131C4145"/>
    <w:rsid w:val="13207980"/>
    <w:rsid w:val="1322461C"/>
    <w:rsid w:val="132D4308"/>
    <w:rsid w:val="132E3493"/>
    <w:rsid w:val="132F0080"/>
    <w:rsid w:val="13315BA7"/>
    <w:rsid w:val="133833D9"/>
    <w:rsid w:val="133B6A25"/>
    <w:rsid w:val="133B7C45"/>
    <w:rsid w:val="133E2072"/>
    <w:rsid w:val="1340502B"/>
    <w:rsid w:val="13405DEA"/>
    <w:rsid w:val="134073FB"/>
    <w:rsid w:val="13491142"/>
    <w:rsid w:val="13496B96"/>
    <w:rsid w:val="134A0A16"/>
    <w:rsid w:val="134D05AC"/>
    <w:rsid w:val="13570330"/>
    <w:rsid w:val="135B70C7"/>
    <w:rsid w:val="135D00BD"/>
    <w:rsid w:val="135E5945"/>
    <w:rsid w:val="1360023A"/>
    <w:rsid w:val="13651CF4"/>
    <w:rsid w:val="136B2BD6"/>
    <w:rsid w:val="1372009E"/>
    <w:rsid w:val="137B6F96"/>
    <w:rsid w:val="137C129C"/>
    <w:rsid w:val="137F6640"/>
    <w:rsid w:val="138164A4"/>
    <w:rsid w:val="13824654"/>
    <w:rsid w:val="138403CC"/>
    <w:rsid w:val="138D0F00"/>
    <w:rsid w:val="13914897"/>
    <w:rsid w:val="13922A74"/>
    <w:rsid w:val="139307D9"/>
    <w:rsid w:val="13930956"/>
    <w:rsid w:val="1393359D"/>
    <w:rsid w:val="13946135"/>
    <w:rsid w:val="139525D9"/>
    <w:rsid w:val="139539BD"/>
    <w:rsid w:val="139C24AB"/>
    <w:rsid w:val="139D4939"/>
    <w:rsid w:val="13A7230D"/>
    <w:rsid w:val="13A91615"/>
    <w:rsid w:val="13A91BE1"/>
    <w:rsid w:val="13AD7CBC"/>
    <w:rsid w:val="13B87BDA"/>
    <w:rsid w:val="13C22CA3"/>
    <w:rsid w:val="13C75F2E"/>
    <w:rsid w:val="13C9464A"/>
    <w:rsid w:val="13CB74DA"/>
    <w:rsid w:val="13CF4C23"/>
    <w:rsid w:val="13CF716E"/>
    <w:rsid w:val="13D2292A"/>
    <w:rsid w:val="13D23FB5"/>
    <w:rsid w:val="13D36C5E"/>
    <w:rsid w:val="13DA0351"/>
    <w:rsid w:val="13E1581F"/>
    <w:rsid w:val="13E53B59"/>
    <w:rsid w:val="13E76BAD"/>
    <w:rsid w:val="13EBE7FB"/>
    <w:rsid w:val="13FA41EA"/>
    <w:rsid w:val="13FC2BE1"/>
    <w:rsid w:val="14016119"/>
    <w:rsid w:val="14023294"/>
    <w:rsid w:val="1404150D"/>
    <w:rsid w:val="14051A88"/>
    <w:rsid w:val="140C2170"/>
    <w:rsid w:val="14140F67"/>
    <w:rsid w:val="14147A2B"/>
    <w:rsid w:val="141D04CD"/>
    <w:rsid w:val="14246B90"/>
    <w:rsid w:val="14290F74"/>
    <w:rsid w:val="14361A74"/>
    <w:rsid w:val="143811B7"/>
    <w:rsid w:val="1438168C"/>
    <w:rsid w:val="1439729F"/>
    <w:rsid w:val="143A676E"/>
    <w:rsid w:val="143C0CA7"/>
    <w:rsid w:val="143C379A"/>
    <w:rsid w:val="14400D38"/>
    <w:rsid w:val="14447EB1"/>
    <w:rsid w:val="144731A8"/>
    <w:rsid w:val="144B583E"/>
    <w:rsid w:val="14524026"/>
    <w:rsid w:val="1461426A"/>
    <w:rsid w:val="146143A3"/>
    <w:rsid w:val="14615F48"/>
    <w:rsid w:val="14636234"/>
    <w:rsid w:val="146462F6"/>
    <w:rsid w:val="14670A7C"/>
    <w:rsid w:val="14691370"/>
    <w:rsid w:val="146B158C"/>
    <w:rsid w:val="147026FF"/>
    <w:rsid w:val="14704062"/>
    <w:rsid w:val="14713CE6"/>
    <w:rsid w:val="14726477"/>
    <w:rsid w:val="14811F8F"/>
    <w:rsid w:val="148443FC"/>
    <w:rsid w:val="148461AA"/>
    <w:rsid w:val="1485585C"/>
    <w:rsid w:val="148B0641"/>
    <w:rsid w:val="148B578A"/>
    <w:rsid w:val="148F4584"/>
    <w:rsid w:val="14956609"/>
    <w:rsid w:val="1499611A"/>
    <w:rsid w:val="149C7998"/>
    <w:rsid w:val="149E4B06"/>
    <w:rsid w:val="14A174E0"/>
    <w:rsid w:val="14A31322"/>
    <w:rsid w:val="14A979BF"/>
    <w:rsid w:val="14AB70E5"/>
    <w:rsid w:val="14AD7C5E"/>
    <w:rsid w:val="14AE7A5B"/>
    <w:rsid w:val="14B4083D"/>
    <w:rsid w:val="14B60A59"/>
    <w:rsid w:val="14BA3321"/>
    <w:rsid w:val="14BE346A"/>
    <w:rsid w:val="14BF1E70"/>
    <w:rsid w:val="14C245D6"/>
    <w:rsid w:val="14CA1EE5"/>
    <w:rsid w:val="14CB37F8"/>
    <w:rsid w:val="14CE5342"/>
    <w:rsid w:val="14CF5C6B"/>
    <w:rsid w:val="14D123BE"/>
    <w:rsid w:val="14D1686F"/>
    <w:rsid w:val="14D42C8D"/>
    <w:rsid w:val="14D96C9A"/>
    <w:rsid w:val="14DC156D"/>
    <w:rsid w:val="14E07D19"/>
    <w:rsid w:val="14E54E9B"/>
    <w:rsid w:val="14EE522B"/>
    <w:rsid w:val="14F506B7"/>
    <w:rsid w:val="14F93397"/>
    <w:rsid w:val="14FD0E07"/>
    <w:rsid w:val="14FE0C05"/>
    <w:rsid w:val="14FE4F63"/>
    <w:rsid w:val="15097C90"/>
    <w:rsid w:val="150D2643"/>
    <w:rsid w:val="15121A08"/>
    <w:rsid w:val="151B2C19"/>
    <w:rsid w:val="151C3F4B"/>
    <w:rsid w:val="1525798D"/>
    <w:rsid w:val="152800E9"/>
    <w:rsid w:val="1538350E"/>
    <w:rsid w:val="153907DE"/>
    <w:rsid w:val="153B04F4"/>
    <w:rsid w:val="153B0A7C"/>
    <w:rsid w:val="153D0DC2"/>
    <w:rsid w:val="15473F56"/>
    <w:rsid w:val="154D1CD8"/>
    <w:rsid w:val="154D412E"/>
    <w:rsid w:val="15510782"/>
    <w:rsid w:val="155362A8"/>
    <w:rsid w:val="15580042"/>
    <w:rsid w:val="155827BE"/>
    <w:rsid w:val="155C5143"/>
    <w:rsid w:val="15602BA4"/>
    <w:rsid w:val="15673B02"/>
    <w:rsid w:val="15693A52"/>
    <w:rsid w:val="156E44B7"/>
    <w:rsid w:val="156F0C08"/>
    <w:rsid w:val="156F0CC1"/>
    <w:rsid w:val="157B5DDA"/>
    <w:rsid w:val="157E7CA2"/>
    <w:rsid w:val="15806971"/>
    <w:rsid w:val="15820983"/>
    <w:rsid w:val="15825748"/>
    <w:rsid w:val="1586462E"/>
    <w:rsid w:val="15871778"/>
    <w:rsid w:val="158D108E"/>
    <w:rsid w:val="15943460"/>
    <w:rsid w:val="1598015F"/>
    <w:rsid w:val="15990168"/>
    <w:rsid w:val="159C3459"/>
    <w:rsid w:val="15A308B2"/>
    <w:rsid w:val="15AB6376"/>
    <w:rsid w:val="15AC3F92"/>
    <w:rsid w:val="15AC59B8"/>
    <w:rsid w:val="15AE0B6F"/>
    <w:rsid w:val="15AE1730"/>
    <w:rsid w:val="15B825AF"/>
    <w:rsid w:val="15BB3E4D"/>
    <w:rsid w:val="15BB7172"/>
    <w:rsid w:val="15C40F54"/>
    <w:rsid w:val="15C52E7D"/>
    <w:rsid w:val="15C54CCC"/>
    <w:rsid w:val="15C56A7A"/>
    <w:rsid w:val="15C92092"/>
    <w:rsid w:val="15C9656A"/>
    <w:rsid w:val="15D1176C"/>
    <w:rsid w:val="15DD51DA"/>
    <w:rsid w:val="15E30A99"/>
    <w:rsid w:val="15E7620B"/>
    <w:rsid w:val="15EA64E1"/>
    <w:rsid w:val="15EE4223"/>
    <w:rsid w:val="15EF3AF7"/>
    <w:rsid w:val="15F56C73"/>
    <w:rsid w:val="15F668AA"/>
    <w:rsid w:val="16005D04"/>
    <w:rsid w:val="160503C0"/>
    <w:rsid w:val="16092E0B"/>
    <w:rsid w:val="16094BB9"/>
    <w:rsid w:val="160A26DF"/>
    <w:rsid w:val="160E21CF"/>
    <w:rsid w:val="160E43FF"/>
    <w:rsid w:val="161863A1"/>
    <w:rsid w:val="161960D8"/>
    <w:rsid w:val="161A1F2E"/>
    <w:rsid w:val="1622384F"/>
    <w:rsid w:val="162714E3"/>
    <w:rsid w:val="16307D07"/>
    <w:rsid w:val="16345860"/>
    <w:rsid w:val="16355743"/>
    <w:rsid w:val="163559AE"/>
    <w:rsid w:val="163C3C0C"/>
    <w:rsid w:val="163F5535"/>
    <w:rsid w:val="164200CB"/>
    <w:rsid w:val="1642631D"/>
    <w:rsid w:val="16435162"/>
    <w:rsid w:val="164B51D1"/>
    <w:rsid w:val="164E081E"/>
    <w:rsid w:val="16500A3A"/>
    <w:rsid w:val="165322D8"/>
    <w:rsid w:val="16553B43"/>
    <w:rsid w:val="16582103"/>
    <w:rsid w:val="165A65F9"/>
    <w:rsid w:val="165C0979"/>
    <w:rsid w:val="165F2A2B"/>
    <w:rsid w:val="16655730"/>
    <w:rsid w:val="1666025D"/>
    <w:rsid w:val="166B3D48"/>
    <w:rsid w:val="167341F1"/>
    <w:rsid w:val="16770FC2"/>
    <w:rsid w:val="167A5AB7"/>
    <w:rsid w:val="16857815"/>
    <w:rsid w:val="16873D30"/>
    <w:rsid w:val="16880487"/>
    <w:rsid w:val="168E06C2"/>
    <w:rsid w:val="16923ED4"/>
    <w:rsid w:val="16973934"/>
    <w:rsid w:val="16A448E1"/>
    <w:rsid w:val="16AA639C"/>
    <w:rsid w:val="16AD2B3B"/>
    <w:rsid w:val="16AD459B"/>
    <w:rsid w:val="16B234A2"/>
    <w:rsid w:val="16B32D77"/>
    <w:rsid w:val="16B51218"/>
    <w:rsid w:val="16B773FF"/>
    <w:rsid w:val="16BD120E"/>
    <w:rsid w:val="16BE50DE"/>
    <w:rsid w:val="16BE6A0C"/>
    <w:rsid w:val="16BF71F5"/>
    <w:rsid w:val="16C04CB9"/>
    <w:rsid w:val="16C3120C"/>
    <w:rsid w:val="16CF5C9F"/>
    <w:rsid w:val="16D2144F"/>
    <w:rsid w:val="16D70FB9"/>
    <w:rsid w:val="16DA6212"/>
    <w:rsid w:val="16DA6215"/>
    <w:rsid w:val="16DF3B6C"/>
    <w:rsid w:val="16E66F2A"/>
    <w:rsid w:val="16EA1A7B"/>
    <w:rsid w:val="16EA49EA"/>
    <w:rsid w:val="16EB2510"/>
    <w:rsid w:val="16ED4BDE"/>
    <w:rsid w:val="16F05C47"/>
    <w:rsid w:val="16F05D79"/>
    <w:rsid w:val="16F13FCB"/>
    <w:rsid w:val="16F426A5"/>
    <w:rsid w:val="16F76FA7"/>
    <w:rsid w:val="16F90E4A"/>
    <w:rsid w:val="16FA0E01"/>
    <w:rsid w:val="16FF09D2"/>
    <w:rsid w:val="16FF0B97"/>
    <w:rsid w:val="17015893"/>
    <w:rsid w:val="17017F86"/>
    <w:rsid w:val="17035AAC"/>
    <w:rsid w:val="17070422"/>
    <w:rsid w:val="17071B7E"/>
    <w:rsid w:val="170A3764"/>
    <w:rsid w:val="17157747"/>
    <w:rsid w:val="171A4BA4"/>
    <w:rsid w:val="171B346F"/>
    <w:rsid w:val="171F273F"/>
    <w:rsid w:val="17207501"/>
    <w:rsid w:val="172779EC"/>
    <w:rsid w:val="172D0D7B"/>
    <w:rsid w:val="172D2B29"/>
    <w:rsid w:val="17394D6E"/>
    <w:rsid w:val="173974BB"/>
    <w:rsid w:val="173B5495"/>
    <w:rsid w:val="173D7210"/>
    <w:rsid w:val="173E4D36"/>
    <w:rsid w:val="1744091B"/>
    <w:rsid w:val="17452C4B"/>
    <w:rsid w:val="174D31CB"/>
    <w:rsid w:val="174F6F43"/>
    <w:rsid w:val="17516A5C"/>
    <w:rsid w:val="175F64CE"/>
    <w:rsid w:val="17621497"/>
    <w:rsid w:val="177366C3"/>
    <w:rsid w:val="17761D56"/>
    <w:rsid w:val="1778C4BC"/>
    <w:rsid w:val="177B0D14"/>
    <w:rsid w:val="177F744C"/>
    <w:rsid w:val="17815914"/>
    <w:rsid w:val="17845B17"/>
    <w:rsid w:val="1785663F"/>
    <w:rsid w:val="17865BD7"/>
    <w:rsid w:val="17877423"/>
    <w:rsid w:val="178D3DBC"/>
    <w:rsid w:val="17911A75"/>
    <w:rsid w:val="179130B8"/>
    <w:rsid w:val="179606CE"/>
    <w:rsid w:val="17A2066F"/>
    <w:rsid w:val="17A51789"/>
    <w:rsid w:val="17A93256"/>
    <w:rsid w:val="17AC73DB"/>
    <w:rsid w:val="17B14ECE"/>
    <w:rsid w:val="17B374D2"/>
    <w:rsid w:val="17B61E80"/>
    <w:rsid w:val="17BB6387"/>
    <w:rsid w:val="17BF5E77"/>
    <w:rsid w:val="17BF7D25"/>
    <w:rsid w:val="17C276A2"/>
    <w:rsid w:val="17C27EFB"/>
    <w:rsid w:val="17C72B53"/>
    <w:rsid w:val="17CF1E32"/>
    <w:rsid w:val="17D45C0F"/>
    <w:rsid w:val="17D662E3"/>
    <w:rsid w:val="17E175E6"/>
    <w:rsid w:val="17E22290"/>
    <w:rsid w:val="17E23913"/>
    <w:rsid w:val="17E30220"/>
    <w:rsid w:val="17EC4792"/>
    <w:rsid w:val="17F81389"/>
    <w:rsid w:val="17FF564B"/>
    <w:rsid w:val="18046CBD"/>
    <w:rsid w:val="1805120B"/>
    <w:rsid w:val="18087712"/>
    <w:rsid w:val="180A2E6A"/>
    <w:rsid w:val="180C18E7"/>
    <w:rsid w:val="180E4F10"/>
    <w:rsid w:val="181635BD"/>
    <w:rsid w:val="181F06C4"/>
    <w:rsid w:val="181F77E5"/>
    <w:rsid w:val="182153F8"/>
    <w:rsid w:val="182F678B"/>
    <w:rsid w:val="18300B23"/>
    <w:rsid w:val="183731B5"/>
    <w:rsid w:val="183F4D00"/>
    <w:rsid w:val="18487302"/>
    <w:rsid w:val="1848780B"/>
    <w:rsid w:val="18511F7B"/>
    <w:rsid w:val="18551E81"/>
    <w:rsid w:val="1856296E"/>
    <w:rsid w:val="185A32DE"/>
    <w:rsid w:val="185A746E"/>
    <w:rsid w:val="185C060E"/>
    <w:rsid w:val="185D464F"/>
    <w:rsid w:val="185E2859"/>
    <w:rsid w:val="185F31B6"/>
    <w:rsid w:val="18626802"/>
    <w:rsid w:val="1864257A"/>
    <w:rsid w:val="186662F2"/>
    <w:rsid w:val="18714C97"/>
    <w:rsid w:val="18716A45"/>
    <w:rsid w:val="18773E7D"/>
    <w:rsid w:val="187A2B9F"/>
    <w:rsid w:val="187E78F9"/>
    <w:rsid w:val="18827E8F"/>
    <w:rsid w:val="1883414F"/>
    <w:rsid w:val="18842C1C"/>
    <w:rsid w:val="1888237E"/>
    <w:rsid w:val="188C6419"/>
    <w:rsid w:val="188D3D97"/>
    <w:rsid w:val="188F5243"/>
    <w:rsid w:val="18980476"/>
    <w:rsid w:val="189A1A4F"/>
    <w:rsid w:val="189B5187"/>
    <w:rsid w:val="189C6706"/>
    <w:rsid w:val="18A75499"/>
    <w:rsid w:val="18A92683"/>
    <w:rsid w:val="18AC79B4"/>
    <w:rsid w:val="18B15F12"/>
    <w:rsid w:val="18B25327"/>
    <w:rsid w:val="18B70812"/>
    <w:rsid w:val="18B753BC"/>
    <w:rsid w:val="18BA03EC"/>
    <w:rsid w:val="18BB64B3"/>
    <w:rsid w:val="18BC23B6"/>
    <w:rsid w:val="18BF1EA7"/>
    <w:rsid w:val="18C66939"/>
    <w:rsid w:val="18CE5C46"/>
    <w:rsid w:val="18D4640C"/>
    <w:rsid w:val="18E875A5"/>
    <w:rsid w:val="18F21033"/>
    <w:rsid w:val="18F57676"/>
    <w:rsid w:val="18FE7F2D"/>
    <w:rsid w:val="19022CA3"/>
    <w:rsid w:val="19033B41"/>
    <w:rsid w:val="19093DE2"/>
    <w:rsid w:val="1911502C"/>
    <w:rsid w:val="191436B8"/>
    <w:rsid w:val="19150DCF"/>
    <w:rsid w:val="1917583F"/>
    <w:rsid w:val="191A703C"/>
    <w:rsid w:val="191A70DD"/>
    <w:rsid w:val="191D6DC0"/>
    <w:rsid w:val="19232435"/>
    <w:rsid w:val="19235F91"/>
    <w:rsid w:val="192C54F7"/>
    <w:rsid w:val="192F2B88"/>
    <w:rsid w:val="19314B52"/>
    <w:rsid w:val="19315078"/>
    <w:rsid w:val="193C4FA0"/>
    <w:rsid w:val="19411D8A"/>
    <w:rsid w:val="1941466A"/>
    <w:rsid w:val="19423BEF"/>
    <w:rsid w:val="19460C23"/>
    <w:rsid w:val="194A79C2"/>
    <w:rsid w:val="1951350E"/>
    <w:rsid w:val="19537AAF"/>
    <w:rsid w:val="19566211"/>
    <w:rsid w:val="19595D42"/>
    <w:rsid w:val="195A1FF7"/>
    <w:rsid w:val="195A572B"/>
    <w:rsid w:val="19615596"/>
    <w:rsid w:val="19620200"/>
    <w:rsid w:val="19644709"/>
    <w:rsid w:val="19663403"/>
    <w:rsid w:val="196640D0"/>
    <w:rsid w:val="1966675F"/>
    <w:rsid w:val="196F437D"/>
    <w:rsid w:val="19726F19"/>
    <w:rsid w:val="19736C5D"/>
    <w:rsid w:val="197A6A72"/>
    <w:rsid w:val="198136D4"/>
    <w:rsid w:val="19821CCD"/>
    <w:rsid w:val="19836C25"/>
    <w:rsid w:val="19874AF5"/>
    <w:rsid w:val="19887CFD"/>
    <w:rsid w:val="198A524B"/>
    <w:rsid w:val="198B4B17"/>
    <w:rsid w:val="198C39C4"/>
    <w:rsid w:val="199649B5"/>
    <w:rsid w:val="199A1AD8"/>
    <w:rsid w:val="19A73630"/>
    <w:rsid w:val="19A73F26"/>
    <w:rsid w:val="19A8293B"/>
    <w:rsid w:val="19AA3B33"/>
    <w:rsid w:val="19AF3CC9"/>
    <w:rsid w:val="19AF5D0C"/>
    <w:rsid w:val="19B1359D"/>
    <w:rsid w:val="19B61E14"/>
    <w:rsid w:val="19B62AAE"/>
    <w:rsid w:val="19B968F6"/>
    <w:rsid w:val="19BA5F96"/>
    <w:rsid w:val="19BD639B"/>
    <w:rsid w:val="19C86B39"/>
    <w:rsid w:val="19D00473"/>
    <w:rsid w:val="19D774A7"/>
    <w:rsid w:val="19DC0685"/>
    <w:rsid w:val="19DC1621"/>
    <w:rsid w:val="19E2098A"/>
    <w:rsid w:val="19E35721"/>
    <w:rsid w:val="19E42F08"/>
    <w:rsid w:val="19E94445"/>
    <w:rsid w:val="19ED4177"/>
    <w:rsid w:val="19EF4E5E"/>
    <w:rsid w:val="19F8585D"/>
    <w:rsid w:val="1A07140F"/>
    <w:rsid w:val="1A0758B3"/>
    <w:rsid w:val="1A0C111B"/>
    <w:rsid w:val="1A0F1779"/>
    <w:rsid w:val="1A11334C"/>
    <w:rsid w:val="1A141D7E"/>
    <w:rsid w:val="1A1513EA"/>
    <w:rsid w:val="1A160642"/>
    <w:rsid w:val="1A187AC0"/>
    <w:rsid w:val="1A1D29DB"/>
    <w:rsid w:val="1A1D4B10"/>
    <w:rsid w:val="1A2320D5"/>
    <w:rsid w:val="1A246465"/>
    <w:rsid w:val="1A254933"/>
    <w:rsid w:val="1A27385F"/>
    <w:rsid w:val="1A283EAB"/>
    <w:rsid w:val="1A2930C9"/>
    <w:rsid w:val="1A2C356C"/>
    <w:rsid w:val="1A2C531A"/>
    <w:rsid w:val="1A2E0D57"/>
    <w:rsid w:val="1A34445E"/>
    <w:rsid w:val="1A350E24"/>
    <w:rsid w:val="1A353D7C"/>
    <w:rsid w:val="1A381F10"/>
    <w:rsid w:val="1A3B17A9"/>
    <w:rsid w:val="1A3C2701"/>
    <w:rsid w:val="1A3C6D81"/>
    <w:rsid w:val="1A3D0028"/>
    <w:rsid w:val="1A3D12D5"/>
    <w:rsid w:val="1A3F40A7"/>
    <w:rsid w:val="1A4016DB"/>
    <w:rsid w:val="1A460685"/>
    <w:rsid w:val="1A4B1C44"/>
    <w:rsid w:val="1A4C4FA7"/>
    <w:rsid w:val="1A4E0334"/>
    <w:rsid w:val="1A4E4100"/>
    <w:rsid w:val="1A4F2DB6"/>
    <w:rsid w:val="1A50725A"/>
    <w:rsid w:val="1A54439E"/>
    <w:rsid w:val="1A58475A"/>
    <w:rsid w:val="1A597839"/>
    <w:rsid w:val="1A5A3C35"/>
    <w:rsid w:val="1A5B4CD5"/>
    <w:rsid w:val="1A621BF6"/>
    <w:rsid w:val="1A66478F"/>
    <w:rsid w:val="1A687E74"/>
    <w:rsid w:val="1A692D3D"/>
    <w:rsid w:val="1A6B066A"/>
    <w:rsid w:val="1A6F03FA"/>
    <w:rsid w:val="1A6F5DD1"/>
    <w:rsid w:val="1A704ADF"/>
    <w:rsid w:val="1A7240C0"/>
    <w:rsid w:val="1A725AF9"/>
    <w:rsid w:val="1A7D5C0A"/>
    <w:rsid w:val="1A7F369B"/>
    <w:rsid w:val="1A815666"/>
    <w:rsid w:val="1A85426E"/>
    <w:rsid w:val="1A8C6692"/>
    <w:rsid w:val="1A912EEC"/>
    <w:rsid w:val="1A91517D"/>
    <w:rsid w:val="1A967104"/>
    <w:rsid w:val="1A975EDC"/>
    <w:rsid w:val="1A9B06CA"/>
    <w:rsid w:val="1AA2382E"/>
    <w:rsid w:val="1AA80E44"/>
    <w:rsid w:val="1AAB496D"/>
    <w:rsid w:val="1AB570BD"/>
    <w:rsid w:val="1AB747B0"/>
    <w:rsid w:val="1AB86BAD"/>
    <w:rsid w:val="1AC00FF2"/>
    <w:rsid w:val="1AC031E1"/>
    <w:rsid w:val="1AC05429"/>
    <w:rsid w:val="1AC35C7E"/>
    <w:rsid w:val="1AC42F19"/>
    <w:rsid w:val="1ACC4407"/>
    <w:rsid w:val="1ACF2166"/>
    <w:rsid w:val="1AD13A86"/>
    <w:rsid w:val="1AD4F97B"/>
    <w:rsid w:val="1ADA6B24"/>
    <w:rsid w:val="1ADC0AEE"/>
    <w:rsid w:val="1ADE00A1"/>
    <w:rsid w:val="1AF36857"/>
    <w:rsid w:val="1AF51BB0"/>
    <w:rsid w:val="1AF52114"/>
    <w:rsid w:val="1B0342CC"/>
    <w:rsid w:val="1B050E6F"/>
    <w:rsid w:val="1B056B32"/>
    <w:rsid w:val="1B087B35"/>
    <w:rsid w:val="1B0A61F6"/>
    <w:rsid w:val="1B0E2C71"/>
    <w:rsid w:val="1B0F2C2C"/>
    <w:rsid w:val="1B1272B2"/>
    <w:rsid w:val="1B132036"/>
    <w:rsid w:val="1B154000"/>
    <w:rsid w:val="1B1639D5"/>
    <w:rsid w:val="1B1B3A09"/>
    <w:rsid w:val="1B1E7C23"/>
    <w:rsid w:val="1B1F09DB"/>
    <w:rsid w:val="1B1F327B"/>
    <w:rsid w:val="1B1F4E26"/>
    <w:rsid w:val="1B2772DC"/>
    <w:rsid w:val="1B2A429D"/>
    <w:rsid w:val="1B2E0C1E"/>
    <w:rsid w:val="1B2E6E04"/>
    <w:rsid w:val="1B30268D"/>
    <w:rsid w:val="1B302BE8"/>
    <w:rsid w:val="1B334486"/>
    <w:rsid w:val="1B3C333B"/>
    <w:rsid w:val="1B410DB5"/>
    <w:rsid w:val="1B482103"/>
    <w:rsid w:val="1B4839F6"/>
    <w:rsid w:val="1B4B7881"/>
    <w:rsid w:val="1B4E07BB"/>
    <w:rsid w:val="1B58019A"/>
    <w:rsid w:val="1B60171F"/>
    <w:rsid w:val="1B601DF0"/>
    <w:rsid w:val="1B6233C8"/>
    <w:rsid w:val="1B6600DC"/>
    <w:rsid w:val="1B66485B"/>
    <w:rsid w:val="1B66609E"/>
    <w:rsid w:val="1B674E59"/>
    <w:rsid w:val="1B6805D3"/>
    <w:rsid w:val="1B6B0D73"/>
    <w:rsid w:val="1B6E16CC"/>
    <w:rsid w:val="1B6E1792"/>
    <w:rsid w:val="1B715FF4"/>
    <w:rsid w:val="1B72152C"/>
    <w:rsid w:val="1B785276"/>
    <w:rsid w:val="1B7D153C"/>
    <w:rsid w:val="1B7E1BA5"/>
    <w:rsid w:val="1B811695"/>
    <w:rsid w:val="1B811F55"/>
    <w:rsid w:val="1B8413DB"/>
    <w:rsid w:val="1B843C6D"/>
    <w:rsid w:val="1B8602C2"/>
    <w:rsid w:val="1B89163E"/>
    <w:rsid w:val="1B9962BD"/>
    <w:rsid w:val="1B9A509B"/>
    <w:rsid w:val="1B9B2757"/>
    <w:rsid w:val="1B9F17F2"/>
    <w:rsid w:val="1BAF7FB0"/>
    <w:rsid w:val="1BB67591"/>
    <w:rsid w:val="1BBB5BDE"/>
    <w:rsid w:val="1BBE1FA1"/>
    <w:rsid w:val="1BBE6445"/>
    <w:rsid w:val="1BBF1E70"/>
    <w:rsid w:val="1BC1164B"/>
    <w:rsid w:val="1BC728CE"/>
    <w:rsid w:val="1BC80FCF"/>
    <w:rsid w:val="1BC82E20"/>
    <w:rsid w:val="1BCC1517"/>
    <w:rsid w:val="1BCC2910"/>
    <w:rsid w:val="1BCE322D"/>
    <w:rsid w:val="1BCF0653"/>
    <w:rsid w:val="1BCF4595"/>
    <w:rsid w:val="1BD47A17"/>
    <w:rsid w:val="1BD52C26"/>
    <w:rsid w:val="1BD96DDB"/>
    <w:rsid w:val="1BDB6FF7"/>
    <w:rsid w:val="1BDD2D6F"/>
    <w:rsid w:val="1BDE2644"/>
    <w:rsid w:val="1BE14B94"/>
    <w:rsid w:val="1BF2394A"/>
    <w:rsid w:val="1BF30BB6"/>
    <w:rsid w:val="1BF3739D"/>
    <w:rsid w:val="1BF50287"/>
    <w:rsid w:val="1BF62F47"/>
    <w:rsid w:val="1BF96FCC"/>
    <w:rsid w:val="1BFC2ACA"/>
    <w:rsid w:val="1C03166F"/>
    <w:rsid w:val="1C05267D"/>
    <w:rsid w:val="1C077DEC"/>
    <w:rsid w:val="1C085913"/>
    <w:rsid w:val="1C0876C1"/>
    <w:rsid w:val="1C0F0DDB"/>
    <w:rsid w:val="1C14604A"/>
    <w:rsid w:val="1C17056A"/>
    <w:rsid w:val="1C197B20"/>
    <w:rsid w:val="1C1A1344"/>
    <w:rsid w:val="1C217707"/>
    <w:rsid w:val="1C2301C4"/>
    <w:rsid w:val="1C241D0B"/>
    <w:rsid w:val="1C2A3ADB"/>
    <w:rsid w:val="1C2C39A4"/>
    <w:rsid w:val="1C361957"/>
    <w:rsid w:val="1C3E30E2"/>
    <w:rsid w:val="1C447130"/>
    <w:rsid w:val="1C4B5C70"/>
    <w:rsid w:val="1C4E5F4D"/>
    <w:rsid w:val="1C534BC7"/>
    <w:rsid w:val="1C5A1A69"/>
    <w:rsid w:val="1C66630A"/>
    <w:rsid w:val="1C717CB7"/>
    <w:rsid w:val="1C7224BE"/>
    <w:rsid w:val="1C752FA8"/>
    <w:rsid w:val="1C754957"/>
    <w:rsid w:val="1C793A78"/>
    <w:rsid w:val="1C7C569D"/>
    <w:rsid w:val="1C816435"/>
    <w:rsid w:val="1C833285"/>
    <w:rsid w:val="1C844F99"/>
    <w:rsid w:val="1C8651B5"/>
    <w:rsid w:val="1C872CDB"/>
    <w:rsid w:val="1C8901D0"/>
    <w:rsid w:val="1C8C6AE3"/>
    <w:rsid w:val="1C93342E"/>
    <w:rsid w:val="1C961170"/>
    <w:rsid w:val="1C9F0025"/>
    <w:rsid w:val="1CA13D9D"/>
    <w:rsid w:val="1CA26872"/>
    <w:rsid w:val="1CA4388D"/>
    <w:rsid w:val="1CA47A7D"/>
    <w:rsid w:val="1CA51528"/>
    <w:rsid w:val="1CA76EDA"/>
    <w:rsid w:val="1CA8637C"/>
    <w:rsid w:val="1CA9281B"/>
    <w:rsid w:val="1CB02232"/>
    <w:rsid w:val="1CB33AD0"/>
    <w:rsid w:val="1CB45258"/>
    <w:rsid w:val="1CB52DD5"/>
    <w:rsid w:val="1CB87E26"/>
    <w:rsid w:val="1CBB4733"/>
    <w:rsid w:val="1CBE5951"/>
    <w:rsid w:val="1CC655B2"/>
    <w:rsid w:val="1CCE1134"/>
    <w:rsid w:val="1CD13F56"/>
    <w:rsid w:val="1CD239BF"/>
    <w:rsid w:val="1CD84253"/>
    <w:rsid w:val="1CD852E5"/>
    <w:rsid w:val="1CDC3027"/>
    <w:rsid w:val="1CDF0684"/>
    <w:rsid w:val="1CDF48C5"/>
    <w:rsid w:val="1CE046C9"/>
    <w:rsid w:val="1CE7377A"/>
    <w:rsid w:val="1CE912A0"/>
    <w:rsid w:val="1CEB71A3"/>
    <w:rsid w:val="1CED27D0"/>
    <w:rsid w:val="1CF01C2E"/>
    <w:rsid w:val="1CF3300F"/>
    <w:rsid w:val="1CF41679"/>
    <w:rsid w:val="1CF70C95"/>
    <w:rsid w:val="1CF81B98"/>
    <w:rsid w:val="1CFA34AD"/>
    <w:rsid w:val="1CFB5EEB"/>
    <w:rsid w:val="1CFC277E"/>
    <w:rsid w:val="1D036806"/>
    <w:rsid w:val="1D0A0015"/>
    <w:rsid w:val="1D0B595F"/>
    <w:rsid w:val="1D0E7FE7"/>
    <w:rsid w:val="1D0F0DF3"/>
    <w:rsid w:val="1D102CD1"/>
    <w:rsid w:val="1D170739"/>
    <w:rsid w:val="1D175E0D"/>
    <w:rsid w:val="1D1854FF"/>
    <w:rsid w:val="1D1E16DF"/>
    <w:rsid w:val="1D232A04"/>
    <w:rsid w:val="1D291620"/>
    <w:rsid w:val="1D291FE4"/>
    <w:rsid w:val="1D297823"/>
    <w:rsid w:val="1D491431"/>
    <w:rsid w:val="1D4A4435"/>
    <w:rsid w:val="1D4B182A"/>
    <w:rsid w:val="1D4D182F"/>
    <w:rsid w:val="1D50131F"/>
    <w:rsid w:val="1D543842"/>
    <w:rsid w:val="1D543CA8"/>
    <w:rsid w:val="1D545ED1"/>
    <w:rsid w:val="1D582BAE"/>
    <w:rsid w:val="1D58365D"/>
    <w:rsid w:val="1D5A1919"/>
    <w:rsid w:val="1D5A5F73"/>
    <w:rsid w:val="1D5B41CE"/>
    <w:rsid w:val="1D61177E"/>
    <w:rsid w:val="1D61352C"/>
    <w:rsid w:val="1D682FCE"/>
    <w:rsid w:val="1D686669"/>
    <w:rsid w:val="1D6C5952"/>
    <w:rsid w:val="1D6D362A"/>
    <w:rsid w:val="1D6E3149"/>
    <w:rsid w:val="1D6F2959"/>
    <w:rsid w:val="1D6F3E9B"/>
    <w:rsid w:val="1D70376F"/>
    <w:rsid w:val="1D732CA1"/>
    <w:rsid w:val="1D7338DC"/>
    <w:rsid w:val="1D746562"/>
    <w:rsid w:val="1D817A98"/>
    <w:rsid w:val="1D88041D"/>
    <w:rsid w:val="1D896187"/>
    <w:rsid w:val="1D8D324C"/>
    <w:rsid w:val="1D930F32"/>
    <w:rsid w:val="1D945308"/>
    <w:rsid w:val="1D9531D6"/>
    <w:rsid w:val="1D982DDC"/>
    <w:rsid w:val="1D982F34"/>
    <w:rsid w:val="1D990F18"/>
    <w:rsid w:val="1D9B353D"/>
    <w:rsid w:val="1DA11B7B"/>
    <w:rsid w:val="1DA1387A"/>
    <w:rsid w:val="1DAB4D3C"/>
    <w:rsid w:val="1DB244F6"/>
    <w:rsid w:val="1DBC4C07"/>
    <w:rsid w:val="1DBE097F"/>
    <w:rsid w:val="1DC046F7"/>
    <w:rsid w:val="1DC06D95"/>
    <w:rsid w:val="1DC658E2"/>
    <w:rsid w:val="1DCF493A"/>
    <w:rsid w:val="1DD67A76"/>
    <w:rsid w:val="1DD800C2"/>
    <w:rsid w:val="1DD82821"/>
    <w:rsid w:val="1DDD0901"/>
    <w:rsid w:val="1DDF43BF"/>
    <w:rsid w:val="1DE026A3"/>
    <w:rsid w:val="1DE04E16"/>
    <w:rsid w:val="1DEA02E7"/>
    <w:rsid w:val="1DF0665E"/>
    <w:rsid w:val="1DF80FF8"/>
    <w:rsid w:val="1DF857DA"/>
    <w:rsid w:val="1DFB572F"/>
    <w:rsid w:val="1DFD14A7"/>
    <w:rsid w:val="1DFE32C5"/>
    <w:rsid w:val="1E004AF3"/>
    <w:rsid w:val="1E023BFB"/>
    <w:rsid w:val="1E0508CE"/>
    <w:rsid w:val="1E0D7A86"/>
    <w:rsid w:val="1E0F11B7"/>
    <w:rsid w:val="1E124827"/>
    <w:rsid w:val="1E124939"/>
    <w:rsid w:val="1E155839"/>
    <w:rsid w:val="1E1D38D8"/>
    <w:rsid w:val="1E2E5632"/>
    <w:rsid w:val="1E3D4406"/>
    <w:rsid w:val="1E470974"/>
    <w:rsid w:val="1E4B7CD4"/>
    <w:rsid w:val="1E4C6A7F"/>
    <w:rsid w:val="1E5135A1"/>
    <w:rsid w:val="1E580F85"/>
    <w:rsid w:val="1E650DFA"/>
    <w:rsid w:val="1E696B3C"/>
    <w:rsid w:val="1E6E5F01"/>
    <w:rsid w:val="1E7B23CC"/>
    <w:rsid w:val="1E80346C"/>
    <w:rsid w:val="1E803E86"/>
    <w:rsid w:val="1E8260DC"/>
    <w:rsid w:val="1E892D3B"/>
    <w:rsid w:val="1E9F6AD8"/>
    <w:rsid w:val="1EA638BC"/>
    <w:rsid w:val="1EA77665"/>
    <w:rsid w:val="1EAA4A5F"/>
    <w:rsid w:val="1EAF24D7"/>
    <w:rsid w:val="1EB12291"/>
    <w:rsid w:val="1EB14239"/>
    <w:rsid w:val="1EB55259"/>
    <w:rsid w:val="1EBA1146"/>
    <w:rsid w:val="1EBC4C73"/>
    <w:rsid w:val="1EC0649B"/>
    <w:rsid w:val="1EC36495"/>
    <w:rsid w:val="1ECC11B9"/>
    <w:rsid w:val="1ED1092E"/>
    <w:rsid w:val="1ED26121"/>
    <w:rsid w:val="1ED55F80"/>
    <w:rsid w:val="1ED668A5"/>
    <w:rsid w:val="1ED66E73"/>
    <w:rsid w:val="1EDB10BC"/>
    <w:rsid w:val="1EE145E0"/>
    <w:rsid w:val="1EE737B5"/>
    <w:rsid w:val="1EE8147C"/>
    <w:rsid w:val="1EE8477C"/>
    <w:rsid w:val="1EEA28B0"/>
    <w:rsid w:val="1EEA4952"/>
    <w:rsid w:val="1EEB273B"/>
    <w:rsid w:val="1EED1DFF"/>
    <w:rsid w:val="1EF773B4"/>
    <w:rsid w:val="1EFB6C21"/>
    <w:rsid w:val="1F016D75"/>
    <w:rsid w:val="1F06438B"/>
    <w:rsid w:val="1F065C73"/>
    <w:rsid w:val="1F095C2A"/>
    <w:rsid w:val="1F0F0598"/>
    <w:rsid w:val="1F100D66"/>
    <w:rsid w:val="1F155584"/>
    <w:rsid w:val="1F182CBA"/>
    <w:rsid w:val="1F1840BF"/>
    <w:rsid w:val="1F1C3BAF"/>
    <w:rsid w:val="1F1D7927"/>
    <w:rsid w:val="1F251FBC"/>
    <w:rsid w:val="1F291E28"/>
    <w:rsid w:val="1F29349B"/>
    <w:rsid w:val="1F296C81"/>
    <w:rsid w:val="1F2E205E"/>
    <w:rsid w:val="1F330EF8"/>
    <w:rsid w:val="1F3D5513"/>
    <w:rsid w:val="1F422EEA"/>
    <w:rsid w:val="1F44743A"/>
    <w:rsid w:val="1F4849A4"/>
    <w:rsid w:val="1F492760"/>
    <w:rsid w:val="1F494278"/>
    <w:rsid w:val="1F4C6607"/>
    <w:rsid w:val="1F4E19EE"/>
    <w:rsid w:val="1F4F1BB6"/>
    <w:rsid w:val="1F5239B3"/>
    <w:rsid w:val="1F5A221F"/>
    <w:rsid w:val="1F5D6901"/>
    <w:rsid w:val="1F5F584A"/>
    <w:rsid w:val="1F60453B"/>
    <w:rsid w:val="1F6168DA"/>
    <w:rsid w:val="1F6321DF"/>
    <w:rsid w:val="1F666BD8"/>
    <w:rsid w:val="1F6D7F66"/>
    <w:rsid w:val="1F6F2605"/>
    <w:rsid w:val="1F739450"/>
    <w:rsid w:val="1F78690B"/>
    <w:rsid w:val="1F7D3EF4"/>
    <w:rsid w:val="1F816FFC"/>
    <w:rsid w:val="1F870D27"/>
    <w:rsid w:val="1F8A0B3C"/>
    <w:rsid w:val="1F917661"/>
    <w:rsid w:val="1F954FCD"/>
    <w:rsid w:val="1F980D5B"/>
    <w:rsid w:val="1FA122FE"/>
    <w:rsid w:val="1FA34505"/>
    <w:rsid w:val="1FA61CF3"/>
    <w:rsid w:val="1FA93223"/>
    <w:rsid w:val="1FAE3104"/>
    <w:rsid w:val="1FB02289"/>
    <w:rsid w:val="1FB43DE7"/>
    <w:rsid w:val="1FB9548D"/>
    <w:rsid w:val="1FBD35D2"/>
    <w:rsid w:val="1FBE4C66"/>
    <w:rsid w:val="1FC102B2"/>
    <w:rsid w:val="1FC77172"/>
    <w:rsid w:val="1FC97167"/>
    <w:rsid w:val="1FCA4BF8"/>
    <w:rsid w:val="1FCD4C01"/>
    <w:rsid w:val="1FCE84D2"/>
    <w:rsid w:val="1FD91AA0"/>
    <w:rsid w:val="1FDB498A"/>
    <w:rsid w:val="1FE10C48"/>
    <w:rsid w:val="1FE5701A"/>
    <w:rsid w:val="1FED6C93"/>
    <w:rsid w:val="1FF07CAD"/>
    <w:rsid w:val="1FF59CBC"/>
    <w:rsid w:val="1FF80364"/>
    <w:rsid w:val="1FFC753C"/>
    <w:rsid w:val="1FFD0FEC"/>
    <w:rsid w:val="1FFF5DC4"/>
    <w:rsid w:val="20085EE1"/>
    <w:rsid w:val="20090E57"/>
    <w:rsid w:val="200B777F"/>
    <w:rsid w:val="200C59D1"/>
    <w:rsid w:val="200F794B"/>
    <w:rsid w:val="201076DF"/>
    <w:rsid w:val="20141B47"/>
    <w:rsid w:val="20176124"/>
    <w:rsid w:val="20196340"/>
    <w:rsid w:val="201F04D9"/>
    <w:rsid w:val="20232D1B"/>
    <w:rsid w:val="203024C3"/>
    <w:rsid w:val="20322F5E"/>
    <w:rsid w:val="203551AD"/>
    <w:rsid w:val="20373B08"/>
    <w:rsid w:val="20375BAA"/>
    <w:rsid w:val="203C5B8B"/>
    <w:rsid w:val="20462E51"/>
    <w:rsid w:val="20463151"/>
    <w:rsid w:val="20506E01"/>
    <w:rsid w:val="20542ED4"/>
    <w:rsid w:val="20566878"/>
    <w:rsid w:val="20580C17"/>
    <w:rsid w:val="205F2E74"/>
    <w:rsid w:val="2068374E"/>
    <w:rsid w:val="206C2914"/>
    <w:rsid w:val="206E2534"/>
    <w:rsid w:val="20703693"/>
    <w:rsid w:val="20713A86"/>
    <w:rsid w:val="207215AC"/>
    <w:rsid w:val="207652B1"/>
    <w:rsid w:val="207672EF"/>
    <w:rsid w:val="207A73BB"/>
    <w:rsid w:val="207F5328"/>
    <w:rsid w:val="20815629"/>
    <w:rsid w:val="2081683B"/>
    <w:rsid w:val="208504E0"/>
    <w:rsid w:val="20867F95"/>
    <w:rsid w:val="208934D5"/>
    <w:rsid w:val="209046CA"/>
    <w:rsid w:val="20967991"/>
    <w:rsid w:val="20981A0B"/>
    <w:rsid w:val="209A7D9D"/>
    <w:rsid w:val="20A234E9"/>
    <w:rsid w:val="20A43E5C"/>
    <w:rsid w:val="20A774A8"/>
    <w:rsid w:val="20B00A53"/>
    <w:rsid w:val="20B407C9"/>
    <w:rsid w:val="20C462AC"/>
    <w:rsid w:val="20C74C5E"/>
    <w:rsid w:val="20C86AF9"/>
    <w:rsid w:val="20CA3197"/>
    <w:rsid w:val="20CB4B08"/>
    <w:rsid w:val="20CC7352"/>
    <w:rsid w:val="20D0510C"/>
    <w:rsid w:val="20E424AA"/>
    <w:rsid w:val="20E71E66"/>
    <w:rsid w:val="20E732CA"/>
    <w:rsid w:val="20E90B8D"/>
    <w:rsid w:val="20E97AC1"/>
    <w:rsid w:val="20EA331D"/>
    <w:rsid w:val="20EA74B5"/>
    <w:rsid w:val="20EC135F"/>
    <w:rsid w:val="20F070A1"/>
    <w:rsid w:val="20F3093F"/>
    <w:rsid w:val="20F55779"/>
    <w:rsid w:val="20F97885"/>
    <w:rsid w:val="2107693C"/>
    <w:rsid w:val="21094E0F"/>
    <w:rsid w:val="21110DC5"/>
    <w:rsid w:val="21134B3E"/>
    <w:rsid w:val="21156B08"/>
    <w:rsid w:val="211E6DB7"/>
    <w:rsid w:val="211F1734"/>
    <w:rsid w:val="21272798"/>
    <w:rsid w:val="2127760A"/>
    <w:rsid w:val="213351E0"/>
    <w:rsid w:val="213A5772"/>
    <w:rsid w:val="213E023B"/>
    <w:rsid w:val="214178FD"/>
    <w:rsid w:val="2145280D"/>
    <w:rsid w:val="214B42D7"/>
    <w:rsid w:val="214E39D9"/>
    <w:rsid w:val="214E3AA8"/>
    <w:rsid w:val="214F7298"/>
    <w:rsid w:val="2156752E"/>
    <w:rsid w:val="215D400B"/>
    <w:rsid w:val="215D4292"/>
    <w:rsid w:val="215E081D"/>
    <w:rsid w:val="215ED1D1"/>
    <w:rsid w:val="215F74EC"/>
    <w:rsid w:val="21617F9F"/>
    <w:rsid w:val="217355DC"/>
    <w:rsid w:val="217C6B87"/>
    <w:rsid w:val="21817CF9"/>
    <w:rsid w:val="218810DB"/>
    <w:rsid w:val="218C669E"/>
    <w:rsid w:val="219043E0"/>
    <w:rsid w:val="21932B71"/>
    <w:rsid w:val="2199749F"/>
    <w:rsid w:val="219C4B33"/>
    <w:rsid w:val="219F63D1"/>
    <w:rsid w:val="21A143C1"/>
    <w:rsid w:val="21A1448B"/>
    <w:rsid w:val="21A60128"/>
    <w:rsid w:val="21A61CF9"/>
    <w:rsid w:val="21AA1C32"/>
    <w:rsid w:val="21AC6CE4"/>
    <w:rsid w:val="21B300CF"/>
    <w:rsid w:val="21B31E7D"/>
    <w:rsid w:val="21BA320B"/>
    <w:rsid w:val="21BF6A73"/>
    <w:rsid w:val="21C055E9"/>
    <w:rsid w:val="21C13AD1"/>
    <w:rsid w:val="21C6401B"/>
    <w:rsid w:val="21C67161"/>
    <w:rsid w:val="21C80DA0"/>
    <w:rsid w:val="21C9227E"/>
    <w:rsid w:val="21CE6AAA"/>
    <w:rsid w:val="21D7200F"/>
    <w:rsid w:val="21DB4EEE"/>
    <w:rsid w:val="21DB6CBA"/>
    <w:rsid w:val="21E14C3C"/>
    <w:rsid w:val="21E169EA"/>
    <w:rsid w:val="21E27009"/>
    <w:rsid w:val="21E54050"/>
    <w:rsid w:val="21EA7F94"/>
    <w:rsid w:val="21F01D79"/>
    <w:rsid w:val="21F11323"/>
    <w:rsid w:val="21F66939"/>
    <w:rsid w:val="21F7620D"/>
    <w:rsid w:val="22007147"/>
    <w:rsid w:val="22016E93"/>
    <w:rsid w:val="22055C62"/>
    <w:rsid w:val="220C626C"/>
    <w:rsid w:val="221072CF"/>
    <w:rsid w:val="2213068E"/>
    <w:rsid w:val="22141045"/>
    <w:rsid w:val="2214252D"/>
    <w:rsid w:val="22146DBF"/>
    <w:rsid w:val="221548E5"/>
    <w:rsid w:val="2216398B"/>
    <w:rsid w:val="2217240B"/>
    <w:rsid w:val="221E19EC"/>
    <w:rsid w:val="22286446"/>
    <w:rsid w:val="222948F9"/>
    <w:rsid w:val="222955AF"/>
    <w:rsid w:val="222B4B5D"/>
    <w:rsid w:val="222B66AC"/>
    <w:rsid w:val="222F59A7"/>
    <w:rsid w:val="222F5DBD"/>
    <w:rsid w:val="223034CD"/>
    <w:rsid w:val="22331732"/>
    <w:rsid w:val="22360AE6"/>
    <w:rsid w:val="223A3836"/>
    <w:rsid w:val="223A395F"/>
    <w:rsid w:val="223A7C95"/>
    <w:rsid w:val="22481DB4"/>
    <w:rsid w:val="224D0523"/>
    <w:rsid w:val="225049AB"/>
    <w:rsid w:val="225933B4"/>
    <w:rsid w:val="225C3AC8"/>
    <w:rsid w:val="22627272"/>
    <w:rsid w:val="226F2247"/>
    <w:rsid w:val="226F7C24"/>
    <w:rsid w:val="226F7F3E"/>
    <w:rsid w:val="227D2BB6"/>
    <w:rsid w:val="227E248B"/>
    <w:rsid w:val="228026A7"/>
    <w:rsid w:val="22843107"/>
    <w:rsid w:val="228804BE"/>
    <w:rsid w:val="228C4BA7"/>
    <w:rsid w:val="228F4698"/>
    <w:rsid w:val="2292537D"/>
    <w:rsid w:val="22943A5C"/>
    <w:rsid w:val="22964AD5"/>
    <w:rsid w:val="229A5CC3"/>
    <w:rsid w:val="229F6F6E"/>
    <w:rsid w:val="22B64134"/>
    <w:rsid w:val="22B67E76"/>
    <w:rsid w:val="22B97759"/>
    <w:rsid w:val="22BB37B7"/>
    <w:rsid w:val="22BD7457"/>
    <w:rsid w:val="22BF552D"/>
    <w:rsid w:val="22C6710C"/>
    <w:rsid w:val="22CD0924"/>
    <w:rsid w:val="22CD2292"/>
    <w:rsid w:val="22CE3157"/>
    <w:rsid w:val="22D402FC"/>
    <w:rsid w:val="22D64075"/>
    <w:rsid w:val="22D84291"/>
    <w:rsid w:val="22D9268D"/>
    <w:rsid w:val="22DD18A7"/>
    <w:rsid w:val="22DE0E9D"/>
    <w:rsid w:val="22DF3424"/>
    <w:rsid w:val="22E57AE5"/>
    <w:rsid w:val="22E82430"/>
    <w:rsid w:val="22E84608"/>
    <w:rsid w:val="22EB3FC4"/>
    <w:rsid w:val="22EC2225"/>
    <w:rsid w:val="22F16713"/>
    <w:rsid w:val="22FC6147"/>
    <w:rsid w:val="22FE4945"/>
    <w:rsid w:val="230564EA"/>
    <w:rsid w:val="230E523C"/>
    <w:rsid w:val="230E580F"/>
    <w:rsid w:val="23102298"/>
    <w:rsid w:val="23103F90"/>
    <w:rsid w:val="23111C5B"/>
    <w:rsid w:val="23130445"/>
    <w:rsid w:val="23136C0B"/>
    <w:rsid w:val="23152DEF"/>
    <w:rsid w:val="23203467"/>
    <w:rsid w:val="23225072"/>
    <w:rsid w:val="232272BA"/>
    <w:rsid w:val="23232D60"/>
    <w:rsid w:val="23254C41"/>
    <w:rsid w:val="232653EC"/>
    <w:rsid w:val="232C559D"/>
    <w:rsid w:val="232D45CB"/>
    <w:rsid w:val="232F0AD2"/>
    <w:rsid w:val="233B65CE"/>
    <w:rsid w:val="233D0598"/>
    <w:rsid w:val="233D5EA2"/>
    <w:rsid w:val="233E1662"/>
    <w:rsid w:val="233F1C1A"/>
    <w:rsid w:val="23440133"/>
    <w:rsid w:val="2346691F"/>
    <w:rsid w:val="23481FB2"/>
    <w:rsid w:val="234E4553"/>
    <w:rsid w:val="234F3C99"/>
    <w:rsid w:val="23503E27"/>
    <w:rsid w:val="23580F2E"/>
    <w:rsid w:val="23586C07"/>
    <w:rsid w:val="235A2EF8"/>
    <w:rsid w:val="23621DAC"/>
    <w:rsid w:val="23624D69"/>
    <w:rsid w:val="2365765F"/>
    <w:rsid w:val="2369138D"/>
    <w:rsid w:val="236E72FF"/>
    <w:rsid w:val="237044C9"/>
    <w:rsid w:val="23724351"/>
    <w:rsid w:val="23736C38"/>
    <w:rsid w:val="237513BF"/>
    <w:rsid w:val="23754152"/>
    <w:rsid w:val="2381420E"/>
    <w:rsid w:val="2384457F"/>
    <w:rsid w:val="23865A9B"/>
    <w:rsid w:val="238B4E5F"/>
    <w:rsid w:val="238C0BD7"/>
    <w:rsid w:val="238D21A3"/>
    <w:rsid w:val="23907442"/>
    <w:rsid w:val="239161EE"/>
    <w:rsid w:val="23946B4B"/>
    <w:rsid w:val="23952182"/>
    <w:rsid w:val="23983A20"/>
    <w:rsid w:val="239C098B"/>
    <w:rsid w:val="23A229BA"/>
    <w:rsid w:val="23A915A7"/>
    <w:rsid w:val="23AA6B86"/>
    <w:rsid w:val="23AE0B4E"/>
    <w:rsid w:val="23B14E93"/>
    <w:rsid w:val="23B16AA4"/>
    <w:rsid w:val="23B50C89"/>
    <w:rsid w:val="23B73EA6"/>
    <w:rsid w:val="23BC644E"/>
    <w:rsid w:val="23C116D7"/>
    <w:rsid w:val="23C36385"/>
    <w:rsid w:val="23CF44E1"/>
    <w:rsid w:val="23D762F6"/>
    <w:rsid w:val="23DE2394"/>
    <w:rsid w:val="23EF0DDA"/>
    <w:rsid w:val="23F37E91"/>
    <w:rsid w:val="23F76998"/>
    <w:rsid w:val="23FA3D93"/>
    <w:rsid w:val="23FE2710"/>
    <w:rsid w:val="23FE9E4E"/>
    <w:rsid w:val="24017B8D"/>
    <w:rsid w:val="240F3CE2"/>
    <w:rsid w:val="2412732E"/>
    <w:rsid w:val="241678C4"/>
    <w:rsid w:val="241E2177"/>
    <w:rsid w:val="24203481"/>
    <w:rsid w:val="2428551A"/>
    <w:rsid w:val="24301BA0"/>
    <w:rsid w:val="24303C58"/>
    <w:rsid w:val="24355299"/>
    <w:rsid w:val="24374FE7"/>
    <w:rsid w:val="243F4FDB"/>
    <w:rsid w:val="24463799"/>
    <w:rsid w:val="2449211A"/>
    <w:rsid w:val="244D3F66"/>
    <w:rsid w:val="245142FB"/>
    <w:rsid w:val="24540840"/>
    <w:rsid w:val="24564EC7"/>
    <w:rsid w:val="2456609F"/>
    <w:rsid w:val="245A2A83"/>
    <w:rsid w:val="24604A15"/>
    <w:rsid w:val="24617C41"/>
    <w:rsid w:val="246408AD"/>
    <w:rsid w:val="246771F8"/>
    <w:rsid w:val="24690418"/>
    <w:rsid w:val="246F22D4"/>
    <w:rsid w:val="246F4781"/>
    <w:rsid w:val="247068A4"/>
    <w:rsid w:val="247E49C4"/>
    <w:rsid w:val="247E5748"/>
    <w:rsid w:val="24832D07"/>
    <w:rsid w:val="248A1A95"/>
    <w:rsid w:val="248F211C"/>
    <w:rsid w:val="248F7EDF"/>
    <w:rsid w:val="249355C4"/>
    <w:rsid w:val="249B0A24"/>
    <w:rsid w:val="249F2CD8"/>
    <w:rsid w:val="24A3622B"/>
    <w:rsid w:val="24A3753B"/>
    <w:rsid w:val="24A51F50"/>
    <w:rsid w:val="24A97118"/>
    <w:rsid w:val="24AC1531"/>
    <w:rsid w:val="24B41369"/>
    <w:rsid w:val="24B46637"/>
    <w:rsid w:val="24B64406"/>
    <w:rsid w:val="24B66408"/>
    <w:rsid w:val="24BC54EC"/>
    <w:rsid w:val="24C01DD9"/>
    <w:rsid w:val="24C42F43"/>
    <w:rsid w:val="24C57AEE"/>
    <w:rsid w:val="24C7388A"/>
    <w:rsid w:val="24CF34F7"/>
    <w:rsid w:val="24D227CB"/>
    <w:rsid w:val="24D31C46"/>
    <w:rsid w:val="24D4383C"/>
    <w:rsid w:val="24D72BE0"/>
    <w:rsid w:val="24D80578"/>
    <w:rsid w:val="24D97E4C"/>
    <w:rsid w:val="24DB4284"/>
    <w:rsid w:val="24E0742D"/>
    <w:rsid w:val="24E31C71"/>
    <w:rsid w:val="24E649A4"/>
    <w:rsid w:val="24EC7B7F"/>
    <w:rsid w:val="24F9229C"/>
    <w:rsid w:val="24FF0039"/>
    <w:rsid w:val="250550E5"/>
    <w:rsid w:val="250570B9"/>
    <w:rsid w:val="2508321F"/>
    <w:rsid w:val="250E1C55"/>
    <w:rsid w:val="251650CC"/>
    <w:rsid w:val="251670B4"/>
    <w:rsid w:val="251946ED"/>
    <w:rsid w:val="251A6552"/>
    <w:rsid w:val="251E2182"/>
    <w:rsid w:val="252156D7"/>
    <w:rsid w:val="25237319"/>
    <w:rsid w:val="25246542"/>
    <w:rsid w:val="252639DA"/>
    <w:rsid w:val="25265A0B"/>
    <w:rsid w:val="252C0BFF"/>
    <w:rsid w:val="2538655B"/>
    <w:rsid w:val="25407ECB"/>
    <w:rsid w:val="254601A4"/>
    <w:rsid w:val="254C2102"/>
    <w:rsid w:val="254E25E8"/>
    <w:rsid w:val="25544372"/>
    <w:rsid w:val="25560A6D"/>
    <w:rsid w:val="255B4D05"/>
    <w:rsid w:val="255D282B"/>
    <w:rsid w:val="255D6CCF"/>
    <w:rsid w:val="25632548"/>
    <w:rsid w:val="256329E7"/>
    <w:rsid w:val="25641E0C"/>
    <w:rsid w:val="256C0CC0"/>
    <w:rsid w:val="256D164A"/>
    <w:rsid w:val="257007B0"/>
    <w:rsid w:val="2571103E"/>
    <w:rsid w:val="25723358"/>
    <w:rsid w:val="257302A1"/>
    <w:rsid w:val="25777D91"/>
    <w:rsid w:val="257D42C5"/>
    <w:rsid w:val="257F6C45"/>
    <w:rsid w:val="25814052"/>
    <w:rsid w:val="25855FDB"/>
    <w:rsid w:val="258D4D20"/>
    <w:rsid w:val="25911F9F"/>
    <w:rsid w:val="25920CD2"/>
    <w:rsid w:val="25975D43"/>
    <w:rsid w:val="259A47A9"/>
    <w:rsid w:val="25A14E0E"/>
    <w:rsid w:val="25A20B86"/>
    <w:rsid w:val="25A46830"/>
    <w:rsid w:val="25A53AC0"/>
    <w:rsid w:val="25A95DDD"/>
    <w:rsid w:val="25AB3597"/>
    <w:rsid w:val="25AB5145"/>
    <w:rsid w:val="25AE12D9"/>
    <w:rsid w:val="25AE6362"/>
    <w:rsid w:val="25AF4581"/>
    <w:rsid w:val="25B33FF6"/>
    <w:rsid w:val="25B90298"/>
    <w:rsid w:val="25BA1A2C"/>
    <w:rsid w:val="25BD3F62"/>
    <w:rsid w:val="25C66622"/>
    <w:rsid w:val="25CE3729"/>
    <w:rsid w:val="25CE6443"/>
    <w:rsid w:val="25D36F91"/>
    <w:rsid w:val="25D6438C"/>
    <w:rsid w:val="25D845A8"/>
    <w:rsid w:val="25D8603A"/>
    <w:rsid w:val="25DA0320"/>
    <w:rsid w:val="25DA2EAD"/>
    <w:rsid w:val="25DA7980"/>
    <w:rsid w:val="25DF1492"/>
    <w:rsid w:val="25F17BA9"/>
    <w:rsid w:val="25F34F3E"/>
    <w:rsid w:val="25F413E1"/>
    <w:rsid w:val="25F72C80"/>
    <w:rsid w:val="25FC3DF2"/>
    <w:rsid w:val="2601765A"/>
    <w:rsid w:val="2604634A"/>
    <w:rsid w:val="26055A1B"/>
    <w:rsid w:val="26076227"/>
    <w:rsid w:val="26076A60"/>
    <w:rsid w:val="26101D52"/>
    <w:rsid w:val="261673AE"/>
    <w:rsid w:val="26182970"/>
    <w:rsid w:val="261C6242"/>
    <w:rsid w:val="261F6035"/>
    <w:rsid w:val="2621364C"/>
    <w:rsid w:val="2628108B"/>
    <w:rsid w:val="262F241A"/>
    <w:rsid w:val="26307F40"/>
    <w:rsid w:val="26380B04"/>
    <w:rsid w:val="26396565"/>
    <w:rsid w:val="263A337B"/>
    <w:rsid w:val="263C0693"/>
    <w:rsid w:val="263C4B36"/>
    <w:rsid w:val="264052EB"/>
    <w:rsid w:val="264059A4"/>
    <w:rsid w:val="26467763"/>
    <w:rsid w:val="264C58CA"/>
    <w:rsid w:val="265C7ECC"/>
    <w:rsid w:val="265F509B"/>
    <w:rsid w:val="266130D1"/>
    <w:rsid w:val="26655A2B"/>
    <w:rsid w:val="26661BB3"/>
    <w:rsid w:val="26687CC4"/>
    <w:rsid w:val="266A3452"/>
    <w:rsid w:val="266E1471"/>
    <w:rsid w:val="26702D38"/>
    <w:rsid w:val="267047E0"/>
    <w:rsid w:val="267048FD"/>
    <w:rsid w:val="26723EA0"/>
    <w:rsid w:val="26727A5E"/>
    <w:rsid w:val="26747E2C"/>
    <w:rsid w:val="2677074C"/>
    <w:rsid w:val="26775B6F"/>
    <w:rsid w:val="2681079B"/>
    <w:rsid w:val="268362C1"/>
    <w:rsid w:val="26842968"/>
    <w:rsid w:val="268632F2"/>
    <w:rsid w:val="26885B58"/>
    <w:rsid w:val="26887D7C"/>
    <w:rsid w:val="268A086D"/>
    <w:rsid w:val="268C6849"/>
    <w:rsid w:val="268E5543"/>
    <w:rsid w:val="269009DE"/>
    <w:rsid w:val="269605B1"/>
    <w:rsid w:val="26971EE7"/>
    <w:rsid w:val="269858C0"/>
    <w:rsid w:val="269A4809"/>
    <w:rsid w:val="269F794C"/>
    <w:rsid w:val="26A06E73"/>
    <w:rsid w:val="26B53D99"/>
    <w:rsid w:val="26B95BD0"/>
    <w:rsid w:val="26B96187"/>
    <w:rsid w:val="26B9692F"/>
    <w:rsid w:val="26BF6F42"/>
    <w:rsid w:val="26C03072"/>
    <w:rsid w:val="26C2328E"/>
    <w:rsid w:val="26C7035D"/>
    <w:rsid w:val="26C97AB9"/>
    <w:rsid w:val="26CA3828"/>
    <w:rsid w:val="26CD2EC6"/>
    <w:rsid w:val="26D05499"/>
    <w:rsid w:val="26D1527F"/>
    <w:rsid w:val="26D22DA5"/>
    <w:rsid w:val="26D46B1D"/>
    <w:rsid w:val="26D82824"/>
    <w:rsid w:val="26D956B8"/>
    <w:rsid w:val="26DB63C0"/>
    <w:rsid w:val="26DE36FE"/>
    <w:rsid w:val="26E44E32"/>
    <w:rsid w:val="26E55BB7"/>
    <w:rsid w:val="26E6227C"/>
    <w:rsid w:val="26F07A28"/>
    <w:rsid w:val="26F40F6D"/>
    <w:rsid w:val="26F4567F"/>
    <w:rsid w:val="26F51C96"/>
    <w:rsid w:val="26F6195C"/>
    <w:rsid w:val="26F947D6"/>
    <w:rsid w:val="26FC5D51"/>
    <w:rsid w:val="26FD2518"/>
    <w:rsid w:val="26FD3595"/>
    <w:rsid w:val="270D0765"/>
    <w:rsid w:val="270D763E"/>
    <w:rsid w:val="270F4708"/>
    <w:rsid w:val="271138CD"/>
    <w:rsid w:val="27122F88"/>
    <w:rsid w:val="27133AE9"/>
    <w:rsid w:val="27147861"/>
    <w:rsid w:val="2717698D"/>
    <w:rsid w:val="27194E78"/>
    <w:rsid w:val="271A0364"/>
    <w:rsid w:val="271B03A4"/>
    <w:rsid w:val="271D04C4"/>
    <w:rsid w:val="271E248E"/>
    <w:rsid w:val="27286E69"/>
    <w:rsid w:val="272950BB"/>
    <w:rsid w:val="272C0707"/>
    <w:rsid w:val="272F6449"/>
    <w:rsid w:val="27391076"/>
    <w:rsid w:val="273B47D2"/>
    <w:rsid w:val="274041B2"/>
    <w:rsid w:val="27404353"/>
    <w:rsid w:val="27435A51"/>
    <w:rsid w:val="274719E5"/>
    <w:rsid w:val="27506FC9"/>
    <w:rsid w:val="27575C61"/>
    <w:rsid w:val="275A76BA"/>
    <w:rsid w:val="275C2176"/>
    <w:rsid w:val="275F0ADD"/>
    <w:rsid w:val="27617F2B"/>
    <w:rsid w:val="27631D15"/>
    <w:rsid w:val="276323D0"/>
    <w:rsid w:val="277333EE"/>
    <w:rsid w:val="27764078"/>
    <w:rsid w:val="27771C21"/>
    <w:rsid w:val="2778394C"/>
    <w:rsid w:val="27846795"/>
    <w:rsid w:val="278B6531"/>
    <w:rsid w:val="278C389C"/>
    <w:rsid w:val="278E13C2"/>
    <w:rsid w:val="278E4F1E"/>
    <w:rsid w:val="27935287"/>
    <w:rsid w:val="279B1002"/>
    <w:rsid w:val="279C4531"/>
    <w:rsid w:val="27A955A1"/>
    <w:rsid w:val="27A961FC"/>
    <w:rsid w:val="27B5694E"/>
    <w:rsid w:val="27B72314"/>
    <w:rsid w:val="27B90CB0"/>
    <w:rsid w:val="27BF5A1F"/>
    <w:rsid w:val="27BF62C6"/>
    <w:rsid w:val="27C670FA"/>
    <w:rsid w:val="27CB7F20"/>
    <w:rsid w:val="27D459FA"/>
    <w:rsid w:val="27D668C5"/>
    <w:rsid w:val="27D671E5"/>
    <w:rsid w:val="27DD6D51"/>
    <w:rsid w:val="27E068F4"/>
    <w:rsid w:val="27E36863"/>
    <w:rsid w:val="27EE0E73"/>
    <w:rsid w:val="27F82CDF"/>
    <w:rsid w:val="27FA25B3"/>
    <w:rsid w:val="27FF7F22"/>
    <w:rsid w:val="27FFA8A2"/>
    <w:rsid w:val="280B656E"/>
    <w:rsid w:val="28153891"/>
    <w:rsid w:val="28186EDD"/>
    <w:rsid w:val="281E2746"/>
    <w:rsid w:val="28237D5C"/>
    <w:rsid w:val="28254738"/>
    <w:rsid w:val="28275E94"/>
    <w:rsid w:val="282B23C0"/>
    <w:rsid w:val="282D3EDE"/>
    <w:rsid w:val="282D7F0B"/>
    <w:rsid w:val="283261F1"/>
    <w:rsid w:val="28357A8F"/>
    <w:rsid w:val="2838132E"/>
    <w:rsid w:val="283F446A"/>
    <w:rsid w:val="284065E8"/>
    <w:rsid w:val="284168A0"/>
    <w:rsid w:val="28442BAD"/>
    <w:rsid w:val="284D4FC9"/>
    <w:rsid w:val="284E5D08"/>
    <w:rsid w:val="285C326E"/>
    <w:rsid w:val="285C7F19"/>
    <w:rsid w:val="285F2D5E"/>
    <w:rsid w:val="286640ED"/>
    <w:rsid w:val="28685214"/>
    <w:rsid w:val="28703E17"/>
    <w:rsid w:val="287265EE"/>
    <w:rsid w:val="28787579"/>
    <w:rsid w:val="287A36F4"/>
    <w:rsid w:val="287B6958"/>
    <w:rsid w:val="287D1C4E"/>
    <w:rsid w:val="287E4F92"/>
    <w:rsid w:val="288527F8"/>
    <w:rsid w:val="288F5D48"/>
    <w:rsid w:val="2891378A"/>
    <w:rsid w:val="28947DEF"/>
    <w:rsid w:val="28953046"/>
    <w:rsid w:val="289730BA"/>
    <w:rsid w:val="289A003C"/>
    <w:rsid w:val="289C366A"/>
    <w:rsid w:val="289E5635"/>
    <w:rsid w:val="28A16ED3"/>
    <w:rsid w:val="28A63990"/>
    <w:rsid w:val="28A83391"/>
    <w:rsid w:val="28A90122"/>
    <w:rsid w:val="28AB7E47"/>
    <w:rsid w:val="28AC4DF2"/>
    <w:rsid w:val="28B22E8E"/>
    <w:rsid w:val="28BA42A3"/>
    <w:rsid w:val="28BB0B96"/>
    <w:rsid w:val="28C72DDD"/>
    <w:rsid w:val="28C94904"/>
    <w:rsid w:val="28D063CF"/>
    <w:rsid w:val="28D52D23"/>
    <w:rsid w:val="28D76839"/>
    <w:rsid w:val="28DA40AB"/>
    <w:rsid w:val="28DC63DD"/>
    <w:rsid w:val="28E03E9F"/>
    <w:rsid w:val="28E54BC4"/>
    <w:rsid w:val="28E868B0"/>
    <w:rsid w:val="28EE13E0"/>
    <w:rsid w:val="28F45255"/>
    <w:rsid w:val="28F7083F"/>
    <w:rsid w:val="28F931A5"/>
    <w:rsid w:val="28FA6780"/>
    <w:rsid w:val="2905061B"/>
    <w:rsid w:val="290556B4"/>
    <w:rsid w:val="29080D00"/>
    <w:rsid w:val="29083F5D"/>
    <w:rsid w:val="290851A4"/>
    <w:rsid w:val="29171044"/>
    <w:rsid w:val="29172D36"/>
    <w:rsid w:val="291C47AB"/>
    <w:rsid w:val="292024ED"/>
    <w:rsid w:val="2920604A"/>
    <w:rsid w:val="2923279A"/>
    <w:rsid w:val="29267FA6"/>
    <w:rsid w:val="292B7303"/>
    <w:rsid w:val="292D780F"/>
    <w:rsid w:val="29373393"/>
    <w:rsid w:val="293877EF"/>
    <w:rsid w:val="293935AF"/>
    <w:rsid w:val="293A3240"/>
    <w:rsid w:val="293C01EA"/>
    <w:rsid w:val="293C4333"/>
    <w:rsid w:val="293D18AC"/>
    <w:rsid w:val="294053A4"/>
    <w:rsid w:val="29407CBA"/>
    <w:rsid w:val="294223E2"/>
    <w:rsid w:val="29445007"/>
    <w:rsid w:val="29453CDF"/>
    <w:rsid w:val="294A35F9"/>
    <w:rsid w:val="294C219C"/>
    <w:rsid w:val="294E0F08"/>
    <w:rsid w:val="294E1C6B"/>
    <w:rsid w:val="294F7950"/>
    <w:rsid w:val="295757E3"/>
    <w:rsid w:val="29593B99"/>
    <w:rsid w:val="295B0F1F"/>
    <w:rsid w:val="295C7141"/>
    <w:rsid w:val="29654899"/>
    <w:rsid w:val="29661BBA"/>
    <w:rsid w:val="2967011C"/>
    <w:rsid w:val="29695C42"/>
    <w:rsid w:val="297076CF"/>
    <w:rsid w:val="2973086F"/>
    <w:rsid w:val="29746395"/>
    <w:rsid w:val="297C550F"/>
    <w:rsid w:val="297D16EE"/>
    <w:rsid w:val="297D349C"/>
    <w:rsid w:val="298011DE"/>
    <w:rsid w:val="29826D04"/>
    <w:rsid w:val="29845D18"/>
    <w:rsid w:val="298962E5"/>
    <w:rsid w:val="298D4118"/>
    <w:rsid w:val="298F31CF"/>
    <w:rsid w:val="29965EDA"/>
    <w:rsid w:val="299B7DC6"/>
    <w:rsid w:val="299E3412"/>
    <w:rsid w:val="299E41DF"/>
    <w:rsid w:val="29A273A6"/>
    <w:rsid w:val="29AB422E"/>
    <w:rsid w:val="29AB614E"/>
    <w:rsid w:val="29AC5B2F"/>
    <w:rsid w:val="29B0577D"/>
    <w:rsid w:val="29B807FD"/>
    <w:rsid w:val="29BA47A3"/>
    <w:rsid w:val="29BC7E69"/>
    <w:rsid w:val="29BD24E5"/>
    <w:rsid w:val="29C411CE"/>
    <w:rsid w:val="29CC61D1"/>
    <w:rsid w:val="29CF61F0"/>
    <w:rsid w:val="29D56E96"/>
    <w:rsid w:val="29D728A1"/>
    <w:rsid w:val="29DA08EE"/>
    <w:rsid w:val="29DA269C"/>
    <w:rsid w:val="29DC62BD"/>
    <w:rsid w:val="29E67293"/>
    <w:rsid w:val="29E82D74"/>
    <w:rsid w:val="29EC4312"/>
    <w:rsid w:val="29F3375E"/>
    <w:rsid w:val="29F82C44"/>
    <w:rsid w:val="29F91F49"/>
    <w:rsid w:val="29FA4AED"/>
    <w:rsid w:val="29FF3550"/>
    <w:rsid w:val="2A022AA9"/>
    <w:rsid w:val="2A040B13"/>
    <w:rsid w:val="2A041975"/>
    <w:rsid w:val="2A04596B"/>
    <w:rsid w:val="2A083D64"/>
    <w:rsid w:val="2A0A699A"/>
    <w:rsid w:val="2A0B0AA8"/>
    <w:rsid w:val="2A0C2A72"/>
    <w:rsid w:val="2A111E36"/>
    <w:rsid w:val="2A1D189D"/>
    <w:rsid w:val="2A285622"/>
    <w:rsid w:val="2A2B739C"/>
    <w:rsid w:val="2A3B0766"/>
    <w:rsid w:val="2A4163FA"/>
    <w:rsid w:val="2A442280"/>
    <w:rsid w:val="2A444A0F"/>
    <w:rsid w:val="2A4B17EC"/>
    <w:rsid w:val="2A4D10C0"/>
    <w:rsid w:val="2A510484"/>
    <w:rsid w:val="2A513AA6"/>
    <w:rsid w:val="2A521CAA"/>
    <w:rsid w:val="2A5C1303"/>
    <w:rsid w:val="2A5E01C0"/>
    <w:rsid w:val="2A604329"/>
    <w:rsid w:val="2A660091"/>
    <w:rsid w:val="2A691C72"/>
    <w:rsid w:val="2A701253"/>
    <w:rsid w:val="2A742AF1"/>
    <w:rsid w:val="2A7A5C2D"/>
    <w:rsid w:val="2A7C11E5"/>
    <w:rsid w:val="2A7F1496"/>
    <w:rsid w:val="2A832D34"/>
    <w:rsid w:val="2A8532C9"/>
    <w:rsid w:val="2A8645D2"/>
    <w:rsid w:val="2A89084C"/>
    <w:rsid w:val="2A8B6A96"/>
    <w:rsid w:val="2A8B7C6A"/>
    <w:rsid w:val="2A9A6194"/>
    <w:rsid w:val="2AA42467"/>
    <w:rsid w:val="2AA75DDE"/>
    <w:rsid w:val="2AA809EC"/>
    <w:rsid w:val="2AA904A4"/>
    <w:rsid w:val="2AAB2075"/>
    <w:rsid w:val="2AAD6003"/>
    <w:rsid w:val="2AB27175"/>
    <w:rsid w:val="2ABD02C6"/>
    <w:rsid w:val="2AC00C96"/>
    <w:rsid w:val="2AC10B16"/>
    <w:rsid w:val="2AC43BEB"/>
    <w:rsid w:val="2AC510E8"/>
    <w:rsid w:val="2ACF361D"/>
    <w:rsid w:val="2ACF5961"/>
    <w:rsid w:val="2AD01CF1"/>
    <w:rsid w:val="2AD510B6"/>
    <w:rsid w:val="2AD518DA"/>
    <w:rsid w:val="2AD57308"/>
    <w:rsid w:val="2AD94591"/>
    <w:rsid w:val="2ADD06B3"/>
    <w:rsid w:val="2ADF4FDD"/>
    <w:rsid w:val="2AE27D26"/>
    <w:rsid w:val="2AE412F9"/>
    <w:rsid w:val="2AE8703B"/>
    <w:rsid w:val="2AF25B83"/>
    <w:rsid w:val="2AF41071"/>
    <w:rsid w:val="2AF83194"/>
    <w:rsid w:val="2AF86196"/>
    <w:rsid w:val="2AF9688A"/>
    <w:rsid w:val="2AFA1ADD"/>
    <w:rsid w:val="2AFC2AE6"/>
    <w:rsid w:val="2AFC4894"/>
    <w:rsid w:val="2AFC5975"/>
    <w:rsid w:val="2AFC5B47"/>
    <w:rsid w:val="2AFC6512"/>
    <w:rsid w:val="2AFE436B"/>
    <w:rsid w:val="2AFE7BD8"/>
    <w:rsid w:val="2AFF11A7"/>
    <w:rsid w:val="2B006133"/>
    <w:rsid w:val="2B02634F"/>
    <w:rsid w:val="2B090557"/>
    <w:rsid w:val="2B092914"/>
    <w:rsid w:val="2B0E2F50"/>
    <w:rsid w:val="2B0E43F8"/>
    <w:rsid w:val="2B146082"/>
    <w:rsid w:val="2B1B2F6C"/>
    <w:rsid w:val="2B27367F"/>
    <w:rsid w:val="2B2A31B0"/>
    <w:rsid w:val="2B2B79AC"/>
    <w:rsid w:val="2B2D0DA5"/>
    <w:rsid w:val="2B353D0C"/>
    <w:rsid w:val="2B38493A"/>
    <w:rsid w:val="2B394179"/>
    <w:rsid w:val="2B3A1091"/>
    <w:rsid w:val="2B3C2C13"/>
    <w:rsid w:val="2B3E4EAD"/>
    <w:rsid w:val="2B3E6C5B"/>
    <w:rsid w:val="2B406E77"/>
    <w:rsid w:val="2B4A1AA4"/>
    <w:rsid w:val="2B4C0426"/>
    <w:rsid w:val="2B50531C"/>
    <w:rsid w:val="2B5B59D6"/>
    <w:rsid w:val="2B607592"/>
    <w:rsid w:val="2B65068C"/>
    <w:rsid w:val="2B6524F5"/>
    <w:rsid w:val="2B6567BF"/>
    <w:rsid w:val="2B683066"/>
    <w:rsid w:val="2B6B14C5"/>
    <w:rsid w:val="2B6E5792"/>
    <w:rsid w:val="2B7168E7"/>
    <w:rsid w:val="2B725B9C"/>
    <w:rsid w:val="2B7330DD"/>
    <w:rsid w:val="2B74267D"/>
    <w:rsid w:val="2B762899"/>
    <w:rsid w:val="2B781DD8"/>
    <w:rsid w:val="2B7A69DC"/>
    <w:rsid w:val="2B844FB6"/>
    <w:rsid w:val="2B876854"/>
    <w:rsid w:val="2B8A20E3"/>
    <w:rsid w:val="2B8A4727"/>
    <w:rsid w:val="2B8E5A74"/>
    <w:rsid w:val="2BA07051"/>
    <w:rsid w:val="2BA35DA7"/>
    <w:rsid w:val="2BA47406"/>
    <w:rsid w:val="2BAE1609"/>
    <w:rsid w:val="2BAF7B59"/>
    <w:rsid w:val="2BB223D4"/>
    <w:rsid w:val="2BB50E31"/>
    <w:rsid w:val="2BBB02AC"/>
    <w:rsid w:val="2BC439D5"/>
    <w:rsid w:val="2BC52ED8"/>
    <w:rsid w:val="2BC9E642"/>
    <w:rsid w:val="2BCA60F5"/>
    <w:rsid w:val="2BCE6231"/>
    <w:rsid w:val="2BD26834"/>
    <w:rsid w:val="2BD35FB2"/>
    <w:rsid w:val="2BD43645"/>
    <w:rsid w:val="2BD44FDA"/>
    <w:rsid w:val="2BD65103"/>
    <w:rsid w:val="2BD8799A"/>
    <w:rsid w:val="2BDA0834"/>
    <w:rsid w:val="2BDC770E"/>
    <w:rsid w:val="2BE44432"/>
    <w:rsid w:val="2BEA293F"/>
    <w:rsid w:val="2BEB6DE3"/>
    <w:rsid w:val="2BEC1413"/>
    <w:rsid w:val="2BEC6C50"/>
    <w:rsid w:val="2BF458E8"/>
    <w:rsid w:val="2BFD748B"/>
    <w:rsid w:val="2BFF4885"/>
    <w:rsid w:val="2C0003B4"/>
    <w:rsid w:val="2C0053B3"/>
    <w:rsid w:val="2C05145A"/>
    <w:rsid w:val="2C077995"/>
    <w:rsid w:val="2C0A2C32"/>
    <w:rsid w:val="2C0C0B07"/>
    <w:rsid w:val="2C0D046B"/>
    <w:rsid w:val="2C0D6C02"/>
    <w:rsid w:val="2C10566F"/>
    <w:rsid w:val="2C117C0B"/>
    <w:rsid w:val="2C133D9F"/>
    <w:rsid w:val="2C134802"/>
    <w:rsid w:val="2C19547A"/>
    <w:rsid w:val="2C1A03DB"/>
    <w:rsid w:val="2C1D4AC2"/>
    <w:rsid w:val="2C26606D"/>
    <w:rsid w:val="2C275A9B"/>
    <w:rsid w:val="2C27687A"/>
    <w:rsid w:val="2C28586D"/>
    <w:rsid w:val="2C295BA0"/>
    <w:rsid w:val="2C2C11A9"/>
    <w:rsid w:val="2C2D6CA4"/>
    <w:rsid w:val="2C3748DB"/>
    <w:rsid w:val="2C3A38C6"/>
    <w:rsid w:val="2C3B13EC"/>
    <w:rsid w:val="2C40598D"/>
    <w:rsid w:val="2C420FD2"/>
    <w:rsid w:val="2C4345F7"/>
    <w:rsid w:val="2C5030EA"/>
    <w:rsid w:val="2C506E59"/>
    <w:rsid w:val="2C513C05"/>
    <w:rsid w:val="2C534988"/>
    <w:rsid w:val="2C542227"/>
    <w:rsid w:val="2C554E8F"/>
    <w:rsid w:val="2C555FB7"/>
    <w:rsid w:val="2C66290D"/>
    <w:rsid w:val="2C6855B2"/>
    <w:rsid w:val="2C6A44EB"/>
    <w:rsid w:val="2C6B1798"/>
    <w:rsid w:val="2C6B5C16"/>
    <w:rsid w:val="2C6D3C9C"/>
    <w:rsid w:val="2C702D79"/>
    <w:rsid w:val="2C7072E8"/>
    <w:rsid w:val="2C733D35"/>
    <w:rsid w:val="2C74157A"/>
    <w:rsid w:val="2C7A1F15"/>
    <w:rsid w:val="2C7C6376"/>
    <w:rsid w:val="2C7D1A05"/>
    <w:rsid w:val="2C7E18B2"/>
    <w:rsid w:val="2C870B22"/>
    <w:rsid w:val="2C8745EE"/>
    <w:rsid w:val="2C8A79B7"/>
    <w:rsid w:val="2C8B2374"/>
    <w:rsid w:val="2C8E6BD9"/>
    <w:rsid w:val="2C90756A"/>
    <w:rsid w:val="2C914487"/>
    <w:rsid w:val="2C91679C"/>
    <w:rsid w:val="2C920BF7"/>
    <w:rsid w:val="2C92725E"/>
    <w:rsid w:val="2C956813"/>
    <w:rsid w:val="2C991AE5"/>
    <w:rsid w:val="2C9B07FD"/>
    <w:rsid w:val="2C9C632F"/>
    <w:rsid w:val="2CA13D59"/>
    <w:rsid w:val="2CA174A1"/>
    <w:rsid w:val="2CAF42E0"/>
    <w:rsid w:val="2CB216AE"/>
    <w:rsid w:val="2CBD0053"/>
    <w:rsid w:val="2CBF0FE1"/>
    <w:rsid w:val="2CBF1BAC"/>
    <w:rsid w:val="2CBF5B79"/>
    <w:rsid w:val="2CC41034"/>
    <w:rsid w:val="2CC44C11"/>
    <w:rsid w:val="2CC808CC"/>
    <w:rsid w:val="2CCD7DD1"/>
    <w:rsid w:val="2CD25B02"/>
    <w:rsid w:val="2CD418C9"/>
    <w:rsid w:val="2CD77367"/>
    <w:rsid w:val="2CE20EC6"/>
    <w:rsid w:val="2CFA3055"/>
    <w:rsid w:val="2CFB5520"/>
    <w:rsid w:val="2CFD547B"/>
    <w:rsid w:val="2CFF241A"/>
    <w:rsid w:val="2CFFCAB8"/>
    <w:rsid w:val="2D023258"/>
    <w:rsid w:val="2D045C82"/>
    <w:rsid w:val="2D047A30"/>
    <w:rsid w:val="2D087520"/>
    <w:rsid w:val="2D09178F"/>
    <w:rsid w:val="2D097D6D"/>
    <w:rsid w:val="2D102271"/>
    <w:rsid w:val="2D1063D5"/>
    <w:rsid w:val="2D12214D"/>
    <w:rsid w:val="2D122B1A"/>
    <w:rsid w:val="2D145EC5"/>
    <w:rsid w:val="2D147C0E"/>
    <w:rsid w:val="2D1F68B6"/>
    <w:rsid w:val="2D20628D"/>
    <w:rsid w:val="2D234FF0"/>
    <w:rsid w:val="2D293E7D"/>
    <w:rsid w:val="2D2C21F4"/>
    <w:rsid w:val="2D2D6F87"/>
    <w:rsid w:val="2D2F4BE6"/>
    <w:rsid w:val="2D365336"/>
    <w:rsid w:val="2D3D1047"/>
    <w:rsid w:val="2D3D34D9"/>
    <w:rsid w:val="2D4349FC"/>
    <w:rsid w:val="2D45588A"/>
    <w:rsid w:val="2D542F25"/>
    <w:rsid w:val="2D546C0A"/>
    <w:rsid w:val="2D554BEC"/>
    <w:rsid w:val="2D5664DE"/>
    <w:rsid w:val="2D572256"/>
    <w:rsid w:val="2D596040"/>
    <w:rsid w:val="2D5C205E"/>
    <w:rsid w:val="2D633562"/>
    <w:rsid w:val="2D6706EB"/>
    <w:rsid w:val="2D6A3D37"/>
    <w:rsid w:val="2D6D0895"/>
    <w:rsid w:val="2D7132B9"/>
    <w:rsid w:val="2D841C49"/>
    <w:rsid w:val="2D870E97"/>
    <w:rsid w:val="2D8748E9"/>
    <w:rsid w:val="2D8A43D9"/>
    <w:rsid w:val="2D8C6104"/>
    <w:rsid w:val="2D962D7E"/>
    <w:rsid w:val="2D990AC0"/>
    <w:rsid w:val="2D9E7067"/>
    <w:rsid w:val="2DA45807"/>
    <w:rsid w:val="2DA57465"/>
    <w:rsid w:val="2DA860D7"/>
    <w:rsid w:val="2DAF2092"/>
    <w:rsid w:val="2DAF26D7"/>
    <w:rsid w:val="2DB142AE"/>
    <w:rsid w:val="2DB23698"/>
    <w:rsid w:val="2DB94CBF"/>
    <w:rsid w:val="2DC51261"/>
    <w:rsid w:val="2DC83813"/>
    <w:rsid w:val="2DCB6905"/>
    <w:rsid w:val="2DCD2FA3"/>
    <w:rsid w:val="2DCE2070"/>
    <w:rsid w:val="2DDF4725"/>
    <w:rsid w:val="2DE40AE8"/>
    <w:rsid w:val="2DE548A9"/>
    <w:rsid w:val="2DE57A99"/>
    <w:rsid w:val="2DEC3831"/>
    <w:rsid w:val="2DEDD4D6"/>
    <w:rsid w:val="2DEE4528"/>
    <w:rsid w:val="2DF46337"/>
    <w:rsid w:val="2DF87595"/>
    <w:rsid w:val="2E002696"/>
    <w:rsid w:val="2E01662E"/>
    <w:rsid w:val="2E040976"/>
    <w:rsid w:val="2E0423DE"/>
    <w:rsid w:val="2E051E23"/>
    <w:rsid w:val="2E054830"/>
    <w:rsid w:val="2E083F3B"/>
    <w:rsid w:val="2E0B3A26"/>
    <w:rsid w:val="2E0C71B9"/>
    <w:rsid w:val="2E0D016A"/>
    <w:rsid w:val="2E0E1929"/>
    <w:rsid w:val="2E1020E8"/>
    <w:rsid w:val="2E162111"/>
    <w:rsid w:val="2E187C37"/>
    <w:rsid w:val="2E1D349F"/>
    <w:rsid w:val="2E24482E"/>
    <w:rsid w:val="2E271C28"/>
    <w:rsid w:val="2E2721A1"/>
    <w:rsid w:val="2E2E2FB7"/>
    <w:rsid w:val="2E2E67A8"/>
    <w:rsid w:val="2E334A71"/>
    <w:rsid w:val="2E3D144C"/>
    <w:rsid w:val="2E3E59D9"/>
    <w:rsid w:val="2E404E48"/>
    <w:rsid w:val="2E452AE9"/>
    <w:rsid w:val="2E460578"/>
    <w:rsid w:val="2E467A11"/>
    <w:rsid w:val="2E4722CA"/>
    <w:rsid w:val="2E497038"/>
    <w:rsid w:val="2E555FE9"/>
    <w:rsid w:val="2E5C1799"/>
    <w:rsid w:val="2E5E0850"/>
    <w:rsid w:val="2E5F5866"/>
    <w:rsid w:val="2E610D97"/>
    <w:rsid w:val="2E612E74"/>
    <w:rsid w:val="2E615CDF"/>
    <w:rsid w:val="2E631783"/>
    <w:rsid w:val="2E6B420B"/>
    <w:rsid w:val="2E6B5FB9"/>
    <w:rsid w:val="2E71054A"/>
    <w:rsid w:val="2E7271C2"/>
    <w:rsid w:val="2E7550EF"/>
    <w:rsid w:val="2E7B144D"/>
    <w:rsid w:val="2E7B1F74"/>
    <w:rsid w:val="2E821554"/>
    <w:rsid w:val="2E887782"/>
    <w:rsid w:val="2E9372BE"/>
    <w:rsid w:val="2E976BE6"/>
    <w:rsid w:val="2E9B72ED"/>
    <w:rsid w:val="2EA036EB"/>
    <w:rsid w:val="2EA43279"/>
    <w:rsid w:val="2EA80FBB"/>
    <w:rsid w:val="2EA814D4"/>
    <w:rsid w:val="2EAE624D"/>
    <w:rsid w:val="2EB001C3"/>
    <w:rsid w:val="2EBC3501"/>
    <w:rsid w:val="2EBE31A3"/>
    <w:rsid w:val="2EC4391B"/>
    <w:rsid w:val="2EC61441"/>
    <w:rsid w:val="2EC658E5"/>
    <w:rsid w:val="2EC744F9"/>
    <w:rsid w:val="2EC90F31"/>
    <w:rsid w:val="2ECC1710"/>
    <w:rsid w:val="2ECC530F"/>
    <w:rsid w:val="2ECC67C8"/>
    <w:rsid w:val="2ECD6C74"/>
    <w:rsid w:val="2EDF50B3"/>
    <w:rsid w:val="2EE40DCC"/>
    <w:rsid w:val="2EE501FB"/>
    <w:rsid w:val="2EE854F4"/>
    <w:rsid w:val="2EE8585B"/>
    <w:rsid w:val="2EF08B30"/>
    <w:rsid w:val="2EF22236"/>
    <w:rsid w:val="2EF37D5C"/>
    <w:rsid w:val="2EF453C7"/>
    <w:rsid w:val="2EF7039C"/>
    <w:rsid w:val="2EF818E2"/>
    <w:rsid w:val="2EFB3CBB"/>
    <w:rsid w:val="2F026BC5"/>
    <w:rsid w:val="2F05792A"/>
    <w:rsid w:val="2F0856A2"/>
    <w:rsid w:val="2F0B154A"/>
    <w:rsid w:val="2F0B2942"/>
    <w:rsid w:val="2F0E75B2"/>
    <w:rsid w:val="2F1220A8"/>
    <w:rsid w:val="2F1C5505"/>
    <w:rsid w:val="2F210D6E"/>
    <w:rsid w:val="2F212FFB"/>
    <w:rsid w:val="2F2148C9"/>
    <w:rsid w:val="2F2564F1"/>
    <w:rsid w:val="2F271819"/>
    <w:rsid w:val="2F2E4C11"/>
    <w:rsid w:val="2F3108C4"/>
    <w:rsid w:val="2F3166E3"/>
    <w:rsid w:val="2F3418EC"/>
    <w:rsid w:val="2F34284F"/>
    <w:rsid w:val="2F353015"/>
    <w:rsid w:val="2F370591"/>
    <w:rsid w:val="2F38286B"/>
    <w:rsid w:val="2F391C13"/>
    <w:rsid w:val="2F397E65"/>
    <w:rsid w:val="2F3F2FA2"/>
    <w:rsid w:val="2F45626B"/>
    <w:rsid w:val="2F4A02C4"/>
    <w:rsid w:val="2F4A1927"/>
    <w:rsid w:val="2F4A2072"/>
    <w:rsid w:val="2F4D56BE"/>
    <w:rsid w:val="2F4F7689"/>
    <w:rsid w:val="2F544C9F"/>
    <w:rsid w:val="2F5561B7"/>
    <w:rsid w:val="2F5675AA"/>
    <w:rsid w:val="2F5E5B1E"/>
    <w:rsid w:val="2F636669"/>
    <w:rsid w:val="2F653172"/>
    <w:rsid w:val="2F667BE0"/>
    <w:rsid w:val="2F67743A"/>
    <w:rsid w:val="2F6E21FC"/>
    <w:rsid w:val="2F717221"/>
    <w:rsid w:val="2F7321DB"/>
    <w:rsid w:val="2F7F6291"/>
    <w:rsid w:val="2F805A94"/>
    <w:rsid w:val="2F9006BE"/>
    <w:rsid w:val="2F920DF4"/>
    <w:rsid w:val="2F960ADC"/>
    <w:rsid w:val="2F9A178A"/>
    <w:rsid w:val="2F9BFD3E"/>
    <w:rsid w:val="2FA54819"/>
    <w:rsid w:val="2FAD43AF"/>
    <w:rsid w:val="2FB5B9B1"/>
    <w:rsid w:val="2FB66570"/>
    <w:rsid w:val="2FB7522E"/>
    <w:rsid w:val="2FBA3F3C"/>
    <w:rsid w:val="2FBC01C8"/>
    <w:rsid w:val="2FBF25D1"/>
    <w:rsid w:val="2FC75471"/>
    <w:rsid w:val="2FCA7AE0"/>
    <w:rsid w:val="2FD00080"/>
    <w:rsid w:val="2FD25781"/>
    <w:rsid w:val="2FD81197"/>
    <w:rsid w:val="2FDD1674"/>
    <w:rsid w:val="2FE33523"/>
    <w:rsid w:val="2FE34275"/>
    <w:rsid w:val="2FE3673A"/>
    <w:rsid w:val="2FE73D65"/>
    <w:rsid w:val="2FEA115F"/>
    <w:rsid w:val="2FEB6D20"/>
    <w:rsid w:val="2FF224B1"/>
    <w:rsid w:val="2FF65D56"/>
    <w:rsid w:val="2FF96CE5"/>
    <w:rsid w:val="2FF975F4"/>
    <w:rsid w:val="2FFB5327"/>
    <w:rsid w:val="2FFF63F9"/>
    <w:rsid w:val="3007678E"/>
    <w:rsid w:val="300C07F9"/>
    <w:rsid w:val="300F6E18"/>
    <w:rsid w:val="30105512"/>
    <w:rsid w:val="3013141C"/>
    <w:rsid w:val="301717E1"/>
    <w:rsid w:val="30186255"/>
    <w:rsid w:val="301A1CB5"/>
    <w:rsid w:val="301C500C"/>
    <w:rsid w:val="3026201C"/>
    <w:rsid w:val="30273EC0"/>
    <w:rsid w:val="30295295"/>
    <w:rsid w:val="302970FC"/>
    <w:rsid w:val="302E00A6"/>
    <w:rsid w:val="30336FAA"/>
    <w:rsid w:val="3034687E"/>
    <w:rsid w:val="30354F2B"/>
    <w:rsid w:val="303774D1"/>
    <w:rsid w:val="303947E0"/>
    <w:rsid w:val="303A130D"/>
    <w:rsid w:val="303D3648"/>
    <w:rsid w:val="304002B7"/>
    <w:rsid w:val="30411C52"/>
    <w:rsid w:val="30496DDC"/>
    <w:rsid w:val="304A78DA"/>
    <w:rsid w:val="304E227E"/>
    <w:rsid w:val="304E7065"/>
    <w:rsid w:val="305130A7"/>
    <w:rsid w:val="305331A8"/>
    <w:rsid w:val="305D1E53"/>
    <w:rsid w:val="305E0778"/>
    <w:rsid w:val="305E7C77"/>
    <w:rsid w:val="306105CF"/>
    <w:rsid w:val="30612580"/>
    <w:rsid w:val="30623B7D"/>
    <w:rsid w:val="3067009C"/>
    <w:rsid w:val="30672E48"/>
    <w:rsid w:val="306A1685"/>
    <w:rsid w:val="306E7EBB"/>
    <w:rsid w:val="3070722D"/>
    <w:rsid w:val="30774F7B"/>
    <w:rsid w:val="3078777A"/>
    <w:rsid w:val="307A03AB"/>
    <w:rsid w:val="307B625B"/>
    <w:rsid w:val="307E369B"/>
    <w:rsid w:val="307F7AFA"/>
    <w:rsid w:val="308263DF"/>
    <w:rsid w:val="3083128A"/>
    <w:rsid w:val="308415B4"/>
    <w:rsid w:val="30907F59"/>
    <w:rsid w:val="30915A7F"/>
    <w:rsid w:val="30920A1C"/>
    <w:rsid w:val="309B0541"/>
    <w:rsid w:val="309B2F5B"/>
    <w:rsid w:val="309C68FD"/>
    <w:rsid w:val="30A01F2A"/>
    <w:rsid w:val="30A1145E"/>
    <w:rsid w:val="30A1334F"/>
    <w:rsid w:val="30A27C8C"/>
    <w:rsid w:val="30A547B5"/>
    <w:rsid w:val="30AA3674"/>
    <w:rsid w:val="30AC6643"/>
    <w:rsid w:val="30AE6BAA"/>
    <w:rsid w:val="30B17ECF"/>
    <w:rsid w:val="30B24883"/>
    <w:rsid w:val="30B55C11"/>
    <w:rsid w:val="30B579BF"/>
    <w:rsid w:val="30BA3228"/>
    <w:rsid w:val="30C16364"/>
    <w:rsid w:val="30C542F1"/>
    <w:rsid w:val="30C63353"/>
    <w:rsid w:val="30C96676"/>
    <w:rsid w:val="30D22A0B"/>
    <w:rsid w:val="30D36097"/>
    <w:rsid w:val="30D9279C"/>
    <w:rsid w:val="30E12562"/>
    <w:rsid w:val="30E402A4"/>
    <w:rsid w:val="30E503E5"/>
    <w:rsid w:val="30E727AB"/>
    <w:rsid w:val="30ED1751"/>
    <w:rsid w:val="30EE4C7F"/>
    <w:rsid w:val="30F304E8"/>
    <w:rsid w:val="30FF0C3A"/>
    <w:rsid w:val="31032DAB"/>
    <w:rsid w:val="310D02AE"/>
    <w:rsid w:val="310F3573"/>
    <w:rsid w:val="310F699B"/>
    <w:rsid w:val="31102E48"/>
    <w:rsid w:val="311C21C8"/>
    <w:rsid w:val="312708A6"/>
    <w:rsid w:val="312B5ED3"/>
    <w:rsid w:val="312D1C4B"/>
    <w:rsid w:val="312D5DBE"/>
    <w:rsid w:val="31305298"/>
    <w:rsid w:val="31343D04"/>
    <w:rsid w:val="313A6169"/>
    <w:rsid w:val="31424559"/>
    <w:rsid w:val="31431C72"/>
    <w:rsid w:val="31490108"/>
    <w:rsid w:val="314B25A7"/>
    <w:rsid w:val="314B7CE0"/>
    <w:rsid w:val="314F30D5"/>
    <w:rsid w:val="31523460"/>
    <w:rsid w:val="31531F6A"/>
    <w:rsid w:val="31576F23"/>
    <w:rsid w:val="315A46CB"/>
    <w:rsid w:val="315D04A6"/>
    <w:rsid w:val="31675876"/>
    <w:rsid w:val="317A4274"/>
    <w:rsid w:val="31800856"/>
    <w:rsid w:val="318A49A8"/>
    <w:rsid w:val="318F1FBE"/>
    <w:rsid w:val="31927D00"/>
    <w:rsid w:val="3195334D"/>
    <w:rsid w:val="319D4BC8"/>
    <w:rsid w:val="319E48F7"/>
    <w:rsid w:val="319F5F79"/>
    <w:rsid w:val="31AB2B70"/>
    <w:rsid w:val="31AC0DC2"/>
    <w:rsid w:val="31AF4AA2"/>
    <w:rsid w:val="31B509C1"/>
    <w:rsid w:val="31B52BAC"/>
    <w:rsid w:val="31B61E32"/>
    <w:rsid w:val="31B706C0"/>
    <w:rsid w:val="31B71515"/>
    <w:rsid w:val="31B82FE6"/>
    <w:rsid w:val="31B842CE"/>
    <w:rsid w:val="31B94150"/>
    <w:rsid w:val="31BB7257"/>
    <w:rsid w:val="31C63A92"/>
    <w:rsid w:val="31D03F25"/>
    <w:rsid w:val="31D04050"/>
    <w:rsid w:val="31D2634F"/>
    <w:rsid w:val="31D43E75"/>
    <w:rsid w:val="31DC0F7C"/>
    <w:rsid w:val="31E1624A"/>
    <w:rsid w:val="31E22A36"/>
    <w:rsid w:val="31E75151"/>
    <w:rsid w:val="31EB11BF"/>
    <w:rsid w:val="31F16E37"/>
    <w:rsid w:val="31F2254D"/>
    <w:rsid w:val="31F6028F"/>
    <w:rsid w:val="31FE0EF2"/>
    <w:rsid w:val="31FE2DF5"/>
    <w:rsid w:val="31FF0E6C"/>
    <w:rsid w:val="320209E2"/>
    <w:rsid w:val="32070BD8"/>
    <w:rsid w:val="32095CA0"/>
    <w:rsid w:val="321331B5"/>
    <w:rsid w:val="32171FB4"/>
    <w:rsid w:val="321B5F48"/>
    <w:rsid w:val="321E0B74"/>
    <w:rsid w:val="321E24D4"/>
    <w:rsid w:val="321E77E6"/>
    <w:rsid w:val="322E7A29"/>
    <w:rsid w:val="32301B9D"/>
    <w:rsid w:val="323112C7"/>
    <w:rsid w:val="32326DEE"/>
    <w:rsid w:val="3233692D"/>
    <w:rsid w:val="32432DA9"/>
    <w:rsid w:val="32470AEB"/>
    <w:rsid w:val="324D01C5"/>
    <w:rsid w:val="324E00CB"/>
    <w:rsid w:val="325427C3"/>
    <w:rsid w:val="32566F80"/>
    <w:rsid w:val="325B554D"/>
    <w:rsid w:val="32650F71"/>
    <w:rsid w:val="32672F3B"/>
    <w:rsid w:val="32681F4F"/>
    <w:rsid w:val="326A028A"/>
    <w:rsid w:val="326C2300"/>
    <w:rsid w:val="326C3174"/>
    <w:rsid w:val="32725BDF"/>
    <w:rsid w:val="327954D8"/>
    <w:rsid w:val="32805DAB"/>
    <w:rsid w:val="3281224F"/>
    <w:rsid w:val="3283350E"/>
    <w:rsid w:val="32891103"/>
    <w:rsid w:val="328B48C3"/>
    <w:rsid w:val="328F5FEE"/>
    <w:rsid w:val="328F7474"/>
    <w:rsid w:val="32951DF1"/>
    <w:rsid w:val="329B4993"/>
    <w:rsid w:val="32AB72CC"/>
    <w:rsid w:val="32AC6BA0"/>
    <w:rsid w:val="32AE0B6A"/>
    <w:rsid w:val="32B75C71"/>
    <w:rsid w:val="32BE6760"/>
    <w:rsid w:val="32C20171"/>
    <w:rsid w:val="32C500F9"/>
    <w:rsid w:val="32C65A91"/>
    <w:rsid w:val="32CC3594"/>
    <w:rsid w:val="32D17DEA"/>
    <w:rsid w:val="32D94C5B"/>
    <w:rsid w:val="32DB0E3E"/>
    <w:rsid w:val="32DF3206"/>
    <w:rsid w:val="32E53E60"/>
    <w:rsid w:val="32E80590"/>
    <w:rsid w:val="32E91BA2"/>
    <w:rsid w:val="32F47E39"/>
    <w:rsid w:val="32F54038"/>
    <w:rsid w:val="32F6606D"/>
    <w:rsid w:val="32F81DE5"/>
    <w:rsid w:val="32FA5FAE"/>
    <w:rsid w:val="33016EEC"/>
    <w:rsid w:val="3304078A"/>
    <w:rsid w:val="33092244"/>
    <w:rsid w:val="330B393A"/>
    <w:rsid w:val="331375F1"/>
    <w:rsid w:val="33145EE4"/>
    <w:rsid w:val="33176210"/>
    <w:rsid w:val="331A61FF"/>
    <w:rsid w:val="331D184C"/>
    <w:rsid w:val="331E496F"/>
    <w:rsid w:val="332B5568"/>
    <w:rsid w:val="333B100F"/>
    <w:rsid w:val="333C43C8"/>
    <w:rsid w:val="333E1EEE"/>
    <w:rsid w:val="333F59D3"/>
    <w:rsid w:val="33406722"/>
    <w:rsid w:val="33451C61"/>
    <w:rsid w:val="3346490D"/>
    <w:rsid w:val="33466FF4"/>
    <w:rsid w:val="334B7720"/>
    <w:rsid w:val="334C61F9"/>
    <w:rsid w:val="335A7B62"/>
    <w:rsid w:val="335E433E"/>
    <w:rsid w:val="335F1E64"/>
    <w:rsid w:val="335F311E"/>
    <w:rsid w:val="33613E2E"/>
    <w:rsid w:val="336851BD"/>
    <w:rsid w:val="33686F6B"/>
    <w:rsid w:val="33697A90"/>
    <w:rsid w:val="337A7153"/>
    <w:rsid w:val="337B2999"/>
    <w:rsid w:val="337B4EF0"/>
    <w:rsid w:val="337C385C"/>
    <w:rsid w:val="3383741E"/>
    <w:rsid w:val="33864188"/>
    <w:rsid w:val="33891BF7"/>
    <w:rsid w:val="338A5133"/>
    <w:rsid w:val="338B0DDD"/>
    <w:rsid w:val="338B2C59"/>
    <w:rsid w:val="338E62A6"/>
    <w:rsid w:val="3390372F"/>
    <w:rsid w:val="33910544"/>
    <w:rsid w:val="3391341D"/>
    <w:rsid w:val="33992004"/>
    <w:rsid w:val="33A31D51"/>
    <w:rsid w:val="33AB7EFF"/>
    <w:rsid w:val="33AC7CF3"/>
    <w:rsid w:val="33AE40F4"/>
    <w:rsid w:val="33B16B42"/>
    <w:rsid w:val="33B20FDF"/>
    <w:rsid w:val="33B22153"/>
    <w:rsid w:val="33B51A84"/>
    <w:rsid w:val="33B835ED"/>
    <w:rsid w:val="33B90210"/>
    <w:rsid w:val="33BB3979"/>
    <w:rsid w:val="33BB60DF"/>
    <w:rsid w:val="33C37CFF"/>
    <w:rsid w:val="33CD55DA"/>
    <w:rsid w:val="33D34899"/>
    <w:rsid w:val="33D40B1B"/>
    <w:rsid w:val="33DB427B"/>
    <w:rsid w:val="33DC00FA"/>
    <w:rsid w:val="33DD5ADA"/>
    <w:rsid w:val="33E523DE"/>
    <w:rsid w:val="33E660E2"/>
    <w:rsid w:val="33E7F945"/>
    <w:rsid w:val="33EA3E24"/>
    <w:rsid w:val="33EF143A"/>
    <w:rsid w:val="33F1712B"/>
    <w:rsid w:val="33F737B2"/>
    <w:rsid w:val="340216AB"/>
    <w:rsid w:val="340225C1"/>
    <w:rsid w:val="34033E27"/>
    <w:rsid w:val="34034870"/>
    <w:rsid w:val="341D0899"/>
    <w:rsid w:val="341E3ACD"/>
    <w:rsid w:val="342328FC"/>
    <w:rsid w:val="34234BEC"/>
    <w:rsid w:val="34264510"/>
    <w:rsid w:val="342C61EA"/>
    <w:rsid w:val="342D4077"/>
    <w:rsid w:val="343054E5"/>
    <w:rsid w:val="34360E17"/>
    <w:rsid w:val="34403E13"/>
    <w:rsid w:val="344057F2"/>
    <w:rsid w:val="344759FE"/>
    <w:rsid w:val="344906D1"/>
    <w:rsid w:val="34550A84"/>
    <w:rsid w:val="34563267"/>
    <w:rsid w:val="345C06FC"/>
    <w:rsid w:val="345C0C2B"/>
    <w:rsid w:val="345E036E"/>
    <w:rsid w:val="346239BA"/>
    <w:rsid w:val="3462703E"/>
    <w:rsid w:val="34652B35"/>
    <w:rsid w:val="34685EDE"/>
    <w:rsid w:val="346861DB"/>
    <w:rsid w:val="346F84B3"/>
    <w:rsid w:val="347656B7"/>
    <w:rsid w:val="347755C7"/>
    <w:rsid w:val="347865C0"/>
    <w:rsid w:val="347C60CC"/>
    <w:rsid w:val="34813A56"/>
    <w:rsid w:val="34897199"/>
    <w:rsid w:val="348C0A37"/>
    <w:rsid w:val="348E47AF"/>
    <w:rsid w:val="348F19AF"/>
    <w:rsid w:val="34916A44"/>
    <w:rsid w:val="34A075D3"/>
    <w:rsid w:val="34A27E09"/>
    <w:rsid w:val="34A73C1B"/>
    <w:rsid w:val="34A96AF2"/>
    <w:rsid w:val="34AA77B2"/>
    <w:rsid w:val="34AC51A6"/>
    <w:rsid w:val="34AF2977"/>
    <w:rsid w:val="34B658BA"/>
    <w:rsid w:val="34BA268B"/>
    <w:rsid w:val="34BF6B7F"/>
    <w:rsid w:val="34C0748C"/>
    <w:rsid w:val="34C401D1"/>
    <w:rsid w:val="34CA155F"/>
    <w:rsid w:val="34CD47D7"/>
    <w:rsid w:val="34D76B04"/>
    <w:rsid w:val="34D8417E"/>
    <w:rsid w:val="34DD3575"/>
    <w:rsid w:val="34E55D5A"/>
    <w:rsid w:val="34E6125A"/>
    <w:rsid w:val="34E70216"/>
    <w:rsid w:val="34E72111"/>
    <w:rsid w:val="34EC6C0C"/>
    <w:rsid w:val="34F60372"/>
    <w:rsid w:val="35004B3A"/>
    <w:rsid w:val="350766F4"/>
    <w:rsid w:val="3509652C"/>
    <w:rsid w:val="350A1C89"/>
    <w:rsid w:val="35141946"/>
    <w:rsid w:val="351756EF"/>
    <w:rsid w:val="351975ED"/>
    <w:rsid w:val="35203F3D"/>
    <w:rsid w:val="352769B2"/>
    <w:rsid w:val="352A57AB"/>
    <w:rsid w:val="352E5F92"/>
    <w:rsid w:val="3535269B"/>
    <w:rsid w:val="353648EE"/>
    <w:rsid w:val="35433905"/>
    <w:rsid w:val="35481956"/>
    <w:rsid w:val="35486FC9"/>
    <w:rsid w:val="354A7CB0"/>
    <w:rsid w:val="354B0EDB"/>
    <w:rsid w:val="354B55A0"/>
    <w:rsid w:val="354C01C6"/>
    <w:rsid w:val="35521C81"/>
    <w:rsid w:val="35586B6B"/>
    <w:rsid w:val="355E4F4E"/>
    <w:rsid w:val="35637F9E"/>
    <w:rsid w:val="356635FC"/>
    <w:rsid w:val="35675000"/>
    <w:rsid w:val="35690D78"/>
    <w:rsid w:val="356A24DE"/>
    <w:rsid w:val="356C533B"/>
    <w:rsid w:val="356E2833"/>
    <w:rsid w:val="357673D3"/>
    <w:rsid w:val="357C175F"/>
    <w:rsid w:val="3583258F"/>
    <w:rsid w:val="358B5193"/>
    <w:rsid w:val="35906305"/>
    <w:rsid w:val="35944047"/>
    <w:rsid w:val="359F29EC"/>
    <w:rsid w:val="35A0647E"/>
    <w:rsid w:val="35A10512"/>
    <w:rsid w:val="35A910EC"/>
    <w:rsid w:val="35A93F49"/>
    <w:rsid w:val="35AD64B1"/>
    <w:rsid w:val="35AE6C90"/>
    <w:rsid w:val="35AE771F"/>
    <w:rsid w:val="35B27E84"/>
    <w:rsid w:val="35B30319"/>
    <w:rsid w:val="35B446E9"/>
    <w:rsid w:val="35B51240"/>
    <w:rsid w:val="35B52FA4"/>
    <w:rsid w:val="35B70294"/>
    <w:rsid w:val="35B712C6"/>
    <w:rsid w:val="35BE10C4"/>
    <w:rsid w:val="35BE7316"/>
    <w:rsid w:val="35BF4E3C"/>
    <w:rsid w:val="35C12962"/>
    <w:rsid w:val="35C754D0"/>
    <w:rsid w:val="35CB37E1"/>
    <w:rsid w:val="35CD1307"/>
    <w:rsid w:val="35D22DC1"/>
    <w:rsid w:val="35D25868"/>
    <w:rsid w:val="35D5682C"/>
    <w:rsid w:val="35D65462"/>
    <w:rsid w:val="35D76811"/>
    <w:rsid w:val="35DC49B3"/>
    <w:rsid w:val="35E32C2F"/>
    <w:rsid w:val="35E84393"/>
    <w:rsid w:val="35E93C67"/>
    <w:rsid w:val="35EB19AF"/>
    <w:rsid w:val="35EB79DF"/>
    <w:rsid w:val="35ED02FF"/>
    <w:rsid w:val="35F33206"/>
    <w:rsid w:val="35F60C04"/>
    <w:rsid w:val="35FC399A"/>
    <w:rsid w:val="36020180"/>
    <w:rsid w:val="3607693F"/>
    <w:rsid w:val="3608233F"/>
    <w:rsid w:val="360F36CE"/>
    <w:rsid w:val="36146F36"/>
    <w:rsid w:val="36186855"/>
    <w:rsid w:val="36274EBB"/>
    <w:rsid w:val="36353028"/>
    <w:rsid w:val="363A0B87"/>
    <w:rsid w:val="36407D2B"/>
    <w:rsid w:val="3641095F"/>
    <w:rsid w:val="364429D4"/>
    <w:rsid w:val="364440CD"/>
    <w:rsid w:val="364B48B3"/>
    <w:rsid w:val="364D7999"/>
    <w:rsid w:val="364E4D47"/>
    <w:rsid w:val="364F7F6E"/>
    <w:rsid w:val="36531C83"/>
    <w:rsid w:val="36625EF3"/>
    <w:rsid w:val="36646984"/>
    <w:rsid w:val="36657FCA"/>
    <w:rsid w:val="36671D03"/>
    <w:rsid w:val="366C47A1"/>
    <w:rsid w:val="366C4FC4"/>
    <w:rsid w:val="367359FA"/>
    <w:rsid w:val="367774C5"/>
    <w:rsid w:val="36781CEB"/>
    <w:rsid w:val="367A5F0B"/>
    <w:rsid w:val="367D1B40"/>
    <w:rsid w:val="367F735F"/>
    <w:rsid w:val="368636C2"/>
    <w:rsid w:val="36874DFF"/>
    <w:rsid w:val="368A369C"/>
    <w:rsid w:val="368A71F8"/>
    <w:rsid w:val="368F2A60"/>
    <w:rsid w:val="3692555C"/>
    <w:rsid w:val="36933FF0"/>
    <w:rsid w:val="36A26FAF"/>
    <w:rsid w:val="36B345C4"/>
    <w:rsid w:val="36B44BA6"/>
    <w:rsid w:val="36B67168"/>
    <w:rsid w:val="36BD137C"/>
    <w:rsid w:val="36BD312A"/>
    <w:rsid w:val="36C22D3E"/>
    <w:rsid w:val="36C22E36"/>
    <w:rsid w:val="36CA3A99"/>
    <w:rsid w:val="36CB7325"/>
    <w:rsid w:val="36CC7811"/>
    <w:rsid w:val="36DA5B40"/>
    <w:rsid w:val="36DD557A"/>
    <w:rsid w:val="36DE4870"/>
    <w:rsid w:val="36DF7544"/>
    <w:rsid w:val="36E27034"/>
    <w:rsid w:val="36E72D20"/>
    <w:rsid w:val="36F1433C"/>
    <w:rsid w:val="36F8035C"/>
    <w:rsid w:val="36F94ED8"/>
    <w:rsid w:val="36FA437E"/>
    <w:rsid w:val="36FC4C76"/>
    <w:rsid w:val="36FE6C87"/>
    <w:rsid w:val="370005E6"/>
    <w:rsid w:val="37030A6B"/>
    <w:rsid w:val="37054AD1"/>
    <w:rsid w:val="37074CED"/>
    <w:rsid w:val="3708485F"/>
    <w:rsid w:val="370F6B05"/>
    <w:rsid w:val="37133692"/>
    <w:rsid w:val="371C4B5A"/>
    <w:rsid w:val="37235D41"/>
    <w:rsid w:val="372413FB"/>
    <w:rsid w:val="372DE51A"/>
    <w:rsid w:val="372F47C7"/>
    <w:rsid w:val="37315493"/>
    <w:rsid w:val="373158C6"/>
    <w:rsid w:val="373B6C04"/>
    <w:rsid w:val="373F0E58"/>
    <w:rsid w:val="37403D5B"/>
    <w:rsid w:val="3747333B"/>
    <w:rsid w:val="3748733D"/>
    <w:rsid w:val="374D1245"/>
    <w:rsid w:val="37515F68"/>
    <w:rsid w:val="37545BB4"/>
    <w:rsid w:val="37557D4A"/>
    <w:rsid w:val="375B2943"/>
    <w:rsid w:val="375D309C"/>
    <w:rsid w:val="37677539"/>
    <w:rsid w:val="37684629"/>
    <w:rsid w:val="376E20F1"/>
    <w:rsid w:val="37732382"/>
    <w:rsid w:val="37736A76"/>
    <w:rsid w:val="377674C5"/>
    <w:rsid w:val="377759CE"/>
    <w:rsid w:val="377A54BF"/>
    <w:rsid w:val="377D6D5D"/>
    <w:rsid w:val="377F0D27"/>
    <w:rsid w:val="37823DD4"/>
    <w:rsid w:val="3784269F"/>
    <w:rsid w:val="37895702"/>
    <w:rsid w:val="378C3FF0"/>
    <w:rsid w:val="3793276A"/>
    <w:rsid w:val="37950EC1"/>
    <w:rsid w:val="3797445D"/>
    <w:rsid w:val="37976CF5"/>
    <w:rsid w:val="37991DE9"/>
    <w:rsid w:val="379A3440"/>
    <w:rsid w:val="379C3AC9"/>
    <w:rsid w:val="379E11AD"/>
    <w:rsid w:val="37A6702C"/>
    <w:rsid w:val="37A7557F"/>
    <w:rsid w:val="37AE6CD6"/>
    <w:rsid w:val="37B26A07"/>
    <w:rsid w:val="37B35255"/>
    <w:rsid w:val="37B44BC1"/>
    <w:rsid w:val="37B44ECA"/>
    <w:rsid w:val="37B47EAD"/>
    <w:rsid w:val="37B556B0"/>
    <w:rsid w:val="37CB7AC8"/>
    <w:rsid w:val="37CD699F"/>
    <w:rsid w:val="37CE75B8"/>
    <w:rsid w:val="37D22C05"/>
    <w:rsid w:val="37D55F33"/>
    <w:rsid w:val="37D7420E"/>
    <w:rsid w:val="37D76547"/>
    <w:rsid w:val="37D9259F"/>
    <w:rsid w:val="37E1553E"/>
    <w:rsid w:val="37E82428"/>
    <w:rsid w:val="37F232A7"/>
    <w:rsid w:val="37F42B6B"/>
    <w:rsid w:val="37F8035E"/>
    <w:rsid w:val="37FF4F58"/>
    <w:rsid w:val="38006E2C"/>
    <w:rsid w:val="38007B4A"/>
    <w:rsid w:val="38060F56"/>
    <w:rsid w:val="3809558D"/>
    <w:rsid w:val="380A28CA"/>
    <w:rsid w:val="380A5FA6"/>
    <w:rsid w:val="380B25BB"/>
    <w:rsid w:val="380B2A98"/>
    <w:rsid w:val="380B5D7E"/>
    <w:rsid w:val="380F5C07"/>
    <w:rsid w:val="38111E1F"/>
    <w:rsid w:val="38114FF3"/>
    <w:rsid w:val="38157BC2"/>
    <w:rsid w:val="381B4389"/>
    <w:rsid w:val="381C0324"/>
    <w:rsid w:val="381C6576"/>
    <w:rsid w:val="381D3E76"/>
    <w:rsid w:val="3821593A"/>
    <w:rsid w:val="38255BDE"/>
    <w:rsid w:val="382C440E"/>
    <w:rsid w:val="382E5B98"/>
    <w:rsid w:val="38325D99"/>
    <w:rsid w:val="383511CC"/>
    <w:rsid w:val="38353194"/>
    <w:rsid w:val="383814A2"/>
    <w:rsid w:val="3839199B"/>
    <w:rsid w:val="383B101E"/>
    <w:rsid w:val="383F24F1"/>
    <w:rsid w:val="3845557B"/>
    <w:rsid w:val="38464D14"/>
    <w:rsid w:val="38486DD2"/>
    <w:rsid w:val="384B03E9"/>
    <w:rsid w:val="384D2BD3"/>
    <w:rsid w:val="384E4F82"/>
    <w:rsid w:val="385914E3"/>
    <w:rsid w:val="385D03FB"/>
    <w:rsid w:val="385F2AB6"/>
    <w:rsid w:val="386A108F"/>
    <w:rsid w:val="3873C452"/>
    <w:rsid w:val="387B329C"/>
    <w:rsid w:val="387E6AA8"/>
    <w:rsid w:val="38810CA6"/>
    <w:rsid w:val="38836992"/>
    <w:rsid w:val="38853CBC"/>
    <w:rsid w:val="38867685"/>
    <w:rsid w:val="388867A3"/>
    <w:rsid w:val="388C7957"/>
    <w:rsid w:val="389425B0"/>
    <w:rsid w:val="38967CF8"/>
    <w:rsid w:val="389B6326"/>
    <w:rsid w:val="389E51DD"/>
    <w:rsid w:val="38AD5420"/>
    <w:rsid w:val="38B13420"/>
    <w:rsid w:val="38C25A66"/>
    <w:rsid w:val="38C37F6F"/>
    <w:rsid w:val="38C53053"/>
    <w:rsid w:val="38D02542"/>
    <w:rsid w:val="38D330D8"/>
    <w:rsid w:val="38D8472D"/>
    <w:rsid w:val="38D94467"/>
    <w:rsid w:val="38DB1F8D"/>
    <w:rsid w:val="38DE3906"/>
    <w:rsid w:val="38E141D8"/>
    <w:rsid w:val="38E5105E"/>
    <w:rsid w:val="38EE7F12"/>
    <w:rsid w:val="38F25236"/>
    <w:rsid w:val="38F82780"/>
    <w:rsid w:val="38F93C98"/>
    <w:rsid w:val="38FC7FC9"/>
    <w:rsid w:val="39054376"/>
    <w:rsid w:val="390C4DC5"/>
    <w:rsid w:val="39113C01"/>
    <w:rsid w:val="391503E4"/>
    <w:rsid w:val="39166E48"/>
    <w:rsid w:val="391B3FFA"/>
    <w:rsid w:val="3926684B"/>
    <w:rsid w:val="39273424"/>
    <w:rsid w:val="392C5BDF"/>
    <w:rsid w:val="392E030F"/>
    <w:rsid w:val="39317DFF"/>
    <w:rsid w:val="393C7FB8"/>
    <w:rsid w:val="393E3B86"/>
    <w:rsid w:val="394144E6"/>
    <w:rsid w:val="394448D2"/>
    <w:rsid w:val="394519C2"/>
    <w:rsid w:val="394F0285"/>
    <w:rsid w:val="39501F2E"/>
    <w:rsid w:val="39537D75"/>
    <w:rsid w:val="39581830"/>
    <w:rsid w:val="395A29F3"/>
    <w:rsid w:val="39606BCB"/>
    <w:rsid w:val="39622ED1"/>
    <w:rsid w:val="39677CC5"/>
    <w:rsid w:val="396F1FDE"/>
    <w:rsid w:val="397074EE"/>
    <w:rsid w:val="3976087D"/>
    <w:rsid w:val="397A79F8"/>
    <w:rsid w:val="397D3044"/>
    <w:rsid w:val="397E693C"/>
    <w:rsid w:val="398114C3"/>
    <w:rsid w:val="39871519"/>
    <w:rsid w:val="39873EC3"/>
    <w:rsid w:val="39882115"/>
    <w:rsid w:val="398B39B3"/>
    <w:rsid w:val="398D48AC"/>
    <w:rsid w:val="3999726C"/>
    <w:rsid w:val="39A0154E"/>
    <w:rsid w:val="39A93E39"/>
    <w:rsid w:val="39AC41B2"/>
    <w:rsid w:val="39AD7487"/>
    <w:rsid w:val="39AE6463"/>
    <w:rsid w:val="39BB0884"/>
    <w:rsid w:val="39BB1CFE"/>
    <w:rsid w:val="39BB6AF8"/>
    <w:rsid w:val="39BB7734"/>
    <w:rsid w:val="39BC0A2C"/>
    <w:rsid w:val="39CF24FC"/>
    <w:rsid w:val="39D23390"/>
    <w:rsid w:val="39DC7D6B"/>
    <w:rsid w:val="39DE5753"/>
    <w:rsid w:val="39E3559D"/>
    <w:rsid w:val="39E906DA"/>
    <w:rsid w:val="39EB2259"/>
    <w:rsid w:val="39F11769"/>
    <w:rsid w:val="39F74BA5"/>
    <w:rsid w:val="39FB1544"/>
    <w:rsid w:val="39FC4818"/>
    <w:rsid w:val="3A083B0C"/>
    <w:rsid w:val="3A086DB2"/>
    <w:rsid w:val="3A0A0D7C"/>
    <w:rsid w:val="3A0D6176"/>
    <w:rsid w:val="3A0E415E"/>
    <w:rsid w:val="3A127C30"/>
    <w:rsid w:val="3A137B79"/>
    <w:rsid w:val="3A173499"/>
    <w:rsid w:val="3A196920"/>
    <w:rsid w:val="3A1E4827"/>
    <w:rsid w:val="3A217E73"/>
    <w:rsid w:val="3A223F8F"/>
    <w:rsid w:val="3A2445FF"/>
    <w:rsid w:val="3A270170"/>
    <w:rsid w:val="3A2B2111"/>
    <w:rsid w:val="3A306308"/>
    <w:rsid w:val="3A331955"/>
    <w:rsid w:val="3A3375A8"/>
    <w:rsid w:val="3A340E32"/>
    <w:rsid w:val="3A35029C"/>
    <w:rsid w:val="3A355AB7"/>
    <w:rsid w:val="3A372822"/>
    <w:rsid w:val="3A3758E9"/>
    <w:rsid w:val="3A3B679F"/>
    <w:rsid w:val="3A3C0EF2"/>
    <w:rsid w:val="3A422085"/>
    <w:rsid w:val="3A485400"/>
    <w:rsid w:val="3A490B50"/>
    <w:rsid w:val="3A4B7AB0"/>
    <w:rsid w:val="3A4F49E1"/>
    <w:rsid w:val="3A502507"/>
    <w:rsid w:val="3A581CFB"/>
    <w:rsid w:val="3A655FB2"/>
    <w:rsid w:val="3A731EB8"/>
    <w:rsid w:val="3A7B1F4A"/>
    <w:rsid w:val="3A7E60A0"/>
    <w:rsid w:val="3A7E6C44"/>
    <w:rsid w:val="3A830B2E"/>
    <w:rsid w:val="3A8364CC"/>
    <w:rsid w:val="3A8538B6"/>
    <w:rsid w:val="3AA0523C"/>
    <w:rsid w:val="3AA36183"/>
    <w:rsid w:val="3AAC4E83"/>
    <w:rsid w:val="3AAC4E97"/>
    <w:rsid w:val="3AAE472B"/>
    <w:rsid w:val="3AAF547F"/>
    <w:rsid w:val="3ABD47A6"/>
    <w:rsid w:val="3ACD1652"/>
    <w:rsid w:val="3ACF167E"/>
    <w:rsid w:val="3AD53DB5"/>
    <w:rsid w:val="3AD60C5E"/>
    <w:rsid w:val="3AE35129"/>
    <w:rsid w:val="3AE72E6B"/>
    <w:rsid w:val="3AE90475"/>
    <w:rsid w:val="3AEA2BEF"/>
    <w:rsid w:val="3AEC30D7"/>
    <w:rsid w:val="3AEE7DE7"/>
    <w:rsid w:val="3AF65E2C"/>
    <w:rsid w:val="3AF66A33"/>
    <w:rsid w:val="3AFB4727"/>
    <w:rsid w:val="3AFD6A8D"/>
    <w:rsid w:val="3AFE1F63"/>
    <w:rsid w:val="3B0357CB"/>
    <w:rsid w:val="3B075DBD"/>
    <w:rsid w:val="3B0A0908"/>
    <w:rsid w:val="3B0B3820"/>
    <w:rsid w:val="3B0E22E6"/>
    <w:rsid w:val="3B0F3B4D"/>
    <w:rsid w:val="3B0F4170"/>
    <w:rsid w:val="3B0F5F1E"/>
    <w:rsid w:val="3B131EB2"/>
    <w:rsid w:val="3B180FBF"/>
    <w:rsid w:val="3B181276"/>
    <w:rsid w:val="3B184C6F"/>
    <w:rsid w:val="3B190B4B"/>
    <w:rsid w:val="3B1B2B15"/>
    <w:rsid w:val="3B1F5FC6"/>
    <w:rsid w:val="3B20637D"/>
    <w:rsid w:val="3B2604CD"/>
    <w:rsid w:val="3B2A2D58"/>
    <w:rsid w:val="3B2C09CF"/>
    <w:rsid w:val="3B313993"/>
    <w:rsid w:val="3B366E5F"/>
    <w:rsid w:val="3B385475"/>
    <w:rsid w:val="3B3B4F65"/>
    <w:rsid w:val="3B3C5B77"/>
    <w:rsid w:val="3B3D2A8B"/>
    <w:rsid w:val="3B405E83"/>
    <w:rsid w:val="3B4172BD"/>
    <w:rsid w:val="3B443E1A"/>
    <w:rsid w:val="3B4E6A46"/>
    <w:rsid w:val="3B4F27BE"/>
    <w:rsid w:val="3B500204"/>
    <w:rsid w:val="3B5946A2"/>
    <w:rsid w:val="3B6054CE"/>
    <w:rsid w:val="3B605640"/>
    <w:rsid w:val="3B6602B9"/>
    <w:rsid w:val="3B673FAC"/>
    <w:rsid w:val="3B690E62"/>
    <w:rsid w:val="3B6A1598"/>
    <w:rsid w:val="3B6F0BB8"/>
    <w:rsid w:val="3B7016CD"/>
    <w:rsid w:val="3B714E2B"/>
    <w:rsid w:val="3B716BD9"/>
    <w:rsid w:val="3B7229C3"/>
    <w:rsid w:val="3B723594"/>
    <w:rsid w:val="3B750477"/>
    <w:rsid w:val="3B781D15"/>
    <w:rsid w:val="3B79421F"/>
    <w:rsid w:val="3B7F81BB"/>
    <w:rsid w:val="3B820DE6"/>
    <w:rsid w:val="3B830F39"/>
    <w:rsid w:val="3B861AD5"/>
    <w:rsid w:val="3B8B904B"/>
    <w:rsid w:val="3BA40D5C"/>
    <w:rsid w:val="3BA64AD4"/>
    <w:rsid w:val="3BAC30E9"/>
    <w:rsid w:val="3BAC59D4"/>
    <w:rsid w:val="3BAE3989"/>
    <w:rsid w:val="3BB15227"/>
    <w:rsid w:val="3BB25971"/>
    <w:rsid w:val="3BB653C3"/>
    <w:rsid w:val="3BB7095F"/>
    <w:rsid w:val="3BB70A8F"/>
    <w:rsid w:val="3BBA0580"/>
    <w:rsid w:val="3BBA390F"/>
    <w:rsid w:val="3BBC3781"/>
    <w:rsid w:val="3BBE8DC7"/>
    <w:rsid w:val="3BC35686"/>
    <w:rsid w:val="3BC62A80"/>
    <w:rsid w:val="3BC62D02"/>
    <w:rsid w:val="3BC90CA1"/>
    <w:rsid w:val="3BCE29E3"/>
    <w:rsid w:val="3BD00C78"/>
    <w:rsid w:val="3BD30AC5"/>
    <w:rsid w:val="3BD50F16"/>
    <w:rsid w:val="3BD540B4"/>
    <w:rsid w:val="3BD545A3"/>
    <w:rsid w:val="3BDC601B"/>
    <w:rsid w:val="3BE2715E"/>
    <w:rsid w:val="3BED2082"/>
    <w:rsid w:val="3BF02B83"/>
    <w:rsid w:val="3BFA4E20"/>
    <w:rsid w:val="3C0161AE"/>
    <w:rsid w:val="3C060682"/>
    <w:rsid w:val="3C073099"/>
    <w:rsid w:val="3C074F55"/>
    <w:rsid w:val="3C0844DE"/>
    <w:rsid w:val="3C0B16BE"/>
    <w:rsid w:val="3C0D06AF"/>
    <w:rsid w:val="3C0F06A5"/>
    <w:rsid w:val="3C1033A2"/>
    <w:rsid w:val="3C173F7E"/>
    <w:rsid w:val="3C221C81"/>
    <w:rsid w:val="3C22597A"/>
    <w:rsid w:val="3C265139"/>
    <w:rsid w:val="3C276195"/>
    <w:rsid w:val="3C27659C"/>
    <w:rsid w:val="3C29407D"/>
    <w:rsid w:val="3C2D2F93"/>
    <w:rsid w:val="3C3245BA"/>
    <w:rsid w:val="3C3519B4"/>
    <w:rsid w:val="3C367516"/>
    <w:rsid w:val="3C3C7866"/>
    <w:rsid w:val="3C3F1E1E"/>
    <w:rsid w:val="3C3F2833"/>
    <w:rsid w:val="3C450F75"/>
    <w:rsid w:val="3C5D4911"/>
    <w:rsid w:val="3C6401DC"/>
    <w:rsid w:val="3C650E5C"/>
    <w:rsid w:val="3C6D55F2"/>
    <w:rsid w:val="3C750D5F"/>
    <w:rsid w:val="3C756255"/>
    <w:rsid w:val="3C7A386B"/>
    <w:rsid w:val="3C8022E7"/>
    <w:rsid w:val="3C836061"/>
    <w:rsid w:val="3C836BC3"/>
    <w:rsid w:val="3C850B8E"/>
    <w:rsid w:val="3C8A5E5F"/>
    <w:rsid w:val="3C8F4E43"/>
    <w:rsid w:val="3C90658C"/>
    <w:rsid w:val="3C940DD1"/>
    <w:rsid w:val="3CA1704A"/>
    <w:rsid w:val="3CA32DC2"/>
    <w:rsid w:val="3CA762DF"/>
    <w:rsid w:val="3CAA4150"/>
    <w:rsid w:val="3CAC4A2A"/>
    <w:rsid w:val="3CB10327"/>
    <w:rsid w:val="3CB53874"/>
    <w:rsid w:val="3CB7061B"/>
    <w:rsid w:val="3CB7686D"/>
    <w:rsid w:val="3CBB460D"/>
    <w:rsid w:val="3CBF66BA"/>
    <w:rsid w:val="3CC01BC6"/>
    <w:rsid w:val="3CC33464"/>
    <w:rsid w:val="3CCB2319"/>
    <w:rsid w:val="3CCC1216"/>
    <w:rsid w:val="3CCF643E"/>
    <w:rsid w:val="3CD872DA"/>
    <w:rsid w:val="3CE62630"/>
    <w:rsid w:val="3CEB6517"/>
    <w:rsid w:val="3CEE2AEC"/>
    <w:rsid w:val="3CF25AF7"/>
    <w:rsid w:val="3CF8135F"/>
    <w:rsid w:val="3CF856D7"/>
    <w:rsid w:val="3CFD0E4B"/>
    <w:rsid w:val="3D015AF4"/>
    <w:rsid w:val="3D0777F5"/>
    <w:rsid w:val="3D095CD5"/>
    <w:rsid w:val="3D0D2931"/>
    <w:rsid w:val="3D0E20C9"/>
    <w:rsid w:val="3D0E59F4"/>
    <w:rsid w:val="3D17031C"/>
    <w:rsid w:val="3D197528"/>
    <w:rsid w:val="3D257C7B"/>
    <w:rsid w:val="3D2C1009"/>
    <w:rsid w:val="3D36021B"/>
    <w:rsid w:val="3D3A4719"/>
    <w:rsid w:val="3D403C9A"/>
    <w:rsid w:val="3D465184"/>
    <w:rsid w:val="3D4A5933"/>
    <w:rsid w:val="3D4C5207"/>
    <w:rsid w:val="3D4F4CF8"/>
    <w:rsid w:val="3D4F6DA3"/>
    <w:rsid w:val="3D503DD3"/>
    <w:rsid w:val="3D540560"/>
    <w:rsid w:val="3D577557"/>
    <w:rsid w:val="3D5B4CCD"/>
    <w:rsid w:val="3D5B544A"/>
    <w:rsid w:val="3D5BE05D"/>
    <w:rsid w:val="3D622AC8"/>
    <w:rsid w:val="3D6469F5"/>
    <w:rsid w:val="3D670293"/>
    <w:rsid w:val="3D6B1BE1"/>
    <w:rsid w:val="3D6E1622"/>
    <w:rsid w:val="3D6F6319"/>
    <w:rsid w:val="3D6FB686"/>
    <w:rsid w:val="3D712EC0"/>
    <w:rsid w:val="3D7529B0"/>
    <w:rsid w:val="3D771BF4"/>
    <w:rsid w:val="3D793B23"/>
    <w:rsid w:val="3D7A0D69"/>
    <w:rsid w:val="3D7A55EF"/>
    <w:rsid w:val="3D82542F"/>
    <w:rsid w:val="3D864BBD"/>
    <w:rsid w:val="3D865B00"/>
    <w:rsid w:val="3D897F87"/>
    <w:rsid w:val="3D8C258A"/>
    <w:rsid w:val="3D9372DA"/>
    <w:rsid w:val="3D9B1A2A"/>
    <w:rsid w:val="3D9B2EE5"/>
    <w:rsid w:val="3D9F5C7F"/>
    <w:rsid w:val="3D9F9BEE"/>
    <w:rsid w:val="3DAB3A09"/>
    <w:rsid w:val="3DAC7013"/>
    <w:rsid w:val="3DB2631C"/>
    <w:rsid w:val="3DB3271D"/>
    <w:rsid w:val="3DB334D8"/>
    <w:rsid w:val="3DB66B25"/>
    <w:rsid w:val="3DB871BC"/>
    <w:rsid w:val="3DB91DC8"/>
    <w:rsid w:val="3DBB1BA6"/>
    <w:rsid w:val="3DBC1B45"/>
    <w:rsid w:val="3DCA124F"/>
    <w:rsid w:val="3DD17D8A"/>
    <w:rsid w:val="3DD32540"/>
    <w:rsid w:val="3DD46E00"/>
    <w:rsid w:val="3DD52BBD"/>
    <w:rsid w:val="3DD551FD"/>
    <w:rsid w:val="3DD7163B"/>
    <w:rsid w:val="3DE43692"/>
    <w:rsid w:val="3DE6565C"/>
    <w:rsid w:val="3DEBF683"/>
    <w:rsid w:val="3DF151A7"/>
    <w:rsid w:val="3DF15DAF"/>
    <w:rsid w:val="3DF37D79"/>
    <w:rsid w:val="3DF53A85"/>
    <w:rsid w:val="3DF67FEB"/>
    <w:rsid w:val="3DFA08ED"/>
    <w:rsid w:val="3DFD1951"/>
    <w:rsid w:val="3E025705"/>
    <w:rsid w:val="3E047890"/>
    <w:rsid w:val="3E081DAF"/>
    <w:rsid w:val="3E0B069D"/>
    <w:rsid w:val="3E0E7A13"/>
    <w:rsid w:val="3E182F00"/>
    <w:rsid w:val="3E1A70B4"/>
    <w:rsid w:val="3E1B038F"/>
    <w:rsid w:val="3E1D4DF6"/>
    <w:rsid w:val="3E2B12C1"/>
    <w:rsid w:val="3E2D328B"/>
    <w:rsid w:val="3E2E2B5F"/>
    <w:rsid w:val="3E3076D3"/>
    <w:rsid w:val="3E3203BD"/>
    <w:rsid w:val="3E371313"/>
    <w:rsid w:val="3E375EB7"/>
    <w:rsid w:val="3E376312"/>
    <w:rsid w:val="3E391C30"/>
    <w:rsid w:val="3E3C527C"/>
    <w:rsid w:val="3E3E556E"/>
    <w:rsid w:val="3E405DDA"/>
    <w:rsid w:val="3E407AAF"/>
    <w:rsid w:val="3E4800C5"/>
    <w:rsid w:val="3E483173"/>
    <w:rsid w:val="3E491747"/>
    <w:rsid w:val="3E4D2492"/>
    <w:rsid w:val="3E52684D"/>
    <w:rsid w:val="3E5A1BA6"/>
    <w:rsid w:val="3E5C76CC"/>
    <w:rsid w:val="3E627FB5"/>
    <w:rsid w:val="3E675C0A"/>
    <w:rsid w:val="3E6A2172"/>
    <w:rsid w:val="3E6A2A38"/>
    <w:rsid w:val="3E6A30FB"/>
    <w:rsid w:val="3E70646C"/>
    <w:rsid w:val="3E7A3FF6"/>
    <w:rsid w:val="3E7DAD57"/>
    <w:rsid w:val="3E7FC665"/>
    <w:rsid w:val="3E804E6F"/>
    <w:rsid w:val="3E8317B4"/>
    <w:rsid w:val="3E846C23"/>
    <w:rsid w:val="3E8C2282"/>
    <w:rsid w:val="3E8D1066"/>
    <w:rsid w:val="3E955132"/>
    <w:rsid w:val="3E9E08AA"/>
    <w:rsid w:val="3E9E7CE5"/>
    <w:rsid w:val="3E9F0CC9"/>
    <w:rsid w:val="3EA640EC"/>
    <w:rsid w:val="3EA64DEB"/>
    <w:rsid w:val="3EA90437"/>
    <w:rsid w:val="3EAD5F28"/>
    <w:rsid w:val="3EAD617A"/>
    <w:rsid w:val="3EB14829"/>
    <w:rsid w:val="3EB150A5"/>
    <w:rsid w:val="3EB43064"/>
    <w:rsid w:val="3EC14C3B"/>
    <w:rsid w:val="3EC7548D"/>
    <w:rsid w:val="3ECC49DE"/>
    <w:rsid w:val="3ECD4126"/>
    <w:rsid w:val="3ED454B4"/>
    <w:rsid w:val="3ED57B2D"/>
    <w:rsid w:val="3ED62A9F"/>
    <w:rsid w:val="3ED656D0"/>
    <w:rsid w:val="3ED92ACB"/>
    <w:rsid w:val="3EDC5BD1"/>
    <w:rsid w:val="3EDDF892"/>
    <w:rsid w:val="3EE51C70"/>
    <w:rsid w:val="3EE55913"/>
    <w:rsid w:val="3EE766E7"/>
    <w:rsid w:val="3EE952B2"/>
    <w:rsid w:val="3EF06066"/>
    <w:rsid w:val="3EF142B8"/>
    <w:rsid w:val="3EF26361"/>
    <w:rsid w:val="3EFA6F02"/>
    <w:rsid w:val="3EFF67B6"/>
    <w:rsid w:val="3F010273"/>
    <w:rsid w:val="3F0538C0"/>
    <w:rsid w:val="3F06588A"/>
    <w:rsid w:val="3F0F473E"/>
    <w:rsid w:val="3F193A60"/>
    <w:rsid w:val="3F1B3B4B"/>
    <w:rsid w:val="3F1C50AD"/>
    <w:rsid w:val="3F1F711D"/>
    <w:rsid w:val="3F1F8E44"/>
    <w:rsid w:val="3F216FDE"/>
    <w:rsid w:val="3F23086F"/>
    <w:rsid w:val="3F255D10"/>
    <w:rsid w:val="3F283A52"/>
    <w:rsid w:val="3F2C3542"/>
    <w:rsid w:val="3F384675"/>
    <w:rsid w:val="3F3917BB"/>
    <w:rsid w:val="3F3B512D"/>
    <w:rsid w:val="3F3E2818"/>
    <w:rsid w:val="3F3E6B26"/>
    <w:rsid w:val="3F3EF69A"/>
    <w:rsid w:val="3F40718B"/>
    <w:rsid w:val="3F444158"/>
    <w:rsid w:val="3F47C1F3"/>
    <w:rsid w:val="3F49254F"/>
    <w:rsid w:val="3F4D34B9"/>
    <w:rsid w:val="3F520ACF"/>
    <w:rsid w:val="3F5220BF"/>
    <w:rsid w:val="3F53062E"/>
    <w:rsid w:val="3F561975"/>
    <w:rsid w:val="3F567935"/>
    <w:rsid w:val="3F5A2E5F"/>
    <w:rsid w:val="3F5F0EDA"/>
    <w:rsid w:val="3F603427"/>
    <w:rsid w:val="3F605988"/>
    <w:rsid w:val="3F626F64"/>
    <w:rsid w:val="3F655F80"/>
    <w:rsid w:val="3F6668EF"/>
    <w:rsid w:val="3F733709"/>
    <w:rsid w:val="3F7BE8E9"/>
    <w:rsid w:val="3F7E3672"/>
    <w:rsid w:val="3F7FBAF8"/>
    <w:rsid w:val="3F811682"/>
    <w:rsid w:val="3F8E4194"/>
    <w:rsid w:val="3F96F016"/>
    <w:rsid w:val="3F973C1B"/>
    <w:rsid w:val="3F9802DC"/>
    <w:rsid w:val="3F9D61EE"/>
    <w:rsid w:val="3FA90056"/>
    <w:rsid w:val="3FAC01DF"/>
    <w:rsid w:val="3FAC1609"/>
    <w:rsid w:val="3FB230D1"/>
    <w:rsid w:val="3FB259F8"/>
    <w:rsid w:val="3FB45515"/>
    <w:rsid w:val="3FB57208"/>
    <w:rsid w:val="3FB68006"/>
    <w:rsid w:val="3FB84DD6"/>
    <w:rsid w:val="3FBA19D1"/>
    <w:rsid w:val="3FBA6D30"/>
    <w:rsid w:val="3FBD6DFF"/>
    <w:rsid w:val="3FBF43B6"/>
    <w:rsid w:val="3FC01EDD"/>
    <w:rsid w:val="3FC15000"/>
    <w:rsid w:val="3FC546C9"/>
    <w:rsid w:val="3FC64AD2"/>
    <w:rsid w:val="3FC92B3F"/>
    <w:rsid w:val="3FC9603F"/>
    <w:rsid w:val="3FCA54BF"/>
    <w:rsid w:val="3FCB32D7"/>
    <w:rsid w:val="3FD075B7"/>
    <w:rsid w:val="3FD140EA"/>
    <w:rsid w:val="3FD17C46"/>
    <w:rsid w:val="3FDCAC1F"/>
    <w:rsid w:val="3FDE6134"/>
    <w:rsid w:val="3FDF05B5"/>
    <w:rsid w:val="3FE07E89"/>
    <w:rsid w:val="3FE57F6E"/>
    <w:rsid w:val="3FEFAFE2"/>
    <w:rsid w:val="3FF12AE3"/>
    <w:rsid w:val="3FF35E0E"/>
    <w:rsid w:val="3FFA0F4B"/>
    <w:rsid w:val="3FFD90B0"/>
    <w:rsid w:val="3FFF094F"/>
    <w:rsid w:val="3FFF183B"/>
    <w:rsid w:val="3FFFEE1B"/>
    <w:rsid w:val="3FFFFAEE"/>
    <w:rsid w:val="40000513"/>
    <w:rsid w:val="40004FD0"/>
    <w:rsid w:val="40093884"/>
    <w:rsid w:val="400E0D72"/>
    <w:rsid w:val="40167D4F"/>
    <w:rsid w:val="401A783F"/>
    <w:rsid w:val="401B0FFF"/>
    <w:rsid w:val="4021142B"/>
    <w:rsid w:val="402A3CA8"/>
    <w:rsid w:val="402C1B99"/>
    <w:rsid w:val="402C30CE"/>
    <w:rsid w:val="402D7572"/>
    <w:rsid w:val="402E2195"/>
    <w:rsid w:val="402E6E46"/>
    <w:rsid w:val="4032179B"/>
    <w:rsid w:val="40347C30"/>
    <w:rsid w:val="403841CA"/>
    <w:rsid w:val="404228F2"/>
    <w:rsid w:val="40436D96"/>
    <w:rsid w:val="40490124"/>
    <w:rsid w:val="404928D0"/>
    <w:rsid w:val="40520443"/>
    <w:rsid w:val="405235F2"/>
    <w:rsid w:val="40542B45"/>
    <w:rsid w:val="405C7E57"/>
    <w:rsid w:val="40610EDA"/>
    <w:rsid w:val="406250BB"/>
    <w:rsid w:val="40632F94"/>
    <w:rsid w:val="406B009A"/>
    <w:rsid w:val="406D3FF5"/>
    <w:rsid w:val="406E7B8B"/>
    <w:rsid w:val="407C22A8"/>
    <w:rsid w:val="40832A7D"/>
    <w:rsid w:val="408D0CD3"/>
    <w:rsid w:val="408D7A5B"/>
    <w:rsid w:val="40905890"/>
    <w:rsid w:val="409749EB"/>
    <w:rsid w:val="409C0254"/>
    <w:rsid w:val="409D5D7A"/>
    <w:rsid w:val="40A23390"/>
    <w:rsid w:val="40AF3DD6"/>
    <w:rsid w:val="40B347F5"/>
    <w:rsid w:val="40B9799B"/>
    <w:rsid w:val="40BE58C5"/>
    <w:rsid w:val="40C75772"/>
    <w:rsid w:val="40CB294D"/>
    <w:rsid w:val="40D52042"/>
    <w:rsid w:val="40D5550F"/>
    <w:rsid w:val="40DF6392"/>
    <w:rsid w:val="40E16FAF"/>
    <w:rsid w:val="40ED028E"/>
    <w:rsid w:val="40F2256A"/>
    <w:rsid w:val="40F3367B"/>
    <w:rsid w:val="40F940B3"/>
    <w:rsid w:val="40F94251"/>
    <w:rsid w:val="41006E3B"/>
    <w:rsid w:val="41076758"/>
    <w:rsid w:val="41110C42"/>
    <w:rsid w:val="411D38A5"/>
    <w:rsid w:val="412344D1"/>
    <w:rsid w:val="412413EC"/>
    <w:rsid w:val="412546ED"/>
    <w:rsid w:val="41287D39"/>
    <w:rsid w:val="41291C3B"/>
    <w:rsid w:val="412D2FF7"/>
    <w:rsid w:val="41314E40"/>
    <w:rsid w:val="4134048C"/>
    <w:rsid w:val="41484295"/>
    <w:rsid w:val="414A3DAF"/>
    <w:rsid w:val="41512168"/>
    <w:rsid w:val="41546C11"/>
    <w:rsid w:val="415672DE"/>
    <w:rsid w:val="41581F02"/>
    <w:rsid w:val="415B3C6B"/>
    <w:rsid w:val="41624AA3"/>
    <w:rsid w:val="4165047B"/>
    <w:rsid w:val="41651556"/>
    <w:rsid w:val="416A0352"/>
    <w:rsid w:val="416C2BD7"/>
    <w:rsid w:val="417109E7"/>
    <w:rsid w:val="41714367"/>
    <w:rsid w:val="41736E73"/>
    <w:rsid w:val="4177481D"/>
    <w:rsid w:val="41825FBE"/>
    <w:rsid w:val="418335C1"/>
    <w:rsid w:val="41847666"/>
    <w:rsid w:val="418C7284"/>
    <w:rsid w:val="41913B31"/>
    <w:rsid w:val="4199396A"/>
    <w:rsid w:val="419C4EC8"/>
    <w:rsid w:val="41A41B5A"/>
    <w:rsid w:val="41A53056"/>
    <w:rsid w:val="41A82C28"/>
    <w:rsid w:val="41AA7994"/>
    <w:rsid w:val="41AF3EE2"/>
    <w:rsid w:val="41B2021F"/>
    <w:rsid w:val="41B9364C"/>
    <w:rsid w:val="41B97232"/>
    <w:rsid w:val="41BD4926"/>
    <w:rsid w:val="41BD5472"/>
    <w:rsid w:val="41C16766"/>
    <w:rsid w:val="41C23CEA"/>
    <w:rsid w:val="41C82DA6"/>
    <w:rsid w:val="41C95079"/>
    <w:rsid w:val="41CD6E65"/>
    <w:rsid w:val="41D028AB"/>
    <w:rsid w:val="41D852BC"/>
    <w:rsid w:val="41D926FA"/>
    <w:rsid w:val="41DA218D"/>
    <w:rsid w:val="41DA7282"/>
    <w:rsid w:val="41DA7DD8"/>
    <w:rsid w:val="41DE664A"/>
    <w:rsid w:val="41E719A3"/>
    <w:rsid w:val="41EA2E34"/>
    <w:rsid w:val="41F347D7"/>
    <w:rsid w:val="41F518BC"/>
    <w:rsid w:val="41FB240B"/>
    <w:rsid w:val="41FB71FC"/>
    <w:rsid w:val="42047070"/>
    <w:rsid w:val="42073703"/>
    <w:rsid w:val="42097B6B"/>
    <w:rsid w:val="420C3FD5"/>
    <w:rsid w:val="420F4A55"/>
    <w:rsid w:val="42132798"/>
    <w:rsid w:val="421562FD"/>
    <w:rsid w:val="421A58D4"/>
    <w:rsid w:val="42220C2D"/>
    <w:rsid w:val="42274495"/>
    <w:rsid w:val="422F4846"/>
    <w:rsid w:val="42310AA6"/>
    <w:rsid w:val="4232183F"/>
    <w:rsid w:val="42362340"/>
    <w:rsid w:val="42375CB6"/>
    <w:rsid w:val="42440BA3"/>
    <w:rsid w:val="42446DF5"/>
    <w:rsid w:val="424566C9"/>
    <w:rsid w:val="424736AE"/>
    <w:rsid w:val="424E4803"/>
    <w:rsid w:val="425012F6"/>
    <w:rsid w:val="425F778B"/>
    <w:rsid w:val="426020D1"/>
    <w:rsid w:val="426052B1"/>
    <w:rsid w:val="4262770F"/>
    <w:rsid w:val="426608AE"/>
    <w:rsid w:val="426775DE"/>
    <w:rsid w:val="42686529"/>
    <w:rsid w:val="426A12B0"/>
    <w:rsid w:val="426A424F"/>
    <w:rsid w:val="426D634C"/>
    <w:rsid w:val="426E357A"/>
    <w:rsid w:val="42721D82"/>
    <w:rsid w:val="42723962"/>
    <w:rsid w:val="42794AF6"/>
    <w:rsid w:val="427B5D06"/>
    <w:rsid w:val="427B60EB"/>
    <w:rsid w:val="427C658F"/>
    <w:rsid w:val="42830A00"/>
    <w:rsid w:val="428319B6"/>
    <w:rsid w:val="4283397D"/>
    <w:rsid w:val="42843695"/>
    <w:rsid w:val="42864D18"/>
    <w:rsid w:val="428C42F8"/>
    <w:rsid w:val="428C60A6"/>
    <w:rsid w:val="42975280"/>
    <w:rsid w:val="42982D1A"/>
    <w:rsid w:val="429C7AEC"/>
    <w:rsid w:val="429D02B3"/>
    <w:rsid w:val="429E6D79"/>
    <w:rsid w:val="42A25C30"/>
    <w:rsid w:val="42A44BF6"/>
    <w:rsid w:val="42A46591"/>
    <w:rsid w:val="42A666F1"/>
    <w:rsid w:val="42AC02D8"/>
    <w:rsid w:val="42AC112E"/>
    <w:rsid w:val="42AD499A"/>
    <w:rsid w:val="42AD609A"/>
    <w:rsid w:val="42AD74FA"/>
    <w:rsid w:val="42B0448A"/>
    <w:rsid w:val="42B06238"/>
    <w:rsid w:val="42B309DD"/>
    <w:rsid w:val="42B5384F"/>
    <w:rsid w:val="42BB7828"/>
    <w:rsid w:val="42BC4BDD"/>
    <w:rsid w:val="42BD383F"/>
    <w:rsid w:val="42BD781A"/>
    <w:rsid w:val="42BE6BA7"/>
    <w:rsid w:val="42C23A1C"/>
    <w:rsid w:val="42C3456D"/>
    <w:rsid w:val="42C67AC2"/>
    <w:rsid w:val="42CA2AAD"/>
    <w:rsid w:val="42CC7BA3"/>
    <w:rsid w:val="42D261AF"/>
    <w:rsid w:val="42D64C1B"/>
    <w:rsid w:val="42D74867"/>
    <w:rsid w:val="42DB1113"/>
    <w:rsid w:val="42DC36C1"/>
    <w:rsid w:val="42DF267A"/>
    <w:rsid w:val="42E30D3A"/>
    <w:rsid w:val="42E859D2"/>
    <w:rsid w:val="42EA0FDA"/>
    <w:rsid w:val="42F93A27"/>
    <w:rsid w:val="42F94CA5"/>
    <w:rsid w:val="42FD481A"/>
    <w:rsid w:val="42FD65AE"/>
    <w:rsid w:val="430B609E"/>
    <w:rsid w:val="430F2E00"/>
    <w:rsid w:val="43140EC0"/>
    <w:rsid w:val="43151407"/>
    <w:rsid w:val="4315253F"/>
    <w:rsid w:val="431E00EC"/>
    <w:rsid w:val="43212C92"/>
    <w:rsid w:val="4322165F"/>
    <w:rsid w:val="432307B8"/>
    <w:rsid w:val="43277DB5"/>
    <w:rsid w:val="432F56CF"/>
    <w:rsid w:val="43312B21"/>
    <w:rsid w:val="43312EB0"/>
    <w:rsid w:val="433230F1"/>
    <w:rsid w:val="43394075"/>
    <w:rsid w:val="433C5D1E"/>
    <w:rsid w:val="433F02A4"/>
    <w:rsid w:val="43454BD3"/>
    <w:rsid w:val="43465B24"/>
    <w:rsid w:val="43467E25"/>
    <w:rsid w:val="434A50B0"/>
    <w:rsid w:val="434B12A1"/>
    <w:rsid w:val="434F9C38"/>
    <w:rsid w:val="43537423"/>
    <w:rsid w:val="4359067E"/>
    <w:rsid w:val="435A7F52"/>
    <w:rsid w:val="435B6F3D"/>
    <w:rsid w:val="435F08EE"/>
    <w:rsid w:val="43621354"/>
    <w:rsid w:val="43634404"/>
    <w:rsid w:val="43642D22"/>
    <w:rsid w:val="43670FED"/>
    <w:rsid w:val="43671867"/>
    <w:rsid w:val="436C6C8A"/>
    <w:rsid w:val="436D5289"/>
    <w:rsid w:val="43725BAC"/>
    <w:rsid w:val="43747266"/>
    <w:rsid w:val="437B5A30"/>
    <w:rsid w:val="4388655A"/>
    <w:rsid w:val="438B2560"/>
    <w:rsid w:val="43953621"/>
    <w:rsid w:val="43975501"/>
    <w:rsid w:val="439D67BD"/>
    <w:rsid w:val="43A318F9"/>
    <w:rsid w:val="43A35D9D"/>
    <w:rsid w:val="43A95227"/>
    <w:rsid w:val="43AA70B0"/>
    <w:rsid w:val="43AC1CFC"/>
    <w:rsid w:val="43AC6A00"/>
    <w:rsid w:val="43AF64F0"/>
    <w:rsid w:val="43C42299"/>
    <w:rsid w:val="43CA508F"/>
    <w:rsid w:val="43CF28BC"/>
    <w:rsid w:val="43D64A9B"/>
    <w:rsid w:val="43DB5537"/>
    <w:rsid w:val="43E066A9"/>
    <w:rsid w:val="43E443EC"/>
    <w:rsid w:val="43E62B56"/>
    <w:rsid w:val="43EE6BA0"/>
    <w:rsid w:val="43F4670C"/>
    <w:rsid w:val="43F54DA9"/>
    <w:rsid w:val="43F80018"/>
    <w:rsid w:val="43FD725B"/>
    <w:rsid w:val="43FE7FBC"/>
    <w:rsid w:val="440469A6"/>
    <w:rsid w:val="44093E52"/>
    <w:rsid w:val="44113AFE"/>
    <w:rsid w:val="441306EE"/>
    <w:rsid w:val="441A4E90"/>
    <w:rsid w:val="441F6608"/>
    <w:rsid w:val="44230431"/>
    <w:rsid w:val="44263FA6"/>
    <w:rsid w:val="44292A29"/>
    <w:rsid w:val="442A35A8"/>
    <w:rsid w:val="442A5B77"/>
    <w:rsid w:val="442D0455"/>
    <w:rsid w:val="44301E08"/>
    <w:rsid w:val="44315157"/>
    <w:rsid w:val="44330ECF"/>
    <w:rsid w:val="443A04B0"/>
    <w:rsid w:val="443C664F"/>
    <w:rsid w:val="443D139E"/>
    <w:rsid w:val="44425F9F"/>
    <w:rsid w:val="44445EB5"/>
    <w:rsid w:val="444924A1"/>
    <w:rsid w:val="444C6CB8"/>
    <w:rsid w:val="444E2CEE"/>
    <w:rsid w:val="445552E9"/>
    <w:rsid w:val="445C45D7"/>
    <w:rsid w:val="445F1CC4"/>
    <w:rsid w:val="44645FCF"/>
    <w:rsid w:val="44670B79"/>
    <w:rsid w:val="446908D4"/>
    <w:rsid w:val="4469216E"/>
    <w:rsid w:val="446C2633"/>
    <w:rsid w:val="446C5B13"/>
    <w:rsid w:val="446E1F07"/>
    <w:rsid w:val="4478673E"/>
    <w:rsid w:val="447E793A"/>
    <w:rsid w:val="447F4114"/>
    <w:rsid w:val="447F4DC4"/>
    <w:rsid w:val="44801C3A"/>
    <w:rsid w:val="44806122"/>
    <w:rsid w:val="44817E8C"/>
    <w:rsid w:val="44857BE4"/>
    <w:rsid w:val="44883346"/>
    <w:rsid w:val="44973488"/>
    <w:rsid w:val="449776B0"/>
    <w:rsid w:val="449B228E"/>
    <w:rsid w:val="449C5526"/>
    <w:rsid w:val="44A122DD"/>
    <w:rsid w:val="44A65B45"/>
    <w:rsid w:val="44A95E6A"/>
    <w:rsid w:val="44AB0EC2"/>
    <w:rsid w:val="44AE67A8"/>
    <w:rsid w:val="44B1130C"/>
    <w:rsid w:val="44B231B4"/>
    <w:rsid w:val="44B87626"/>
    <w:rsid w:val="44BC3A1B"/>
    <w:rsid w:val="44BE2C9C"/>
    <w:rsid w:val="44C07A90"/>
    <w:rsid w:val="44C13B24"/>
    <w:rsid w:val="44C559A6"/>
    <w:rsid w:val="44C85059"/>
    <w:rsid w:val="44CE660D"/>
    <w:rsid w:val="44D34460"/>
    <w:rsid w:val="44D83825"/>
    <w:rsid w:val="44DB3463"/>
    <w:rsid w:val="44DD0E3B"/>
    <w:rsid w:val="44E73A68"/>
    <w:rsid w:val="44EB3558"/>
    <w:rsid w:val="44EE2B8D"/>
    <w:rsid w:val="44F93EC7"/>
    <w:rsid w:val="44FB5145"/>
    <w:rsid w:val="44FE4640"/>
    <w:rsid w:val="45036AF3"/>
    <w:rsid w:val="450A427C"/>
    <w:rsid w:val="450A79C7"/>
    <w:rsid w:val="45121A7C"/>
    <w:rsid w:val="45157236"/>
    <w:rsid w:val="451B6458"/>
    <w:rsid w:val="45294080"/>
    <w:rsid w:val="452B429C"/>
    <w:rsid w:val="452D591E"/>
    <w:rsid w:val="4537278B"/>
    <w:rsid w:val="453A0361"/>
    <w:rsid w:val="453E0C6D"/>
    <w:rsid w:val="45462126"/>
    <w:rsid w:val="454A4722"/>
    <w:rsid w:val="45521829"/>
    <w:rsid w:val="45576E3F"/>
    <w:rsid w:val="45623439"/>
    <w:rsid w:val="45636D0C"/>
    <w:rsid w:val="4563788B"/>
    <w:rsid w:val="456F1F6A"/>
    <w:rsid w:val="457C1AF1"/>
    <w:rsid w:val="457E5E4E"/>
    <w:rsid w:val="457F8854"/>
    <w:rsid w:val="45876549"/>
    <w:rsid w:val="45897211"/>
    <w:rsid w:val="458A7991"/>
    <w:rsid w:val="458B6AE9"/>
    <w:rsid w:val="459B31D0"/>
    <w:rsid w:val="459D5443"/>
    <w:rsid w:val="45A30A43"/>
    <w:rsid w:val="45A3734C"/>
    <w:rsid w:val="45A41299"/>
    <w:rsid w:val="45A73923"/>
    <w:rsid w:val="45AA3413"/>
    <w:rsid w:val="45AC6D7D"/>
    <w:rsid w:val="45B25771"/>
    <w:rsid w:val="45B36126"/>
    <w:rsid w:val="45B3679A"/>
    <w:rsid w:val="45B37990"/>
    <w:rsid w:val="45B464E4"/>
    <w:rsid w:val="45B82212"/>
    <w:rsid w:val="45BE4445"/>
    <w:rsid w:val="45BE7662"/>
    <w:rsid w:val="45CA13BF"/>
    <w:rsid w:val="45D466E2"/>
    <w:rsid w:val="45D57E8E"/>
    <w:rsid w:val="45D71D2E"/>
    <w:rsid w:val="45DA46F9"/>
    <w:rsid w:val="45DF1728"/>
    <w:rsid w:val="45E306D3"/>
    <w:rsid w:val="45E32240"/>
    <w:rsid w:val="45E5444B"/>
    <w:rsid w:val="45EA19D2"/>
    <w:rsid w:val="45F30AC0"/>
    <w:rsid w:val="45F4468E"/>
    <w:rsid w:val="45F573B8"/>
    <w:rsid w:val="45F57439"/>
    <w:rsid w:val="46004DE1"/>
    <w:rsid w:val="46020C7E"/>
    <w:rsid w:val="46072613"/>
    <w:rsid w:val="460A2104"/>
    <w:rsid w:val="460C7C2A"/>
    <w:rsid w:val="461717BB"/>
    <w:rsid w:val="462B1CB2"/>
    <w:rsid w:val="463137D2"/>
    <w:rsid w:val="464031DC"/>
    <w:rsid w:val="464A0752"/>
    <w:rsid w:val="465B295F"/>
    <w:rsid w:val="465B69BD"/>
    <w:rsid w:val="465D2233"/>
    <w:rsid w:val="465D6557"/>
    <w:rsid w:val="465E5105"/>
    <w:rsid w:val="46614EEE"/>
    <w:rsid w:val="4662784A"/>
    <w:rsid w:val="46632C10"/>
    <w:rsid w:val="46647A66"/>
    <w:rsid w:val="46672E81"/>
    <w:rsid w:val="466D0097"/>
    <w:rsid w:val="466E65F8"/>
    <w:rsid w:val="466F4B08"/>
    <w:rsid w:val="467224C3"/>
    <w:rsid w:val="46736743"/>
    <w:rsid w:val="46741FAB"/>
    <w:rsid w:val="4677531C"/>
    <w:rsid w:val="46780CD8"/>
    <w:rsid w:val="467836FF"/>
    <w:rsid w:val="467C4DAF"/>
    <w:rsid w:val="46800CBA"/>
    <w:rsid w:val="468F5338"/>
    <w:rsid w:val="46933EA7"/>
    <w:rsid w:val="469B0FAE"/>
    <w:rsid w:val="46A244D9"/>
    <w:rsid w:val="46AB4D23"/>
    <w:rsid w:val="46AE00DE"/>
    <w:rsid w:val="46AE2A8F"/>
    <w:rsid w:val="46AF140C"/>
    <w:rsid w:val="46B138F0"/>
    <w:rsid w:val="46B172C7"/>
    <w:rsid w:val="46B61DDA"/>
    <w:rsid w:val="46B67B95"/>
    <w:rsid w:val="46B71412"/>
    <w:rsid w:val="46C027C2"/>
    <w:rsid w:val="46C0525D"/>
    <w:rsid w:val="46C17369"/>
    <w:rsid w:val="46C2478C"/>
    <w:rsid w:val="46C34DE0"/>
    <w:rsid w:val="46CB1893"/>
    <w:rsid w:val="46CC37DE"/>
    <w:rsid w:val="46CE3131"/>
    <w:rsid w:val="46CF1956"/>
    <w:rsid w:val="46D43083"/>
    <w:rsid w:val="46D544C0"/>
    <w:rsid w:val="46D71C0C"/>
    <w:rsid w:val="46DF533E"/>
    <w:rsid w:val="46E04202"/>
    <w:rsid w:val="46E24887"/>
    <w:rsid w:val="46E5026C"/>
    <w:rsid w:val="46EA3A86"/>
    <w:rsid w:val="46F030A7"/>
    <w:rsid w:val="46F26E20"/>
    <w:rsid w:val="46F54B62"/>
    <w:rsid w:val="46FC1A4C"/>
    <w:rsid w:val="46FD7572"/>
    <w:rsid w:val="46FD771A"/>
    <w:rsid w:val="470674DC"/>
    <w:rsid w:val="47070F61"/>
    <w:rsid w:val="470D0391"/>
    <w:rsid w:val="470E352E"/>
    <w:rsid w:val="47121270"/>
    <w:rsid w:val="4714323A"/>
    <w:rsid w:val="4714510E"/>
    <w:rsid w:val="47160D44"/>
    <w:rsid w:val="47185841"/>
    <w:rsid w:val="471963AA"/>
    <w:rsid w:val="471B3D49"/>
    <w:rsid w:val="47226FD9"/>
    <w:rsid w:val="47242D51"/>
    <w:rsid w:val="47246F9A"/>
    <w:rsid w:val="47281919"/>
    <w:rsid w:val="472E0931"/>
    <w:rsid w:val="472E2B21"/>
    <w:rsid w:val="47305B9A"/>
    <w:rsid w:val="47305D5A"/>
    <w:rsid w:val="473236C0"/>
    <w:rsid w:val="47384B91"/>
    <w:rsid w:val="47443DBE"/>
    <w:rsid w:val="474541BB"/>
    <w:rsid w:val="474632EB"/>
    <w:rsid w:val="47481F56"/>
    <w:rsid w:val="47490A0A"/>
    <w:rsid w:val="47504AE0"/>
    <w:rsid w:val="47520928"/>
    <w:rsid w:val="475455D0"/>
    <w:rsid w:val="4755115C"/>
    <w:rsid w:val="47555600"/>
    <w:rsid w:val="47592DC7"/>
    <w:rsid w:val="475A5F5D"/>
    <w:rsid w:val="475A6773"/>
    <w:rsid w:val="47655843"/>
    <w:rsid w:val="4766336A"/>
    <w:rsid w:val="476B3D06"/>
    <w:rsid w:val="476E65A6"/>
    <w:rsid w:val="47721D0E"/>
    <w:rsid w:val="47723AFC"/>
    <w:rsid w:val="47777DA0"/>
    <w:rsid w:val="477D2E5A"/>
    <w:rsid w:val="47855EE6"/>
    <w:rsid w:val="478A0E22"/>
    <w:rsid w:val="47990732"/>
    <w:rsid w:val="4799729B"/>
    <w:rsid w:val="479D0A65"/>
    <w:rsid w:val="47A345BE"/>
    <w:rsid w:val="47A35C87"/>
    <w:rsid w:val="47A54C83"/>
    <w:rsid w:val="47A85FB9"/>
    <w:rsid w:val="47AD2D46"/>
    <w:rsid w:val="47AE0668"/>
    <w:rsid w:val="47BF5981"/>
    <w:rsid w:val="47C14A44"/>
    <w:rsid w:val="47C167F2"/>
    <w:rsid w:val="47C22C96"/>
    <w:rsid w:val="47C471CA"/>
    <w:rsid w:val="47C70219"/>
    <w:rsid w:val="47CF0F0F"/>
    <w:rsid w:val="47D02131"/>
    <w:rsid w:val="47D06A35"/>
    <w:rsid w:val="47D46525"/>
    <w:rsid w:val="47D46AAB"/>
    <w:rsid w:val="47D578B9"/>
    <w:rsid w:val="47E03BF7"/>
    <w:rsid w:val="47E25725"/>
    <w:rsid w:val="47E40E61"/>
    <w:rsid w:val="47E512EF"/>
    <w:rsid w:val="47E67002"/>
    <w:rsid w:val="47E744AA"/>
    <w:rsid w:val="47EA3F9B"/>
    <w:rsid w:val="47F0286F"/>
    <w:rsid w:val="47F13697"/>
    <w:rsid w:val="47F46BC7"/>
    <w:rsid w:val="47F72214"/>
    <w:rsid w:val="47F733D4"/>
    <w:rsid w:val="47F857C0"/>
    <w:rsid w:val="47FB0014"/>
    <w:rsid w:val="48017322"/>
    <w:rsid w:val="48041B36"/>
    <w:rsid w:val="4804678C"/>
    <w:rsid w:val="48051BAD"/>
    <w:rsid w:val="480A19BF"/>
    <w:rsid w:val="480A1F47"/>
    <w:rsid w:val="480B4A2A"/>
    <w:rsid w:val="480E54FB"/>
    <w:rsid w:val="480F7292"/>
    <w:rsid w:val="48194880"/>
    <w:rsid w:val="481B6200"/>
    <w:rsid w:val="48217291"/>
    <w:rsid w:val="48223734"/>
    <w:rsid w:val="482379D2"/>
    <w:rsid w:val="48242D3C"/>
    <w:rsid w:val="48254FD3"/>
    <w:rsid w:val="48272AF9"/>
    <w:rsid w:val="48297C4B"/>
    <w:rsid w:val="482C207D"/>
    <w:rsid w:val="48365500"/>
    <w:rsid w:val="48376AB4"/>
    <w:rsid w:val="48387B9C"/>
    <w:rsid w:val="483C5F6A"/>
    <w:rsid w:val="483E6094"/>
    <w:rsid w:val="483F6B29"/>
    <w:rsid w:val="48420A18"/>
    <w:rsid w:val="48427933"/>
    <w:rsid w:val="48453290"/>
    <w:rsid w:val="484F0355"/>
    <w:rsid w:val="484F4151"/>
    <w:rsid w:val="485458B8"/>
    <w:rsid w:val="48547C90"/>
    <w:rsid w:val="4856518C"/>
    <w:rsid w:val="485A1CC7"/>
    <w:rsid w:val="48606928"/>
    <w:rsid w:val="48657AC5"/>
    <w:rsid w:val="486758E9"/>
    <w:rsid w:val="48713EA9"/>
    <w:rsid w:val="487B5253"/>
    <w:rsid w:val="487E6AC6"/>
    <w:rsid w:val="487F2935"/>
    <w:rsid w:val="48887CF0"/>
    <w:rsid w:val="488B75BE"/>
    <w:rsid w:val="488B7AEE"/>
    <w:rsid w:val="488E43C6"/>
    <w:rsid w:val="4893018E"/>
    <w:rsid w:val="4893603F"/>
    <w:rsid w:val="48943F06"/>
    <w:rsid w:val="489A3BEC"/>
    <w:rsid w:val="489A62CD"/>
    <w:rsid w:val="48A444F3"/>
    <w:rsid w:val="48A6723B"/>
    <w:rsid w:val="48A73C3A"/>
    <w:rsid w:val="48A81E58"/>
    <w:rsid w:val="48A95EA2"/>
    <w:rsid w:val="48B06F92"/>
    <w:rsid w:val="48B40105"/>
    <w:rsid w:val="48B4470D"/>
    <w:rsid w:val="48B545A9"/>
    <w:rsid w:val="48BD02B8"/>
    <w:rsid w:val="48C20A74"/>
    <w:rsid w:val="48C40CB0"/>
    <w:rsid w:val="48C52312"/>
    <w:rsid w:val="48C86351"/>
    <w:rsid w:val="48CB5B7A"/>
    <w:rsid w:val="48CF0621"/>
    <w:rsid w:val="48D32C81"/>
    <w:rsid w:val="48D34A2F"/>
    <w:rsid w:val="48D52555"/>
    <w:rsid w:val="48D65CE6"/>
    <w:rsid w:val="48D961A4"/>
    <w:rsid w:val="48D9796B"/>
    <w:rsid w:val="48DA2590"/>
    <w:rsid w:val="48DA5DBD"/>
    <w:rsid w:val="48DD765B"/>
    <w:rsid w:val="48E1539E"/>
    <w:rsid w:val="48E333A9"/>
    <w:rsid w:val="48EB1D78"/>
    <w:rsid w:val="48F46816"/>
    <w:rsid w:val="48F532D0"/>
    <w:rsid w:val="48F64A22"/>
    <w:rsid w:val="48F72BC6"/>
    <w:rsid w:val="48F951C2"/>
    <w:rsid w:val="48FD2940"/>
    <w:rsid w:val="49055158"/>
    <w:rsid w:val="49066BCC"/>
    <w:rsid w:val="490B1B38"/>
    <w:rsid w:val="49111197"/>
    <w:rsid w:val="4913307D"/>
    <w:rsid w:val="49135C8B"/>
    <w:rsid w:val="49145F95"/>
    <w:rsid w:val="49155B75"/>
    <w:rsid w:val="49170DBF"/>
    <w:rsid w:val="49172BA0"/>
    <w:rsid w:val="49197392"/>
    <w:rsid w:val="491D214E"/>
    <w:rsid w:val="491E7A9A"/>
    <w:rsid w:val="49235A14"/>
    <w:rsid w:val="492434DC"/>
    <w:rsid w:val="49295A84"/>
    <w:rsid w:val="492C3D92"/>
    <w:rsid w:val="493140DF"/>
    <w:rsid w:val="493C25D4"/>
    <w:rsid w:val="494616A5"/>
    <w:rsid w:val="49484FC2"/>
    <w:rsid w:val="49494CF1"/>
    <w:rsid w:val="494D658F"/>
    <w:rsid w:val="494E0101"/>
    <w:rsid w:val="49507E2D"/>
    <w:rsid w:val="49510F8C"/>
    <w:rsid w:val="49521DF7"/>
    <w:rsid w:val="495A5BA4"/>
    <w:rsid w:val="49651189"/>
    <w:rsid w:val="49663FA8"/>
    <w:rsid w:val="496641C8"/>
    <w:rsid w:val="49704559"/>
    <w:rsid w:val="49747535"/>
    <w:rsid w:val="49755AE6"/>
    <w:rsid w:val="497747FD"/>
    <w:rsid w:val="49784423"/>
    <w:rsid w:val="497E0E3E"/>
    <w:rsid w:val="497F05ED"/>
    <w:rsid w:val="4980123E"/>
    <w:rsid w:val="49824D5A"/>
    <w:rsid w:val="49873A2F"/>
    <w:rsid w:val="498A3508"/>
    <w:rsid w:val="498C640B"/>
    <w:rsid w:val="499A554C"/>
    <w:rsid w:val="499B590D"/>
    <w:rsid w:val="49A11C34"/>
    <w:rsid w:val="49A2118B"/>
    <w:rsid w:val="49A5417A"/>
    <w:rsid w:val="49A63AA9"/>
    <w:rsid w:val="49A74AB0"/>
    <w:rsid w:val="49A81A17"/>
    <w:rsid w:val="49AC6A68"/>
    <w:rsid w:val="49AF3707"/>
    <w:rsid w:val="49C32CF5"/>
    <w:rsid w:val="49CB28BB"/>
    <w:rsid w:val="49D1732F"/>
    <w:rsid w:val="49DB0BF3"/>
    <w:rsid w:val="49DB0C2B"/>
    <w:rsid w:val="49DC1A4F"/>
    <w:rsid w:val="49E25254"/>
    <w:rsid w:val="49EB7B56"/>
    <w:rsid w:val="49ED406A"/>
    <w:rsid w:val="49EF3AEA"/>
    <w:rsid w:val="49F14FF7"/>
    <w:rsid w:val="49FE3D2D"/>
    <w:rsid w:val="4A01742E"/>
    <w:rsid w:val="4A097C04"/>
    <w:rsid w:val="4A0D7DDD"/>
    <w:rsid w:val="4A1058D1"/>
    <w:rsid w:val="4A1277D9"/>
    <w:rsid w:val="4A14716C"/>
    <w:rsid w:val="4A154318"/>
    <w:rsid w:val="4A1765C1"/>
    <w:rsid w:val="4A1C2424"/>
    <w:rsid w:val="4A1D76C4"/>
    <w:rsid w:val="4A1E2C53"/>
    <w:rsid w:val="4A1E71E7"/>
    <w:rsid w:val="4A1F549B"/>
    <w:rsid w:val="4A200957"/>
    <w:rsid w:val="4A21740D"/>
    <w:rsid w:val="4A227A1C"/>
    <w:rsid w:val="4A2420E4"/>
    <w:rsid w:val="4A275032"/>
    <w:rsid w:val="4A2874C8"/>
    <w:rsid w:val="4A2D00A4"/>
    <w:rsid w:val="4A2F7409"/>
    <w:rsid w:val="4A392FB7"/>
    <w:rsid w:val="4A411761"/>
    <w:rsid w:val="4A431740"/>
    <w:rsid w:val="4A433534"/>
    <w:rsid w:val="4A450637"/>
    <w:rsid w:val="4A474AB9"/>
    <w:rsid w:val="4A477482"/>
    <w:rsid w:val="4A494BC9"/>
    <w:rsid w:val="4A4B1E7B"/>
    <w:rsid w:val="4A4F4589"/>
    <w:rsid w:val="4A4F73A6"/>
    <w:rsid w:val="4A54394D"/>
    <w:rsid w:val="4A543C5D"/>
    <w:rsid w:val="4A560560"/>
    <w:rsid w:val="4A565917"/>
    <w:rsid w:val="4A573A91"/>
    <w:rsid w:val="4A5E657A"/>
    <w:rsid w:val="4A5E7000"/>
    <w:rsid w:val="4A612F25"/>
    <w:rsid w:val="4A677459"/>
    <w:rsid w:val="4A697588"/>
    <w:rsid w:val="4A6C6EE9"/>
    <w:rsid w:val="4A784629"/>
    <w:rsid w:val="4A7B2700"/>
    <w:rsid w:val="4A7F14D6"/>
    <w:rsid w:val="4A824273"/>
    <w:rsid w:val="4A835E48"/>
    <w:rsid w:val="4A8741CA"/>
    <w:rsid w:val="4A8A1BAF"/>
    <w:rsid w:val="4A8D5DC3"/>
    <w:rsid w:val="4A9106FD"/>
    <w:rsid w:val="4A922802"/>
    <w:rsid w:val="4A937374"/>
    <w:rsid w:val="4A991232"/>
    <w:rsid w:val="4A9A1CA8"/>
    <w:rsid w:val="4A9A6B36"/>
    <w:rsid w:val="4A9D7AB7"/>
    <w:rsid w:val="4AA046CC"/>
    <w:rsid w:val="4AA448D5"/>
    <w:rsid w:val="4AA51EA6"/>
    <w:rsid w:val="4AA662E0"/>
    <w:rsid w:val="4AA80F78"/>
    <w:rsid w:val="4AAA71E6"/>
    <w:rsid w:val="4AB12FE1"/>
    <w:rsid w:val="4AB32D6A"/>
    <w:rsid w:val="4AB8212E"/>
    <w:rsid w:val="4AB927F1"/>
    <w:rsid w:val="4ABEBE1F"/>
    <w:rsid w:val="4ABF0BD6"/>
    <w:rsid w:val="4AC8639A"/>
    <w:rsid w:val="4ACA3C0F"/>
    <w:rsid w:val="4AD102CE"/>
    <w:rsid w:val="4AD256ED"/>
    <w:rsid w:val="4AD30F9C"/>
    <w:rsid w:val="4ADB02D6"/>
    <w:rsid w:val="4ADB1914"/>
    <w:rsid w:val="4ADF76BB"/>
    <w:rsid w:val="4AE72A13"/>
    <w:rsid w:val="4AE8182C"/>
    <w:rsid w:val="4AEB4F0D"/>
    <w:rsid w:val="4AF34F14"/>
    <w:rsid w:val="4AF5216E"/>
    <w:rsid w:val="4AFD60C0"/>
    <w:rsid w:val="4B015D61"/>
    <w:rsid w:val="4B045373"/>
    <w:rsid w:val="4B062CB0"/>
    <w:rsid w:val="4B06733D"/>
    <w:rsid w:val="4B0709C0"/>
    <w:rsid w:val="4B101202"/>
    <w:rsid w:val="4B103D18"/>
    <w:rsid w:val="4B131AF2"/>
    <w:rsid w:val="4B133808"/>
    <w:rsid w:val="4B1F3F5B"/>
    <w:rsid w:val="4B21259E"/>
    <w:rsid w:val="4B2265DC"/>
    <w:rsid w:val="4B253AB8"/>
    <w:rsid w:val="4B266B52"/>
    <w:rsid w:val="4B27381B"/>
    <w:rsid w:val="4B277276"/>
    <w:rsid w:val="4B2B0264"/>
    <w:rsid w:val="4B4530B6"/>
    <w:rsid w:val="4B4910D7"/>
    <w:rsid w:val="4B4B2FA2"/>
    <w:rsid w:val="4B4D399F"/>
    <w:rsid w:val="4B5059C8"/>
    <w:rsid w:val="4B524331"/>
    <w:rsid w:val="4B553DC3"/>
    <w:rsid w:val="4B576AAE"/>
    <w:rsid w:val="4B5859EE"/>
    <w:rsid w:val="4B58746D"/>
    <w:rsid w:val="4B5B28F3"/>
    <w:rsid w:val="4B624A44"/>
    <w:rsid w:val="4B6613BB"/>
    <w:rsid w:val="4B661B8A"/>
    <w:rsid w:val="4B663938"/>
    <w:rsid w:val="4B667DDC"/>
    <w:rsid w:val="4B677C1B"/>
    <w:rsid w:val="4B6C0E64"/>
    <w:rsid w:val="4B6E46F3"/>
    <w:rsid w:val="4B7050C8"/>
    <w:rsid w:val="4B720539"/>
    <w:rsid w:val="4B7F6F25"/>
    <w:rsid w:val="4B831EB5"/>
    <w:rsid w:val="4B865D88"/>
    <w:rsid w:val="4B880FF7"/>
    <w:rsid w:val="4B895879"/>
    <w:rsid w:val="4B8C13B2"/>
    <w:rsid w:val="4B8D35BB"/>
    <w:rsid w:val="4B911AA5"/>
    <w:rsid w:val="4B990D30"/>
    <w:rsid w:val="4B9A250E"/>
    <w:rsid w:val="4B9D6AA8"/>
    <w:rsid w:val="4BA2733E"/>
    <w:rsid w:val="4BA3693A"/>
    <w:rsid w:val="4BA83F51"/>
    <w:rsid w:val="4BA86B8C"/>
    <w:rsid w:val="4BAA319D"/>
    <w:rsid w:val="4BAD305D"/>
    <w:rsid w:val="4BB2564E"/>
    <w:rsid w:val="4BBD7C9B"/>
    <w:rsid w:val="4BC21E29"/>
    <w:rsid w:val="4BC66ACD"/>
    <w:rsid w:val="4BCD39B7"/>
    <w:rsid w:val="4BD42F98"/>
    <w:rsid w:val="4BD61697"/>
    <w:rsid w:val="4BD71578"/>
    <w:rsid w:val="4BD81B4D"/>
    <w:rsid w:val="4BDF6698"/>
    <w:rsid w:val="4BDFAD79"/>
    <w:rsid w:val="4BE17788"/>
    <w:rsid w:val="4BE3227E"/>
    <w:rsid w:val="4BE60CDC"/>
    <w:rsid w:val="4BE62CCB"/>
    <w:rsid w:val="4BE8259F"/>
    <w:rsid w:val="4BEF154D"/>
    <w:rsid w:val="4BEF1B80"/>
    <w:rsid w:val="4BF40FB9"/>
    <w:rsid w:val="4BF6257B"/>
    <w:rsid w:val="4BF74ED8"/>
    <w:rsid w:val="4BFA0F73"/>
    <w:rsid w:val="4BFC604B"/>
    <w:rsid w:val="4C013661"/>
    <w:rsid w:val="4C0521DF"/>
    <w:rsid w:val="4C0C6FEF"/>
    <w:rsid w:val="4C0E012E"/>
    <w:rsid w:val="4C0F5D7E"/>
    <w:rsid w:val="4C115F9A"/>
    <w:rsid w:val="4C126E93"/>
    <w:rsid w:val="4C13149D"/>
    <w:rsid w:val="4C177328"/>
    <w:rsid w:val="4C190398"/>
    <w:rsid w:val="4C1C66ED"/>
    <w:rsid w:val="4C204881"/>
    <w:rsid w:val="4C267E2F"/>
    <w:rsid w:val="4C2A5F81"/>
    <w:rsid w:val="4C2D08FA"/>
    <w:rsid w:val="4C321018"/>
    <w:rsid w:val="4C370B5D"/>
    <w:rsid w:val="4C3804B3"/>
    <w:rsid w:val="4C3B4DC5"/>
    <w:rsid w:val="4C3C131C"/>
    <w:rsid w:val="4C3D511A"/>
    <w:rsid w:val="4C3E2B07"/>
    <w:rsid w:val="4C43011D"/>
    <w:rsid w:val="4C455C43"/>
    <w:rsid w:val="4C4716BA"/>
    <w:rsid w:val="4C4B0D80"/>
    <w:rsid w:val="4C5515D3"/>
    <w:rsid w:val="4C57015C"/>
    <w:rsid w:val="4C5B5924"/>
    <w:rsid w:val="4C5C5158"/>
    <w:rsid w:val="4C5F38DA"/>
    <w:rsid w:val="4C5F70AB"/>
    <w:rsid w:val="4C60771E"/>
    <w:rsid w:val="4C623423"/>
    <w:rsid w:val="4C650A6B"/>
    <w:rsid w:val="4C6A7458"/>
    <w:rsid w:val="4C6C31D0"/>
    <w:rsid w:val="4C7020F0"/>
    <w:rsid w:val="4C716DCB"/>
    <w:rsid w:val="4C736A81"/>
    <w:rsid w:val="4C7B4735"/>
    <w:rsid w:val="4C831432"/>
    <w:rsid w:val="4C8922E5"/>
    <w:rsid w:val="4C8A18A8"/>
    <w:rsid w:val="4C935770"/>
    <w:rsid w:val="4C940507"/>
    <w:rsid w:val="4C995F8F"/>
    <w:rsid w:val="4C9E5354"/>
    <w:rsid w:val="4CA56172"/>
    <w:rsid w:val="4CA66EDC"/>
    <w:rsid w:val="4CAA6A9E"/>
    <w:rsid w:val="4CAE1A3B"/>
    <w:rsid w:val="4CAF1492"/>
    <w:rsid w:val="4CB00F4B"/>
    <w:rsid w:val="4CB16E35"/>
    <w:rsid w:val="4CB179EF"/>
    <w:rsid w:val="4CB535E7"/>
    <w:rsid w:val="4CB6269D"/>
    <w:rsid w:val="4CB79DAF"/>
    <w:rsid w:val="4CC72AFC"/>
    <w:rsid w:val="4CC92879"/>
    <w:rsid w:val="4CCE5C39"/>
    <w:rsid w:val="4CD034F5"/>
    <w:rsid w:val="4CD46FC7"/>
    <w:rsid w:val="4CD670D9"/>
    <w:rsid w:val="4CD81EF9"/>
    <w:rsid w:val="4CE2595E"/>
    <w:rsid w:val="4CE37103"/>
    <w:rsid w:val="4CE94821"/>
    <w:rsid w:val="4CED21F7"/>
    <w:rsid w:val="4CF06F0D"/>
    <w:rsid w:val="4CF136D5"/>
    <w:rsid w:val="4CF32D76"/>
    <w:rsid w:val="4CF60CEC"/>
    <w:rsid w:val="4CF6364B"/>
    <w:rsid w:val="4CF66F3E"/>
    <w:rsid w:val="4CF77F22"/>
    <w:rsid w:val="4CF8047E"/>
    <w:rsid w:val="4CF907DC"/>
    <w:rsid w:val="4CFD2038"/>
    <w:rsid w:val="4CFF2296"/>
    <w:rsid w:val="4D025F3A"/>
    <w:rsid w:val="4D0478AD"/>
    <w:rsid w:val="4D065085"/>
    <w:rsid w:val="4D0C45D2"/>
    <w:rsid w:val="4D0E652F"/>
    <w:rsid w:val="4D152DF5"/>
    <w:rsid w:val="4D16138E"/>
    <w:rsid w:val="4D1675E0"/>
    <w:rsid w:val="4D177D7A"/>
    <w:rsid w:val="4D1B62E1"/>
    <w:rsid w:val="4D205169"/>
    <w:rsid w:val="4D221AE1"/>
    <w:rsid w:val="4D222D64"/>
    <w:rsid w:val="4D227D33"/>
    <w:rsid w:val="4D260FE9"/>
    <w:rsid w:val="4D2717ED"/>
    <w:rsid w:val="4D2770F7"/>
    <w:rsid w:val="4D292E6F"/>
    <w:rsid w:val="4D2C281B"/>
    <w:rsid w:val="4D2D3C02"/>
    <w:rsid w:val="4D3321FD"/>
    <w:rsid w:val="4D337EAA"/>
    <w:rsid w:val="4D371A30"/>
    <w:rsid w:val="4D397A46"/>
    <w:rsid w:val="4D3B2BA3"/>
    <w:rsid w:val="4D3D2DBF"/>
    <w:rsid w:val="4D4941DA"/>
    <w:rsid w:val="4D57010B"/>
    <w:rsid w:val="4D593DF1"/>
    <w:rsid w:val="4D5A5FC0"/>
    <w:rsid w:val="4D6245D3"/>
    <w:rsid w:val="4D6E7B1B"/>
    <w:rsid w:val="4D6F640D"/>
    <w:rsid w:val="4D73233C"/>
    <w:rsid w:val="4D744BAB"/>
    <w:rsid w:val="4D746B23"/>
    <w:rsid w:val="4D7D176B"/>
    <w:rsid w:val="4D7E765F"/>
    <w:rsid w:val="4D7F6F33"/>
    <w:rsid w:val="4D87403A"/>
    <w:rsid w:val="4D88228C"/>
    <w:rsid w:val="4D893BFE"/>
    <w:rsid w:val="4D8E1461"/>
    <w:rsid w:val="4D9313A1"/>
    <w:rsid w:val="4D984E36"/>
    <w:rsid w:val="4D990ED1"/>
    <w:rsid w:val="4D9A3C2A"/>
    <w:rsid w:val="4DA47D47"/>
    <w:rsid w:val="4DA647CF"/>
    <w:rsid w:val="4DAD74CF"/>
    <w:rsid w:val="4DAE39CA"/>
    <w:rsid w:val="4DB03590"/>
    <w:rsid w:val="4DB60BB2"/>
    <w:rsid w:val="4DB7491F"/>
    <w:rsid w:val="4DB8310D"/>
    <w:rsid w:val="4DC4528E"/>
    <w:rsid w:val="4DC62D9B"/>
    <w:rsid w:val="4DCB7EC9"/>
    <w:rsid w:val="4DD70B1D"/>
    <w:rsid w:val="4DD74506"/>
    <w:rsid w:val="4DD86643"/>
    <w:rsid w:val="4DDA4CF6"/>
    <w:rsid w:val="4DDD3C5A"/>
    <w:rsid w:val="4DDF2593"/>
    <w:rsid w:val="4DE20FEF"/>
    <w:rsid w:val="4DE367EA"/>
    <w:rsid w:val="4DE60D60"/>
    <w:rsid w:val="4DEA2C02"/>
    <w:rsid w:val="4DF03399"/>
    <w:rsid w:val="4DF13831"/>
    <w:rsid w:val="4DF179E3"/>
    <w:rsid w:val="4DF41807"/>
    <w:rsid w:val="4DF558BF"/>
    <w:rsid w:val="4DF647A7"/>
    <w:rsid w:val="4DF968C5"/>
    <w:rsid w:val="4DFC03DD"/>
    <w:rsid w:val="4DFF39F1"/>
    <w:rsid w:val="4E067654"/>
    <w:rsid w:val="4E094A4F"/>
    <w:rsid w:val="4E0E614A"/>
    <w:rsid w:val="4E0F613F"/>
    <w:rsid w:val="4E10402F"/>
    <w:rsid w:val="4E125B6E"/>
    <w:rsid w:val="4E131240"/>
    <w:rsid w:val="4E173490"/>
    <w:rsid w:val="4E1A6550"/>
    <w:rsid w:val="4E1E43F8"/>
    <w:rsid w:val="4E1F7B62"/>
    <w:rsid w:val="4E23142A"/>
    <w:rsid w:val="4E2623DF"/>
    <w:rsid w:val="4E281379"/>
    <w:rsid w:val="4E2C00D3"/>
    <w:rsid w:val="4E2D407E"/>
    <w:rsid w:val="4E341B5C"/>
    <w:rsid w:val="4E376FB9"/>
    <w:rsid w:val="4E3D5815"/>
    <w:rsid w:val="4E3E294A"/>
    <w:rsid w:val="4E40436B"/>
    <w:rsid w:val="4E4C150B"/>
    <w:rsid w:val="4E4D0DDF"/>
    <w:rsid w:val="4E5008D0"/>
    <w:rsid w:val="4E593845"/>
    <w:rsid w:val="4E5959D6"/>
    <w:rsid w:val="4E5E7C67"/>
    <w:rsid w:val="4E600B13"/>
    <w:rsid w:val="4E606D65"/>
    <w:rsid w:val="4E6525CD"/>
    <w:rsid w:val="4E66521C"/>
    <w:rsid w:val="4E7520E4"/>
    <w:rsid w:val="4E766036"/>
    <w:rsid w:val="4E7C58ED"/>
    <w:rsid w:val="4E7E1EEB"/>
    <w:rsid w:val="4E8472BF"/>
    <w:rsid w:val="4E892B8E"/>
    <w:rsid w:val="4E8A403F"/>
    <w:rsid w:val="4E915643"/>
    <w:rsid w:val="4E933D04"/>
    <w:rsid w:val="4E994025"/>
    <w:rsid w:val="4E9B7D9D"/>
    <w:rsid w:val="4E9C58C3"/>
    <w:rsid w:val="4E9E5538"/>
    <w:rsid w:val="4EAA5D9A"/>
    <w:rsid w:val="4EB77C34"/>
    <w:rsid w:val="4EB96475"/>
    <w:rsid w:val="4ECA0682"/>
    <w:rsid w:val="4ED03AA5"/>
    <w:rsid w:val="4ED43961"/>
    <w:rsid w:val="4ED82D9F"/>
    <w:rsid w:val="4ED858E8"/>
    <w:rsid w:val="4EDC264F"/>
    <w:rsid w:val="4EDD6607"/>
    <w:rsid w:val="4EDE79E3"/>
    <w:rsid w:val="4EE00478"/>
    <w:rsid w:val="4EEB46DA"/>
    <w:rsid w:val="4EF1259F"/>
    <w:rsid w:val="4EF676C9"/>
    <w:rsid w:val="4EF86F9D"/>
    <w:rsid w:val="4EF9534E"/>
    <w:rsid w:val="4EFA26D1"/>
    <w:rsid w:val="4EFF5B25"/>
    <w:rsid w:val="4EFF96B9"/>
    <w:rsid w:val="4F02503B"/>
    <w:rsid w:val="4F056377"/>
    <w:rsid w:val="4F090FA8"/>
    <w:rsid w:val="4F0911AA"/>
    <w:rsid w:val="4F156C49"/>
    <w:rsid w:val="4F1F277C"/>
    <w:rsid w:val="4F201D7E"/>
    <w:rsid w:val="4F2204BE"/>
    <w:rsid w:val="4F257D84"/>
    <w:rsid w:val="4F2A2ECF"/>
    <w:rsid w:val="4F2B07E8"/>
    <w:rsid w:val="4F2B366E"/>
    <w:rsid w:val="4F2B3861"/>
    <w:rsid w:val="4F311A38"/>
    <w:rsid w:val="4F3539C9"/>
    <w:rsid w:val="4F361873"/>
    <w:rsid w:val="4F385DA3"/>
    <w:rsid w:val="4F443F90"/>
    <w:rsid w:val="4F454EB6"/>
    <w:rsid w:val="4F473A81"/>
    <w:rsid w:val="4F4B6D9C"/>
    <w:rsid w:val="4F4C553B"/>
    <w:rsid w:val="4F4E3061"/>
    <w:rsid w:val="4F5012B2"/>
    <w:rsid w:val="4F530D5B"/>
    <w:rsid w:val="4F586D7C"/>
    <w:rsid w:val="4F5B4325"/>
    <w:rsid w:val="4F5C20BE"/>
    <w:rsid w:val="4F5F526E"/>
    <w:rsid w:val="4F675ED1"/>
    <w:rsid w:val="4F68695F"/>
    <w:rsid w:val="4F691C49"/>
    <w:rsid w:val="4F6A776F"/>
    <w:rsid w:val="4F6D590C"/>
    <w:rsid w:val="4F6E6C0A"/>
    <w:rsid w:val="4F7226C3"/>
    <w:rsid w:val="4F800E5B"/>
    <w:rsid w:val="4F864185"/>
    <w:rsid w:val="4F8D3C90"/>
    <w:rsid w:val="4F9402D2"/>
    <w:rsid w:val="4F957746"/>
    <w:rsid w:val="4F9B0E00"/>
    <w:rsid w:val="4FA02698"/>
    <w:rsid w:val="4FA42C81"/>
    <w:rsid w:val="4FA64C4B"/>
    <w:rsid w:val="4FA776A5"/>
    <w:rsid w:val="4FA9473B"/>
    <w:rsid w:val="4FAD2C18"/>
    <w:rsid w:val="4FAE1D52"/>
    <w:rsid w:val="4FAF75AB"/>
    <w:rsid w:val="4FAFD863"/>
    <w:rsid w:val="4FB05ACA"/>
    <w:rsid w:val="4FB82BD0"/>
    <w:rsid w:val="4FB8672C"/>
    <w:rsid w:val="4FB97C21"/>
    <w:rsid w:val="4FBA6948"/>
    <w:rsid w:val="4FBA7BC6"/>
    <w:rsid w:val="4FC459BF"/>
    <w:rsid w:val="4FC54C07"/>
    <w:rsid w:val="4FCC21D8"/>
    <w:rsid w:val="4FCD667C"/>
    <w:rsid w:val="4FCE58BB"/>
    <w:rsid w:val="4FD07F1A"/>
    <w:rsid w:val="4FD20093"/>
    <w:rsid w:val="4FD55530"/>
    <w:rsid w:val="4FDA0D67"/>
    <w:rsid w:val="4FDA48F5"/>
    <w:rsid w:val="4FE3487C"/>
    <w:rsid w:val="4FE8740A"/>
    <w:rsid w:val="4FEB4D54"/>
    <w:rsid w:val="4FEE14AB"/>
    <w:rsid w:val="4FF16D31"/>
    <w:rsid w:val="4FF20C57"/>
    <w:rsid w:val="4FF572BC"/>
    <w:rsid w:val="4FF66767"/>
    <w:rsid w:val="4FF8BC9D"/>
    <w:rsid w:val="4FFD562A"/>
    <w:rsid w:val="4FFF25AD"/>
    <w:rsid w:val="4FFF5E25"/>
    <w:rsid w:val="4FFFB9DF"/>
    <w:rsid w:val="50025BF9"/>
    <w:rsid w:val="50056443"/>
    <w:rsid w:val="500946F5"/>
    <w:rsid w:val="50116BEC"/>
    <w:rsid w:val="50137E07"/>
    <w:rsid w:val="501410C5"/>
    <w:rsid w:val="501D420A"/>
    <w:rsid w:val="501E7EEF"/>
    <w:rsid w:val="502344EE"/>
    <w:rsid w:val="502350D7"/>
    <w:rsid w:val="5025421D"/>
    <w:rsid w:val="503009B9"/>
    <w:rsid w:val="5031742F"/>
    <w:rsid w:val="503201EC"/>
    <w:rsid w:val="50350423"/>
    <w:rsid w:val="503612DD"/>
    <w:rsid w:val="503B25E4"/>
    <w:rsid w:val="503E1327"/>
    <w:rsid w:val="50424AFD"/>
    <w:rsid w:val="50454716"/>
    <w:rsid w:val="504A1A7A"/>
    <w:rsid w:val="50502E09"/>
    <w:rsid w:val="50521C68"/>
    <w:rsid w:val="505226DD"/>
    <w:rsid w:val="50567166"/>
    <w:rsid w:val="506643DA"/>
    <w:rsid w:val="506863A4"/>
    <w:rsid w:val="506F14E1"/>
    <w:rsid w:val="507516D4"/>
    <w:rsid w:val="50797CC1"/>
    <w:rsid w:val="507B005C"/>
    <w:rsid w:val="507C35E0"/>
    <w:rsid w:val="50800157"/>
    <w:rsid w:val="508036EE"/>
    <w:rsid w:val="50807E10"/>
    <w:rsid w:val="50926F7D"/>
    <w:rsid w:val="50940F47"/>
    <w:rsid w:val="509D7D22"/>
    <w:rsid w:val="50A078EC"/>
    <w:rsid w:val="50A37C9D"/>
    <w:rsid w:val="50AF7F64"/>
    <w:rsid w:val="50B125FB"/>
    <w:rsid w:val="50BC0CD2"/>
    <w:rsid w:val="50BE7D72"/>
    <w:rsid w:val="50C00BEC"/>
    <w:rsid w:val="50C653CC"/>
    <w:rsid w:val="50C84728"/>
    <w:rsid w:val="50CE28D9"/>
    <w:rsid w:val="50D1479B"/>
    <w:rsid w:val="50D37CC2"/>
    <w:rsid w:val="50D47FD6"/>
    <w:rsid w:val="50D61560"/>
    <w:rsid w:val="50DD17B8"/>
    <w:rsid w:val="50DE6667"/>
    <w:rsid w:val="50E023DF"/>
    <w:rsid w:val="50E81293"/>
    <w:rsid w:val="50EC43AD"/>
    <w:rsid w:val="50F6575E"/>
    <w:rsid w:val="50F67CD7"/>
    <w:rsid w:val="5100482F"/>
    <w:rsid w:val="510C31D4"/>
    <w:rsid w:val="511128C3"/>
    <w:rsid w:val="511300BE"/>
    <w:rsid w:val="5116315B"/>
    <w:rsid w:val="51183927"/>
    <w:rsid w:val="511C23DD"/>
    <w:rsid w:val="511F280A"/>
    <w:rsid w:val="51241510"/>
    <w:rsid w:val="51244F57"/>
    <w:rsid w:val="51281690"/>
    <w:rsid w:val="512E091C"/>
    <w:rsid w:val="512F0C70"/>
    <w:rsid w:val="51336B1A"/>
    <w:rsid w:val="51353AAB"/>
    <w:rsid w:val="51354660"/>
    <w:rsid w:val="513A1B11"/>
    <w:rsid w:val="513C4B20"/>
    <w:rsid w:val="51402E7D"/>
    <w:rsid w:val="51414393"/>
    <w:rsid w:val="51494DD6"/>
    <w:rsid w:val="51581CA7"/>
    <w:rsid w:val="515B5291"/>
    <w:rsid w:val="515C2F9F"/>
    <w:rsid w:val="515C3BAD"/>
    <w:rsid w:val="51615BD1"/>
    <w:rsid w:val="51624BA2"/>
    <w:rsid w:val="51630CBA"/>
    <w:rsid w:val="51643955"/>
    <w:rsid w:val="51654CAD"/>
    <w:rsid w:val="51703763"/>
    <w:rsid w:val="51735001"/>
    <w:rsid w:val="517383BE"/>
    <w:rsid w:val="517A013D"/>
    <w:rsid w:val="517E06C3"/>
    <w:rsid w:val="517F10B4"/>
    <w:rsid w:val="5184720E"/>
    <w:rsid w:val="51926C40"/>
    <w:rsid w:val="51961B5A"/>
    <w:rsid w:val="51975480"/>
    <w:rsid w:val="51976F41"/>
    <w:rsid w:val="51A11B6E"/>
    <w:rsid w:val="51A478DF"/>
    <w:rsid w:val="51A74CAA"/>
    <w:rsid w:val="51A831A6"/>
    <w:rsid w:val="51A97CDA"/>
    <w:rsid w:val="51AB479B"/>
    <w:rsid w:val="51AC406F"/>
    <w:rsid w:val="51AF67A4"/>
    <w:rsid w:val="51B51175"/>
    <w:rsid w:val="51BA28A2"/>
    <w:rsid w:val="51C555A8"/>
    <w:rsid w:val="51C94C21"/>
    <w:rsid w:val="51CC4711"/>
    <w:rsid w:val="51D11D27"/>
    <w:rsid w:val="51D81308"/>
    <w:rsid w:val="51DB31D3"/>
    <w:rsid w:val="51DC2BA6"/>
    <w:rsid w:val="51DC4D03"/>
    <w:rsid w:val="51DD22DD"/>
    <w:rsid w:val="51DE2E7B"/>
    <w:rsid w:val="51E101BC"/>
    <w:rsid w:val="51E14F93"/>
    <w:rsid w:val="51E54D76"/>
    <w:rsid w:val="51EA44DC"/>
    <w:rsid w:val="51EE0D9D"/>
    <w:rsid w:val="5201260D"/>
    <w:rsid w:val="52040F4F"/>
    <w:rsid w:val="5208399B"/>
    <w:rsid w:val="521437DA"/>
    <w:rsid w:val="521560B8"/>
    <w:rsid w:val="52156419"/>
    <w:rsid w:val="521D6D1B"/>
    <w:rsid w:val="521F2ACB"/>
    <w:rsid w:val="522116E1"/>
    <w:rsid w:val="52224331"/>
    <w:rsid w:val="52242E10"/>
    <w:rsid w:val="52275EED"/>
    <w:rsid w:val="52295736"/>
    <w:rsid w:val="522A74EE"/>
    <w:rsid w:val="522B58DB"/>
    <w:rsid w:val="522E3915"/>
    <w:rsid w:val="52386E60"/>
    <w:rsid w:val="523A5D1C"/>
    <w:rsid w:val="5243199F"/>
    <w:rsid w:val="52432C25"/>
    <w:rsid w:val="52440292"/>
    <w:rsid w:val="524C102F"/>
    <w:rsid w:val="524C1DBE"/>
    <w:rsid w:val="524C7A9A"/>
    <w:rsid w:val="524D3E1A"/>
    <w:rsid w:val="524D5852"/>
    <w:rsid w:val="525070F0"/>
    <w:rsid w:val="52522E68"/>
    <w:rsid w:val="52585790"/>
    <w:rsid w:val="525B7001"/>
    <w:rsid w:val="526037D7"/>
    <w:rsid w:val="52644CB0"/>
    <w:rsid w:val="52662470"/>
    <w:rsid w:val="526B217C"/>
    <w:rsid w:val="526D2419"/>
    <w:rsid w:val="527674C5"/>
    <w:rsid w:val="527821A3"/>
    <w:rsid w:val="527927E8"/>
    <w:rsid w:val="527C6334"/>
    <w:rsid w:val="527E1EAF"/>
    <w:rsid w:val="5282446D"/>
    <w:rsid w:val="5284466F"/>
    <w:rsid w:val="52844C10"/>
    <w:rsid w:val="528A0854"/>
    <w:rsid w:val="5290425D"/>
    <w:rsid w:val="52946FDD"/>
    <w:rsid w:val="5297369E"/>
    <w:rsid w:val="529B6283"/>
    <w:rsid w:val="529C40E3"/>
    <w:rsid w:val="529C51A2"/>
    <w:rsid w:val="529E42FF"/>
    <w:rsid w:val="529F441B"/>
    <w:rsid w:val="52A30885"/>
    <w:rsid w:val="52AA3CA7"/>
    <w:rsid w:val="52B23907"/>
    <w:rsid w:val="52B4392B"/>
    <w:rsid w:val="52B7716F"/>
    <w:rsid w:val="52C60FC9"/>
    <w:rsid w:val="52CA377D"/>
    <w:rsid w:val="52CD2349"/>
    <w:rsid w:val="52D5725E"/>
    <w:rsid w:val="52D66650"/>
    <w:rsid w:val="52D7CCAB"/>
    <w:rsid w:val="52E2243E"/>
    <w:rsid w:val="52E33AC0"/>
    <w:rsid w:val="52E35567"/>
    <w:rsid w:val="52E37F64"/>
    <w:rsid w:val="52E75A5F"/>
    <w:rsid w:val="52E837CD"/>
    <w:rsid w:val="52E8583F"/>
    <w:rsid w:val="52EF3383"/>
    <w:rsid w:val="52F04646"/>
    <w:rsid w:val="52F2425D"/>
    <w:rsid w:val="52FB6C2D"/>
    <w:rsid w:val="52FC2DD4"/>
    <w:rsid w:val="52FF011B"/>
    <w:rsid w:val="530C1269"/>
    <w:rsid w:val="530F2B07"/>
    <w:rsid w:val="531136B2"/>
    <w:rsid w:val="531148D7"/>
    <w:rsid w:val="531254ED"/>
    <w:rsid w:val="53193986"/>
    <w:rsid w:val="531C6FD2"/>
    <w:rsid w:val="531E101C"/>
    <w:rsid w:val="53222DE1"/>
    <w:rsid w:val="5325232B"/>
    <w:rsid w:val="532540D9"/>
    <w:rsid w:val="53283BC9"/>
    <w:rsid w:val="532A7D0B"/>
    <w:rsid w:val="532E3BC0"/>
    <w:rsid w:val="53382200"/>
    <w:rsid w:val="533A2C4C"/>
    <w:rsid w:val="533B38FC"/>
    <w:rsid w:val="533C3A0E"/>
    <w:rsid w:val="53400793"/>
    <w:rsid w:val="53471B51"/>
    <w:rsid w:val="534C5A2E"/>
    <w:rsid w:val="534D4075"/>
    <w:rsid w:val="534E3B3B"/>
    <w:rsid w:val="534F0D21"/>
    <w:rsid w:val="534F55FA"/>
    <w:rsid w:val="535319F2"/>
    <w:rsid w:val="53542C10"/>
    <w:rsid w:val="53547776"/>
    <w:rsid w:val="535807B6"/>
    <w:rsid w:val="53586648"/>
    <w:rsid w:val="535B34CB"/>
    <w:rsid w:val="53682217"/>
    <w:rsid w:val="536C1D18"/>
    <w:rsid w:val="53714FF4"/>
    <w:rsid w:val="53791D7E"/>
    <w:rsid w:val="537A6054"/>
    <w:rsid w:val="537C6C08"/>
    <w:rsid w:val="53806F9A"/>
    <w:rsid w:val="538232D9"/>
    <w:rsid w:val="538452A3"/>
    <w:rsid w:val="538D5919"/>
    <w:rsid w:val="5394125E"/>
    <w:rsid w:val="539D45B7"/>
    <w:rsid w:val="539E4E4F"/>
    <w:rsid w:val="53A25729"/>
    <w:rsid w:val="53A414A2"/>
    <w:rsid w:val="53A96D2C"/>
    <w:rsid w:val="53AB6EEE"/>
    <w:rsid w:val="53B10062"/>
    <w:rsid w:val="53B11E10"/>
    <w:rsid w:val="53B36D5E"/>
    <w:rsid w:val="53B87F3F"/>
    <w:rsid w:val="53BF6718"/>
    <w:rsid w:val="53C20C9F"/>
    <w:rsid w:val="53C27EEC"/>
    <w:rsid w:val="53CC015E"/>
    <w:rsid w:val="53D17946"/>
    <w:rsid w:val="53D42821"/>
    <w:rsid w:val="53D70338"/>
    <w:rsid w:val="53E14128"/>
    <w:rsid w:val="53E61ABA"/>
    <w:rsid w:val="53E933DE"/>
    <w:rsid w:val="53ED38FA"/>
    <w:rsid w:val="53F13BDE"/>
    <w:rsid w:val="53F3049A"/>
    <w:rsid w:val="53F72AE7"/>
    <w:rsid w:val="53FA1580"/>
    <w:rsid w:val="53FD1CF7"/>
    <w:rsid w:val="540F7F41"/>
    <w:rsid w:val="541B2CDA"/>
    <w:rsid w:val="541F0153"/>
    <w:rsid w:val="54224ABC"/>
    <w:rsid w:val="542749D4"/>
    <w:rsid w:val="54295E4B"/>
    <w:rsid w:val="542D593B"/>
    <w:rsid w:val="542F26FF"/>
    <w:rsid w:val="54332825"/>
    <w:rsid w:val="543547EF"/>
    <w:rsid w:val="543C73AC"/>
    <w:rsid w:val="543C792C"/>
    <w:rsid w:val="5440115B"/>
    <w:rsid w:val="54414F42"/>
    <w:rsid w:val="544467E1"/>
    <w:rsid w:val="54462559"/>
    <w:rsid w:val="54465CEB"/>
    <w:rsid w:val="544734DA"/>
    <w:rsid w:val="544762D1"/>
    <w:rsid w:val="545311AD"/>
    <w:rsid w:val="54556486"/>
    <w:rsid w:val="545A32D6"/>
    <w:rsid w:val="545A4256"/>
    <w:rsid w:val="545B215F"/>
    <w:rsid w:val="545F186C"/>
    <w:rsid w:val="5463346B"/>
    <w:rsid w:val="5463554B"/>
    <w:rsid w:val="54646E83"/>
    <w:rsid w:val="54703A7A"/>
    <w:rsid w:val="54755F14"/>
    <w:rsid w:val="5477195C"/>
    <w:rsid w:val="547A32A8"/>
    <w:rsid w:val="547E1FDB"/>
    <w:rsid w:val="54807C04"/>
    <w:rsid w:val="54882B71"/>
    <w:rsid w:val="548B08B3"/>
    <w:rsid w:val="548B46DB"/>
    <w:rsid w:val="548D63DA"/>
    <w:rsid w:val="5490662A"/>
    <w:rsid w:val="549436BE"/>
    <w:rsid w:val="54972DB4"/>
    <w:rsid w:val="549E1341"/>
    <w:rsid w:val="54A219EB"/>
    <w:rsid w:val="54A5051B"/>
    <w:rsid w:val="54A56B3B"/>
    <w:rsid w:val="54AB6532"/>
    <w:rsid w:val="54AC059B"/>
    <w:rsid w:val="54B30C1E"/>
    <w:rsid w:val="54B91367"/>
    <w:rsid w:val="54BA7EAD"/>
    <w:rsid w:val="54BC55C9"/>
    <w:rsid w:val="54C07C74"/>
    <w:rsid w:val="54C55B73"/>
    <w:rsid w:val="54D9517B"/>
    <w:rsid w:val="54DB7AB5"/>
    <w:rsid w:val="54DE1F99"/>
    <w:rsid w:val="54E62F8B"/>
    <w:rsid w:val="54E67898"/>
    <w:rsid w:val="54EE36E9"/>
    <w:rsid w:val="54F4499B"/>
    <w:rsid w:val="54F6656E"/>
    <w:rsid w:val="54FA1E23"/>
    <w:rsid w:val="55011829"/>
    <w:rsid w:val="550122B7"/>
    <w:rsid w:val="55012924"/>
    <w:rsid w:val="55014969"/>
    <w:rsid w:val="55016AD9"/>
    <w:rsid w:val="55025C7E"/>
    <w:rsid w:val="5504377C"/>
    <w:rsid w:val="5506394A"/>
    <w:rsid w:val="550C2269"/>
    <w:rsid w:val="550F3292"/>
    <w:rsid w:val="55102B67"/>
    <w:rsid w:val="55105181"/>
    <w:rsid w:val="55124152"/>
    <w:rsid w:val="55124B31"/>
    <w:rsid w:val="55127AC8"/>
    <w:rsid w:val="55160028"/>
    <w:rsid w:val="551E5A77"/>
    <w:rsid w:val="5524750C"/>
    <w:rsid w:val="55290D29"/>
    <w:rsid w:val="553032DE"/>
    <w:rsid w:val="55310CA8"/>
    <w:rsid w:val="55320D2F"/>
    <w:rsid w:val="55333D21"/>
    <w:rsid w:val="55347673"/>
    <w:rsid w:val="55382EA9"/>
    <w:rsid w:val="55392A77"/>
    <w:rsid w:val="55482300"/>
    <w:rsid w:val="554D1222"/>
    <w:rsid w:val="554E2794"/>
    <w:rsid w:val="55513036"/>
    <w:rsid w:val="5556148D"/>
    <w:rsid w:val="55562C6F"/>
    <w:rsid w:val="5558333D"/>
    <w:rsid w:val="555A14B3"/>
    <w:rsid w:val="555A4252"/>
    <w:rsid w:val="555E75A5"/>
    <w:rsid w:val="556077FC"/>
    <w:rsid w:val="55610679"/>
    <w:rsid w:val="556246D0"/>
    <w:rsid w:val="5568221B"/>
    <w:rsid w:val="55685CDD"/>
    <w:rsid w:val="557450CC"/>
    <w:rsid w:val="55775607"/>
    <w:rsid w:val="557B724E"/>
    <w:rsid w:val="55853555"/>
    <w:rsid w:val="558A2919"/>
    <w:rsid w:val="558A4729"/>
    <w:rsid w:val="558B6DDB"/>
    <w:rsid w:val="558C65EB"/>
    <w:rsid w:val="55940074"/>
    <w:rsid w:val="55A416BE"/>
    <w:rsid w:val="55A46F6F"/>
    <w:rsid w:val="55A51501"/>
    <w:rsid w:val="55A737D5"/>
    <w:rsid w:val="55A84E4D"/>
    <w:rsid w:val="55AC7BC9"/>
    <w:rsid w:val="55AE3C49"/>
    <w:rsid w:val="55B313A7"/>
    <w:rsid w:val="55B597D1"/>
    <w:rsid w:val="55B6370E"/>
    <w:rsid w:val="55B94FAC"/>
    <w:rsid w:val="55BB0D24"/>
    <w:rsid w:val="55C0458D"/>
    <w:rsid w:val="55C16DC3"/>
    <w:rsid w:val="55C529D6"/>
    <w:rsid w:val="55CA3082"/>
    <w:rsid w:val="55CA5ACD"/>
    <w:rsid w:val="55CF5A43"/>
    <w:rsid w:val="55D808A7"/>
    <w:rsid w:val="55DB19EB"/>
    <w:rsid w:val="55DE6458"/>
    <w:rsid w:val="55DF4739"/>
    <w:rsid w:val="55E77135"/>
    <w:rsid w:val="55E93AE3"/>
    <w:rsid w:val="55F14746"/>
    <w:rsid w:val="55F304BE"/>
    <w:rsid w:val="55F36710"/>
    <w:rsid w:val="55F83D27"/>
    <w:rsid w:val="55F990EF"/>
    <w:rsid w:val="55FB7373"/>
    <w:rsid w:val="55FC494B"/>
    <w:rsid w:val="55FE4001"/>
    <w:rsid w:val="55FE7C43"/>
    <w:rsid w:val="56082EE6"/>
    <w:rsid w:val="560D1FB2"/>
    <w:rsid w:val="560E354A"/>
    <w:rsid w:val="56152796"/>
    <w:rsid w:val="561B7A15"/>
    <w:rsid w:val="561F12B3"/>
    <w:rsid w:val="561F3F25"/>
    <w:rsid w:val="56226FF5"/>
    <w:rsid w:val="56257EDF"/>
    <w:rsid w:val="56293EE0"/>
    <w:rsid w:val="562A2874"/>
    <w:rsid w:val="562A703E"/>
    <w:rsid w:val="562D64A8"/>
    <w:rsid w:val="56301712"/>
    <w:rsid w:val="56310DBD"/>
    <w:rsid w:val="56312D95"/>
    <w:rsid w:val="563160ED"/>
    <w:rsid w:val="563212F0"/>
    <w:rsid w:val="563779B4"/>
    <w:rsid w:val="563B3C13"/>
    <w:rsid w:val="56412577"/>
    <w:rsid w:val="56413C2F"/>
    <w:rsid w:val="564362A7"/>
    <w:rsid w:val="5649659D"/>
    <w:rsid w:val="56521689"/>
    <w:rsid w:val="56581F0E"/>
    <w:rsid w:val="565B6407"/>
    <w:rsid w:val="565C2C70"/>
    <w:rsid w:val="566171E0"/>
    <w:rsid w:val="566201DA"/>
    <w:rsid w:val="56632DAB"/>
    <w:rsid w:val="56642B35"/>
    <w:rsid w:val="56670E9A"/>
    <w:rsid w:val="56680EAC"/>
    <w:rsid w:val="566A5AC3"/>
    <w:rsid w:val="56757125"/>
    <w:rsid w:val="567809C3"/>
    <w:rsid w:val="56824C41"/>
    <w:rsid w:val="568C4FDE"/>
    <w:rsid w:val="568F34B9"/>
    <w:rsid w:val="56923A26"/>
    <w:rsid w:val="569474B8"/>
    <w:rsid w:val="569972B8"/>
    <w:rsid w:val="569A5E13"/>
    <w:rsid w:val="569F0646"/>
    <w:rsid w:val="569F5EE3"/>
    <w:rsid w:val="56A53BA1"/>
    <w:rsid w:val="56A8574D"/>
    <w:rsid w:val="56A8644E"/>
    <w:rsid w:val="56AA2027"/>
    <w:rsid w:val="56B01FCC"/>
    <w:rsid w:val="56B128BB"/>
    <w:rsid w:val="56B60179"/>
    <w:rsid w:val="56B85264"/>
    <w:rsid w:val="56C57811"/>
    <w:rsid w:val="56C67981"/>
    <w:rsid w:val="56D11664"/>
    <w:rsid w:val="56D71B8E"/>
    <w:rsid w:val="56D737E5"/>
    <w:rsid w:val="56E06DAF"/>
    <w:rsid w:val="56EE2226"/>
    <w:rsid w:val="56F168FE"/>
    <w:rsid w:val="56FC15F5"/>
    <w:rsid w:val="56FF6B33"/>
    <w:rsid w:val="57004D88"/>
    <w:rsid w:val="57044B1F"/>
    <w:rsid w:val="57097787"/>
    <w:rsid w:val="571132F2"/>
    <w:rsid w:val="571443E7"/>
    <w:rsid w:val="571526B6"/>
    <w:rsid w:val="571549C1"/>
    <w:rsid w:val="571652AB"/>
    <w:rsid w:val="57174680"/>
    <w:rsid w:val="571D38D9"/>
    <w:rsid w:val="571D4018"/>
    <w:rsid w:val="571D5FD0"/>
    <w:rsid w:val="57203535"/>
    <w:rsid w:val="57230801"/>
    <w:rsid w:val="57257D2C"/>
    <w:rsid w:val="57276389"/>
    <w:rsid w:val="572D2FE2"/>
    <w:rsid w:val="57315742"/>
    <w:rsid w:val="573265F8"/>
    <w:rsid w:val="573B5A9F"/>
    <w:rsid w:val="574438F8"/>
    <w:rsid w:val="574605EE"/>
    <w:rsid w:val="574847CA"/>
    <w:rsid w:val="574A04A7"/>
    <w:rsid w:val="574E0603"/>
    <w:rsid w:val="57502044"/>
    <w:rsid w:val="575256B8"/>
    <w:rsid w:val="57565E7F"/>
    <w:rsid w:val="57582859"/>
    <w:rsid w:val="57592FEA"/>
    <w:rsid w:val="5759734F"/>
    <w:rsid w:val="575F14F5"/>
    <w:rsid w:val="5765073B"/>
    <w:rsid w:val="576553EC"/>
    <w:rsid w:val="57671164"/>
    <w:rsid w:val="57672F12"/>
    <w:rsid w:val="576A0C54"/>
    <w:rsid w:val="576C5CF4"/>
    <w:rsid w:val="576C677A"/>
    <w:rsid w:val="576F0A4B"/>
    <w:rsid w:val="576F626A"/>
    <w:rsid w:val="57780C40"/>
    <w:rsid w:val="57783EF6"/>
    <w:rsid w:val="577949F3"/>
    <w:rsid w:val="577D0987"/>
    <w:rsid w:val="577F7624"/>
    <w:rsid w:val="57925AB5"/>
    <w:rsid w:val="579273B9"/>
    <w:rsid w:val="57961A49"/>
    <w:rsid w:val="57995095"/>
    <w:rsid w:val="579A570F"/>
    <w:rsid w:val="579A5CFD"/>
    <w:rsid w:val="57A24252"/>
    <w:rsid w:val="57A52C26"/>
    <w:rsid w:val="57A930A9"/>
    <w:rsid w:val="57AA799B"/>
    <w:rsid w:val="57AC2A2F"/>
    <w:rsid w:val="57AC301B"/>
    <w:rsid w:val="57AC6A7A"/>
    <w:rsid w:val="57B15813"/>
    <w:rsid w:val="57B41ECF"/>
    <w:rsid w:val="57B47CCE"/>
    <w:rsid w:val="57B60D2F"/>
    <w:rsid w:val="57BA0C2C"/>
    <w:rsid w:val="57C00874"/>
    <w:rsid w:val="57C06B72"/>
    <w:rsid w:val="57C74FC1"/>
    <w:rsid w:val="57C9191E"/>
    <w:rsid w:val="57CA6F49"/>
    <w:rsid w:val="57D166BB"/>
    <w:rsid w:val="57D367F9"/>
    <w:rsid w:val="57D85BBE"/>
    <w:rsid w:val="57E0000B"/>
    <w:rsid w:val="57E30A7D"/>
    <w:rsid w:val="57E427B4"/>
    <w:rsid w:val="57E43226"/>
    <w:rsid w:val="57E819BC"/>
    <w:rsid w:val="57E91B79"/>
    <w:rsid w:val="57EE3437"/>
    <w:rsid w:val="57F36B5E"/>
    <w:rsid w:val="57F3926D"/>
    <w:rsid w:val="57F528D4"/>
    <w:rsid w:val="57F66835"/>
    <w:rsid w:val="57F75806"/>
    <w:rsid w:val="57F776A2"/>
    <w:rsid w:val="57FC00A1"/>
    <w:rsid w:val="57FC1298"/>
    <w:rsid w:val="57FD096B"/>
    <w:rsid w:val="57FD6CB2"/>
    <w:rsid w:val="57FF8CCD"/>
    <w:rsid w:val="58003366"/>
    <w:rsid w:val="58022C3B"/>
    <w:rsid w:val="580249E9"/>
    <w:rsid w:val="580377A4"/>
    <w:rsid w:val="58072A29"/>
    <w:rsid w:val="580A7D41"/>
    <w:rsid w:val="580D5863"/>
    <w:rsid w:val="581053ED"/>
    <w:rsid w:val="5814296E"/>
    <w:rsid w:val="58151A77"/>
    <w:rsid w:val="58180F95"/>
    <w:rsid w:val="58192F3B"/>
    <w:rsid w:val="58201313"/>
    <w:rsid w:val="582460E1"/>
    <w:rsid w:val="582726A1"/>
    <w:rsid w:val="582D25B7"/>
    <w:rsid w:val="582E65EE"/>
    <w:rsid w:val="582F53CE"/>
    <w:rsid w:val="583507CC"/>
    <w:rsid w:val="58382E43"/>
    <w:rsid w:val="58391943"/>
    <w:rsid w:val="58423F3C"/>
    <w:rsid w:val="58450D79"/>
    <w:rsid w:val="584875DA"/>
    <w:rsid w:val="584D27A3"/>
    <w:rsid w:val="584E5E80"/>
    <w:rsid w:val="58501BF8"/>
    <w:rsid w:val="58523BC2"/>
    <w:rsid w:val="58533496"/>
    <w:rsid w:val="5853793A"/>
    <w:rsid w:val="58565140"/>
    <w:rsid w:val="58591127"/>
    <w:rsid w:val="585D60C3"/>
    <w:rsid w:val="586A448F"/>
    <w:rsid w:val="586B4C84"/>
    <w:rsid w:val="586C6306"/>
    <w:rsid w:val="587F0709"/>
    <w:rsid w:val="58803CCE"/>
    <w:rsid w:val="58825B29"/>
    <w:rsid w:val="588A0234"/>
    <w:rsid w:val="588B6CAC"/>
    <w:rsid w:val="58942B9F"/>
    <w:rsid w:val="58970D9C"/>
    <w:rsid w:val="589A60DB"/>
    <w:rsid w:val="589B27F8"/>
    <w:rsid w:val="589F0489"/>
    <w:rsid w:val="589F492D"/>
    <w:rsid w:val="58A154A3"/>
    <w:rsid w:val="58A15938"/>
    <w:rsid w:val="58A5543B"/>
    <w:rsid w:val="58B02832"/>
    <w:rsid w:val="58B44530"/>
    <w:rsid w:val="58BA1767"/>
    <w:rsid w:val="58BD6B62"/>
    <w:rsid w:val="58BF645E"/>
    <w:rsid w:val="58C40D30"/>
    <w:rsid w:val="58C8512D"/>
    <w:rsid w:val="58CF5213"/>
    <w:rsid w:val="58CF7431"/>
    <w:rsid w:val="58D00F8B"/>
    <w:rsid w:val="58D228D1"/>
    <w:rsid w:val="58D25B36"/>
    <w:rsid w:val="58D42829"/>
    <w:rsid w:val="58D47634"/>
    <w:rsid w:val="58D53553"/>
    <w:rsid w:val="58D63B5A"/>
    <w:rsid w:val="58D65D72"/>
    <w:rsid w:val="58DA3BB7"/>
    <w:rsid w:val="58DC7930"/>
    <w:rsid w:val="58DE2FC9"/>
    <w:rsid w:val="58DE410D"/>
    <w:rsid w:val="58E0498B"/>
    <w:rsid w:val="58F03289"/>
    <w:rsid w:val="58F41BBE"/>
    <w:rsid w:val="58F46A27"/>
    <w:rsid w:val="58F803BB"/>
    <w:rsid w:val="58FA1B64"/>
    <w:rsid w:val="58FA6008"/>
    <w:rsid w:val="58FB21E1"/>
    <w:rsid w:val="58FB6EEF"/>
    <w:rsid w:val="58FC6126"/>
    <w:rsid w:val="58FD484E"/>
    <w:rsid w:val="590029F6"/>
    <w:rsid w:val="590042BD"/>
    <w:rsid w:val="59004561"/>
    <w:rsid w:val="59013D0D"/>
    <w:rsid w:val="590556E5"/>
    <w:rsid w:val="5906339C"/>
    <w:rsid w:val="590D2BD1"/>
    <w:rsid w:val="59101387"/>
    <w:rsid w:val="591075D9"/>
    <w:rsid w:val="59122D40"/>
    <w:rsid w:val="59140E77"/>
    <w:rsid w:val="5916165A"/>
    <w:rsid w:val="59162714"/>
    <w:rsid w:val="591D3408"/>
    <w:rsid w:val="591E1CF6"/>
    <w:rsid w:val="59213594"/>
    <w:rsid w:val="59256034"/>
    <w:rsid w:val="592D018B"/>
    <w:rsid w:val="592F5CB1"/>
    <w:rsid w:val="593301FC"/>
    <w:rsid w:val="593432C8"/>
    <w:rsid w:val="593508D3"/>
    <w:rsid w:val="59430D26"/>
    <w:rsid w:val="594529DE"/>
    <w:rsid w:val="594808E4"/>
    <w:rsid w:val="594A322F"/>
    <w:rsid w:val="59525C2E"/>
    <w:rsid w:val="59527500"/>
    <w:rsid w:val="59592D2E"/>
    <w:rsid w:val="595E1326"/>
    <w:rsid w:val="595F09CA"/>
    <w:rsid w:val="59613991"/>
    <w:rsid w:val="5962784A"/>
    <w:rsid w:val="59635888"/>
    <w:rsid w:val="596516D3"/>
    <w:rsid w:val="59677014"/>
    <w:rsid w:val="596D1336"/>
    <w:rsid w:val="596D4A2C"/>
    <w:rsid w:val="596F2552"/>
    <w:rsid w:val="596F68B3"/>
    <w:rsid w:val="59720505"/>
    <w:rsid w:val="597436C4"/>
    <w:rsid w:val="597823DB"/>
    <w:rsid w:val="59787A0E"/>
    <w:rsid w:val="59794DA4"/>
    <w:rsid w:val="5987000C"/>
    <w:rsid w:val="598D75DA"/>
    <w:rsid w:val="598E2D32"/>
    <w:rsid w:val="598F49A2"/>
    <w:rsid w:val="59923BD6"/>
    <w:rsid w:val="5995069F"/>
    <w:rsid w:val="5997391A"/>
    <w:rsid w:val="5999312B"/>
    <w:rsid w:val="599947F9"/>
    <w:rsid w:val="599C0015"/>
    <w:rsid w:val="599F089E"/>
    <w:rsid w:val="59A07D17"/>
    <w:rsid w:val="59A55F73"/>
    <w:rsid w:val="59A64B68"/>
    <w:rsid w:val="59A767F9"/>
    <w:rsid w:val="59B2676F"/>
    <w:rsid w:val="59BB1B38"/>
    <w:rsid w:val="59BE3441"/>
    <w:rsid w:val="59BF1674"/>
    <w:rsid w:val="59C06909"/>
    <w:rsid w:val="59C92A7C"/>
    <w:rsid w:val="59C95930"/>
    <w:rsid w:val="59C97EB4"/>
    <w:rsid w:val="59CB2F59"/>
    <w:rsid w:val="59CE5677"/>
    <w:rsid w:val="59CF2FF0"/>
    <w:rsid w:val="59D33EB2"/>
    <w:rsid w:val="59D35ED8"/>
    <w:rsid w:val="59D91D75"/>
    <w:rsid w:val="59D93E6F"/>
    <w:rsid w:val="59DA2279"/>
    <w:rsid w:val="59E24AD2"/>
    <w:rsid w:val="59E35308"/>
    <w:rsid w:val="59E56370"/>
    <w:rsid w:val="59E720E8"/>
    <w:rsid w:val="59EA607C"/>
    <w:rsid w:val="59EC3BA2"/>
    <w:rsid w:val="59ED6182"/>
    <w:rsid w:val="59F33C12"/>
    <w:rsid w:val="59F44805"/>
    <w:rsid w:val="59F68883"/>
    <w:rsid w:val="59F9006D"/>
    <w:rsid w:val="5A0A04CC"/>
    <w:rsid w:val="5A0C0C27"/>
    <w:rsid w:val="5A0D3A0A"/>
    <w:rsid w:val="5A0E4F19"/>
    <w:rsid w:val="5A1721AD"/>
    <w:rsid w:val="5A184997"/>
    <w:rsid w:val="5A201A9E"/>
    <w:rsid w:val="5A2425E3"/>
    <w:rsid w:val="5A255714"/>
    <w:rsid w:val="5A2F4792"/>
    <w:rsid w:val="5A335B1D"/>
    <w:rsid w:val="5A380B96"/>
    <w:rsid w:val="5A386DE8"/>
    <w:rsid w:val="5A396EDF"/>
    <w:rsid w:val="5A3A1AE4"/>
    <w:rsid w:val="5A3C1FD1"/>
    <w:rsid w:val="5A3D43FE"/>
    <w:rsid w:val="5A414152"/>
    <w:rsid w:val="5A456AE7"/>
    <w:rsid w:val="5A494B51"/>
    <w:rsid w:val="5A4A4B2A"/>
    <w:rsid w:val="5A4E2167"/>
    <w:rsid w:val="5A533AA6"/>
    <w:rsid w:val="5A5B29E1"/>
    <w:rsid w:val="5A6220B6"/>
    <w:rsid w:val="5A6776CD"/>
    <w:rsid w:val="5A68668B"/>
    <w:rsid w:val="5A6B0796"/>
    <w:rsid w:val="5A71539F"/>
    <w:rsid w:val="5A752CA5"/>
    <w:rsid w:val="5A753B98"/>
    <w:rsid w:val="5A7668FF"/>
    <w:rsid w:val="5A7871E4"/>
    <w:rsid w:val="5A797ECF"/>
    <w:rsid w:val="5A7E562A"/>
    <w:rsid w:val="5A8042EB"/>
    <w:rsid w:val="5A805177"/>
    <w:rsid w:val="5A821E11"/>
    <w:rsid w:val="5A83093D"/>
    <w:rsid w:val="5A8738CB"/>
    <w:rsid w:val="5A877BF1"/>
    <w:rsid w:val="5A887988"/>
    <w:rsid w:val="5A9102A6"/>
    <w:rsid w:val="5A920D5A"/>
    <w:rsid w:val="5A9304C2"/>
    <w:rsid w:val="5A9A53AC"/>
    <w:rsid w:val="5A9F29C3"/>
    <w:rsid w:val="5AA129E2"/>
    <w:rsid w:val="5AA22603"/>
    <w:rsid w:val="5AA96F3F"/>
    <w:rsid w:val="5AAE25A6"/>
    <w:rsid w:val="5AB05135"/>
    <w:rsid w:val="5AB6510A"/>
    <w:rsid w:val="5AB81CD6"/>
    <w:rsid w:val="5ABA784F"/>
    <w:rsid w:val="5AC16F0F"/>
    <w:rsid w:val="5AC3243D"/>
    <w:rsid w:val="5AC43A45"/>
    <w:rsid w:val="5AC528C0"/>
    <w:rsid w:val="5AD52FC8"/>
    <w:rsid w:val="5AD92379"/>
    <w:rsid w:val="5ADA1C4D"/>
    <w:rsid w:val="5ADE30ED"/>
    <w:rsid w:val="5AE257E6"/>
    <w:rsid w:val="5AE44879"/>
    <w:rsid w:val="5AE605F2"/>
    <w:rsid w:val="5AEB27D5"/>
    <w:rsid w:val="5AFBA28B"/>
    <w:rsid w:val="5AFE7412"/>
    <w:rsid w:val="5AFF3461"/>
    <w:rsid w:val="5B0222B5"/>
    <w:rsid w:val="5B0714DA"/>
    <w:rsid w:val="5B0F3265"/>
    <w:rsid w:val="5B134DB5"/>
    <w:rsid w:val="5B157129"/>
    <w:rsid w:val="5B182775"/>
    <w:rsid w:val="5B184DD4"/>
    <w:rsid w:val="5B220E4F"/>
    <w:rsid w:val="5B286E5C"/>
    <w:rsid w:val="5B400021"/>
    <w:rsid w:val="5B437806"/>
    <w:rsid w:val="5B473AAA"/>
    <w:rsid w:val="5B4779A9"/>
    <w:rsid w:val="5B4B2B4A"/>
    <w:rsid w:val="5B4F786B"/>
    <w:rsid w:val="5B552BB0"/>
    <w:rsid w:val="5B557525"/>
    <w:rsid w:val="5B571307"/>
    <w:rsid w:val="5B57504B"/>
    <w:rsid w:val="5B643588"/>
    <w:rsid w:val="5B6B5830"/>
    <w:rsid w:val="5B6C23C2"/>
    <w:rsid w:val="5B741B1C"/>
    <w:rsid w:val="5B7F6E7C"/>
    <w:rsid w:val="5B8147BE"/>
    <w:rsid w:val="5B834092"/>
    <w:rsid w:val="5B8A3673"/>
    <w:rsid w:val="5B91317F"/>
    <w:rsid w:val="5B94248C"/>
    <w:rsid w:val="5B946F3F"/>
    <w:rsid w:val="5B9718EC"/>
    <w:rsid w:val="5B98317F"/>
    <w:rsid w:val="5B9A0EE6"/>
    <w:rsid w:val="5B9D0FA7"/>
    <w:rsid w:val="5B9E0BDD"/>
    <w:rsid w:val="5B9F19B3"/>
    <w:rsid w:val="5BA32AEB"/>
    <w:rsid w:val="5BA34A69"/>
    <w:rsid w:val="5BA43DF3"/>
    <w:rsid w:val="5BA57559"/>
    <w:rsid w:val="5BA84ABF"/>
    <w:rsid w:val="5BAB49A3"/>
    <w:rsid w:val="5BAB7AEB"/>
    <w:rsid w:val="5BB16E51"/>
    <w:rsid w:val="5BB65D9C"/>
    <w:rsid w:val="5BBE69FB"/>
    <w:rsid w:val="5BC10A1F"/>
    <w:rsid w:val="5BC14BBB"/>
    <w:rsid w:val="5BCC1425"/>
    <w:rsid w:val="5BCF5DAD"/>
    <w:rsid w:val="5BD04209"/>
    <w:rsid w:val="5BD33D0A"/>
    <w:rsid w:val="5BDA406B"/>
    <w:rsid w:val="5BDB3ECE"/>
    <w:rsid w:val="5BE06819"/>
    <w:rsid w:val="5BEF057E"/>
    <w:rsid w:val="5BF14F61"/>
    <w:rsid w:val="5BF705DC"/>
    <w:rsid w:val="5BF76CD5"/>
    <w:rsid w:val="5BFA1D31"/>
    <w:rsid w:val="5BFD55F8"/>
    <w:rsid w:val="5BFE0297"/>
    <w:rsid w:val="5C001498"/>
    <w:rsid w:val="5C014962"/>
    <w:rsid w:val="5C015836"/>
    <w:rsid w:val="5C052CF9"/>
    <w:rsid w:val="5C076A71"/>
    <w:rsid w:val="5C0F3B78"/>
    <w:rsid w:val="5C1D5175"/>
    <w:rsid w:val="5C225232"/>
    <w:rsid w:val="5C297177"/>
    <w:rsid w:val="5C2C4834"/>
    <w:rsid w:val="5C317F92"/>
    <w:rsid w:val="5C36453E"/>
    <w:rsid w:val="5C3A4C31"/>
    <w:rsid w:val="5C3F2A72"/>
    <w:rsid w:val="5C42182E"/>
    <w:rsid w:val="5C43288C"/>
    <w:rsid w:val="5C4445E8"/>
    <w:rsid w:val="5C451514"/>
    <w:rsid w:val="5C4557EC"/>
    <w:rsid w:val="5C467452"/>
    <w:rsid w:val="5C4708E2"/>
    <w:rsid w:val="5C476215"/>
    <w:rsid w:val="5C481F5C"/>
    <w:rsid w:val="5C4B1054"/>
    <w:rsid w:val="5C4D42F7"/>
    <w:rsid w:val="5C515511"/>
    <w:rsid w:val="5C56600D"/>
    <w:rsid w:val="5C5679F9"/>
    <w:rsid w:val="5C58551F"/>
    <w:rsid w:val="5C6649F0"/>
    <w:rsid w:val="5C6739B4"/>
    <w:rsid w:val="5C6B14AF"/>
    <w:rsid w:val="5C6C4B26"/>
    <w:rsid w:val="5C6E0033"/>
    <w:rsid w:val="5C781DDD"/>
    <w:rsid w:val="5C7B1CC2"/>
    <w:rsid w:val="5C7B745F"/>
    <w:rsid w:val="5C82214D"/>
    <w:rsid w:val="5C8C0757"/>
    <w:rsid w:val="5C8F3298"/>
    <w:rsid w:val="5C8F7A5B"/>
    <w:rsid w:val="5C93577A"/>
    <w:rsid w:val="5C9A1694"/>
    <w:rsid w:val="5CA05AFB"/>
    <w:rsid w:val="5CA161EA"/>
    <w:rsid w:val="5CA3087F"/>
    <w:rsid w:val="5CA64902"/>
    <w:rsid w:val="5CA87D85"/>
    <w:rsid w:val="5CAB5733"/>
    <w:rsid w:val="5CB24987"/>
    <w:rsid w:val="5CB36F78"/>
    <w:rsid w:val="5CB37188"/>
    <w:rsid w:val="5CB722F1"/>
    <w:rsid w:val="5CB84A73"/>
    <w:rsid w:val="5CBA12C1"/>
    <w:rsid w:val="5CBE078C"/>
    <w:rsid w:val="5CC606DB"/>
    <w:rsid w:val="5CCE7744"/>
    <w:rsid w:val="5CCF137A"/>
    <w:rsid w:val="5CD32DF8"/>
    <w:rsid w:val="5CEE19DF"/>
    <w:rsid w:val="5CEE5E83"/>
    <w:rsid w:val="5CF039A9"/>
    <w:rsid w:val="5CF03E6D"/>
    <w:rsid w:val="5CF45842"/>
    <w:rsid w:val="5CF4643D"/>
    <w:rsid w:val="5CF73E90"/>
    <w:rsid w:val="5CFD7E74"/>
    <w:rsid w:val="5CFF599B"/>
    <w:rsid w:val="5D135DF1"/>
    <w:rsid w:val="5D1551BE"/>
    <w:rsid w:val="5D1561A9"/>
    <w:rsid w:val="5D1D142F"/>
    <w:rsid w:val="5D241B97"/>
    <w:rsid w:val="5D2B2C34"/>
    <w:rsid w:val="5D2C40FE"/>
    <w:rsid w:val="5D2C42B6"/>
    <w:rsid w:val="5D317F73"/>
    <w:rsid w:val="5D3C04A3"/>
    <w:rsid w:val="5D3E2967"/>
    <w:rsid w:val="5D3F048D"/>
    <w:rsid w:val="5D4402B4"/>
    <w:rsid w:val="5D4D4B30"/>
    <w:rsid w:val="5D515607"/>
    <w:rsid w:val="5D521F6E"/>
    <w:rsid w:val="5D5850AB"/>
    <w:rsid w:val="5D5C2DED"/>
    <w:rsid w:val="5D5E4DB7"/>
    <w:rsid w:val="5D6323CD"/>
    <w:rsid w:val="5D6A375C"/>
    <w:rsid w:val="5D6B0AAC"/>
    <w:rsid w:val="5D6B548A"/>
    <w:rsid w:val="5D6B5F85"/>
    <w:rsid w:val="5D79574D"/>
    <w:rsid w:val="5D7A166C"/>
    <w:rsid w:val="5D7C162E"/>
    <w:rsid w:val="5D7D733E"/>
    <w:rsid w:val="5D7E00FE"/>
    <w:rsid w:val="5D804D2D"/>
    <w:rsid w:val="5D814602"/>
    <w:rsid w:val="5D8329FF"/>
    <w:rsid w:val="5D863918"/>
    <w:rsid w:val="5D8958E1"/>
    <w:rsid w:val="5D8A140E"/>
    <w:rsid w:val="5D8F6D1E"/>
    <w:rsid w:val="5D9407D9"/>
    <w:rsid w:val="5D993BB9"/>
    <w:rsid w:val="5D9E7E16"/>
    <w:rsid w:val="5DA1152C"/>
    <w:rsid w:val="5DA54794"/>
    <w:rsid w:val="5DA6666A"/>
    <w:rsid w:val="5DA920FD"/>
    <w:rsid w:val="5DAA3B58"/>
    <w:rsid w:val="5DAF5613"/>
    <w:rsid w:val="5DB04EE7"/>
    <w:rsid w:val="5DB449D7"/>
    <w:rsid w:val="5DB531C8"/>
    <w:rsid w:val="5DB57040"/>
    <w:rsid w:val="5DBD76FB"/>
    <w:rsid w:val="5DBF3F49"/>
    <w:rsid w:val="5DC20753"/>
    <w:rsid w:val="5DC34C1A"/>
    <w:rsid w:val="5DC641E8"/>
    <w:rsid w:val="5DCB1D21"/>
    <w:rsid w:val="5DCB415E"/>
    <w:rsid w:val="5DCC7F73"/>
    <w:rsid w:val="5DCD5A99"/>
    <w:rsid w:val="5DCFCE54"/>
    <w:rsid w:val="5DD010E5"/>
    <w:rsid w:val="5DD85918"/>
    <w:rsid w:val="5DD92690"/>
    <w:rsid w:val="5DDA70A9"/>
    <w:rsid w:val="5DDE4DD2"/>
    <w:rsid w:val="5DDE762C"/>
    <w:rsid w:val="5DE11231"/>
    <w:rsid w:val="5DE20E53"/>
    <w:rsid w:val="5DE22614"/>
    <w:rsid w:val="5DE57FBE"/>
    <w:rsid w:val="5DE7EA2C"/>
    <w:rsid w:val="5DE81BC0"/>
    <w:rsid w:val="5DEF6F5C"/>
    <w:rsid w:val="5DF03535"/>
    <w:rsid w:val="5DF14AF9"/>
    <w:rsid w:val="5DF3180C"/>
    <w:rsid w:val="5DF474C9"/>
    <w:rsid w:val="5DFD8313"/>
    <w:rsid w:val="5E005689"/>
    <w:rsid w:val="5E022B60"/>
    <w:rsid w:val="5E025C3D"/>
    <w:rsid w:val="5E0573DA"/>
    <w:rsid w:val="5E0920D8"/>
    <w:rsid w:val="5E0E78AE"/>
    <w:rsid w:val="5E0F0F8E"/>
    <w:rsid w:val="5E127950"/>
    <w:rsid w:val="5E175EFE"/>
    <w:rsid w:val="5E176D14"/>
    <w:rsid w:val="5E177EC3"/>
    <w:rsid w:val="5E1941DD"/>
    <w:rsid w:val="5E1F18E4"/>
    <w:rsid w:val="5E220E00"/>
    <w:rsid w:val="5E262F7F"/>
    <w:rsid w:val="5E281970"/>
    <w:rsid w:val="5E287173"/>
    <w:rsid w:val="5E2F405E"/>
    <w:rsid w:val="5E313A89"/>
    <w:rsid w:val="5E3277F0"/>
    <w:rsid w:val="5E3C689E"/>
    <w:rsid w:val="5E413D91"/>
    <w:rsid w:val="5E431B60"/>
    <w:rsid w:val="5E457770"/>
    <w:rsid w:val="5E463C77"/>
    <w:rsid w:val="5E4852F6"/>
    <w:rsid w:val="5E4B0AB2"/>
    <w:rsid w:val="5E4C5D46"/>
    <w:rsid w:val="5E5A2CDF"/>
    <w:rsid w:val="5E5A4D1F"/>
    <w:rsid w:val="5E631F59"/>
    <w:rsid w:val="5E6737F7"/>
    <w:rsid w:val="5E6B5795"/>
    <w:rsid w:val="5E6F3A3A"/>
    <w:rsid w:val="5E7126F4"/>
    <w:rsid w:val="5E761C8C"/>
    <w:rsid w:val="5E7634E1"/>
    <w:rsid w:val="5E765C43"/>
    <w:rsid w:val="5E7A5C21"/>
    <w:rsid w:val="5E7B278E"/>
    <w:rsid w:val="5E820631"/>
    <w:rsid w:val="5E8303FB"/>
    <w:rsid w:val="5E84084D"/>
    <w:rsid w:val="5E8425FB"/>
    <w:rsid w:val="5E852688"/>
    <w:rsid w:val="5E8931F9"/>
    <w:rsid w:val="5E915961"/>
    <w:rsid w:val="5E9620E5"/>
    <w:rsid w:val="5E975910"/>
    <w:rsid w:val="5E99597B"/>
    <w:rsid w:val="5E9B5516"/>
    <w:rsid w:val="5E9B7B9B"/>
    <w:rsid w:val="5E9F11E3"/>
    <w:rsid w:val="5E9F4AEA"/>
    <w:rsid w:val="5EA728C4"/>
    <w:rsid w:val="5EAE32FC"/>
    <w:rsid w:val="5EAE5048"/>
    <w:rsid w:val="5EB91099"/>
    <w:rsid w:val="5EBB0590"/>
    <w:rsid w:val="5EBB7C49"/>
    <w:rsid w:val="5EBF1885"/>
    <w:rsid w:val="5EC0115A"/>
    <w:rsid w:val="5EC065FC"/>
    <w:rsid w:val="5EC73BE1"/>
    <w:rsid w:val="5EC94AC8"/>
    <w:rsid w:val="5ED115B9"/>
    <w:rsid w:val="5EDA3087"/>
    <w:rsid w:val="5EDA314F"/>
    <w:rsid w:val="5EDA3A27"/>
    <w:rsid w:val="5EDB573B"/>
    <w:rsid w:val="5EDD6179"/>
    <w:rsid w:val="5EE319A5"/>
    <w:rsid w:val="5EE40C1B"/>
    <w:rsid w:val="5EE4309A"/>
    <w:rsid w:val="5EE45B97"/>
    <w:rsid w:val="5EE83548"/>
    <w:rsid w:val="5EE93E95"/>
    <w:rsid w:val="5EEC2C5D"/>
    <w:rsid w:val="5EEF5959"/>
    <w:rsid w:val="5EF01840"/>
    <w:rsid w:val="5EF332DD"/>
    <w:rsid w:val="5EF6056A"/>
    <w:rsid w:val="5EF808F3"/>
    <w:rsid w:val="5F0004BC"/>
    <w:rsid w:val="5F01547F"/>
    <w:rsid w:val="5F0279C4"/>
    <w:rsid w:val="5F0626A1"/>
    <w:rsid w:val="5F0722B1"/>
    <w:rsid w:val="5F095C77"/>
    <w:rsid w:val="5F0963C9"/>
    <w:rsid w:val="5F0E45BB"/>
    <w:rsid w:val="5F103E8F"/>
    <w:rsid w:val="5F1119B5"/>
    <w:rsid w:val="5F14370C"/>
    <w:rsid w:val="5F155949"/>
    <w:rsid w:val="5F191D7A"/>
    <w:rsid w:val="5F1B44DC"/>
    <w:rsid w:val="5F1B57A7"/>
    <w:rsid w:val="5F217E4A"/>
    <w:rsid w:val="5F235BCF"/>
    <w:rsid w:val="5F2600AC"/>
    <w:rsid w:val="5F264573"/>
    <w:rsid w:val="5F2B6F1B"/>
    <w:rsid w:val="5F2E07B9"/>
    <w:rsid w:val="5F2E310B"/>
    <w:rsid w:val="5F3142D5"/>
    <w:rsid w:val="5F351B48"/>
    <w:rsid w:val="5F3758C0"/>
    <w:rsid w:val="5F3D09FC"/>
    <w:rsid w:val="5F3E7DA1"/>
    <w:rsid w:val="5F40313E"/>
    <w:rsid w:val="5F40706A"/>
    <w:rsid w:val="5F4633A5"/>
    <w:rsid w:val="5F4C3AF3"/>
    <w:rsid w:val="5F5000BC"/>
    <w:rsid w:val="5F5226F9"/>
    <w:rsid w:val="5F5B4A04"/>
    <w:rsid w:val="5F5C0E82"/>
    <w:rsid w:val="5F5E355C"/>
    <w:rsid w:val="5F5E679A"/>
    <w:rsid w:val="5F61282E"/>
    <w:rsid w:val="5F6175DF"/>
    <w:rsid w:val="5F64242D"/>
    <w:rsid w:val="5F687B19"/>
    <w:rsid w:val="5F6B7317"/>
    <w:rsid w:val="5F6E2B1A"/>
    <w:rsid w:val="5F751F44"/>
    <w:rsid w:val="5F754761"/>
    <w:rsid w:val="5F7563E8"/>
    <w:rsid w:val="5F795A7D"/>
    <w:rsid w:val="5F7C05C5"/>
    <w:rsid w:val="5F8108E9"/>
    <w:rsid w:val="5F812FDF"/>
    <w:rsid w:val="5F851253"/>
    <w:rsid w:val="5F8577E7"/>
    <w:rsid w:val="5F88394B"/>
    <w:rsid w:val="5F8968E7"/>
    <w:rsid w:val="5F8B1768"/>
    <w:rsid w:val="5F8B79B9"/>
    <w:rsid w:val="5F8F4822"/>
    <w:rsid w:val="5F912CE2"/>
    <w:rsid w:val="5F926F9A"/>
    <w:rsid w:val="5F950838"/>
    <w:rsid w:val="5FA812B1"/>
    <w:rsid w:val="5FAF7A9F"/>
    <w:rsid w:val="5FB02F2B"/>
    <w:rsid w:val="5FB40CBE"/>
    <w:rsid w:val="5FB76C2F"/>
    <w:rsid w:val="5FB84C9A"/>
    <w:rsid w:val="5FBE95FE"/>
    <w:rsid w:val="5FBFCCC6"/>
    <w:rsid w:val="5FC13AD3"/>
    <w:rsid w:val="5FC44C79"/>
    <w:rsid w:val="5FC627A0"/>
    <w:rsid w:val="5FC76413"/>
    <w:rsid w:val="5FC83E39"/>
    <w:rsid w:val="5FCA4CCD"/>
    <w:rsid w:val="5FCF51F9"/>
    <w:rsid w:val="5FD61462"/>
    <w:rsid w:val="5FD70E51"/>
    <w:rsid w:val="5FD87748"/>
    <w:rsid w:val="5FDC4B12"/>
    <w:rsid w:val="5FDDB150"/>
    <w:rsid w:val="5FDE7653"/>
    <w:rsid w:val="5FE008C0"/>
    <w:rsid w:val="5FE0200F"/>
    <w:rsid w:val="5FE11D50"/>
    <w:rsid w:val="5FE1475B"/>
    <w:rsid w:val="5FE33352"/>
    <w:rsid w:val="5FE36C0D"/>
    <w:rsid w:val="5FE42B6A"/>
    <w:rsid w:val="5FEB1912"/>
    <w:rsid w:val="5FEB71DA"/>
    <w:rsid w:val="5FEC6C6F"/>
    <w:rsid w:val="5FEF1188"/>
    <w:rsid w:val="5FEF40BD"/>
    <w:rsid w:val="5FEF7E70"/>
    <w:rsid w:val="5FF1BA84"/>
    <w:rsid w:val="5FF1FE2D"/>
    <w:rsid w:val="5FF65E5A"/>
    <w:rsid w:val="5FF722CD"/>
    <w:rsid w:val="5FF72ABE"/>
    <w:rsid w:val="5FF7C50B"/>
    <w:rsid w:val="5FF94923"/>
    <w:rsid w:val="5FFBDE77"/>
    <w:rsid w:val="5FFC4413"/>
    <w:rsid w:val="5FFF69D2"/>
    <w:rsid w:val="60045174"/>
    <w:rsid w:val="60125FF7"/>
    <w:rsid w:val="60132339"/>
    <w:rsid w:val="601551CD"/>
    <w:rsid w:val="60161979"/>
    <w:rsid w:val="6019039C"/>
    <w:rsid w:val="601B5A00"/>
    <w:rsid w:val="601D67A1"/>
    <w:rsid w:val="601E082E"/>
    <w:rsid w:val="602045A6"/>
    <w:rsid w:val="60250909"/>
    <w:rsid w:val="60285208"/>
    <w:rsid w:val="60355396"/>
    <w:rsid w:val="60395667"/>
    <w:rsid w:val="603C381B"/>
    <w:rsid w:val="60422965"/>
    <w:rsid w:val="60463C23"/>
    <w:rsid w:val="604665C9"/>
    <w:rsid w:val="60526897"/>
    <w:rsid w:val="60530942"/>
    <w:rsid w:val="60545FFD"/>
    <w:rsid w:val="60550A1E"/>
    <w:rsid w:val="60586323"/>
    <w:rsid w:val="60621309"/>
    <w:rsid w:val="60673889"/>
    <w:rsid w:val="606E405B"/>
    <w:rsid w:val="60710EC2"/>
    <w:rsid w:val="607111ED"/>
    <w:rsid w:val="60714E01"/>
    <w:rsid w:val="6072224F"/>
    <w:rsid w:val="60793CB6"/>
    <w:rsid w:val="607D1317"/>
    <w:rsid w:val="608143AE"/>
    <w:rsid w:val="60823AFD"/>
    <w:rsid w:val="60836218"/>
    <w:rsid w:val="60851A1E"/>
    <w:rsid w:val="6089214B"/>
    <w:rsid w:val="608A6609"/>
    <w:rsid w:val="608D6CD1"/>
    <w:rsid w:val="608F5287"/>
    <w:rsid w:val="60932FCA"/>
    <w:rsid w:val="60956D42"/>
    <w:rsid w:val="60963655"/>
    <w:rsid w:val="609B22EB"/>
    <w:rsid w:val="609C374D"/>
    <w:rsid w:val="609C391E"/>
    <w:rsid w:val="609F65A9"/>
    <w:rsid w:val="60A049CD"/>
    <w:rsid w:val="60A2320D"/>
    <w:rsid w:val="60A2383B"/>
    <w:rsid w:val="60A407A6"/>
    <w:rsid w:val="60A616D2"/>
    <w:rsid w:val="60AB6843"/>
    <w:rsid w:val="60B13450"/>
    <w:rsid w:val="60B30F76"/>
    <w:rsid w:val="60B66813"/>
    <w:rsid w:val="60BB42CE"/>
    <w:rsid w:val="60BC38AA"/>
    <w:rsid w:val="60C07A37"/>
    <w:rsid w:val="60C75661"/>
    <w:rsid w:val="60CA556C"/>
    <w:rsid w:val="60CA62C0"/>
    <w:rsid w:val="60CC2508"/>
    <w:rsid w:val="60D333C6"/>
    <w:rsid w:val="60D414C4"/>
    <w:rsid w:val="60D45CF2"/>
    <w:rsid w:val="60D55390"/>
    <w:rsid w:val="60DD4245"/>
    <w:rsid w:val="60E65B29"/>
    <w:rsid w:val="60E74C04"/>
    <w:rsid w:val="60EB4BB4"/>
    <w:rsid w:val="60EC4708"/>
    <w:rsid w:val="60F339E2"/>
    <w:rsid w:val="60F43F81"/>
    <w:rsid w:val="60F65306"/>
    <w:rsid w:val="60F670B5"/>
    <w:rsid w:val="60F83122"/>
    <w:rsid w:val="60FC15E8"/>
    <w:rsid w:val="60FE7A9B"/>
    <w:rsid w:val="60FF240D"/>
    <w:rsid w:val="61002057"/>
    <w:rsid w:val="61023CAB"/>
    <w:rsid w:val="6102501B"/>
    <w:rsid w:val="61050FC1"/>
    <w:rsid w:val="610A7167"/>
    <w:rsid w:val="610B3719"/>
    <w:rsid w:val="610C4B2A"/>
    <w:rsid w:val="610D2850"/>
    <w:rsid w:val="610D63F4"/>
    <w:rsid w:val="610E7B0E"/>
    <w:rsid w:val="610F0EB8"/>
    <w:rsid w:val="61131A15"/>
    <w:rsid w:val="61167A13"/>
    <w:rsid w:val="61187E27"/>
    <w:rsid w:val="611F6F3D"/>
    <w:rsid w:val="61202383"/>
    <w:rsid w:val="6123535D"/>
    <w:rsid w:val="61283B05"/>
    <w:rsid w:val="612E4AA0"/>
    <w:rsid w:val="61300AEC"/>
    <w:rsid w:val="61302797"/>
    <w:rsid w:val="61332C16"/>
    <w:rsid w:val="61355E2F"/>
    <w:rsid w:val="61363955"/>
    <w:rsid w:val="613A3B45"/>
    <w:rsid w:val="613A5684"/>
    <w:rsid w:val="613E7523"/>
    <w:rsid w:val="61411A57"/>
    <w:rsid w:val="61420C99"/>
    <w:rsid w:val="61466840"/>
    <w:rsid w:val="614B1E92"/>
    <w:rsid w:val="614E0C9F"/>
    <w:rsid w:val="615048D1"/>
    <w:rsid w:val="615266DA"/>
    <w:rsid w:val="61532759"/>
    <w:rsid w:val="6158742C"/>
    <w:rsid w:val="615C7BFA"/>
    <w:rsid w:val="615D0EE2"/>
    <w:rsid w:val="615D5386"/>
    <w:rsid w:val="615E2207"/>
    <w:rsid w:val="615F2EAC"/>
    <w:rsid w:val="6160574F"/>
    <w:rsid w:val="61614E7D"/>
    <w:rsid w:val="61616C24"/>
    <w:rsid w:val="61671AB9"/>
    <w:rsid w:val="616D1D71"/>
    <w:rsid w:val="616E023B"/>
    <w:rsid w:val="61774699"/>
    <w:rsid w:val="617C4D3D"/>
    <w:rsid w:val="617F52FC"/>
    <w:rsid w:val="61804E4A"/>
    <w:rsid w:val="61806608"/>
    <w:rsid w:val="61811074"/>
    <w:rsid w:val="618A66A4"/>
    <w:rsid w:val="618C4C10"/>
    <w:rsid w:val="618D5C6B"/>
    <w:rsid w:val="61904F5F"/>
    <w:rsid w:val="61907509"/>
    <w:rsid w:val="61954B1F"/>
    <w:rsid w:val="61A501A4"/>
    <w:rsid w:val="61AD3C17"/>
    <w:rsid w:val="61AE43D6"/>
    <w:rsid w:val="61B2747F"/>
    <w:rsid w:val="61B50223"/>
    <w:rsid w:val="61B83BC2"/>
    <w:rsid w:val="61BA6334"/>
    <w:rsid w:val="61BE43E6"/>
    <w:rsid w:val="61BF22B1"/>
    <w:rsid w:val="61C07A7A"/>
    <w:rsid w:val="61C517D2"/>
    <w:rsid w:val="61C62F2B"/>
    <w:rsid w:val="61C74314"/>
    <w:rsid w:val="61C9059F"/>
    <w:rsid w:val="61CE5201"/>
    <w:rsid w:val="61D03DA9"/>
    <w:rsid w:val="61D513C0"/>
    <w:rsid w:val="61D54F1C"/>
    <w:rsid w:val="61D76FE3"/>
    <w:rsid w:val="61D92C5E"/>
    <w:rsid w:val="61D94A0C"/>
    <w:rsid w:val="61DC62AA"/>
    <w:rsid w:val="61DF5D9B"/>
    <w:rsid w:val="61E341E4"/>
    <w:rsid w:val="61E6267A"/>
    <w:rsid w:val="61EC5559"/>
    <w:rsid w:val="61F07FA8"/>
    <w:rsid w:val="61F21F72"/>
    <w:rsid w:val="61F75417"/>
    <w:rsid w:val="61F86A63"/>
    <w:rsid w:val="61FF4E06"/>
    <w:rsid w:val="62014687"/>
    <w:rsid w:val="621243C2"/>
    <w:rsid w:val="621C2BA9"/>
    <w:rsid w:val="621C5F76"/>
    <w:rsid w:val="621C794B"/>
    <w:rsid w:val="622A34BA"/>
    <w:rsid w:val="622D3399"/>
    <w:rsid w:val="62326812"/>
    <w:rsid w:val="62344338"/>
    <w:rsid w:val="62362FA1"/>
    <w:rsid w:val="623720EF"/>
    <w:rsid w:val="62372E69"/>
    <w:rsid w:val="62375712"/>
    <w:rsid w:val="623919B0"/>
    <w:rsid w:val="623F4AB6"/>
    <w:rsid w:val="624315E5"/>
    <w:rsid w:val="62452241"/>
    <w:rsid w:val="62467BC8"/>
    <w:rsid w:val="624A2B22"/>
    <w:rsid w:val="624B3639"/>
    <w:rsid w:val="624D0F56"/>
    <w:rsid w:val="62540537"/>
    <w:rsid w:val="62570027"/>
    <w:rsid w:val="625F2D9D"/>
    <w:rsid w:val="626036AB"/>
    <w:rsid w:val="62614A02"/>
    <w:rsid w:val="62654422"/>
    <w:rsid w:val="626544F2"/>
    <w:rsid w:val="626A5350"/>
    <w:rsid w:val="626A7D5A"/>
    <w:rsid w:val="62740BD9"/>
    <w:rsid w:val="62740D6D"/>
    <w:rsid w:val="62764951"/>
    <w:rsid w:val="627E55B4"/>
    <w:rsid w:val="628232F6"/>
    <w:rsid w:val="628A4E44"/>
    <w:rsid w:val="628A4E90"/>
    <w:rsid w:val="628E1E3A"/>
    <w:rsid w:val="628F566C"/>
    <w:rsid w:val="629152E7"/>
    <w:rsid w:val="62991546"/>
    <w:rsid w:val="629B783F"/>
    <w:rsid w:val="62A14115"/>
    <w:rsid w:val="62A357BD"/>
    <w:rsid w:val="62A7266F"/>
    <w:rsid w:val="62AB4F65"/>
    <w:rsid w:val="62AD5305"/>
    <w:rsid w:val="62B15386"/>
    <w:rsid w:val="62B16A0D"/>
    <w:rsid w:val="62B250FC"/>
    <w:rsid w:val="62B64D4D"/>
    <w:rsid w:val="62BB124B"/>
    <w:rsid w:val="62BD6E4D"/>
    <w:rsid w:val="62C5706B"/>
    <w:rsid w:val="62CD2097"/>
    <w:rsid w:val="62CE0F03"/>
    <w:rsid w:val="62D43425"/>
    <w:rsid w:val="62DA4EE0"/>
    <w:rsid w:val="62DE1002"/>
    <w:rsid w:val="62DE37BD"/>
    <w:rsid w:val="62DF6C85"/>
    <w:rsid w:val="62E77411"/>
    <w:rsid w:val="62E93375"/>
    <w:rsid w:val="62EA2C49"/>
    <w:rsid w:val="62EC076F"/>
    <w:rsid w:val="62F35FA1"/>
    <w:rsid w:val="62FA658B"/>
    <w:rsid w:val="62FC1B34"/>
    <w:rsid w:val="62FD3223"/>
    <w:rsid w:val="62FE2102"/>
    <w:rsid w:val="62FE3ADE"/>
    <w:rsid w:val="62FF307A"/>
    <w:rsid w:val="63020210"/>
    <w:rsid w:val="63021D41"/>
    <w:rsid w:val="63071631"/>
    <w:rsid w:val="63095B0B"/>
    <w:rsid w:val="630A5099"/>
    <w:rsid w:val="63133F00"/>
    <w:rsid w:val="63133F4E"/>
    <w:rsid w:val="6314418D"/>
    <w:rsid w:val="631506DE"/>
    <w:rsid w:val="631518F0"/>
    <w:rsid w:val="631529CC"/>
    <w:rsid w:val="631C6F1F"/>
    <w:rsid w:val="632717A7"/>
    <w:rsid w:val="63272A98"/>
    <w:rsid w:val="632A1297"/>
    <w:rsid w:val="632B74E9"/>
    <w:rsid w:val="632F68AE"/>
    <w:rsid w:val="63301201"/>
    <w:rsid w:val="63312626"/>
    <w:rsid w:val="63332665"/>
    <w:rsid w:val="63343EC4"/>
    <w:rsid w:val="63355882"/>
    <w:rsid w:val="6336636F"/>
    <w:rsid w:val="63372798"/>
    <w:rsid w:val="63385BCE"/>
    <w:rsid w:val="633914DA"/>
    <w:rsid w:val="633C17DD"/>
    <w:rsid w:val="633D017E"/>
    <w:rsid w:val="633D145D"/>
    <w:rsid w:val="633D6705"/>
    <w:rsid w:val="63483071"/>
    <w:rsid w:val="634D6E57"/>
    <w:rsid w:val="63547893"/>
    <w:rsid w:val="635539BE"/>
    <w:rsid w:val="63581CFD"/>
    <w:rsid w:val="63666773"/>
    <w:rsid w:val="636C365E"/>
    <w:rsid w:val="636E73D6"/>
    <w:rsid w:val="637644DD"/>
    <w:rsid w:val="637A6D75"/>
    <w:rsid w:val="637F1CD3"/>
    <w:rsid w:val="637F3940"/>
    <w:rsid w:val="637F3E60"/>
    <w:rsid w:val="637F7412"/>
    <w:rsid w:val="6383639C"/>
    <w:rsid w:val="63840B80"/>
    <w:rsid w:val="6384309D"/>
    <w:rsid w:val="638825CB"/>
    <w:rsid w:val="638A0B75"/>
    <w:rsid w:val="638C3D00"/>
    <w:rsid w:val="638C61DA"/>
    <w:rsid w:val="638E5D8F"/>
    <w:rsid w:val="63901A42"/>
    <w:rsid w:val="639114B0"/>
    <w:rsid w:val="639115F9"/>
    <w:rsid w:val="63931232"/>
    <w:rsid w:val="63965DA4"/>
    <w:rsid w:val="639D79BD"/>
    <w:rsid w:val="63A0457A"/>
    <w:rsid w:val="63A24DCC"/>
    <w:rsid w:val="63A252D2"/>
    <w:rsid w:val="63A64DC2"/>
    <w:rsid w:val="63A66B70"/>
    <w:rsid w:val="63AB3BFE"/>
    <w:rsid w:val="63AC7331"/>
    <w:rsid w:val="63AE1EC8"/>
    <w:rsid w:val="63B40D7E"/>
    <w:rsid w:val="63BA6C0F"/>
    <w:rsid w:val="63BC7509"/>
    <w:rsid w:val="63BE22A0"/>
    <w:rsid w:val="63C14C37"/>
    <w:rsid w:val="63C16BC2"/>
    <w:rsid w:val="63C47B69"/>
    <w:rsid w:val="63CC0BB0"/>
    <w:rsid w:val="63CD7D4A"/>
    <w:rsid w:val="63D027BA"/>
    <w:rsid w:val="63D0463C"/>
    <w:rsid w:val="63D336DD"/>
    <w:rsid w:val="63DB12AB"/>
    <w:rsid w:val="63DB452F"/>
    <w:rsid w:val="63DF02D4"/>
    <w:rsid w:val="63DF4E7A"/>
    <w:rsid w:val="63E05F2E"/>
    <w:rsid w:val="63E63410"/>
    <w:rsid w:val="63F00C50"/>
    <w:rsid w:val="63F201A9"/>
    <w:rsid w:val="63F705E2"/>
    <w:rsid w:val="63F73BC9"/>
    <w:rsid w:val="63F773CC"/>
    <w:rsid w:val="63F85FC1"/>
    <w:rsid w:val="63F91396"/>
    <w:rsid w:val="63FB2EAB"/>
    <w:rsid w:val="63FC59BD"/>
    <w:rsid w:val="63FF0A53"/>
    <w:rsid w:val="63FF0E13"/>
    <w:rsid w:val="63FF56F6"/>
    <w:rsid w:val="640146EE"/>
    <w:rsid w:val="64045705"/>
    <w:rsid w:val="64076CA8"/>
    <w:rsid w:val="640970FF"/>
    <w:rsid w:val="640A7AB9"/>
    <w:rsid w:val="640D860E"/>
    <w:rsid w:val="640F0F52"/>
    <w:rsid w:val="641066DF"/>
    <w:rsid w:val="6417181C"/>
    <w:rsid w:val="64205610"/>
    <w:rsid w:val="64212885"/>
    <w:rsid w:val="64244F92"/>
    <w:rsid w:val="6429154F"/>
    <w:rsid w:val="642A1B3B"/>
    <w:rsid w:val="642F3009"/>
    <w:rsid w:val="643073E2"/>
    <w:rsid w:val="643230FD"/>
    <w:rsid w:val="64430863"/>
    <w:rsid w:val="64433458"/>
    <w:rsid w:val="644B2B4F"/>
    <w:rsid w:val="644D16E1"/>
    <w:rsid w:val="64526CF8"/>
    <w:rsid w:val="64551675"/>
    <w:rsid w:val="64552344"/>
    <w:rsid w:val="6457298D"/>
    <w:rsid w:val="6457518D"/>
    <w:rsid w:val="645760BC"/>
    <w:rsid w:val="645A498D"/>
    <w:rsid w:val="645B6DCE"/>
    <w:rsid w:val="64604D2B"/>
    <w:rsid w:val="64610D80"/>
    <w:rsid w:val="646206F0"/>
    <w:rsid w:val="646619F8"/>
    <w:rsid w:val="646621C4"/>
    <w:rsid w:val="64730885"/>
    <w:rsid w:val="647A35FF"/>
    <w:rsid w:val="64807C5D"/>
    <w:rsid w:val="648137B8"/>
    <w:rsid w:val="64862846"/>
    <w:rsid w:val="648706AB"/>
    <w:rsid w:val="648D5F82"/>
    <w:rsid w:val="64964E36"/>
    <w:rsid w:val="649B069F"/>
    <w:rsid w:val="64A01811"/>
    <w:rsid w:val="64A07A63"/>
    <w:rsid w:val="64A41543"/>
    <w:rsid w:val="64AB0803"/>
    <w:rsid w:val="64AD087B"/>
    <w:rsid w:val="64B069DC"/>
    <w:rsid w:val="64B4350F"/>
    <w:rsid w:val="64B452BD"/>
    <w:rsid w:val="64B45CA2"/>
    <w:rsid w:val="64B8256B"/>
    <w:rsid w:val="64BB489D"/>
    <w:rsid w:val="64C17D19"/>
    <w:rsid w:val="64C348CE"/>
    <w:rsid w:val="64CC0858"/>
    <w:rsid w:val="64CC2606"/>
    <w:rsid w:val="64CF659A"/>
    <w:rsid w:val="64D21F6D"/>
    <w:rsid w:val="64D23995"/>
    <w:rsid w:val="64D65006"/>
    <w:rsid w:val="64D84FE3"/>
    <w:rsid w:val="64DD6316"/>
    <w:rsid w:val="64DE058B"/>
    <w:rsid w:val="64E25063"/>
    <w:rsid w:val="64E52AD9"/>
    <w:rsid w:val="64F12E01"/>
    <w:rsid w:val="64F352EC"/>
    <w:rsid w:val="64FF8678"/>
    <w:rsid w:val="65053F06"/>
    <w:rsid w:val="65076700"/>
    <w:rsid w:val="6508633F"/>
    <w:rsid w:val="65095AD5"/>
    <w:rsid w:val="650963F4"/>
    <w:rsid w:val="650C1E36"/>
    <w:rsid w:val="650F4BE9"/>
    <w:rsid w:val="65165F77"/>
    <w:rsid w:val="65183A9D"/>
    <w:rsid w:val="65213A3E"/>
    <w:rsid w:val="65271F32"/>
    <w:rsid w:val="652C12F7"/>
    <w:rsid w:val="652C579B"/>
    <w:rsid w:val="652F0DE7"/>
    <w:rsid w:val="65312DB1"/>
    <w:rsid w:val="65320613"/>
    <w:rsid w:val="65384140"/>
    <w:rsid w:val="653C73B0"/>
    <w:rsid w:val="65416BAB"/>
    <w:rsid w:val="65436640"/>
    <w:rsid w:val="65442AE4"/>
    <w:rsid w:val="65501489"/>
    <w:rsid w:val="65560D68"/>
    <w:rsid w:val="655645C6"/>
    <w:rsid w:val="65566374"/>
    <w:rsid w:val="655820EC"/>
    <w:rsid w:val="655F347A"/>
    <w:rsid w:val="655F64F6"/>
    <w:rsid w:val="65643B4C"/>
    <w:rsid w:val="65694555"/>
    <w:rsid w:val="656D6FEF"/>
    <w:rsid w:val="656E7B61"/>
    <w:rsid w:val="65717652"/>
    <w:rsid w:val="65743ACC"/>
    <w:rsid w:val="658039F1"/>
    <w:rsid w:val="65826AB7"/>
    <w:rsid w:val="65856C59"/>
    <w:rsid w:val="65870C23"/>
    <w:rsid w:val="658B7483"/>
    <w:rsid w:val="658D448B"/>
    <w:rsid w:val="65931376"/>
    <w:rsid w:val="65934CA2"/>
    <w:rsid w:val="65A13A93"/>
    <w:rsid w:val="65A23C66"/>
    <w:rsid w:val="65B31A18"/>
    <w:rsid w:val="65B46006"/>
    <w:rsid w:val="65B70E29"/>
    <w:rsid w:val="65C12BF7"/>
    <w:rsid w:val="65C14135"/>
    <w:rsid w:val="65C32895"/>
    <w:rsid w:val="65C4352F"/>
    <w:rsid w:val="65C6174B"/>
    <w:rsid w:val="65CB447C"/>
    <w:rsid w:val="65CC4888"/>
    <w:rsid w:val="65CD0D2C"/>
    <w:rsid w:val="65CE23AE"/>
    <w:rsid w:val="65CE6852"/>
    <w:rsid w:val="65D91065"/>
    <w:rsid w:val="65E2278A"/>
    <w:rsid w:val="65E4267E"/>
    <w:rsid w:val="65EC4928"/>
    <w:rsid w:val="65F446AB"/>
    <w:rsid w:val="660109D5"/>
    <w:rsid w:val="66016FA4"/>
    <w:rsid w:val="66046CB6"/>
    <w:rsid w:val="66083B12"/>
    <w:rsid w:val="66092F1E"/>
    <w:rsid w:val="6609788A"/>
    <w:rsid w:val="660A7662"/>
    <w:rsid w:val="660D6152"/>
    <w:rsid w:val="6614022E"/>
    <w:rsid w:val="661701F9"/>
    <w:rsid w:val="66176972"/>
    <w:rsid w:val="661D7A04"/>
    <w:rsid w:val="661E2019"/>
    <w:rsid w:val="6624393D"/>
    <w:rsid w:val="66253411"/>
    <w:rsid w:val="66274EB8"/>
    <w:rsid w:val="662B5A52"/>
    <w:rsid w:val="662C7B2E"/>
    <w:rsid w:val="663568D1"/>
    <w:rsid w:val="663761A5"/>
    <w:rsid w:val="66384E61"/>
    <w:rsid w:val="66391F1D"/>
    <w:rsid w:val="663C37BC"/>
    <w:rsid w:val="663D3344"/>
    <w:rsid w:val="66413C6F"/>
    <w:rsid w:val="66415276"/>
    <w:rsid w:val="66432D9C"/>
    <w:rsid w:val="66482160"/>
    <w:rsid w:val="664B2406"/>
    <w:rsid w:val="664E541F"/>
    <w:rsid w:val="664E68C1"/>
    <w:rsid w:val="664F5D18"/>
    <w:rsid w:val="66533F14"/>
    <w:rsid w:val="665D487D"/>
    <w:rsid w:val="665E7BD6"/>
    <w:rsid w:val="66612D4F"/>
    <w:rsid w:val="66630D48"/>
    <w:rsid w:val="666F3B91"/>
    <w:rsid w:val="666F72E6"/>
    <w:rsid w:val="66700A35"/>
    <w:rsid w:val="66740F5C"/>
    <w:rsid w:val="66754F1F"/>
    <w:rsid w:val="667678DE"/>
    <w:rsid w:val="66785A0B"/>
    <w:rsid w:val="667967BE"/>
    <w:rsid w:val="667C4500"/>
    <w:rsid w:val="668138C4"/>
    <w:rsid w:val="66862298"/>
    <w:rsid w:val="668920DA"/>
    <w:rsid w:val="668A4BAB"/>
    <w:rsid w:val="668B47DE"/>
    <w:rsid w:val="668C4743"/>
    <w:rsid w:val="668F106F"/>
    <w:rsid w:val="66941142"/>
    <w:rsid w:val="669730E8"/>
    <w:rsid w:val="669B6734"/>
    <w:rsid w:val="66A23F66"/>
    <w:rsid w:val="66A82BFF"/>
    <w:rsid w:val="66AF0431"/>
    <w:rsid w:val="66B10793"/>
    <w:rsid w:val="66B15F58"/>
    <w:rsid w:val="66B772E6"/>
    <w:rsid w:val="66C0263F"/>
    <w:rsid w:val="66C11F13"/>
    <w:rsid w:val="66C537B1"/>
    <w:rsid w:val="66C60BAB"/>
    <w:rsid w:val="66CA526B"/>
    <w:rsid w:val="66D1263E"/>
    <w:rsid w:val="66D87988"/>
    <w:rsid w:val="66D9327E"/>
    <w:rsid w:val="66D96881"/>
    <w:rsid w:val="66DB00EA"/>
    <w:rsid w:val="66E47FD9"/>
    <w:rsid w:val="66E83943"/>
    <w:rsid w:val="66E94CC7"/>
    <w:rsid w:val="66E96780"/>
    <w:rsid w:val="66EB4742"/>
    <w:rsid w:val="66EB5DCA"/>
    <w:rsid w:val="66EB7F2E"/>
    <w:rsid w:val="66F127F8"/>
    <w:rsid w:val="66F16190"/>
    <w:rsid w:val="66F26971"/>
    <w:rsid w:val="66FC2527"/>
    <w:rsid w:val="67002B87"/>
    <w:rsid w:val="67093892"/>
    <w:rsid w:val="670D0A31"/>
    <w:rsid w:val="670F2C7E"/>
    <w:rsid w:val="67114C48"/>
    <w:rsid w:val="67136C12"/>
    <w:rsid w:val="67161D25"/>
    <w:rsid w:val="6716225F"/>
    <w:rsid w:val="671C3FB3"/>
    <w:rsid w:val="671E1113"/>
    <w:rsid w:val="67220C03"/>
    <w:rsid w:val="67222BCE"/>
    <w:rsid w:val="672574DD"/>
    <w:rsid w:val="67265CC0"/>
    <w:rsid w:val="672A3F5C"/>
    <w:rsid w:val="672B0165"/>
    <w:rsid w:val="672C3830"/>
    <w:rsid w:val="673152EA"/>
    <w:rsid w:val="67316D5F"/>
    <w:rsid w:val="6734640B"/>
    <w:rsid w:val="6736645D"/>
    <w:rsid w:val="67386679"/>
    <w:rsid w:val="6739419F"/>
    <w:rsid w:val="673B231C"/>
    <w:rsid w:val="673E2EC4"/>
    <w:rsid w:val="67436931"/>
    <w:rsid w:val="674F751F"/>
    <w:rsid w:val="67501C0E"/>
    <w:rsid w:val="67550FD9"/>
    <w:rsid w:val="67595EE8"/>
    <w:rsid w:val="675A65EF"/>
    <w:rsid w:val="675B6B85"/>
    <w:rsid w:val="675DFBE0"/>
    <w:rsid w:val="67672ABA"/>
    <w:rsid w:val="676B111D"/>
    <w:rsid w:val="676D3B57"/>
    <w:rsid w:val="676D5563"/>
    <w:rsid w:val="676F196F"/>
    <w:rsid w:val="677156E7"/>
    <w:rsid w:val="6774022D"/>
    <w:rsid w:val="6779459B"/>
    <w:rsid w:val="677F6056"/>
    <w:rsid w:val="67841769"/>
    <w:rsid w:val="678B46C3"/>
    <w:rsid w:val="678E2996"/>
    <w:rsid w:val="679118E5"/>
    <w:rsid w:val="679138BF"/>
    <w:rsid w:val="679338AF"/>
    <w:rsid w:val="67941BD5"/>
    <w:rsid w:val="679715F1"/>
    <w:rsid w:val="67A27237"/>
    <w:rsid w:val="67AD4607"/>
    <w:rsid w:val="67B101D9"/>
    <w:rsid w:val="67B51A77"/>
    <w:rsid w:val="67B556FD"/>
    <w:rsid w:val="67B6134C"/>
    <w:rsid w:val="67B74E5B"/>
    <w:rsid w:val="67B97E98"/>
    <w:rsid w:val="67C223E6"/>
    <w:rsid w:val="67C24194"/>
    <w:rsid w:val="67C25502"/>
    <w:rsid w:val="67C47F0C"/>
    <w:rsid w:val="67CA701E"/>
    <w:rsid w:val="67CF2711"/>
    <w:rsid w:val="67D0065F"/>
    <w:rsid w:val="67D57A24"/>
    <w:rsid w:val="67DA7730"/>
    <w:rsid w:val="67DB6891"/>
    <w:rsid w:val="67DC324D"/>
    <w:rsid w:val="67DC5256"/>
    <w:rsid w:val="67E6319C"/>
    <w:rsid w:val="67E954E9"/>
    <w:rsid w:val="67E95CFA"/>
    <w:rsid w:val="67EA267E"/>
    <w:rsid w:val="67ED53DF"/>
    <w:rsid w:val="67EF6069"/>
    <w:rsid w:val="67F1102B"/>
    <w:rsid w:val="67F24A7A"/>
    <w:rsid w:val="67F4C1BD"/>
    <w:rsid w:val="67F922AC"/>
    <w:rsid w:val="68050144"/>
    <w:rsid w:val="680D05E1"/>
    <w:rsid w:val="680E1102"/>
    <w:rsid w:val="680E6559"/>
    <w:rsid w:val="68161876"/>
    <w:rsid w:val="681A18DB"/>
    <w:rsid w:val="681A3FD0"/>
    <w:rsid w:val="681A4AA6"/>
    <w:rsid w:val="68224F13"/>
    <w:rsid w:val="682E427F"/>
    <w:rsid w:val="682F7047"/>
    <w:rsid w:val="68343D26"/>
    <w:rsid w:val="683536BE"/>
    <w:rsid w:val="68397883"/>
    <w:rsid w:val="683A3D2B"/>
    <w:rsid w:val="683B5DFA"/>
    <w:rsid w:val="683F7593"/>
    <w:rsid w:val="684031BF"/>
    <w:rsid w:val="68420E31"/>
    <w:rsid w:val="68423415"/>
    <w:rsid w:val="68424A89"/>
    <w:rsid w:val="68437083"/>
    <w:rsid w:val="68481A57"/>
    <w:rsid w:val="684C4DC2"/>
    <w:rsid w:val="685132CA"/>
    <w:rsid w:val="68514417"/>
    <w:rsid w:val="685425F2"/>
    <w:rsid w:val="685D5648"/>
    <w:rsid w:val="685F3600"/>
    <w:rsid w:val="686107EB"/>
    <w:rsid w:val="68664B20"/>
    <w:rsid w:val="6867534E"/>
    <w:rsid w:val="68752FB5"/>
    <w:rsid w:val="687916F5"/>
    <w:rsid w:val="687C7414"/>
    <w:rsid w:val="687E3628"/>
    <w:rsid w:val="687E455F"/>
    <w:rsid w:val="687F16C1"/>
    <w:rsid w:val="68803296"/>
    <w:rsid w:val="6888718C"/>
    <w:rsid w:val="688C0B60"/>
    <w:rsid w:val="688D02FE"/>
    <w:rsid w:val="688D5C0C"/>
    <w:rsid w:val="689B282D"/>
    <w:rsid w:val="68AA0EB0"/>
    <w:rsid w:val="68B25FB7"/>
    <w:rsid w:val="68BA6FAE"/>
    <w:rsid w:val="68C02728"/>
    <w:rsid w:val="68C22BD8"/>
    <w:rsid w:val="68C61A62"/>
    <w:rsid w:val="68C63810"/>
    <w:rsid w:val="68C736BE"/>
    <w:rsid w:val="68CB5B7B"/>
    <w:rsid w:val="68CC795D"/>
    <w:rsid w:val="68CE307F"/>
    <w:rsid w:val="68CF0917"/>
    <w:rsid w:val="68D9416E"/>
    <w:rsid w:val="68DB1949"/>
    <w:rsid w:val="68E1064A"/>
    <w:rsid w:val="68E35B87"/>
    <w:rsid w:val="68EB0BBD"/>
    <w:rsid w:val="68ED16B3"/>
    <w:rsid w:val="68EE625C"/>
    <w:rsid w:val="69026F3E"/>
    <w:rsid w:val="690314DE"/>
    <w:rsid w:val="690333C1"/>
    <w:rsid w:val="690600B1"/>
    <w:rsid w:val="69132EFA"/>
    <w:rsid w:val="691427CE"/>
    <w:rsid w:val="6919323E"/>
    <w:rsid w:val="69194A71"/>
    <w:rsid w:val="691D5B26"/>
    <w:rsid w:val="692D0CE8"/>
    <w:rsid w:val="692F738D"/>
    <w:rsid w:val="69303EAC"/>
    <w:rsid w:val="69360996"/>
    <w:rsid w:val="69366BE8"/>
    <w:rsid w:val="693E0C47"/>
    <w:rsid w:val="693E4C9B"/>
    <w:rsid w:val="69457D92"/>
    <w:rsid w:val="694641F3"/>
    <w:rsid w:val="694841AF"/>
    <w:rsid w:val="694F7CAA"/>
    <w:rsid w:val="69526D9F"/>
    <w:rsid w:val="6958220D"/>
    <w:rsid w:val="696279DD"/>
    <w:rsid w:val="696346E6"/>
    <w:rsid w:val="69635AFC"/>
    <w:rsid w:val="69681BD5"/>
    <w:rsid w:val="696E25E2"/>
    <w:rsid w:val="69707B96"/>
    <w:rsid w:val="69716287"/>
    <w:rsid w:val="697B17DF"/>
    <w:rsid w:val="69804E2E"/>
    <w:rsid w:val="69807EF0"/>
    <w:rsid w:val="698376A8"/>
    <w:rsid w:val="69846657"/>
    <w:rsid w:val="6990454A"/>
    <w:rsid w:val="699456BD"/>
    <w:rsid w:val="69956144"/>
    <w:rsid w:val="69960B11"/>
    <w:rsid w:val="699B3F4D"/>
    <w:rsid w:val="699B6A4B"/>
    <w:rsid w:val="699F478D"/>
    <w:rsid w:val="69A30A89"/>
    <w:rsid w:val="69A55B1C"/>
    <w:rsid w:val="69A81B25"/>
    <w:rsid w:val="69AC2A06"/>
    <w:rsid w:val="69AC633D"/>
    <w:rsid w:val="69B14A50"/>
    <w:rsid w:val="69B6670B"/>
    <w:rsid w:val="69B71400"/>
    <w:rsid w:val="69B8584F"/>
    <w:rsid w:val="69BB5793"/>
    <w:rsid w:val="69C2459E"/>
    <w:rsid w:val="69C45FA2"/>
    <w:rsid w:val="69CA10DE"/>
    <w:rsid w:val="69CA6639"/>
    <w:rsid w:val="69D27AC0"/>
    <w:rsid w:val="69D501AF"/>
    <w:rsid w:val="69DA3A17"/>
    <w:rsid w:val="69DAD312"/>
    <w:rsid w:val="69DD1C68"/>
    <w:rsid w:val="69DF102E"/>
    <w:rsid w:val="69DF712C"/>
    <w:rsid w:val="69E93C5A"/>
    <w:rsid w:val="69EA6B39"/>
    <w:rsid w:val="69EB68C7"/>
    <w:rsid w:val="69EC72A7"/>
    <w:rsid w:val="69EF4456"/>
    <w:rsid w:val="69FB4DBD"/>
    <w:rsid w:val="69FD14B4"/>
    <w:rsid w:val="69FE5707"/>
    <w:rsid w:val="6A0E3F6F"/>
    <w:rsid w:val="6A106500"/>
    <w:rsid w:val="6A1A162E"/>
    <w:rsid w:val="6A1B7B8C"/>
    <w:rsid w:val="6A1D56B2"/>
    <w:rsid w:val="6A1E1540"/>
    <w:rsid w:val="6A244C92"/>
    <w:rsid w:val="6A2A6D9E"/>
    <w:rsid w:val="6A2D7FEB"/>
    <w:rsid w:val="6A2F2FD2"/>
    <w:rsid w:val="6A303637"/>
    <w:rsid w:val="6A3A2708"/>
    <w:rsid w:val="6A3C7C9F"/>
    <w:rsid w:val="6A413A96"/>
    <w:rsid w:val="6A4D70EE"/>
    <w:rsid w:val="6A4F3879"/>
    <w:rsid w:val="6A505A87"/>
    <w:rsid w:val="6A521800"/>
    <w:rsid w:val="6A576660"/>
    <w:rsid w:val="6A576E16"/>
    <w:rsid w:val="6A582B8E"/>
    <w:rsid w:val="6A5F28C3"/>
    <w:rsid w:val="6A620352"/>
    <w:rsid w:val="6A660D13"/>
    <w:rsid w:val="6A68652A"/>
    <w:rsid w:val="6A6A456F"/>
    <w:rsid w:val="6A786D8C"/>
    <w:rsid w:val="6A7875D3"/>
    <w:rsid w:val="6A7A48B2"/>
    <w:rsid w:val="6A7B5219"/>
    <w:rsid w:val="6A7D5F80"/>
    <w:rsid w:val="6A84643A"/>
    <w:rsid w:val="6A8E65B0"/>
    <w:rsid w:val="6A971908"/>
    <w:rsid w:val="6A99742E"/>
    <w:rsid w:val="6A9A4F55"/>
    <w:rsid w:val="6A9C0AAD"/>
    <w:rsid w:val="6A9C2A7B"/>
    <w:rsid w:val="6A9E2C97"/>
    <w:rsid w:val="6A9F256B"/>
    <w:rsid w:val="6AA23D02"/>
    <w:rsid w:val="6AA3205B"/>
    <w:rsid w:val="6AA638F9"/>
    <w:rsid w:val="6AAB7162"/>
    <w:rsid w:val="6AAE165A"/>
    <w:rsid w:val="6AAE304D"/>
    <w:rsid w:val="6AB06526"/>
    <w:rsid w:val="6AB11004"/>
    <w:rsid w:val="6AB3359E"/>
    <w:rsid w:val="6AB853DB"/>
    <w:rsid w:val="6AB97AD1"/>
    <w:rsid w:val="6AC179A6"/>
    <w:rsid w:val="6ACF6F40"/>
    <w:rsid w:val="6AD14E1A"/>
    <w:rsid w:val="6AE76BE9"/>
    <w:rsid w:val="6AF50F9A"/>
    <w:rsid w:val="6AF64881"/>
    <w:rsid w:val="6AF9F3BA"/>
    <w:rsid w:val="6AFA282E"/>
    <w:rsid w:val="6AFB789B"/>
    <w:rsid w:val="6AFD2061"/>
    <w:rsid w:val="6AFF4C06"/>
    <w:rsid w:val="6B07083C"/>
    <w:rsid w:val="6B096510"/>
    <w:rsid w:val="6B0C3C5A"/>
    <w:rsid w:val="6B0E014E"/>
    <w:rsid w:val="6B1360AA"/>
    <w:rsid w:val="6B1C5B5B"/>
    <w:rsid w:val="6B1D2FCA"/>
    <w:rsid w:val="6B2108C9"/>
    <w:rsid w:val="6B2111D2"/>
    <w:rsid w:val="6B2313EE"/>
    <w:rsid w:val="6B234A9C"/>
    <w:rsid w:val="6B234F4A"/>
    <w:rsid w:val="6B250A1F"/>
    <w:rsid w:val="6B2D401B"/>
    <w:rsid w:val="6B376C42"/>
    <w:rsid w:val="6B3E1D84"/>
    <w:rsid w:val="6B44622A"/>
    <w:rsid w:val="6B4869A3"/>
    <w:rsid w:val="6B4B3EF8"/>
    <w:rsid w:val="6B4C17DF"/>
    <w:rsid w:val="6B4D0219"/>
    <w:rsid w:val="6B4F21E3"/>
    <w:rsid w:val="6B543355"/>
    <w:rsid w:val="6B5622FE"/>
    <w:rsid w:val="6B570EC0"/>
    <w:rsid w:val="6B575C1A"/>
    <w:rsid w:val="6B581098"/>
    <w:rsid w:val="6B5C045C"/>
    <w:rsid w:val="6B666C0F"/>
    <w:rsid w:val="6B6C069F"/>
    <w:rsid w:val="6B6F0841"/>
    <w:rsid w:val="6B7035F9"/>
    <w:rsid w:val="6B707BE2"/>
    <w:rsid w:val="6B712159"/>
    <w:rsid w:val="6B7161F2"/>
    <w:rsid w:val="6B737C7F"/>
    <w:rsid w:val="6B7505D1"/>
    <w:rsid w:val="6B7FBE71"/>
    <w:rsid w:val="6B822971"/>
    <w:rsid w:val="6B855C05"/>
    <w:rsid w:val="6B8A2271"/>
    <w:rsid w:val="6B9320D0"/>
    <w:rsid w:val="6B9337F0"/>
    <w:rsid w:val="6B945E48"/>
    <w:rsid w:val="6B965136"/>
    <w:rsid w:val="6B980A64"/>
    <w:rsid w:val="6B994665"/>
    <w:rsid w:val="6B9C21B9"/>
    <w:rsid w:val="6B9F7803"/>
    <w:rsid w:val="6BA22313"/>
    <w:rsid w:val="6BA369F0"/>
    <w:rsid w:val="6BA44BE0"/>
    <w:rsid w:val="6BA51E03"/>
    <w:rsid w:val="6BAE55B2"/>
    <w:rsid w:val="6BB67B6C"/>
    <w:rsid w:val="6BBA58AE"/>
    <w:rsid w:val="6BBE2500"/>
    <w:rsid w:val="6BBF199A"/>
    <w:rsid w:val="6BBF3E54"/>
    <w:rsid w:val="6BC24D66"/>
    <w:rsid w:val="6BCA5639"/>
    <w:rsid w:val="6BCB7ABB"/>
    <w:rsid w:val="6BCF6E80"/>
    <w:rsid w:val="6BCF718F"/>
    <w:rsid w:val="6BD44496"/>
    <w:rsid w:val="6BDA1808"/>
    <w:rsid w:val="6BDA63D1"/>
    <w:rsid w:val="6BDB78BE"/>
    <w:rsid w:val="6BDC1FD3"/>
    <w:rsid w:val="6BDF5315"/>
    <w:rsid w:val="6BDF78B8"/>
    <w:rsid w:val="6BE16542"/>
    <w:rsid w:val="6BE5409B"/>
    <w:rsid w:val="6BE741CA"/>
    <w:rsid w:val="6BE97F42"/>
    <w:rsid w:val="6BED31AE"/>
    <w:rsid w:val="6BEF16BE"/>
    <w:rsid w:val="6BF123BD"/>
    <w:rsid w:val="6BF36D59"/>
    <w:rsid w:val="6BF6440D"/>
    <w:rsid w:val="6BF863D7"/>
    <w:rsid w:val="6BFF1513"/>
    <w:rsid w:val="6C081D46"/>
    <w:rsid w:val="6C087E72"/>
    <w:rsid w:val="6C092392"/>
    <w:rsid w:val="6C093CA3"/>
    <w:rsid w:val="6C0A5EA4"/>
    <w:rsid w:val="6C0C0327"/>
    <w:rsid w:val="6C0C1E82"/>
    <w:rsid w:val="6C0E6BEE"/>
    <w:rsid w:val="6C1238A1"/>
    <w:rsid w:val="6C133210"/>
    <w:rsid w:val="6C14241E"/>
    <w:rsid w:val="6C154849"/>
    <w:rsid w:val="6C17209E"/>
    <w:rsid w:val="6C1816DB"/>
    <w:rsid w:val="6C1F4726"/>
    <w:rsid w:val="6C1F6E4A"/>
    <w:rsid w:val="6C223454"/>
    <w:rsid w:val="6C224487"/>
    <w:rsid w:val="6C235A73"/>
    <w:rsid w:val="6C2641E5"/>
    <w:rsid w:val="6C2C2852"/>
    <w:rsid w:val="6C2E004A"/>
    <w:rsid w:val="6C3118E9"/>
    <w:rsid w:val="6C3311BD"/>
    <w:rsid w:val="6C3B62C3"/>
    <w:rsid w:val="6C3F32F1"/>
    <w:rsid w:val="6C4951EF"/>
    <w:rsid w:val="6C4A634A"/>
    <w:rsid w:val="6C4B23BA"/>
    <w:rsid w:val="6C515AE7"/>
    <w:rsid w:val="6C5363F9"/>
    <w:rsid w:val="6C5C656F"/>
    <w:rsid w:val="6C5E0930"/>
    <w:rsid w:val="6C63560F"/>
    <w:rsid w:val="6C672412"/>
    <w:rsid w:val="6C67530A"/>
    <w:rsid w:val="6C6A0C76"/>
    <w:rsid w:val="6C6F7F69"/>
    <w:rsid w:val="6C7A3290"/>
    <w:rsid w:val="6C7A503E"/>
    <w:rsid w:val="6C7C5545"/>
    <w:rsid w:val="6C7C7008"/>
    <w:rsid w:val="6C7F4402"/>
    <w:rsid w:val="6C83186E"/>
    <w:rsid w:val="6C861C34"/>
    <w:rsid w:val="6C887EC9"/>
    <w:rsid w:val="6C8E0AE9"/>
    <w:rsid w:val="6C8F6BC2"/>
    <w:rsid w:val="6C9756C5"/>
    <w:rsid w:val="6C9F6852"/>
    <w:rsid w:val="6CA24C6A"/>
    <w:rsid w:val="6CA62C3E"/>
    <w:rsid w:val="6CAD20DB"/>
    <w:rsid w:val="6CAD5330"/>
    <w:rsid w:val="6CAE11B5"/>
    <w:rsid w:val="6CB0280D"/>
    <w:rsid w:val="6CB40849"/>
    <w:rsid w:val="6CB44BC5"/>
    <w:rsid w:val="6CB467A2"/>
    <w:rsid w:val="6CBA18DE"/>
    <w:rsid w:val="6CCA20EC"/>
    <w:rsid w:val="6CCE7137"/>
    <w:rsid w:val="6CD1460A"/>
    <w:rsid w:val="6CD352BF"/>
    <w:rsid w:val="6CD61011"/>
    <w:rsid w:val="6CD92925"/>
    <w:rsid w:val="6CD94CD8"/>
    <w:rsid w:val="6CE95036"/>
    <w:rsid w:val="6CEA21C3"/>
    <w:rsid w:val="6CEB1A97"/>
    <w:rsid w:val="6CEC10C0"/>
    <w:rsid w:val="6CED78BA"/>
    <w:rsid w:val="6CF875A4"/>
    <w:rsid w:val="6CFA1442"/>
    <w:rsid w:val="6CFE7A1D"/>
    <w:rsid w:val="6D036DE1"/>
    <w:rsid w:val="6D0444A7"/>
    <w:rsid w:val="6D08099B"/>
    <w:rsid w:val="6D0E597B"/>
    <w:rsid w:val="6D0F39D8"/>
    <w:rsid w:val="6D154D66"/>
    <w:rsid w:val="6D1902BC"/>
    <w:rsid w:val="6D195CF0"/>
    <w:rsid w:val="6D1B05CF"/>
    <w:rsid w:val="6D1C0E5C"/>
    <w:rsid w:val="6D1C3557"/>
    <w:rsid w:val="6D1E2D17"/>
    <w:rsid w:val="6D1E386E"/>
    <w:rsid w:val="6D226081"/>
    <w:rsid w:val="6D2B1638"/>
    <w:rsid w:val="6D2D2766"/>
    <w:rsid w:val="6D2D3E5E"/>
    <w:rsid w:val="6D3671B7"/>
    <w:rsid w:val="6D374CDD"/>
    <w:rsid w:val="6D3B47CD"/>
    <w:rsid w:val="6D3F223D"/>
    <w:rsid w:val="6D43271C"/>
    <w:rsid w:val="6D437B25"/>
    <w:rsid w:val="6D4573FA"/>
    <w:rsid w:val="6D4713C4"/>
    <w:rsid w:val="6D486EEA"/>
    <w:rsid w:val="6D4C7DD0"/>
    <w:rsid w:val="6D4E1734"/>
    <w:rsid w:val="6D5060AD"/>
    <w:rsid w:val="6D527369"/>
    <w:rsid w:val="6D5939A1"/>
    <w:rsid w:val="6D633D24"/>
    <w:rsid w:val="6D68758C"/>
    <w:rsid w:val="6D6B2492"/>
    <w:rsid w:val="6D6E5109"/>
    <w:rsid w:val="6D7E5723"/>
    <w:rsid w:val="6D7F7AD5"/>
    <w:rsid w:val="6D853DB6"/>
    <w:rsid w:val="6D8E2C9C"/>
    <w:rsid w:val="6D940381"/>
    <w:rsid w:val="6D966F42"/>
    <w:rsid w:val="6D9F3BE5"/>
    <w:rsid w:val="6DA28FCA"/>
    <w:rsid w:val="6DA4017A"/>
    <w:rsid w:val="6DA43857"/>
    <w:rsid w:val="6DAA3701"/>
    <w:rsid w:val="6DB178C7"/>
    <w:rsid w:val="6DB70499"/>
    <w:rsid w:val="6DBA72FD"/>
    <w:rsid w:val="6DBB590E"/>
    <w:rsid w:val="6DC669BA"/>
    <w:rsid w:val="6DCFDE4C"/>
    <w:rsid w:val="6DD10C8D"/>
    <w:rsid w:val="6DD30EA9"/>
    <w:rsid w:val="6DD34497"/>
    <w:rsid w:val="6DD34E6A"/>
    <w:rsid w:val="6DDE15FC"/>
    <w:rsid w:val="6DE22E9A"/>
    <w:rsid w:val="6DE365A2"/>
    <w:rsid w:val="6DE36911"/>
    <w:rsid w:val="6DE36C13"/>
    <w:rsid w:val="6DE73731"/>
    <w:rsid w:val="6DE77322"/>
    <w:rsid w:val="6DE95F0D"/>
    <w:rsid w:val="6DEA1D4F"/>
    <w:rsid w:val="6DEA65E3"/>
    <w:rsid w:val="6DF1671D"/>
    <w:rsid w:val="6DF42BCE"/>
    <w:rsid w:val="6DF45B32"/>
    <w:rsid w:val="6DF57072"/>
    <w:rsid w:val="6DF8446C"/>
    <w:rsid w:val="6DFA7087"/>
    <w:rsid w:val="6DFE2E58"/>
    <w:rsid w:val="6DFF25A8"/>
    <w:rsid w:val="6E06673A"/>
    <w:rsid w:val="6E080427"/>
    <w:rsid w:val="6E0C17BB"/>
    <w:rsid w:val="6E190628"/>
    <w:rsid w:val="6E1C7072"/>
    <w:rsid w:val="6E1E5318"/>
    <w:rsid w:val="6E1F7C4B"/>
    <w:rsid w:val="6E221333"/>
    <w:rsid w:val="6E274D51"/>
    <w:rsid w:val="6E2B370D"/>
    <w:rsid w:val="6E2E4332"/>
    <w:rsid w:val="6E356D2C"/>
    <w:rsid w:val="6E386F5E"/>
    <w:rsid w:val="6E38792B"/>
    <w:rsid w:val="6E396833"/>
    <w:rsid w:val="6E407BC1"/>
    <w:rsid w:val="6E442168"/>
    <w:rsid w:val="6E45329F"/>
    <w:rsid w:val="6E4A0A40"/>
    <w:rsid w:val="6E4C2A0A"/>
    <w:rsid w:val="6E533D98"/>
    <w:rsid w:val="6E5518BE"/>
    <w:rsid w:val="6E55618F"/>
    <w:rsid w:val="6E5D02E3"/>
    <w:rsid w:val="6E612243"/>
    <w:rsid w:val="6E6250BC"/>
    <w:rsid w:val="6E660D7E"/>
    <w:rsid w:val="6E6733A0"/>
    <w:rsid w:val="6E6761C1"/>
    <w:rsid w:val="6E6A733C"/>
    <w:rsid w:val="6E6E2EDC"/>
    <w:rsid w:val="6E7066F8"/>
    <w:rsid w:val="6E713001"/>
    <w:rsid w:val="6E7361BB"/>
    <w:rsid w:val="6E753D0F"/>
    <w:rsid w:val="6E761DD4"/>
    <w:rsid w:val="6E773123"/>
    <w:rsid w:val="6E777813"/>
    <w:rsid w:val="6E7B59C3"/>
    <w:rsid w:val="6E7E4F24"/>
    <w:rsid w:val="6E815029"/>
    <w:rsid w:val="6E821E2E"/>
    <w:rsid w:val="6E855956"/>
    <w:rsid w:val="6E881C94"/>
    <w:rsid w:val="6E89335C"/>
    <w:rsid w:val="6E8E5714"/>
    <w:rsid w:val="6E957F0D"/>
    <w:rsid w:val="6E996E4B"/>
    <w:rsid w:val="6EAB3BD4"/>
    <w:rsid w:val="6EB07221"/>
    <w:rsid w:val="6EB5235D"/>
    <w:rsid w:val="6EB57A6A"/>
    <w:rsid w:val="6EB760D5"/>
    <w:rsid w:val="6EBC053F"/>
    <w:rsid w:val="6EBD7464"/>
    <w:rsid w:val="6EC01677"/>
    <w:rsid w:val="6EC16F54"/>
    <w:rsid w:val="6EC2114E"/>
    <w:rsid w:val="6EC23848"/>
    <w:rsid w:val="6EC602DE"/>
    <w:rsid w:val="6EC627BC"/>
    <w:rsid w:val="6ECE1671"/>
    <w:rsid w:val="6ECF5AD8"/>
    <w:rsid w:val="6ED02963"/>
    <w:rsid w:val="6ED52B8A"/>
    <w:rsid w:val="6EDA0016"/>
    <w:rsid w:val="6EDA7B6C"/>
    <w:rsid w:val="6EDD35DA"/>
    <w:rsid w:val="6EDD8746"/>
    <w:rsid w:val="6EDF387E"/>
    <w:rsid w:val="6EE43A24"/>
    <w:rsid w:val="6EEB2223"/>
    <w:rsid w:val="6EEF0344"/>
    <w:rsid w:val="6EF15529"/>
    <w:rsid w:val="6EF2739E"/>
    <w:rsid w:val="6EF40A8F"/>
    <w:rsid w:val="6EF47198"/>
    <w:rsid w:val="6EF512A1"/>
    <w:rsid w:val="6EF57A8B"/>
    <w:rsid w:val="6EF8049C"/>
    <w:rsid w:val="6EF94940"/>
    <w:rsid w:val="6EFC1D3A"/>
    <w:rsid w:val="6EFD24FB"/>
    <w:rsid w:val="6EFD3887"/>
    <w:rsid w:val="6EFF7A7C"/>
    <w:rsid w:val="6EFFDBB0"/>
    <w:rsid w:val="6F060394"/>
    <w:rsid w:val="6F060E0B"/>
    <w:rsid w:val="6F0926A9"/>
    <w:rsid w:val="6F0C5A1F"/>
    <w:rsid w:val="6F0D6594"/>
    <w:rsid w:val="6F0E7CBF"/>
    <w:rsid w:val="6F15267F"/>
    <w:rsid w:val="6F15337F"/>
    <w:rsid w:val="6F190536"/>
    <w:rsid w:val="6F196C69"/>
    <w:rsid w:val="6F1B634E"/>
    <w:rsid w:val="6F1D1747"/>
    <w:rsid w:val="6F1D5642"/>
    <w:rsid w:val="6F226AB0"/>
    <w:rsid w:val="6F23376B"/>
    <w:rsid w:val="6F270851"/>
    <w:rsid w:val="6F290C4C"/>
    <w:rsid w:val="6F2B2F98"/>
    <w:rsid w:val="6F2BF5EC"/>
    <w:rsid w:val="6F2D45E9"/>
    <w:rsid w:val="6F344930"/>
    <w:rsid w:val="6F345978"/>
    <w:rsid w:val="6F366DF0"/>
    <w:rsid w:val="6F380267"/>
    <w:rsid w:val="6F3C482C"/>
    <w:rsid w:val="6F472FE7"/>
    <w:rsid w:val="6F492BC7"/>
    <w:rsid w:val="6F4B0926"/>
    <w:rsid w:val="6F556011"/>
    <w:rsid w:val="6F573414"/>
    <w:rsid w:val="6F647942"/>
    <w:rsid w:val="6F6A3147"/>
    <w:rsid w:val="6F6B1784"/>
    <w:rsid w:val="6F6D2C38"/>
    <w:rsid w:val="6F6E1F26"/>
    <w:rsid w:val="6F6E31AE"/>
    <w:rsid w:val="6F72527E"/>
    <w:rsid w:val="6F734BC3"/>
    <w:rsid w:val="6F741E1C"/>
    <w:rsid w:val="6F7668D3"/>
    <w:rsid w:val="6F7937E1"/>
    <w:rsid w:val="6F7ECDCB"/>
    <w:rsid w:val="6F8064C7"/>
    <w:rsid w:val="6F832796"/>
    <w:rsid w:val="6F8A5598"/>
    <w:rsid w:val="6F8D3F04"/>
    <w:rsid w:val="6F8E15AC"/>
    <w:rsid w:val="6F914B78"/>
    <w:rsid w:val="6F975666"/>
    <w:rsid w:val="6F991C7F"/>
    <w:rsid w:val="6F9B3AFB"/>
    <w:rsid w:val="6F9C52CB"/>
    <w:rsid w:val="6F9D5E0A"/>
    <w:rsid w:val="6F9F53BE"/>
    <w:rsid w:val="6FA04DBB"/>
    <w:rsid w:val="6FA21F1F"/>
    <w:rsid w:val="6FA56875"/>
    <w:rsid w:val="6FA7548E"/>
    <w:rsid w:val="6FA865B8"/>
    <w:rsid w:val="6FAA0F75"/>
    <w:rsid w:val="6FAA3813"/>
    <w:rsid w:val="6FB17A34"/>
    <w:rsid w:val="6FB40867"/>
    <w:rsid w:val="6FCD36D6"/>
    <w:rsid w:val="6FCD5D5F"/>
    <w:rsid w:val="6FD3EAF4"/>
    <w:rsid w:val="6FD728FD"/>
    <w:rsid w:val="6FD72F80"/>
    <w:rsid w:val="6FD87CAC"/>
    <w:rsid w:val="6FDA3EB6"/>
    <w:rsid w:val="6FDE69EA"/>
    <w:rsid w:val="6FDE7692"/>
    <w:rsid w:val="6FE177AA"/>
    <w:rsid w:val="6FE3419F"/>
    <w:rsid w:val="6FE41661"/>
    <w:rsid w:val="6FE50A20"/>
    <w:rsid w:val="6FE74798"/>
    <w:rsid w:val="6FE85DAF"/>
    <w:rsid w:val="6FE8D1BA"/>
    <w:rsid w:val="6FE977E4"/>
    <w:rsid w:val="6FEB6A91"/>
    <w:rsid w:val="6FEC0BBA"/>
    <w:rsid w:val="6FED083F"/>
    <w:rsid w:val="6FF25290"/>
    <w:rsid w:val="6FF43C9A"/>
    <w:rsid w:val="6FF46241"/>
    <w:rsid w:val="6FF675F6"/>
    <w:rsid w:val="6FF922AC"/>
    <w:rsid w:val="6FFBCCCC"/>
    <w:rsid w:val="6FFDBC95"/>
    <w:rsid w:val="6FFEEF8E"/>
    <w:rsid w:val="6FFF2759"/>
    <w:rsid w:val="70067DCC"/>
    <w:rsid w:val="70090BB2"/>
    <w:rsid w:val="701557A9"/>
    <w:rsid w:val="70175B25"/>
    <w:rsid w:val="701F5AB8"/>
    <w:rsid w:val="702218BB"/>
    <w:rsid w:val="7025244D"/>
    <w:rsid w:val="70291255"/>
    <w:rsid w:val="702C72CB"/>
    <w:rsid w:val="702D6BCC"/>
    <w:rsid w:val="702E23C7"/>
    <w:rsid w:val="70307F6E"/>
    <w:rsid w:val="70330C21"/>
    <w:rsid w:val="70356D57"/>
    <w:rsid w:val="70357BF9"/>
    <w:rsid w:val="703A69E6"/>
    <w:rsid w:val="703B2D2A"/>
    <w:rsid w:val="704020FA"/>
    <w:rsid w:val="704045D3"/>
    <w:rsid w:val="70433998"/>
    <w:rsid w:val="704427B8"/>
    <w:rsid w:val="704456A6"/>
    <w:rsid w:val="704A3023"/>
    <w:rsid w:val="704B4AC8"/>
    <w:rsid w:val="704D3DF2"/>
    <w:rsid w:val="705525F5"/>
    <w:rsid w:val="705F3E65"/>
    <w:rsid w:val="705F6A24"/>
    <w:rsid w:val="70626515"/>
    <w:rsid w:val="7064403B"/>
    <w:rsid w:val="70674D46"/>
    <w:rsid w:val="706933FF"/>
    <w:rsid w:val="706978A3"/>
    <w:rsid w:val="706B361B"/>
    <w:rsid w:val="706C1141"/>
    <w:rsid w:val="706C2EEF"/>
    <w:rsid w:val="706D6F95"/>
    <w:rsid w:val="706E393E"/>
    <w:rsid w:val="70722A9A"/>
    <w:rsid w:val="70765B1C"/>
    <w:rsid w:val="7079358E"/>
    <w:rsid w:val="707A6175"/>
    <w:rsid w:val="707F44CF"/>
    <w:rsid w:val="70860455"/>
    <w:rsid w:val="7089108F"/>
    <w:rsid w:val="708B5A6B"/>
    <w:rsid w:val="708B6CE2"/>
    <w:rsid w:val="70904539"/>
    <w:rsid w:val="70910BA8"/>
    <w:rsid w:val="709243D9"/>
    <w:rsid w:val="709551C9"/>
    <w:rsid w:val="70974410"/>
    <w:rsid w:val="709F3AB4"/>
    <w:rsid w:val="70A00DEB"/>
    <w:rsid w:val="70A24B63"/>
    <w:rsid w:val="70A30AC2"/>
    <w:rsid w:val="70B02C92"/>
    <w:rsid w:val="70B51839"/>
    <w:rsid w:val="70B825D8"/>
    <w:rsid w:val="70B97FD8"/>
    <w:rsid w:val="70C935FC"/>
    <w:rsid w:val="70CD6084"/>
    <w:rsid w:val="70D00CF3"/>
    <w:rsid w:val="70D144B9"/>
    <w:rsid w:val="70D45302"/>
    <w:rsid w:val="70D94A29"/>
    <w:rsid w:val="70DD3DED"/>
    <w:rsid w:val="70E25F06"/>
    <w:rsid w:val="70E346B3"/>
    <w:rsid w:val="70F028DD"/>
    <w:rsid w:val="70F058CE"/>
    <w:rsid w:val="70F0679B"/>
    <w:rsid w:val="70FC2C1E"/>
    <w:rsid w:val="70FE1851"/>
    <w:rsid w:val="70FF5B11"/>
    <w:rsid w:val="710261B8"/>
    <w:rsid w:val="71070572"/>
    <w:rsid w:val="710870BC"/>
    <w:rsid w:val="710D6F44"/>
    <w:rsid w:val="710E3FA6"/>
    <w:rsid w:val="71103ABB"/>
    <w:rsid w:val="711041C2"/>
    <w:rsid w:val="71153587"/>
    <w:rsid w:val="71176418"/>
    <w:rsid w:val="711960BB"/>
    <w:rsid w:val="711A294B"/>
    <w:rsid w:val="71211F2C"/>
    <w:rsid w:val="71245578"/>
    <w:rsid w:val="71267175"/>
    <w:rsid w:val="712F49A0"/>
    <w:rsid w:val="71356844"/>
    <w:rsid w:val="7137174F"/>
    <w:rsid w:val="713B6CCF"/>
    <w:rsid w:val="7141612A"/>
    <w:rsid w:val="71416D5B"/>
    <w:rsid w:val="714F4CEB"/>
    <w:rsid w:val="71520337"/>
    <w:rsid w:val="71545B38"/>
    <w:rsid w:val="715820A3"/>
    <w:rsid w:val="71597917"/>
    <w:rsid w:val="71641E18"/>
    <w:rsid w:val="71661BEF"/>
    <w:rsid w:val="716A5681"/>
    <w:rsid w:val="716A6864"/>
    <w:rsid w:val="716F06EF"/>
    <w:rsid w:val="717402AD"/>
    <w:rsid w:val="71769079"/>
    <w:rsid w:val="71773C03"/>
    <w:rsid w:val="717A163C"/>
    <w:rsid w:val="717C649F"/>
    <w:rsid w:val="717F53C3"/>
    <w:rsid w:val="71822D16"/>
    <w:rsid w:val="7185070D"/>
    <w:rsid w:val="71864485"/>
    <w:rsid w:val="71946BA2"/>
    <w:rsid w:val="71976D97"/>
    <w:rsid w:val="719B08B0"/>
    <w:rsid w:val="719B2383"/>
    <w:rsid w:val="71A33B87"/>
    <w:rsid w:val="71AB132F"/>
    <w:rsid w:val="71AE48AA"/>
    <w:rsid w:val="71B11FBD"/>
    <w:rsid w:val="71B20643"/>
    <w:rsid w:val="71B358F6"/>
    <w:rsid w:val="71B42DA0"/>
    <w:rsid w:val="71B777CC"/>
    <w:rsid w:val="71C34D91"/>
    <w:rsid w:val="71C56D5B"/>
    <w:rsid w:val="71C60D0D"/>
    <w:rsid w:val="71C8627B"/>
    <w:rsid w:val="71C919AA"/>
    <w:rsid w:val="71CA611F"/>
    <w:rsid w:val="71CB239B"/>
    <w:rsid w:val="71CC633B"/>
    <w:rsid w:val="71CD2FDE"/>
    <w:rsid w:val="71CD5C10"/>
    <w:rsid w:val="71CF1E3C"/>
    <w:rsid w:val="71D34CD6"/>
    <w:rsid w:val="71D450C8"/>
    <w:rsid w:val="71D451F0"/>
    <w:rsid w:val="71D62D16"/>
    <w:rsid w:val="71D8211F"/>
    <w:rsid w:val="71D94D43"/>
    <w:rsid w:val="71DC40A5"/>
    <w:rsid w:val="71DC5E53"/>
    <w:rsid w:val="71DD22F7"/>
    <w:rsid w:val="71E60B38"/>
    <w:rsid w:val="71E65233"/>
    <w:rsid w:val="71ED1E0E"/>
    <w:rsid w:val="71EF5B86"/>
    <w:rsid w:val="71F160FF"/>
    <w:rsid w:val="71F66ACF"/>
    <w:rsid w:val="71FA5FC9"/>
    <w:rsid w:val="71FC3E3B"/>
    <w:rsid w:val="72013252"/>
    <w:rsid w:val="72023C8F"/>
    <w:rsid w:val="72023E31"/>
    <w:rsid w:val="72037883"/>
    <w:rsid w:val="72077373"/>
    <w:rsid w:val="720F02FF"/>
    <w:rsid w:val="72114AAA"/>
    <w:rsid w:val="72135D18"/>
    <w:rsid w:val="72146059"/>
    <w:rsid w:val="721B2231"/>
    <w:rsid w:val="721C160D"/>
    <w:rsid w:val="721D20CA"/>
    <w:rsid w:val="72284FDE"/>
    <w:rsid w:val="722C5F64"/>
    <w:rsid w:val="722F711D"/>
    <w:rsid w:val="72307D49"/>
    <w:rsid w:val="7231447A"/>
    <w:rsid w:val="72381551"/>
    <w:rsid w:val="723854A8"/>
    <w:rsid w:val="723C2570"/>
    <w:rsid w:val="723E5B20"/>
    <w:rsid w:val="72480C6D"/>
    <w:rsid w:val="724E606A"/>
    <w:rsid w:val="724F0D1A"/>
    <w:rsid w:val="72534367"/>
    <w:rsid w:val="72585F59"/>
    <w:rsid w:val="72595809"/>
    <w:rsid w:val="72597FEE"/>
    <w:rsid w:val="725B146D"/>
    <w:rsid w:val="72677E12"/>
    <w:rsid w:val="726A345E"/>
    <w:rsid w:val="72740323"/>
    <w:rsid w:val="72786329"/>
    <w:rsid w:val="727D3192"/>
    <w:rsid w:val="727E3CE5"/>
    <w:rsid w:val="72804535"/>
    <w:rsid w:val="72817F1D"/>
    <w:rsid w:val="728275F0"/>
    <w:rsid w:val="728A6533"/>
    <w:rsid w:val="728B2267"/>
    <w:rsid w:val="72930C07"/>
    <w:rsid w:val="7295662E"/>
    <w:rsid w:val="72A42EE3"/>
    <w:rsid w:val="72A83EDC"/>
    <w:rsid w:val="72A95C2C"/>
    <w:rsid w:val="72AC26A7"/>
    <w:rsid w:val="72AC3A77"/>
    <w:rsid w:val="72AD5888"/>
    <w:rsid w:val="72B5043A"/>
    <w:rsid w:val="72B75B3B"/>
    <w:rsid w:val="72BD3ED6"/>
    <w:rsid w:val="72BD6285"/>
    <w:rsid w:val="72BF37AA"/>
    <w:rsid w:val="72BF541A"/>
    <w:rsid w:val="72BF5F4E"/>
    <w:rsid w:val="72C161C4"/>
    <w:rsid w:val="72C4340D"/>
    <w:rsid w:val="72C5269B"/>
    <w:rsid w:val="72CB03A1"/>
    <w:rsid w:val="72D006EF"/>
    <w:rsid w:val="72D56945"/>
    <w:rsid w:val="72D644DE"/>
    <w:rsid w:val="72D76034"/>
    <w:rsid w:val="72DF209E"/>
    <w:rsid w:val="72E2499C"/>
    <w:rsid w:val="72EC0317"/>
    <w:rsid w:val="72EF563F"/>
    <w:rsid w:val="72F00B64"/>
    <w:rsid w:val="72F1220E"/>
    <w:rsid w:val="72F1592E"/>
    <w:rsid w:val="72F53670"/>
    <w:rsid w:val="72FD3069"/>
    <w:rsid w:val="72FF004B"/>
    <w:rsid w:val="730B182A"/>
    <w:rsid w:val="730B2E59"/>
    <w:rsid w:val="730B4C41"/>
    <w:rsid w:val="730C2768"/>
    <w:rsid w:val="730D09D8"/>
    <w:rsid w:val="730D6C0C"/>
    <w:rsid w:val="73125FD0"/>
    <w:rsid w:val="73153B6D"/>
    <w:rsid w:val="73171838"/>
    <w:rsid w:val="731C2323"/>
    <w:rsid w:val="731D50C1"/>
    <w:rsid w:val="731F0FFB"/>
    <w:rsid w:val="731F4E23"/>
    <w:rsid w:val="73222990"/>
    <w:rsid w:val="73224FF4"/>
    <w:rsid w:val="732B1A32"/>
    <w:rsid w:val="732C66ED"/>
    <w:rsid w:val="732E1855"/>
    <w:rsid w:val="73306456"/>
    <w:rsid w:val="73334198"/>
    <w:rsid w:val="733527F3"/>
    <w:rsid w:val="733B0348"/>
    <w:rsid w:val="733B46D4"/>
    <w:rsid w:val="733B59F1"/>
    <w:rsid w:val="7343285A"/>
    <w:rsid w:val="73432A1A"/>
    <w:rsid w:val="73440153"/>
    <w:rsid w:val="73462BE5"/>
    <w:rsid w:val="734A7F27"/>
    <w:rsid w:val="734F1051"/>
    <w:rsid w:val="73501DF4"/>
    <w:rsid w:val="73577E87"/>
    <w:rsid w:val="73591E51"/>
    <w:rsid w:val="73605039"/>
    <w:rsid w:val="736101DB"/>
    <w:rsid w:val="7362570A"/>
    <w:rsid w:val="736D679A"/>
    <w:rsid w:val="736D76AA"/>
    <w:rsid w:val="737204A4"/>
    <w:rsid w:val="73726A6F"/>
    <w:rsid w:val="737C0444"/>
    <w:rsid w:val="73805196"/>
    <w:rsid w:val="73853084"/>
    <w:rsid w:val="738B7B30"/>
    <w:rsid w:val="738C330E"/>
    <w:rsid w:val="738D5656"/>
    <w:rsid w:val="7395275D"/>
    <w:rsid w:val="73986F29"/>
    <w:rsid w:val="73993FFB"/>
    <w:rsid w:val="739A6307"/>
    <w:rsid w:val="739D5C0B"/>
    <w:rsid w:val="739E1612"/>
    <w:rsid w:val="739E19EB"/>
    <w:rsid w:val="739E4FC0"/>
    <w:rsid w:val="73A3131E"/>
    <w:rsid w:val="73A73AFE"/>
    <w:rsid w:val="73A7BE7E"/>
    <w:rsid w:val="73B649F5"/>
    <w:rsid w:val="73B9469D"/>
    <w:rsid w:val="73BA175B"/>
    <w:rsid w:val="73C66DBA"/>
    <w:rsid w:val="73D06D6E"/>
    <w:rsid w:val="73D9089C"/>
    <w:rsid w:val="73E3171A"/>
    <w:rsid w:val="73E55492"/>
    <w:rsid w:val="73EA2AA9"/>
    <w:rsid w:val="73EB7AB0"/>
    <w:rsid w:val="73EC2E48"/>
    <w:rsid w:val="73F02127"/>
    <w:rsid w:val="73F27BAF"/>
    <w:rsid w:val="73F61544"/>
    <w:rsid w:val="73F676A0"/>
    <w:rsid w:val="73F73418"/>
    <w:rsid w:val="73F76C74"/>
    <w:rsid w:val="73FC08A3"/>
    <w:rsid w:val="73FF8F00"/>
    <w:rsid w:val="74026044"/>
    <w:rsid w:val="74051691"/>
    <w:rsid w:val="740718AD"/>
    <w:rsid w:val="74077E32"/>
    <w:rsid w:val="740873D3"/>
    <w:rsid w:val="740B0477"/>
    <w:rsid w:val="740B2A1F"/>
    <w:rsid w:val="740E02D5"/>
    <w:rsid w:val="740F2CAE"/>
    <w:rsid w:val="740F42BD"/>
    <w:rsid w:val="741A3B42"/>
    <w:rsid w:val="741D26A6"/>
    <w:rsid w:val="741D62AC"/>
    <w:rsid w:val="742D6E39"/>
    <w:rsid w:val="742E0C0C"/>
    <w:rsid w:val="74345C0A"/>
    <w:rsid w:val="74457D9F"/>
    <w:rsid w:val="74471CA9"/>
    <w:rsid w:val="7447614D"/>
    <w:rsid w:val="74485A21"/>
    <w:rsid w:val="744D41AF"/>
    <w:rsid w:val="744D4DE6"/>
    <w:rsid w:val="745C1F10"/>
    <w:rsid w:val="745E7795"/>
    <w:rsid w:val="74681C20"/>
    <w:rsid w:val="7475188D"/>
    <w:rsid w:val="74760D38"/>
    <w:rsid w:val="74775E83"/>
    <w:rsid w:val="747800B5"/>
    <w:rsid w:val="74781CE3"/>
    <w:rsid w:val="74813F0C"/>
    <w:rsid w:val="74820124"/>
    <w:rsid w:val="74842EFD"/>
    <w:rsid w:val="748437D9"/>
    <w:rsid w:val="74856C75"/>
    <w:rsid w:val="74884FAB"/>
    <w:rsid w:val="748A646C"/>
    <w:rsid w:val="748A7DE8"/>
    <w:rsid w:val="748C5386"/>
    <w:rsid w:val="748D1686"/>
    <w:rsid w:val="749017AB"/>
    <w:rsid w:val="74934EEE"/>
    <w:rsid w:val="749649DF"/>
    <w:rsid w:val="74996D6D"/>
    <w:rsid w:val="749B03C2"/>
    <w:rsid w:val="749F7D37"/>
    <w:rsid w:val="74A33182"/>
    <w:rsid w:val="74A35788"/>
    <w:rsid w:val="74A455FC"/>
    <w:rsid w:val="74A70CAD"/>
    <w:rsid w:val="74A844D0"/>
    <w:rsid w:val="74A879EE"/>
    <w:rsid w:val="74A964C0"/>
    <w:rsid w:val="74AB40F8"/>
    <w:rsid w:val="74AE3AD6"/>
    <w:rsid w:val="74AE7F7A"/>
    <w:rsid w:val="74AF2407"/>
    <w:rsid w:val="74AF784E"/>
    <w:rsid w:val="74B135C7"/>
    <w:rsid w:val="74B56984"/>
    <w:rsid w:val="74B60BDD"/>
    <w:rsid w:val="74BD1967"/>
    <w:rsid w:val="74C0233D"/>
    <w:rsid w:val="74C257D4"/>
    <w:rsid w:val="74C400AA"/>
    <w:rsid w:val="74C759C7"/>
    <w:rsid w:val="74CB4530"/>
    <w:rsid w:val="74CC4AA1"/>
    <w:rsid w:val="74CE18C9"/>
    <w:rsid w:val="74CF1C9F"/>
    <w:rsid w:val="74D5530C"/>
    <w:rsid w:val="74D575A7"/>
    <w:rsid w:val="74D774D1"/>
    <w:rsid w:val="74DF6386"/>
    <w:rsid w:val="74E06D4C"/>
    <w:rsid w:val="74E427EF"/>
    <w:rsid w:val="74E4637E"/>
    <w:rsid w:val="74EE435D"/>
    <w:rsid w:val="74F71921"/>
    <w:rsid w:val="74FA4F6E"/>
    <w:rsid w:val="74FC0CE6"/>
    <w:rsid w:val="74FD2BE4"/>
    <w:rsid w:val="75003AAB"/>
    <w:rsid w:val="750B717B"/>
    <w:rsid w:val="750DD282"/>
    <w:rsid w:val="750E6C6B"/>
    <w:rsid w:val="7513273D"/>
    <w:rsid w:val="75157CA3"/>
    <w:rsid w:val="751761ED"/>
    <w:rsid w:val="752124FA"/>
    <w:rsid w:val="75215851"/>
    <w:rsid w:val="75267B11"/>
    <w:rsid w:val="7529484E"/>
    <w:rsid w:val="75297601"/>
    <w:rsid w:val="752E02AE"/>
    <w:rsid w:val="75307745"/>
    <w:rsid w:val="753326F4"/>
    <w:rsid w:val="753769BC"/>
    <w:rsid w:val="753801F8"/>
    <w:rsid w:val="753A35BC"/>
    <w:rsid w:val="753C3837"/>
    <w:rsid w:val="75436915"/>
    <w:rsid w:val="754461E9"/>
    <w:rsid w:val="754D1541"/>
    <w:rsid w:val="754D7BEF"/>
    <w:rsid w:val="755521A4"/>
    <w:rsid w:val="7556312C"/>
    <w:rsid w:val="756056E8"/>
    <w:rsid w:val="756274DD"/>
    <w:rsid w:val="756679EC"/>
    <w:rsid w:val="75695C4F"/>
    <w:rsid w:val="756B19C7"/>
    <w:rsid w:val="756E3B5A"/>
    <w:rsid w:val="756F0D0E"/>
    <w:rsid w:val="756F1D09"/>
    <w:rsid w:val="757271FA"/>
    <w:rsid w:val="75737418"/>
    <w:rsid w:val="75742F72"/>
    <w:rsid w:val="7577036C"/>
    <w:rsid w:val="75795F1D"/>
    <w:rsid w:val="757B0F4D"/>
    <w:rsid w:val="757C5983"/>
    <w:rsid w:val="757E1224"/>
    <w:rsid w:val="75812F99"/>
    <w:rsid w:val="75834F63"/>
    <w:rsid w:val="75852311"/>
    <w:rsid w:val="75897582"/>
    <w:rsid w:val="758B206A"/>
    <w:rsid w:val="758E3908"/>
    <w:rsid w:val="758F6211"/>
    <w:rsid w:val="7590142E"/>
    <w:rsid w:val="7593521F"/>
    <w:rsid w:val="75952EE8"/>
    <w:rsid w:val="759A6034"/>
    <w:rsid w:val="759B4CA8"/>
    <w:rsid w:val="759D4FCE"/>
    <w:rsid w:val="759D6F04"/>
    <w:rsid w:val="75A25BD9"/>
    <w:rsid w:val="75A4341E"/>
    <w:rsid w:val="75A66EA3"/>
    <w:rsid w:val="75A82C1C"/>
    <w:rsid w:val="75AF3FAA"/>
    <w:rsid w:val="75B037AB"/>
    <w:rsid w:val="75B124E9"/>
    <w:rsid w:val="75B7095E"/>
    <w:rsid w:val="75B94E29"/>
    <w:rsid w:val="75BB2B51"/>
    <w:rsid w:val="75BC3E9E"/>
    <w:rsid w:val="75BF3AC1"/>
    <w:rsid w:val="75C030AB"/>
    <w:rsid w:val="75C46DC3"/>
    <w:rsid w:val="75C86F9F"/>
    <w:rsid w:val="75CA2B92"/>
    <w:rsid w:val="75D1599A"/>
    <w:rsid w:val="75D41399"/>
    <w:rsid w:val="75D51537"/>
    <w:rsid w:val="75D532E5"/>
    <w:rsid w:val="75DA5194"/>
    <w:rsid w:val="75DC0B17"/>
    <w:rsid w:val="75E033DC"/>
    <w:rsid w:val="75E51BD6"/>
    <w:rsid w:val="75E6D640"/>
    <w:rsid w:val="75EA5DE6"/>
    <w:rsid w:val="75EE535C"/>
    <w:rsid w:val="75F1C826"/>
    <w:rsid w:val="75F45E61"/>
    <w:rsid w:val="75F66D26"/>
    <w:rsid w:val="75F84234"/>
    <w:rsid w:val="75F96FD3"/>
    <w:rsid w:val="75FB0F9D"/>
    <w:rsid w:val="75FF5976"/>
    <w:rsid w:val="760F7D91"/>
    <w:rsid w:val="76116A13"/>
    <w:rsid w:val="761327A4"/>
    <w:rsid w:val="76143ACA"/>
    <w:rsid w:val="761A356D"/>
    <w:rsid w:val="761B3D23"/>
    <w:rsid w:val="762045BE"/>
    <w:rsid w:val="76233386"/>
    <w:rsid w:val="76255B97"/>
    <w:rsid w:val="76256498"/>
    <w:rsid w:val="76263B40"/>
    <w:rsid w:val="762670F2"/>
    <w:rsid w:val="762C2CDF"/>
    <w:rsid w:val="762D61C2"/>
    <w:rsid w:val="762F0C47"/>
    <w:rsid w:val="762F6E99"/>
    <w:rsid w:val="76316BE1"/>
    <w:rsid w:val="76326017"/>
    <w:rsid w:val="76375D4D"/>
    <w:rsid w:val="76443835"/>
    <w:rsid w:val="76452218"/>
    <w:rsid w:val="76463996"/>
    <w:rsid w:val="76492D73"/>
    <w:rsid w:val="764E245D"/>
    <w:rsid w:val="764F3097"/>
    <w:rsid w:val="7650708B"/>
    <w:rsid w:val="76546A97"/>
    <w:rsid w:val="765C45EC"/>
    <w:rsid w:val="765D5152"/>
    <w:rsid w:val="766052A4"/>
    <w:rsid w:val="766D79C1"/>
    <w:rsid w:val="76780840"/>
    <w:rsid w:val="767825EE"/>
    <w:rsid w:val="767B3E8C"/>
    <w:rsid w:val="767E397C"/>
    <w:rsid w:val="768816E9"/>
    <w:rsid w:val="768868D1"/>
    <w:rsid w:val="768B706F"/>
    <w:rsid w:val="768EC26E"/>
    <w:rsid w:val="768F16E6"/>
    <w:rsid w:val="769813AA"/>
    <w:rsid w:val="769B1FD8"/>
    <w:rsid w:val="769D3E02"/>
    <w:rsid w:val="76A076F1"/>
    <w:rsid w:val="76A428D2"/>
    <w:rsid w:val="76AE785E"/>
    <w:rsid w:val="76B319BD"/>
    <w:rsid w:val="76B34F7A"/>
    <w:rsid w:val="76B367CB"/>
    <w:rsid w:val="76BF021D"/>
    <w:rsid w:val="76BF3293"/>
    <w:rsid w:val="76C375E1"/>
    <w:rsid w:val="76CA0970"/>
    <w:rsid w:val="76CD220E"/>
    <w:rsid w:val="76CE0460"/>
    <w:rsid w:val="76CF4F71"/>
    <w:rsid w:val="76D11131"/>
    <w:rsid w:val="76D25C7C"/>
    <w:rsid w:val="76D34AAF"/>
    <w:rsid w:val="76DD4B47"/>
    <w:rsid w:val="76E557A9"/>
    <w:rsid w:val="76E74567"/>
    <w:rsid w:val="76EA2DC0"/>
    <w:rsid w:val="76EB7264"/>
    <w:rsid w:val="76EC2D35"/>
    <w:rsid w:val="76EDAE83"/>
    <w:rsid w:val="76EF3D56"/>
    <w:rsid w:val="76F08254"/>
    <w:rsid w:val="76F23CED"/>
    <w:rsid w:val="76F276A6"/>
    <w:rsid w:val="76F441E8"/>
    <w:rsid w:val="76F734D5"/>
    <w:rsid w:val="76F7737E"/>
    <w:rsid w:val="76FE10CA"/>
    <w:rsid w:val="76FE15F4"/>
    <w:rsid w:val="76FF686B"/>
    <w:rsid w:val="77000835"/>
    <w:rsid w:val="77016C3D"/>
    <w:rsid w:val="77043E82"/>
    <w:rsid w:val="77051201"/>
    <w:rsid w:val="770B16B4"/>
    <w:rsid w:val="770E6AAE"/>
    <w:rsid w:val="77130CED"/>
    <w:rsid w:val="77147E3D"/>
    <w:rsid w:val="771655A2"/>
    <w:rsid w:val="771661AD"/>
    <w:rsid w:val="77177356"/>
    <w:rsid w:val="771B1766"/>
    <w:rsid w:val="771B5849"/>
    <w:rsid w:val="771D13D6"/>
    <w:rsid w:val="77274014"/>
    <w:rsid w:val="772B3963"/>
    <w:rsid w:val="772B7660"/>
    <w:rsid w:val="772F6B07"/>
    <w:rsid w:val="773351B0"/>
    <w:rsid w:val="77344076"/>
    <w:rsid w:val="773752CB"/>
    <w:rsid w:val="77383B2B"/>
    <w:rsid w:val="773B44D8"/>
    <w:rsid w:val="774422E4"/>
    <w:rsid w:val="77495480"/>
    <w:rsid w:val="77532BEE"/>
    <w:rsid w:val="775A7F45"/>
    <w:rsid w:val="775C1580"/>
    <w:rsid w:val="775D3592"/>
    <w:rsid w:val="77643307"/>
    <w:rsid w:val="776668EA"/>
    <w:rsid w:val="776C4E81"/>
    <w:rsid w:val="776C5E7A"/>
    <w:rsid w:val="776E2CB4"/>
    <w:rsid w:val="77737259"/>
    <w:rsid w:val="77754D7F"/>
    <w:rsid w:val="77797A92"/>
    <w:rsid w:val="777A50C1"/>
    <w:rsid w:val="777D59E2"/>
    <w:rsid w:val="7789341B"/>
    <w:rsid w:val="779F1DF6"/>
    <w:rsid w:val="77A7704F"/>
    <w:rsid w:val="77AB211F"/>
    <w:rsid w:val="77AB254F"/>
    <w:rsid w:val="77B46F2A"/>
    <w:rsid w:val="77B92EBE"/>
    <w:rsid w:val="77BA09E4"/>
    <w:rsid w:val="77BAC339"/>
    <w:rsid w:val="77BB550F"/>
    <w:rsid w:val="77C11D73"/>
    <w:rsid w:val="77C20279"/>
    <w:rsid w:val="77C23C18"/>
    <w:rsid w:val="77CB0E43"/>
    <w:rsid w:val="77CC2E94"/>
    <w:rsid w:val="77CD72B2"/>
    <w:rsid w:val="77D00208"/>
    <w:rsid w:val="77D0645A"/>
    <w:rsid w:val="77D329AD"/>
    <w:rsid w:val="77DE3A20"/>
    <w:rsid w:val="77DF6B92"/>
    <w:rsid w:val="77DFC83A"/>
    <w:rsid w:val="77E31CE9"/>
    <w:rsid w:val="77F030A9"/>
    <w:rsid w:val="77F43EF6"/>
    <w:rsid w:val="77F7310A"/>
    <w:rsid w:val="77F95A97"/>
    <w:rsid w:val="77FBA583"/>
    <w:rsid w:val="77FE01A5"/>
    <w:rsid w:val="77FF8690"/>
    <w:rsid w:val="78002A58"/>
    <w:rsid w:val="78063C29"/>
    <w:rsid w:val="780A371A"/>
    <w:rsid w:val="780A4153"/>
    <w:rsid w:val="780D6D66"/>
    <w:rsid w:val="781016B0"/>
    <w:rsid w:val="78126A72"/>
    <w:rsid w:val="78147960"/>
    <w:rsid w:val="782642CC"/>
    <w:rsid w:val="7826607A"/>
    <w:rsid w:val="782E0B7B"/>
    <w:rsid w:val="782E32F4"/>
    <w:rsid w:val="78306EF8"/>
    <w:rsid w:val="78316434"/>
    <w:rsid w:val="78322C70"/>
    <w:rsid w:val="783764D9"/>
    <w:rsid w:val="783A0199"/>
    <w:rsid w:val="783A0370"/>
    <w:rsid w:val="783B1B25"/>
    <w:rsid w:val="784309DA"/>
    <w:rsid w:val="78484242"/>
    <w:rsid w:val="78495879"/>
    <w:rsid w:val="784C3D32"/>
    <w:rsid w:val="78516963"/>
    <w:rsid w:val="78564BBD"/>
    <w:rsid w:val="785827DF"/>
    <w:rsid w:val="78591FAB"/>
    <w:rsid w:val="785A227F"/>
    <w:rsid w:val="785B6118"/>
    <w:rsid w:val="78616818"/>
    <w:rsid w:val="78621FD9"/>
    <w:rsid w:val="7866373D"/>
    <w:rsid w:val="78667E38"/>
    <w:rsid w:val="78680440"/>
    <w:rsid w:val="786F17CF"/>
    <w:rsid w:val="786F5C73"/>
    <w:rsid w:val="787800C2"/>
    <w:rsid w:val="787D362A"/>
    <w:rsid w:val="787F6BF9"/>
    <w:rsid w:val="78827754"/>
    <w:rsid w:val="788521C2"/>
    <w:rsid w:val="7890577D"/>
    <w:rsid w:val="78953B64"/>
    <w:rsid w:val="789E0306"/>
    <w:rsid w:val="78AA68AE"/>
    <w:rsid w:val="78AA6CAB"/>
    <w:rsid w:val="78B82996"/>
    <w:rsid w:val="78BC44D1"/>
    <w:rsid w:val="78BC4692"/>
    <w:rsid w:val="78C338C8"/>
    <w:rsid w:val="78C442AE"/>
    <w:rsid w:val="78C50AE2"/>
    <w:rsid w:val="78CA0299"/>
    <w:rsid w:val="78CA3B34"/>
    <w:rsid w:val="78CE0BEB"/>
    <w:rsid w:val="78D14237"/>
    <w:rsid w:val="78D66298"/>
    <w:rsid w:val="78DB3276"/>
    <w:rsid w:val="78EF290F"/>
    <w:rsid w:val="78F225E9"/>
    <w:rsid w:val="78F556BD"/>
    <w:rsid w:val="78F57DD0"/>
    <w:rsid w:val="78F65A4C"/>
    <w:rsid w:val="78F91AA8"/>
    <w:rsid w:val="78FA3F1D"/>
    <w:rsid w:val="78FB7506"/>
    <w:rsid w:val="78FD3EFD"/>
    <w:rsid w:val="78FF0DA4"/>
    <w:rsid w:val="79002D6F"/>
    <w:rsid w:val="79075EAB"/>
    <w:rsid w:val="790C526F"/>
    <w:rsid w:val="79185536"/>
    <w:rsid w:val="791E6232"/>
    <w:rsid w:val="7920239B"/>
    <w:rsid w:val="792720A9"/>
    <w:rsid w:val="79294073"/>
    <w:rsid w:val="79295E21"/>
    <w:rsid w:val="79310503"/>
    <w:rsid w:val="79330A4E"/>
    <w:rsid w:val="793547C6"/>
    <w:rsid w:val="7938606E"/>
    <w:rsid w:val="7941108F"/>
    <w:rsid w:val="79420C91"/>
    <w:rsid w:val="79442C5B"/>
    <w:rsid w:val="7948747B"/>
    <w:rsid w:val="794F10A2"/>
    <w:rsid w:val="79517126"/>
    <w:rsid w:val="795A0150"/>
    <w:rsid w:val="795C41B6"/>
    <w:rsid w:val="795E2F80"/>
    <w:rsid w:val="795E3E9C"/>
    <w:rsid w:val="796055D9"/>
    <w:rsid w:val="79661644"/>
    <w:rsid w:val="79691187"/>
    <w:rsid w:val="79694470"/>
    <w:rsid w:val="796B468C"/>
    <w:rsid w:val="79725A1A"/>
    <w:rsid w:val="79767B0E"/>
    <w:rsid w:val="79774D7D"/>
    <w:rsid w:val="79786DA9"/>
    <w:rsid w:val="797D43BF"/>
    <w:rsid w:val="79813E71"/>
    <w:rsid w:val="7987058E"/>
    <w:rsid w:val="79870D9A"/>
    <w:rsid w:val="79890604"/>
    <w:rsid w:val="798B2638"/>
    <w:rsid w:val="79951709"/>
    <w:rsid w:val="799C441C"/>
    <w:rsid w:val="79A366E8"/>
    <w:rsid w:val="79AC25AE"/>
    <w:rsid w:val="79B0209F"/>
    <w:rsid w:val="79B113AD"/>
    <w:rsid w:val="79B3256E"/>
    <w:rsid w:val="79C038E1"/>
    <w:rsid w:val="79C913B2"/>
    <w:rsid w:val="79D06E20"/>
    <w:rsid w:val="79DA068D"/>
    <w:rsid w:val="79DA536E"/>
    <w:rsid w:val="79DC08AE"/>
    <w:rsid w:val="79DC2E94"/>
    <w:rsid w:val="79DE262B"/>
    <w:rsid w:val="79E53808"/>
    <w:rsid w:val="79E65AC0"/>
    <w:rsid w:val="79E816E6"/>
    <w:rsid w:val="79EB1329"/>
    <w:rsid w:val="79EC730C"/>
    <w:rsid w:val="79EE2BC7"/>
    <w:rsid w:val="79F135F8"/>
    <w:rsid w:val="79F160BD"/>
    <w:rsid w:val="79F2422E"/>
    <w:rsid w:val="79F41B60"/>
    <w:rsid w:val="79F86253"/>
    <w:rsid w:val="79FF3026"/>
    <w:rsid w:val="7A035A75"/>
    <w:rsid w:val="7A122D59"/>
    <w:rsid w:val="7A180E31"/>
    <w:rsid w:val="7A1F19C3"/>
    <w:rsid w:val="7A2113FE"/>
    <w:rsid w:val="7A2435AB"/>
    <w:rsid w:val="7A2A2096"/>
    <w:rsid w:val="7A2D3DF9"/>
    <w:rsid w:val="7A314102"/>
    <w:rsid w:val="7A344A7E"/>
    <w:rsid w:val="7A3D7E7C"/>
    <w:rsid w:val="7A427082"/>
    <w:rsid w:val="7A4457A9"/>
    <w:rsid w:val="7A486646"/>
    <w:rsid w:val="7A49041E"/>
    <w:rsid w:val="7A4F18B8"/>
    <w:rsid w:val="7A4F3CE2"/>
    <w:rsid w:val="7A50003E"/>
    <w:rsid w:val="7A505630"/>
    <w:rsid w:val="7A574C10"/>
    <w:rsid w:val="7A5A3DBF"/>
    <w:rsid w:val="7A5B4518"/>
    <w:rsid w:val="7A603AC5"/>
    <w:rsid w:val="7A673299"/>
    <w:rsid w:val="7A6C1FF8"/>
    <w:rsid w:val="7A702DA7"/>
    <w:rsid w:val="7A715CD2"/>
    <w:rsid w:val="7A7433C1"/>
    <w:rsid w:val="7A7479F7"/>
    <w:rsid w:val="7A7632E8"/>
    <w:rsid w:val="7A770312"/>
    <w:rsid w:val="7A7859B6"/>
    <w:rsid w:val="7A7B5277"/>
    <w:rsid w:val="7A7C6B54"/>
    <w:rsid w:val="7A7E219D"/>
    <w:rsid w:val="7A8C1AC6"/>
    <w:rsid w:val="7A8D23E0"/>
    <w:rsid w:val="7A910122"/>
    <w:rsid w:val="7A97325F"/>
    <w:rsid w:val="7AA03EC1"/>
    <w:rsid w:val="7AA36A50"/>
    <w:rsid w:val="7AA716F4"/>
    <w:rsid w:val="7AA72894"/>
    <w:rsid w:val="7AB12572"/>
    <w:rsid w:val="7AB87CFC"/>
    <w:rsid w:val="7ABB519F"/>
    <w:rsid w:val="7ABE07EB"/>
    <w:rsid w:val="7ABE1140"/>
    <w:rsid w:val="7AC322A6"/>
    <w:rsid w:val="7AC41857"/>
    <w:rsid w:val="7AC53928"/>
    <w:rsid w:val="7AC92273"/>
    <w:rsid w:val="7ACD2972"/>
    <w:rsid w:val="7ACF5B22"/>
    <w:rsid w:val="7AD14365"/>
    <w:rsid w:val="7AD15759"/>
    <w:rsid w:val="7AD93C33"/>
    <w:rsid w:val="7AD95871"/>
    <w:rsid w:val="7ADB314B"/>
    <w:rsid w:val="7ADDFAED"/>
    <w:rsid w:val="7ADFFD62"/>
    <w:rsid w:val="7AFB0655"/>
    <w:rsid w:val="7AFB559C"/>
    <w:rsid w:val="7AFE508C"/>
    <w:rsid w:val="7AFFBEF2"/>
    <w:rsid w:val="7B01022D"/>
    <w:rsid w:val="7B04131D"/>
    <w:rsid w:val="7B052AC1"/>
    <w:rsid w:val="7B06254A"/>
    <w:rsid w:val="7B0633B2"/>
    <w:rsid w:val="7B0657E5"/>
    <w:rsid w:val="7B072192"/>
    <w:rsid w:val="7B1254C1"/>
    <w:rsid w:val="7B14105C"/>
    <w:rsid w:val="7B177835"/>
    <w:rsid w:val="7B1A2B5D"/>
    <w:rsid w:val="7B1E7932"/>
    <w:rsid w:val="7B252618"/>
    <w:rsid w:val="7B297A20"/>
    <w:rsid w:val="7B3340BD"/>
    <w:rsid w:val="7B3459C8"/>
    <w:rsid w:val="7B365581"/>
    <w:rsid w:val="7B3916F6"/>
    <w:rsid w:val="7B3AA65A"/>
    <w:rsid w:val="7B3B008E"/>
    <w:rsid w:val="7B3F4144"/>
    <w:rsid w:val="7B3FA698"/>
    <w:rsid w:val="7B4B2B46"/>
    <w:rsid w:val="7B4F2984"/>
    <w:rsid w:val="7B5310A5"/>
    <w:rsid w:val="7B650FA5"/>
    <w:rsid w:val="7B65510B"/>
    <w:rsid w:val="7B690757"/>
    <w:rsid w:val="7B6A5FA6"/>
    <w:rsid w:val="7B6B623C"/>
    <w:rsid w:val="7B6C740C"/>
    <w:rsid w:val="7B6D110D"/>
    <w:rsid w:val="7B6E2211"/>
    <w:rsid w:val="7B6E5B81"/>
    <w:rsid w:val="7B710B8F"/>
    <w:rsid w:val="7B7B492E"/>
    <w:rsid w:val="7B811F45"/>
    <w:rsid w:val="7B822280"/>
    <w:rsid w:val="7B823367"/>
    <w:rsid w:val="7B823FE2"/>
    <w:rsid w:val="7B82771F"/>
    <w:rsid w:val="7B827D26"/>
    <w:rsid w:val="7B851309"/>
    <w:rsid w:val="7B8742D0"/>
    <w:rsid w:val="7B8B4B71"/>
    <w:rsid w:val="7B8C08E9"/>
    <w:rsid w:val="7B8E7E7F"/>
    <w:rsid w:val="7B8FE84A"/>
    <w:rsid w:val="7B93399C"/>
    <w:rsid w:val="7B9464EA"/>
    <w:rsid w:val="7B99061A"/>
    <w:rsid w:val="7B9A3F9A"/>
    <w:rsid w:val="7B9B65AC"/>
    <w:rsid w:val="7B9C6343"/>
    <w:rsid w:val="7B9C6D7F"/>
    <w:rsid w:val="7B9F1A6F"/>
    <w:rsid w:val="7B9F1D8F"/>
    <w:rsid w:val="7BA75723"/>
    <w:rsid w:val="7BA7EA03"/>
    <w:rsid w:val="7BAB7556"/>
    <w:rsid w:val="7BAD19B7"/>
    <w:rsid w:val="7BB31361"/>
    <w:rsid w:val="7BB46FE2"/>
    <w:rsid w:val="7BB57E40"/>
    <w:rsid w:val="7BB8348D"/>
    <w:rsid w:val="7BBA0721"/>
    <w:rsid w:val="7BBA4334"/>
    <w:rsid w:val="7BBA7A63"/>
    <w:rsid w:val="7BBA84DB"/>
    <w:rsid w:val="7BBBF051"/>
    <w:rsid w:val="7BBE0062"/>
    <w:rsid w:val="7BBE4C32"/>
    <w:rsid w:val="7BC42244"/>
    <w:rsid w:val="7BC609BA"/>
    <w:rsid w:val="7BCE205E"/>
    <w:rsid w:val="7BCE4A5E"/>
    <w:rsid w:val="7BD5403F"/>
    <w:rsid w:val="7BE95D3C"/>
    <w:rsid w:val="7BFA096A"/>
    <w:rsid w:val="7BFA1CF7"/>
    <w:rsid w:val="7BFE7ED7"/>
    <w:rsid w:val="7BFF49E9"/>
    <w:rsid w:val="7BFFBD59"/>
    <w:rsid w:val="7C011AA0"/>
    <w:rsid w:val="7C0263FE"/>
    <w:rsid w:val="7C0A6893"/>
    <w:rsid w:val="7C0B798E"/>
    <w:rsid w:val="7C0E439F"/>
    <w:rsid w:val="7C17245C"/>
    <w:rsid w:val="7C18217D"/>
    <w:rsid w:val="7C1A74DE"/>
    <w:rsid w:val="7C1C5803"/>
    <w:rsid w:val="7C1C7EBF"/>
    <w:rsid w:val="7C1D1542"/>
    <w:rsid w:val="7C1E27CA"/>
    <w:rsid w:val="7C1F275F"/>
    <w:rsid w:val="7C225786"/>
    <w:rsid w:val="7C28176E"/>
    <w:rsid w:val="7C2D5C29"/>
    <w:rsid w:val="7C2F7408"/>
    <w:rsid w:val="7C352D2F"/>
    <w:rsid w:val="7C3A20F4"/>
    <w:rsid w:val="7C3D07C3"/>
    <w:rsid w:val="7C440420"/>
    <w:rsid w:val="7C442C81"/>
    <w:rsid w:val="7C47359B"/>
    <w:rsid w:val="7C4737CB"/>
    <w:rsid w:val="7C4F3CD5"/>
    <w:rsid w:val="7C5469BD"/>
    <w:rsid w:val="7C556E26"/>
    <w:rsid w:val="7C563781"/>
    <w:rsid w:val="7C573517"/>
    <w:rsid w:val="7C594E6D"/>
    <w:rsid w:val="7C5A34B2"/>
    <w:rsid w:val="7C5A4544"/>
    <w:rsid w:val="7C5C4760"/>
    <w:rsid w:val="7C5E1006"/>
    <w:rsid w:val="7C6A728F"/>
    <w:rsid w:val="7C706D98"/>
    <w:rsid w:val="7C7201E3"/>
    <w:rsid w:val="7C754019"/>
    <w:rsid w:val="7C7D0AA0"/>
    <w:rsid w:val="7C7D51AB"/>
    <w:rsid w:val="7C817D22"/>
    <w:rsid w:val="7C85389C"/>
    <w:rsid w:val="7C875393"/>
    <w:rsid w:val="7C8B67E2"/>
    <w:rsid w:val="7C8F1AD4"/>
    <w:rsid w:val="7C8F5D2C"/>
    <w:rsid w:val="7C942F85"/>
    <w:rsid w:val="7C9455DF"/>
    <w:rsid w:val="7C980332"/>
    <w:rsid w:val="7C991510"/>
    <w:rsid w:val="7C9F0647"/>
    <w:rsid w:val="7CA11C98"/>
    <w:rsid w:val="7CA67789"/>
    <w:rsid w:val="7CA91F2A"/>
    <w:rsid w:val="7CAA3093"/>
    <w:rsid w:val="7CAF2C01"/>
    <w:rsid w:val="7CB225D2"/>
    <w:rsid w:val="7CB2596F"/>
    <w:rsid w:val="7CB33B04"/>
    <w:rsid w:val="7CB97E8F"/>
    <w:rsid w:val="7CBA32DC"/>
    <w:rsid w:val="7CBB1486"/>
    <w:rsid w:val="7CBB49ED"/>
    <w:rsid w:val="7CBC6FAC"/>
    <w:rsid w:val="7CBE2C10"/>
    <w:rsid w:val="7CC12815"/>
    <w:rsid w:val="7CC27BB4"/>
    <w:rsid w:val="7CC43156"/>
    <w:rsid w:val="7CC540B3"/>
    <w:rsid w:val="7CC61BD9"/>
    <w:rsid w:val="7CD22C84"/>
    <w:rsid w:val="7CD73DE6"/>
    <w:rsid w:val="7CDA3A4F"/>
    <w:rsid w:val="7CDB38D7"/>
    <w:rsid w:val="7CDB4B71"/>
    <w:rsid w:val="7CDE6F23"/>
    <w:rsid w:val="7CDF1B52"/>
    <w:rsid w:val="7CE56AB5"/>
    <w:rsid w:val="7CE64C33"/>
    <w:rsid w:val="7CEA1D6C"/>
    <w:rsid w:val="7CED9486"/>
    <w:rsid w:val="7CF624BE"/>
    <w:rsid w:val="7CFA5E8A"/>
    <w:rsid w:val="7CFE48F0"/>
    <w:rsid w:val="7CFF8FB6"/>
    <w:rsid w:val="7CFF9E24"/>
    <w:rsid w:val="7D005DB8"/>
    <w:rsid w:val="7D01064E"/>
    <w:rsid w:val="7D083FA0"/>
    <w:rsid w:val="7D0A19EC"/>
    <w:rsid w:val="7D0D36D5"/>
    <w:rsid w:val="7D170ECC"/>
    <w:rsid w:val="7D1754F9"/>
    <w:rsid w:val="7D19119D"/>
    <w:rsid w:val="7D1D61B3"/>
    <w:rsid w:val="7D291A28"/>
    <w:rsid w:val="7D291B42"/>
    <w:rsid w:val="7D2A660C"/>
    <w:rsid w:val="7D2D77C9"/>
    <w:rsid w:val="7D2E7EAA"/>
    <w:rsid w:val="7D31427A"/>
    <w:rsid w:val="7D344D95"/>
    <w:rsid w:val="7D3F140C"/>
    <w:rsid w:val="7D4D594D"/>
    <w:rsid w:val="7D5019B3"/>
    <w:rsid w:val="7D5C60C3"/>
    <w:rsid w:val="7D5D3227"/>
    <w:rsid w:val="7D5E53D2"/>
    <w:rsid w:val="7D5EDEF0"/>
    <w:rsid w:val="7D60202E"/>
    <w:rsid w:val="7D603DDC"/>
    <w:rsid w:val="7D63246C"/>
    <w:rsid w:val="7D653171"/>
    <w:rsid w:val="7D662A71"/>
    <w:rsid w:val="7D674E39"/>
    <w:rsid w:val="7D726CFD"/>
    <w:rsid w:val="7D731D61"/>
    <w:rsid w:val="7D73234A"/>
    <w:rsid w:val="7D777879"/>
    <w:rsid w:val="7D782ED3"/>
    <w:rsid w:val="7D81797A"/>
    <w:rsid w:val="7D827D66"/>
    <w:rsid w:val="7D8717B0"/>
    <w:rsid w:val="7D933016"/>
    <w:rsid w:val="7D953E4E"/>
    <w:rsid w:val="7D985911"/>
    <w:rsid w:val="7DA92B54"/>
    <w:rsid w:val="7DAA32A9"/>
    <w:rsid w:val="7DB41DE6"/>
    <w:rsid w:val="7DB61C4E"/>
    <w:rsid w:val="7DBB4955"/>
    <w:rsid w:val="7DBF2B26"/>
    <w:rsid w:val="7DBF2C66"/>
    <w:rsid w:val="7DC05154"/>
    <w:rsid w:val="7DC060F1"/>
    <w:rsid w:val="7DC46119"/>
    <w:rsid w:val="7DC75C09"/>
    <w:rsid w:val="7DCA60E2"/>
    <w:rsid w:val="7DCA72FC"/>
    <w:rsid w:val="7DCB0647"/>
    <w:rsid w:val="7DCC321F"/>
    <w:rsid w:val="7DCE6C92"/>
    <w:rsid w:val="7DD03250"/>
    <w:rsid w:val="7DD1161D"/>
    <w:rsid w:val="7DDA5612"/>
    <w:rsid w:val="7DDDB09C"/>
    <w:rsid w:val="7DE07674"/>
    <w:rsid w:val="7DE44709"/>
    <w:rsid w:val="7DE70059"/>
    <w:rsid w:val="7DEA2706"/>
    <w:rsid w:val="7DF2712A"/>
    <w:rsid w:val="7DF34C50"/>
    <w:rsid w:val="7DF35896"/>
    <w:rsid w:val="7DF57FB2"/>
    <w:rsid w:val="7DF9CE74"/>
    <w:rsid w:val="7DFA467A"/>
    <w:rsid w:val="7DFA6B54"/>
    <w:rsid w:val="7DFB024B"/>
    <w:rsid w:val="7DFC369A"/>
    <w:rsid w:val="7DFC3B04"/>
    <w:rsid w:val="7DFCFBD5"/>
    <w:rsid w:val="7DFD15D8"/>
    <w:rsid w:val="7DFFB42B"/>
    <w:rsid w:val="7E0429B9"/>
    <w:rsid w:val="7E05083C"/>
    <w:rsid w:val="7E0A69A9"/>
    <w:rsid w:val="7E0B1A97"/>
    <w:rsid w:val="7E152E18"/>
    <w:rsid w:val="7E19208B"/>
    <w:rsid w:val="7E1953B6"/>
    <w:rsid w:val="7E1C7D03"/>
    <w:rsid w:val="7E1D3A7B"/>
    <w:rsid w:val="7E1E33E6"/>
    <w:rsid w:val="7E21356B"/>
    <w:rsid w:val="7E221091"/>
    <w:rsid w:val="7E3A287F"/>
    <w:rsid w:val="7E3A68C3"/>
    <w:rsid w:val="7E3E079A"/>
    <w:rsid w:val="7E3E236F"/>
    <w:rsid w:val="7E4047A9"/>
    <w:rsid w:val="7E4234E1"/>
    <w:rsid w:val="7E431733"/>
    <w:rsid w:val="7E460A62"/>
    <w:rsid w:val="7E492AC2"/>
    <w:rsid w:val="7E4E1C7A"/>
    <w:rsid w:val="7E4F1930"/>
    <w:rsid w:val="7E5A6A7D"/>
    <w:rsid w:val="7E5B6C99"/>
    <w:rsid w:val="7E603813"/>
    <w:rsid w:val="7E611589"/>
    <w:rsid w:val="7E6873EC"/>
    <w:rsid w:val="7E694F12"/>
    <w:rsid w:val="7E6D562F"/>
    <w:rsid w:val="7E70004F"/>
    <w:rsid w:val="7E723B8E"/>
    <w:rsid w:val="7E764CEF"/>
    <w:rsid w:val="7E76574C"/>
    <w:rsid w:val="7E7C2E97"/>
    <w:rsid w:val="7E801317"/>
    <w:rsid w:val="7E8104AE"/>
    <w:rsid w:val="7E81225C"/>
    <w:rsid w:val="7E851D4C"/>
    <w:rsid w:val="7E8564F2"/>
    <w:rsid w:val="7E870032"/>
    <w:rsid w:val="7E8965F1"/>
    <w:rsid w:val="7E8F2BCB"/>
    <w:rsid w:val="7E953F59"/>
    <w:rsid w:val="7E990485"/>
    <w:rsid w:val="7E9B0A9F"/>
    <w:rsid w:val="7E9C0E44"/>
    <w:rsid w:val="7EA044B8"/>
    <w:rsid w:val="7EA568E4"/>
    <w:rsid w:val="7EAA5559"/>
    <w:rsid w:val="7EAD7F06"/>
    <w:rsid w:val="7EAE1738"/>
    <w:rsid w:val="7EB06C68"/>
    <w:rsid w:val="7EB114D5"/>
    <w:rsid w:val="7EB20667"/>
    <w:rsid w:val="7EB268B9"/>
    <w:rsid w:val="7EB42631"/>
    <w:rsid w:val="7EB443DF"/>
    <w:rsid w:val="7EB64B61"/>
    <w:rsid w:val="7EBB39C0"/>
    <w:rsid w:val="7EBFD452"/>
    <w:rsid w:val="7EC00FD6"/>
    <w:rsid w:val="7EC070EA"/>
    <w:rsid w:val="7EC30885"/>
    <w:rsid w:val="7EC37B79"/>
    <w:rsid w:val="7EC87E8B"/>
    <w:rsid w:val="7ED44A81"/>
    <w:rsid w:val="7ED607F9"/>
    <w:rsid w:val="7EDA56C4"/>
    <w:rsid w:val="7EDC1B88"/>
    <w:rsid w:val="7EE17174"/>
    <w:rsid w:val="7EE30AE7"/>
    <w:rsid w:val="7EE84089"/>
    <w:rsid w:val="7EE84F69"/>
    <w:rsid w:val="7EED59BC"/>
    <w:rsid w:val="7EF35AFE"/>
    <w:rsid w:val="7EF50554"/>
    <w:rsid w:val="7EF743D8"/>
    <w:rsid w:val="7EFB367A"/>
    <w:rsid w:val="7EFFDD5E"/>
    <w:rsid w:val="7F050DCB"/>
    <w:rsid w:val="7F055360"/>
    <w:rsid w:val="7F082A19"/>
    <w:rsid w:val="7F090428"/>
    <w:rsid w:val="7F0974E4"/>
    <w:rsid w:val="7F0D3280"/>
    <w:rsid w:val="7F0D435C"/>
    <w:rsid w:val="7F0E517B"/>
    <w:rsid w:val="7F136BDF"/>
    <w:rsid w:val="7F150158"/>
    <w:rsid w:val="7F211689"/>
    <w:rsid w:val="7F253393"/>
    <w:rsid w:val="7F261333"/>
    <w:rsid w:val="7F264BB1"/>
    <w:rsid w:val="7F2848CC"/>
    <w:rsid w:val="7F2D552B"/>
    <w:rsid w:val="7F2E1B8A"/>
    <w:rsid w:val="7F2E363E"/>
    <w:rsid w:val="7F2F0EB9"/>
    <w:rsid w:val="7F2F6A35"/>
    <w:rsid w:val="7F301779"/>
    <w:rsid w:val="7F32318D"/>
    <w:rsid w:val="7F32366A"/>
    <w:rsid w:val="7F3379FA"/>
    <w:rsid w:val="7F345520"/>
    <w:rsid w:val="7F3550B7"/>
    <w:rsid w:val="7F364DF4"/>
    <w:rsid w:val="7F370917"/>
    <w:rsid w:val="7F374903"/>
    <w:rsid w:val="7F37EDC6"/>
    <w:rsid w:val="7F392227"/>
    <w:rsid w:val="7F394978"/>
    <w:rsid w:val="7F3E014D"/>
    <w:rsid w:val="7F3F1219"/>
    <w:rsid w:val="7F4479D9"/>
    <w:rsid w:val="7F4A6AF1"/>
    <w:rsid w:val="7F610D87"/>
    <w:rsid w:val="7F621ABB"/>
    <w:rsid w:val="7F64148E"/>
    <w:rsid w:val="7F665783"/>
    <w:rsid w:val="7F67C3AB"/>
    <w:rsid w:val="7F696D68"/>
    <w:rsid w:val="7F6A454F"/>
    <w:rsid w:val="7F6B254A"/>
    <w:rsid w:val="7F6D2127"/>
    <w:rsid w:val="7F6D351D"/>
    <w:rsid w:val="7F6EA7D4"/>
    <w:rsid w:val="7F6F0306"/>
    <w:rsid w:val="7F76101D"/>
    <w:rsid w:val="7F7A6B9B"/>
    <w:rsid w:val="7F7C9217"/>
    <w:rsid w:val="7F7D0C75"/>
    <w:rsid w:val="7F7E1736"/>
    <w:rsid w:val="7F7EFAF2"/>
    <w:rsid w:val="7F7F6416"/>
    <w:rsid w:val="7F7FCDBA"/>
    <w:rsid w:val="7F821B9C"/>
    <w:rsid w:val="7F845F77"/>
    <w:rsid w:val="7F856C3E"/>
    <w:rsid w:val="7F8942DD"/>
    <w:rsid w:val="7F8C2C66"/>
    <w:rsid w:val="7F8C710A"/>
    <w:rsid w:val="7F8E4C30"/>
    <w:rsid w:val="7F9756CF"/>
    <w:rsid w:val="7F9A3AC0"/>
    <w:rsid w:val="7F9B4A9C"/>
    <w:rsid w:val="7F9C2BB9"/>
    <w:rsid w:val="7F9C4484"/>
    <w:rsid w:val="7F9D28EC"/>
    <w:rsid w:val="7F9D30C5"/>
    <w:rsid w:val="7F9E5FA8"/>
    <w:rsid w:val="7FA17373"/>
    <w:rsid w:val="7FA93F3D"/>
    <w:rsid w:val="7FACF86B"/>
    <w:rsid w:val="7FAF281F"/>
    <w:rsid w:val="7FAF9457"/>
    <w:rsid w:val="7FB204FA"/>
    <w:rsid w:val="7FB603A5"/>
    <w:rsid w:val="7FB6048E"/>
    <w:rsid w:val="7FB64187"/>
    <w:rsid w:val="7FB664D5"/>
    <w:rsid w:val="7FBA3C77"/>
    <w:rsid w:val="7FBD3A06"/>
    <w:rsid w:val="7FC142EE"/>
    <w:rsid w:val="7FC234A3"/>
    <w:rsid w:val="7FCB0B37"/>
    <w:rsid w:val="7FCC3E4E"/>
    <w:rsid w:val="7FCFF3D9"/>
    <w:rsid w:val="7FD10FC1"/>
    <w:rsid w:val="7FD345A1"/>
    <w:rsid w:val="7FD64829"/>
    <w:rsid w:val="7FD7F009"/>
    <w:rsid w:val="7FD80840"/>
    <w:rsid w:val="7FD8234F"/>
    <w:rsid w:val="7FD840FD"/>
    <w:rsid w:val="7FDB07DC"/>
    <w:rsid w:val="7FDE6F93"/>
    <w:rsid w:val="7FE26BC8"/>
    <w:rsid w:val="7FE40CF4"/>
    <w:rsid w:val="7FE535E5"/>
    <w:rsid w:val="7FE5D85E"/>
    <w:rsid w:val="7FE64A6C"/>
    <w:rsid w:val="7FEBA617"/>
    <w:rsid w:val="7FED20D8"/>
    <w:rsid w:val="7FEE7CDF"/>
    <w:rsid w:val="7FEF558F"/>
    <w:rsid w:val="7FEFCCB8"/>
    <w:rsid w:val="7FEFFB87"/>
    <w:rsid w:val="7FF21B67"/>
    <w:rsid w:val="7FF32CE5"/>
    <w:rsid w:val="7FF36F08"/>
    <w:rsid w:val="7FF55C0C"/>
    <w:rsid w:val="7FF56074"/>
    <w:rsid w:val="7FF619FC"/>
    <w:rsid w:val="7FF73EEC"/>
    <w:rsid w:val="7FF9E2E1"/>
    <w:rsid w:val="7FFB4778"/>
    <w:rsid w:val="7FFC3075"/>
    <w:rsid w:val="7FFC9B24"/>
    <w:rsid w:val="7FFCA6D9"/>
    <w:rsid w:val="7FFCFE39"/>
    <w:rsid w:val="7FFD2C5F"/>
    <w:rsid w:val="7FFD2DD6"/>
    <w:rsid w:val="7FFD61DE"/>
    <w:rsid w:val="7FFD9F31"/>
    <w:rsid w:val="7FFDA903"/>
    <w:rsid w:val="7FFDECAB"/>
    <w:rsid w:val="7FFE3B39"/>
    <w:rsid w:val="7FFEA72F"/>
    <w:rsid w:val="7FFFB210"/>
    <w:rsid w:val="84FFF45B"/>
    <w:rsid w:val="89AE7096"/>
    <w:rsid w:val="89CE75BC"/>
    <w:rsid w:val="8BF671C6"/>
    <w:rsid w:val="8DEFE902"/>
    <w:rsid w:val="8DFD059D"/>
    <w:rsid w:val="8EEE3FE0"/>
    <w:rsid w:val="8F6FA8E2"/>
    <w:rsid w:val="8FBFA6C4"/>
    <w:rsid w:val="93F5F463"/>
    <w:rsid w:val="951C5F83"/>
    <w:rsid w:val="96FDE42E"/>
    <w:rsid w:val="979D555A"/>
    <w:rsid w:val="9AF00ABF"/>
    <w:rsid w:val="9BFF7A4E"/>
    <w:rsid w:val="9D69EFF8"/>
    <w:rsid w:val="9DB78B61"/>
    <w:rsid w:val="9DCD4C71"/>
    <w:rsid w:val="9E57DCBF"/>
    <w:rsid w:val="9EDB8FE3"/>
    <w:rsid w:val="9EED457F"/>
    <w:rsid w:val="9EFF9886"/>
    <w:rsid w:val="9F1B8685"/>
    <w:rsid w:val="9FEEFB61"/>
    <w:rsid w:val="9FF3CFB9"/>
    <w:rsid w:val="A0ED0446"/>
    <w:rsid w:val="A1FBFFF6"/>
    <w:rsid w:val="A58FB087"/>
    <w:rsid w:val="A5FADEA3"/>
    <w:rsid w:val="AAEA9D89"/>
    <w:rsid w:val="ABBA3DCE"/>
    <w:rsid w:val="ABD9C4C2"/>
    <w:rsid w:val="ADFFE5EB"/>
    <w:rsid w:val="AF9F37F8"/>
    <w:rsid w:val="AFDEF270"/>
    <w:rsid w:val="AFF636E7"/>
    <w:rsid w:val="AFFB149E"/>
    <w:rsid w:val="B17F374D"/>
    <w:rsid w:val="B1FE9766"/>
    <w:rsid w:val="B3CC523F"/>
    <w:rsid w:val="B4FE8280"/>
    <w:rsid w:val="B5764036"/>
    <w:rsid w:val="B675AFEB"/>
    <w:rsid w:val="B7BF0DC3"/>
    <w:rsid w:val="B7DF0602"/>
    <w:rsid w:val="B7E73D87"/>
    <w:rsid w:val="B7EF8861"/>
    <w:rsid w:val="B7FF49F1"/>
    <w:rsid w:val="B8F6D8BA"/>
    <w:rsid w:val="B9F396F8"/>
    <w:rsid w:val="BB5E7B15"/>
    <w:rsid w:val="BBA05987"/>
    <w:rsid w:val="BBFF16DF"/>
    <w:rsid w:val="BCB99A24"/>
    <w:rsid w:val="BD5DC4C9"/>
    <w:rsid w:val="BD7FE139"/>
    <w:rsid w:val="BDB77847"/>
    <w:rsid w:val="BE77D549"/>
    <w:rsid w:val="BEF4AFFF"/>
    <w:rsid w:val="BEF74B3D"/>
    <w:rsid w:val="BFB5A60D"/>
    <w:rsid w:val="BFDB892C"/>
    <w:rsid w:val="BFE5846B"/>
    <w:rsid w:val="BFF5E5D7"/>
    <w:rsid w:val="BFF7866A"/>
    <w:rsid w:val="BFFA787E"/>
    <w:rsid w:val="C17788C7"/>
    <w:rsid w:val="C2FBA4D8"/>
    <w:rsid w:val="C38F112C"/>
    <w:rsid w:val="C77DCC09"/>
    <w:rsid w:val="C9B7632A"/>
    <w:rsid w:val="C9F225D1"/>
    <w:rsid w:val="C9FAD908"/>
    <w:rsid w:val="CDEF1E20"/>
    <w:rsid w:val="CFEAF971"/>
    <w:rsid w:val="D0B87149"/>
    <w:rsid w:val="D30FCE7E"/>
    <w:rsid w:val="D33E9455"/>
    <w:rsid w:val="D35D2971"/>
    <w:rsid w:val="D3F61648"/>
    <w:rsid w:val="D4DDAEB4"/>
    <w:rsid w:val="D6510C0E"/>
    <w:rsid w:val="D8A5DC05"/>
    <w:rsid w:val="DAAC65CA"/>
    <w:rsid w:val="DB8B939B"/>
    <w:rsid w:val="DBDB5E76"/>
    <w:rsid w:val="DBE6A9A6"/>
    <w:rsid w:val="DCF76BFD"/>
    <w:rsid w:val="DDDD0C7F"/>
    <w:rsid w:val="DDFB0E45"/>
    <w:rsid w:val="DE36C717"/>
    <w:rsid w:val="DEB78F4C"/>
    <w:rsid w:val="DEFF9BCD"/>
    <w:rsid w:val="DF4E3F54"/>
    <w:rsid w:val="DF512461"/>
    <w:rsid w:val="DF6DE616"/>
    <w:rsid w:val="DF70ABC0"/>
    <w:rsid w:val="DFBB258B"/>
    <w:rsid w:val="DFBD5100"/>
    <w:rsid w:val="DFBD9AEB"/>
    <w:rsid w:val="DFBDF1A2"/>
    <w:rsid w:val="DFBF2AC7"/>
    <w:rsid w:val="DFBFA891"/>
    <w:rsid w:val="DFE0CE82"/>
    <w:rsid w:val="DFEE4A95"/>
    <w:rsid w:val="DFF37AF9"/>
    <w:rsid w:val="DFF7FD5F"/>
    <w:rsid w:val="DFF95575"/>
    <w:rsid w:val="DFFC3119"/>
    <w:rsid w:val="DFFFF150"/>
    <w:rsid w:val="E197A07D"/>
    <w:rsid w:val="E5B6B274"/>
    <w:rsid w:val="E65C9791"/>
    <w:rsid w:val="E735499D"/>
    <w:rsid w:val="E7733D03"/>
    <w:rsid w:val="E7FAC029"/>
    <w:rsid w:val="E7FFC0CC"/>
    <w:rsid w:val="E83FC717"/>
    <w:rsid w:val="EAE679B7"/>
    <w:rsid w:val="EAEDA578"/>
    <w:rsid w:val="EBB9D9C0"/>
    <w:rsid w:val="EBEDC2DE"/>
    <w:rsid w:val="EBEF451A"/>
    <w:rsid w:val="EBF38388"/>
    <w:rsid w:val="EBFF7322"/>
    <w:rsid w:val="ECD7DFDF"/>
    <w:rsid w:val="ECFD3272"/>
    <w:rsid w:val="ED3F04A5"/>
    <w:rsid w:val="ED6F9965"/>
    <w:rsid w:val="EDBEFAD5"/>
    <w:rsid w:val="EDDB6A2A"/>
    <w:rsid w:val="EDF375EC"/>
    <w:rsid w:val="EDF3C498"/>
    <w:rsid w:val="EDF77954"/>
    <w:rsid w:val="EDFE48CD"/>
    <w:rsid w:val="EDFF261B"/>
    <w:rsid w:val="EED30705"/>
    <w:rsid w:val="EF2F3700"/>
    <w:rsid w:val="EF337F1F"/>
    <w:rsid w:val="EF4EEAE7"/>
    <w:rsid w:val="EF7B7C0B"/>
    <w:rsid w:val="EF7BD5DE"/>
    <w:rsid w:val="EF7F898A"/>
    <w:rsid w:val="EFF562D2"/>
    <w:rsid w:val="EFF7CBD0"/>
    <w:rsid w:val="EFFB0891"/>
    <w:rsid w:val="EFFB4985"/>
    <w:rsid w:val="EFFE1C5C"/>
    <w:rsid w:val="EFFF6E6D"/>
    <w:rsid w:val="F19F78F2"/>
    <w:rsid w:val="F1F7B8BD"/>
    <w:rsid w:val="F23EDD3C"/>
    <w:rsid w:val="F2FEE38A"/>
    <w:rsid w:val="F37B0775"/>
    <w:rsid w:val="F3B6F22E"/>
    <w:rsid w:val="F3ED5791"/>
    <w:rsid w:val="F3EFC638"/>
    <w:rsid w:val="F4DDD55C"/>
    <w:rsid w:val="F4E5FA64"/>
    <w:rsid w:val="F58B7276"/>
    <w:rsid w:val="F5D75B3F"/>
    <w:rsid w:val="F5DFB8AB"/>
    <w:rsid w:val="F5EEB834"/>
    <w:rsid w:val="F5FF3439"/>
    <w:rsid w:val="F63E83DF"/>
    <w:rsid w:val="F6B7B05C"/>
    <w:rsid w:val="F6D5C5CB"/>
    <w:rsid w:val="F6D7A8FD"/>
    <w:rsid w:val="F6EFAF9A"/>
    <w:rsid w:val="F77C5FDD"/>
    <w:rsid w:val="F77D8B3B"/>
    <w:rsid w:val="F77F026B"/>
    <w:rsid w:val="F78EEA26"/>
    <w:rsid w:val="F7AE4943"/>
    <w:rsid w:val="F7BB50CC"/>
    <w:rsid w:val="F7BC7E20"/>
    <w:rsid w:val="F7BD5299"/>
    <w:rsid w:val="F7BF9283"/>
    <w:rsid w:val="F7D23C07"/>
    <w:rsid w:val="F7D638D2"/>
    <w:rsid w:val="F7EFC7DE"/>
    <w:rsid w:val="F7FF56A7"/>
    <w:rsid w:val="F7FFEBE7"/>
    <w:rsid w:val="F8B74B17"/>
    <w:rsid w:val="F8BF3295"/>
    <w:rsid w:val="F9B7AC87"/>
    <w:rsid w:val="F9EACE5F"/>
    <w:rsid w:val="F9FBA2F6"/>
    <w:rsid w:val="F9FD28B5"/>
    <w:rsid w:val="F9FDEA36"/>
    <w:rsid w:val="FA56DA6E"/>
    <w:rsid w:val="FAFFFEC6"/>
    <w:rsid w:val="FB3F9B5F"/>
    <w:rsid w:val="FB6E2E5D"/>
    <w:rsid w:val="FBBF4A95"/>
    <w:rsid w:val="FBCB527E"/>
    <w:rsid w:val="FBD44B42"/>
    <w:rsid w:val="FBDA2D67"/>
    <w:rsid w:val="FBE7425C"/>
    <w:rsid w:val="FBEF453A"/>
    <w:rsid w:val="FBF77665"/>
    <w:rsid w:val="FBFB49E7"/>
    <w:rsid w:val="FBFE32B2"/>
    <w:rsid w:val="FBFF22FC"/>
    <w:rsid w:val="FCFF13E8"/>
    <w:rsid w:val="FCFF36C8"/>
    <w:rsid w:val="FD7FAA6C"/>
    <w:rsid w:val="FD9F757F"/>
    <w:rsid w:val="FDAFBD9E"/>
    <w:rsid w:val="FDBAB6F6"/>
    <w:rsid w:val="FDC62993"/>
    <w:rsid w:val="FDD66BF5"/>
    <w:rsid w:val="FDF795A2"/>
    <w:rsid w:val="FDFFE382"/>
    <w:rsid w:val="FE4A0D0C"/>
    <w:rsid w:val="FE7F08BD"/>
    <w:rsid w:val="FE7F38B4"/>
    <w:rsid w:val="FE7F8D51"/>
    <w:rsid w:val="FEA9215B"/>
    <w:rsid w:val="FEA945E0"/>
    <w:rsid w:val="FEB7A807"/>
    <w:rsid w:val="FED563C4"/>
    <w:rsid w:val="FED7CC97"/>
    <w:rsid w:val="FEFC2270"/>
    <w:rsid w:val="FEFD6284"/>
    <w:rsid w:val="FEFEE9BE"/>
    <w:rsid w:val="FEFF5605"/>
    <w:rsid w:val="FEFFA056"/>
    <w:rsid w:val="FEFFC821"/>
    <w:rsid w:val="FEFFFC18"/>
    <w:rsid w:val="FF37D2E1"/>
    <w:rsid w:val="FF3F2FCB"/>
    <w:rsid w:val="FF670E38"/>
    <w:rsid w:val="FF7D16A6"/>
    <w:rsid w:val="FF7FB989"/>
    <w:rsid w:val="FFAB1841"/>
    <w:rsid w:val="FFAB1FF6"/>
    <w:rsid w:val="FFB31C50"/>
    <w:rsid w:val="FFC97F9E"/>
    <w:rsid w:val="FFCB0EFF"/>
    <w:rsid w:val="FFCD87B9"/>
    <w:rsid w:val="FFCE3612"/>
    <w:rsid w:val="FFD33758"/>
    <w:rsid w:val="FFDCC76C"/>
    <w:rsid w:val="FFDF87B2"/>
    <w:rsid w:val="FFDFA5A7"/>
    <w:rsid w:val="FFDFB186"/>
    <w:rsid w:val="FFED1DC7"/>
    <w:rsid w:val="FFF5C96F"/>
    <w:rsid w:val="FFF6497D"/>
    <w:rsid w:val="FFF9A0F2"/>
    <w:rsid w:val="FFFAA228"/>
    <w:rsid w:val="FFFBE041"/>
    <w:rsid w:val="FFFD333D"/>
    <w:rsid w:val="FFFDD6C3"/>
    <w:rsid w:val="FFFF2C60"/>
    <w:rsid w:val="FF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widowControl/>
      <w:spacing w:line="360" w:lineRule="auto"/>
      <w:ind w:firstLine="200" w:firstLineChars="200"/>
      <w:jc w:val="left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link w:val="20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6">
    <w:name w:val="Date"/>
    <w:basedOn w:val="1"/>
    <w:next w:val="1"/>
    <w:link w:val="24"/>
    <w:autoRedefine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3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9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</w:style>
  <w:style w:type="table" w:styleId="12">
    <w:name w:val="Table Grid"/>
    <w:basedOn w:val="11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标题 1 字符"/>
    <w:basedOn w:val="13"/>
    <w:link w:val="2"/>
    <w:autoRedefine/>
    <w:qFormat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16">
    <w:name w:val="页脚 字符"/>
    <w:link w:val="8"/>
    <w:autoRedefine/>
    <w:qFormat/>
    <w:uiPriority w:val="0"/>
    <w:rPr>
      <w:kern w:val="2"/>
      <w:sz w:val="24"/>
      <w:szCs w:val="24"/>
    </w:rPr>
  </w:style>
  <w:style w:type="character" w:customStyle="1" w:styleId="17">
    <w:name w:val="页眉 字符"/>
    <w:link w:val="9"/>
    <w:autoRedefine/>
    <w:semiHidden/>
    <w:qFormat/>
    <w:uiPriority w:val="0"/>
    <w:rPr>
      <w:sz w:val="18"/>
      <w:szCs w:val="18"/>
    </w:rPr>
  </w:style>
  <w:style w:type="paragraph" w:customStyle="1" w:styleId="18">
    <w:name w:val="列出段落11"/>
    <w:basedOn w:val="1"/>
    <w:autoRedefine/>
    <w:qFormat/>
    <w:uiPriority w:val="0"/>
    <w:pPr>
      <w:ind w:firstLine="420" w:firstLineChars="200"/>
    </w:pPr>
    <w:rPr>
      <w:rFonts w:cs="Times New Roman"/>
    </w:rPr>
  </w:style>
  <w:style w:type="paragraph" w:customStyle="1" w:styleId="19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20">
    <w:name w:val="正文文本 字符"/>
    <w:link w:val="5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customStyle="1" w:styleId="21">
    <w:name w:val="M-正文"/>
    <w:autoRedefine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2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23">
    <w:name w:val="批注框文本 字符"/>
    <w:basedOn w:val="13"/>
    <w:link w:val="7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4">
    <w:name w:val="日期 字符"/>
    <w:basedOn w:val="13"/>
    <w:link w:val="6"/>
    <w:autoRedefine/>
    <w:semiHidden/>
    <w:qFormat/>
    <w:uiPriority w:val="99"/>
    <w:rPr>
      <w:rFonts w:ascii="Calibri" w:hAnsi="Calibri" w:cs="黑体"/>
      <w:kern w:val="2"/>
      <w:sz w:val="21"/>
      <w:szCs w:val="22"/>
    </w:rPr>
  </w:style>
  <w:style w:type="paragraph" w:styleId="25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6032;&#24314;&#25991;&#20214;&#22841;\&#24320;&#23553;&#24066;&#26410;&#26469;&#20843;&#22825;&#31354;&#27668;&#36136;&#37327;&#39044;&#25253;2025.10.1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开封市未来八天空气质量预报2025.10.10.docx</Template>
  <Pages>2</Pages>
  <Words>664</Words>
  <Characters>949</Characters>
  <Lines>6</Lines>
  <Paragraphs>1</Paragraphs>
  <TotalTime>2</TotalTime>
  <ScaleCrop>false</ScaleCrop>
  <LinksUpToDate>false</LinksUpToDate>
  <CharactersWithSpaces>989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2025-10-10T14:13:00Z</dcterms:created>
  <dc:creator>Administrator</dc:creator>
  <cp:lastModifiedBy>Administrator</cp:lastModifiedBy>
  <dcterms:modified xsi:type="dcterms:W3CDTF">2025-11-15T01:03:22Z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C1FE4DAB436343989ADABD248C3D8AD6_13</vt:lpwstr>
  </property>
  <property fmtid="{D5CDD505-2E9C-101B-9397-08002B2CF9AE}" pid="4" name="KSOTemplateDocerSaveRecord">
    <vt:lpwstr>eyJoZGlkIjoiNjkxOTU3YTg5OGY2YWUyN2NmZDFiOGIzYWMwOWY1NTAifQ==</vt:lpwstr>
  </property>
</Properties>
</file>