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FDC3" w14:textId="77777777" w:rsidR="00B85A04" w:rsidRDefault="00BB7366">
      <w:pPr>
        <w:spacing w:line="4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14:paraId="26A8EEF6" w14:textId="77777777" w:rsidR="00B85A04" w:rsidRDefault="00BB7366">
      <w:pPr>
        <w:spacing w:line="480" w:lineRule="exact"/>
        <w:jc w:val="center"/>
        <w:rPr>
          <w:rFonts w:eastAsia="黑体"/>
          <w:sz w:val="32"/>
          <w:szCs w:val="32"/>
        </w:rPr>
      </w:pPr>
      <w:r>
        <w:rPr>
          <w:rFonts w:ascii="仿宋" w:eastAsia="仿宋" w:hAnsi="仿宋"/>
          <w:sz w:val="40"/>
          <w:szCs w:val="40"/>
        </w:rPr>
        <w:t>202</w:t>
      </w:r>
      <w:r>
        <w:rPr>
          <w:rFonts w:ascii="仿宋" w:eastAsia="仿宋" w:hAnsi="仿宋" w:hint="eastAsia"/>
          <w:sz w:val="40"/>
          <w:szCs w:val="40"/>
        </w:rPr>
        <w:t>4</w:t>
      </w:r>
      <w:r>
        <w:rPr>
          <w:rFonts w:eastAsia="方正小标宋简体"/>
          <w:sz w:val="40"/>
          <w:szCs w:val="40"/>
        </w:rPr>
        <w:t>年开封市</w:t>
      </w:r>
      <w:proofErr w:type="gramStart"/>
      <w:r>
        <w:rPr>
          <w:rFonts w:eastAsia="方正小标宋简体" w:hint="eastAsia"/>
          <w:sz w:val="40"/>
          <w:szCs w:val="40"/>
        </w:rPr>
        <w:t>产城融合</w:t>
      </w:r>
      <w:proofErr w:type="gramEnd"/>
      <w:r>
        <w:rPr>
          <w:rFonts w:eastAsia="方正小标宋简体" w:hint="eastAsia"/>
          <w:sz w:val="40"/>
          <w:szCs w:val="40"/>
        </w:rPr>
        <w:t>示范区</w:t>
      </w:r>
      <w:r>
        <w:rPr>
          <w:rFonts w:eastAsia="方正小标宋简体"/>
          <w:sz w:val="40"/>
          <w:szCs w:val="40"/>
        </w:rPr>
        <w:t>事业单位公开选调工作人员报名表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2"/>
        <w:gridCol w:w="851"/>
        <w:gridCol w:w="1066"/>
        <w:gridCol w:w="209"/>
        <w:gridCol w:w="1423"/>
        <w:gridCol w:w="1203"/>
        <w:gridCol w:w="2052"/>
      </w:tblGrid>
      <w:tr w:rsidR="00B85A04" w14:paraId="428E824E" w14:textId="77777777">
        <w:trPr>
          <w:trHeight w:hRule="exact" w:val="569"/>
          <w:jc w:val="center"/>
        </w:trPr>
        <w:tc>
          <w:tcPr>
            <w:tcW w:w="1560" w:type="dxa"/>
            <w:vAlign w:val="center"/>
          </w:tcPr>
          <w:p w14:paraId="6DEC4BF9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2" w:type="dxa"/>
            <w:vAlign w:val="center"/>
          </w:tcPr>
          <w:p w14:paraId="051E0408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0D5316" w14:textId="77777777" w:rsidR="00B85A04" w:rsidRDefault="00BB7366">
            <w:pPr>
              <w:spacing w:line="52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 w14:paraId="543CE9AA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51B62488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03" w:type="dxa"/>
            <w:vAlign w:val="center"/>
          </w:tcPr>
          <w:p w14:paraId="62859B33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 w:val="restart"/>
            <w:vAlign w:val="center"/>
          </w:tcPr>
          <w:p w14:paraId="7F196D88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:rsidR="00B85A04" w14:paraId="2A6E9403" w14:textId="77777777">
        <w:trPr>
          <w:trHeight w:hRule="exact" w:val="563"/>
          <w:jc w:val="center"/>
        </w:trPr>
        <w:tc>
          <w:tcPr>
            <w:tcW w:w="1560" w:type="dxa"/>
            <w:vAlign w:val="center"/>
          </w:tcPr>
          <w:p w14:paraId="65E4047A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12" w:type="dxa"/>
            <w:vAlign w:val="center"/>
          </w:tcPr>
          <w:p w14:paraId="324AD408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14:paraId="38F12035" w14:textId="77777777" w:rsidR="00B85A04" w:rsidRDefault="00BB7366">
            <w:pPr>
              <w:spacing w:line="520" w:lineRule="exact"/>
              <w:ind w:leftChars="-51" w:left="-107"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498B122C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vAlign w:val="center"/>
          </w:tcPr>
          <w:p w14:paraId="1B6C1CF7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03" w:type="dxa"/>
            <w:vAlign w:val="center"/>
          </w:tcPr>
          <w:p w14:paraId="7E3CC1E2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14:paraId="346DA9D0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85A04" w14:paraId="13E8B396" w14:textId="77777777">
        <w:trPr>
          <w:trHeight w:hRule="exact" w:val="557"/>
          <w:jc w:val="center"/>
        </w:trPr>
        <w:tc>
          <w:tcPr>
            <w:tcW w:w="1560" w:type="dxa"/>
            <w:vAlign w:val="center"/>
          </w:tcPr>
          <w:p w14:paraId="5224E1FD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263" w:type="dxa"/>
            <w:gridSpan w:val="2"/>
            <w:vAlign w:val="center"/>
          </w:tcPr>
          <w:p w14:paraId="7206B8CD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9FD77F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26" w:type="dxa"/>
            <w:gridSpan w:val="2"/>
            <w:vAlign w:val="center"/>
          </w:tcPr>
          <w:p w14:paraId="1DFD8313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14:paraId="615BCD53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85A04" w14:paraId="7AD181DC" w14:textId="77777777">
        <w:trPr>
          <w:trHeight w:hRule="exact" w:val="565"/>
          <w:jc w:val="center"/>
        </w:trPr>
        <w:tc>
          <w:tcPr>
            <w:tcW w:w="1560" w:type="dxa"/>
            <w:vAlign w:val="center"/>
          </w:tcPr>
          <w:p w14:paraId="37D21B8B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2263" w:type="dxa"/>
            <w:gridSpan w:val="2"/>
            <w:vAlign w:val="center"/>
          </w:tcPr>
          <w:p w14:paraId="4F7D176D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ED3F39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626" w:type="dxa"/>
            <w:gridSpan w:val="2"/>
            <w:vAlign w:val="center"/>
          </w:tcPr>
          <w:p w14:paraId="3AC70D92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052" w:type="dxa"/>
            <w:vMerge/>
            <w:vAlign w:val="center"/>
          </w:tcPr>
          <w:p w14:paraId="2704A011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B85A04" w14:paraId="053CF305" w14:textId="77777777">
        <w:trPr>
          <w:trHeight w:hRule="exact" w:val="5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8B57" w14:textId="77777777" w:rsidR="00B85A04" w:rsidRDefault="00BB7366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现工作单位及职务职级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B53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F69F" w14:textId="77777777" w:rsidR="00B85A04" w:rsidRDefault="00BB7366">
            <w:pPr>
              <w:spacing w:line="520" w:lineRule="exact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6CF" w14:textId="77777777" w:rsidR="00B85A04" w:rsidRDefault="00B85A04">
            <w:pPr>
              <w:spacing w:line="520" w:lineRule="exact"/>
              <w:rPr>
                <w:sz w:val="24"/>
              </w:rPr>
            </w:pPr>
          </w:p>
        </w:tc>
      </w:tr>
      <w:tr w:rsidR="00B85A04" w14:paraId="7829059A" w14:textId="77777777">
        <w:trPr>
          <w:trHeight w:hRule="exact" w:val="582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5AB8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F14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9363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1BC" w14:textId="77777777" w:rsidR="00B85A04" w:rsidRDefault="00B85A04">
            <w:pPr>
              <w:spacing w:line="520" w:lineRule="exact"/>
              <w:rPr>
                <w:sz w:val="24"/>
              </w:rPr>
            </w:pPr>
          </w:p>
        </w:tc>
      </w:tr>
      <w:tr w:rsidR="00B85A04" w14:paraId="27B79C84" w14:textId="77777777">
        <w:trPr>
          <w:trHeight w:hRule="exact" w:val="5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433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A10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436" w14:textId="77777777" w:rsidR="00B85A04" w:rsidRDefault="00BB73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已满规定的</w:t>
            </w:r>
          </w:p>
          <w:p w14:paraId="795FB11F" w14:textId="77777777" w:rsidR="00B85A04" w:rsidRDefault="00BB7366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最低服务期年限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C538" w14:textId="77777777" w:rsidR="00B85A04" w:rsidRDefault="00B85A04">
            <w:pPr>
              <w:spacing w:line="520" w:lineRule="exact"/>
              <w:rPr>
                <w:sz w:val="24"/>
              </w:rPr>
            </w:pPr>
          </w:p>
        </w:tc>
      </w:tr>
      <w:tr w:rsidR="00B85A04" w14:paraId="3A18A622" w14:textId="77777777">
        <w:trPr>
          <w:trHeight w:hRule="exact" w:val="56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107C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报考单位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4D3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8EF" w14:textId="77777777" w:rsidR="00B85A04" w:rsidRDefault="00BB736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岗位代码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464" w14:textId="77777777" w:rsidR="00B85A04" w:rsidRDefault="00B85A04">
            <w:pPr>
              <w:spacing w:line="520" w:lineRule="exact"/>
              <w:rPr>
                <w:sz w:val="24"/>
              </w:rPr>
            </w:pPr>
          </w:p>
        </w:tc>
      </w:tr>
      <w:tr w:rsidR="00B85A04" w14:paraId="57925DDE" w14:textId="77777777">
        <w:trPr>
          <w:trHeight w:val="1480"/>
          <w:jc w:val="center"/>
        </w:trPr>
        <w:tc>
          <w:tcPr>
            <w:tcW w:w="1560" w:type="dxa"/>
            <w:vAlign w:val="center"/>
          </w:tcPr>
          <w:p w14:paraId="6395986E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学习及</w:t>
            </w:r>
          </w:p>
          <w:p w14:paraId="3BC5C3CE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8216" w:type="dxa"/>
            <w:gridSpan w:val="7"/>
            <w:vAlign w:val="center"/>
          </w:tcPr>
          <w:p w14:paraId="7A185A34" w14:textId="77777777" w:rsidR="00B85A04" w:rsidRDefault="00B85A04">
            <w:pPr>
              <w:spacing w:line="520" w:lineRule="exact"/>
              <w:rPr>
                <w:sz w:val="24"/>
              </w:rPr>
            </w:pPr>
          </w:p>
          <w:p w14:paraId="2D0F1230" w14:textId="77777777" w:rsidR="00B85A04" w:rsidRDefault="00B85A04">
            <w:pPr>
              <w:spacing w:line="520" w:lineRule="exact"/>
              <w:rPr>
                <w:sz w:val="24"/>
              </w:rPr>
            </w:pPr>
          </w:p>
          <w:p w14:paraId="055C0F44" w14:textId="77777777" w:rsidR="00B85A04" w:rsidRDefault="00B85A04">
            <w:pPr>
              <w:spacing w:line="520" w:lineRule="exact"/>
              <w:rPr>
                <w:sz w:val="24"/>
              </w:rPr>
            </w:pPr>
          </w:p>
        </w:tc>
      </w:tr>
      <w:tr w:rsidR="00B85A04" w14:paraId="4A557C26" w14:textId="77777777">
        <w:trPr>
          <w:trHeight w:val="1108"/>
          <w:jc w:val="center"/>
        </w:trPr>
        <w:tc>
          <w:tcPr>
            <w:tcW w:w="1560" w:type="dxa"/>
            <w:vAlign w:val="center"/>
          </w:tcPr>
          <w:p w14:paraId="4CCF111B" w14:textId="77777777" w:rsidR="00B85A04" w:rsidRDefault="00BB7366">
            <w:pPr>
              <w:spacing w:line="5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8216" w:type="dxa"/>
            <w:gridSpan w:val="7"/>
            <w:vAlign w:val="center"/>
          </w:tcPr>
          <w:p w14:paraId="05DDB150" w14:textId="77777777" w:rsidR="00B85A04" w:rsidRDefault="00BB7366">
            <w:pPr>
              <w:spacing w:line="30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 w14:paraId="5233D5DB" w14:textId="77777777" w:rsidR="00B85A04" w:rsidRDefault="00BB7366">
            <w:pPr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报考人员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签名）</w:t>
            </w:r>
            <w:r>
              <w:rPr>
                <w:sz w:val="24"/>
              </w:rPr>
              <w:t xml:space="preserve">:     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B85A04" w14:paraId="7C51FBC0" w14:textId="77777777">
        <w:trPr>
          <w:trHeight w:hRule="exact" w:val="2598"/>
          <w:jc w:val="center"/>
        </w:trPr>
        <w:tc>
          <w:tcPr>
            <w:tcW w:w="4889" w:type="dxa"/>
            <w:gridSpan w:val="4"/>
            <w:vAlign w:val="center"/>
          </w:tcPr>
          <w:p w14:paraId="074E4064" w14:textId="77777777" w:rsidR="00B85A04" w:rsidRDefault="00BB7366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单位意见</w:t>
            </w:r>
          </w:p>
          <w:p w14:paraId="2BCB6FB5" w14:textId="77777777" w:rsidR="00B85A04" w:rsidRDefault="00B85A04">
            <w:pPr>
              <w:spacing w:line="520" w:lineRule="exact"/>
              <w:rPr>
                <w:sz w:val="24"/>
              </w:rPr>
            </w:pPr>
          </w:p>
          <w:p w14:paraId="4913AD25" w14:textId="77777777" w:rsidR="00B85A04" w:rsidRDefault="00B85A04">
            <w:pPr>
              <w:spacing w:line="520" w:lineRule="exact"/>
              <w:rPr>
                <w:sz w:val="24"/>
              </w:rPr>
            </w:pPr>
          </w:p>
          <w:p w14:paraId="2AA06B15" w14:textId="77777777" w:rsidR="00B85A04" w:rsidRDefault="00BB7366">
            <w:pPr>
              <w:spacing w:line="520" w:lineRule="exact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12CCE392" w14:textId="77777777" w:rsidR="00B85A04" w:rsidRDefault="00BB7366">
            <w:pPr>
              <w:spacing w:line="52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87" w:type="dxa"/>
            <w:gridSpan w:val="4"/>
            <w:vAlign w:val="center"/>
          </w:tcPr>
          <w:p w14:paraId="03324AA3" w14:textId="77777777" w:rsidR="00B85A04" w:rsidRDefault="00BB7366"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>县（区）</w:t>
            </w:r>
            <w:r>
              <w:rPr>
                <w:rFonts w:hint="eastAsia"/>
                <w:sz w:val="24"/>
              </w:rPr>
              <w:t>编制部门意见</w:t>
            </w:r>
          </w:p>
          <w:p w14:paraId="1C8D2C2F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  <w:p w14:paraId="040FF319" w14:textId="77777777" w:rsidR="00B85A04" w:rsidRDefault="00B85A04">
            <w:pPr>
              <w:spacing w:line="520" w:lineRule="exact"/>
              <w:jc w:val="center"/>
              <w:rPr>
                <w:sz w:val="24"/>
              </w:rPr>
            </w:pPr>
          </w:p>
          <w:p w14:paraId="3DCA2A91" w14:textId="77777777" w:rsidR="00B85A04" w:rsidRDefault="00BB7366">
            <w:pPr>
              <w:spacing w:line="520" w:lineRule="exact"/>
              <w:ind w:firstLineChars="1200" w:firstLine="28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75610B4" w14:textId="77777777" w:rsidR="00B85A04" w:rsidRDefault="00BB7366">
            <w:pPr>
              <w:spacing w:line="52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5A04" w14:paraId="5A06A22D" w14:textId="77777777">
        <w:trPr>
          <w:trHeight w:hRule="exact" w:val="2481"/>
          <w:jc w:val="center"/>
        </w:trPr>
        <w:tc>
          <w:tcPr>
            <w:tcW w:w="4889" w:type="dxa"/>
            <w:gridSpan w:val="4"/>
            <w:vAlign w:val="center"/>
          </w:tcPr>
          <w:p w14:paraId="2B4DA567" w14:textId="77777777" w:rsidR="00B85A04" w:rsidRDefault="00BB7366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>县（区）组织、</w:t>
            </w:r>
            <w:proofErr w:type="gramStart"/>
            <w:r>
              <w:rPr>
                <w:sz w:val="24"/>
              </w:rPr>
              <w:t>人社部门</w:t>
            </w:r>
            <w:proofErr w:type="gramEnd"/>
            <w:r>
              <w:rPr>
                <w:sz w:val="24"/>
              </w:rPr>
              <w:t>意见</w:t>
            </w:r>
          </w:p>
          <w:p w14:paraId="45181981" w14:textId="77777777" w:rsidR="00B85A04" w:rsidRDefault="00B85A04">
            <w:pPr>
              <w:spacing w:line="480" w:lineRule="exact"/>
              <w:ind w:firstLineChars="300" w:firstLine="720"/>
              <w:rPr>
                <w:sz w:val="24"/>
              </w:rPr>
            </w:pPr>
          </w:p>
          <w:p w14:paraId="32B1603D" w14:textId="77777777" w:rsidR="00B85A04" w:rsidRDefault="00B85A04">
            <w:pPr>
              <w:spacing w:line="480" w:lineRule="exact"/>
              <w:ind w:firstLineChars="300" w:firstLine="720"/>
              <w:rPr>
                <w:sz w:val="24"/>
              </w:rPr>
            </w:pPr>
          </w:p>
          <w:p w14:paraId="24D937D5" w14:textId="77777777" w:rsidR="00B85A04" w:rsidRDefault="00BB7366">
            <w:pPr>
              <w:spacing w:line="480" w:lineRule="exact"/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AC7D774" w14:textId="77777777" w:rsidR="00B85A04" w:rsidRDefault="00BB7366">
            <w:pPr>
              <w:spacing w:line="48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887" w:type="dxa"/>
            <w:gridSpan w:val="4"/>
          </w:tcPr>
          <w:p w14:paraId="455AB424" w14:textId="77777777" w:rsidR="00B85A04" w:rsidRDefault="00BB7366">
            <w:pPr>
              <w:spacing w:line="480" w:lineRule="exact"/>
              <w:rPr>
                <w:sz w:val="24"/>
              </w:rPr>
            </w:pPr>
            <w:r>
              <w:rPr>
                <w:sz w:val="24"/>
              </w:rPr>
              <w:t>选调审核组意见</w:t>
            </w:r>
          </w:p>
          <w:p w14:paraId="18A83340" w14:textId="77777777" w:rsidR="00B85A04" w:rsidRDefault="00B85A04">
            <w:pPr>
              <w:spacing w:line="480" w:lineRule="exact"/>
              <w:jc w:val="center"/>
              <w:rPr>
                <w:sz w:val="24"/>
              </w:rPr>
            </w:pPr>
          </w:p>
          <w:p w14:paraId="694EE195" w14:textId="77777777" w:rsidR="00B85A04" w:rsidRDefault="00B85A04">
            <w:pPr>
              <w:spacing w:line="480" w:lineRule="exact"/>
              <w:jc w:val="center"/>
              <w:rPr>
                <w:sz w:val="24"/>
              </w:rPr>
            </w:pPr>
          </w:p>
          <w:p w14:paraId="3C68B6B6" w14:textId="77777777" w:rsidR="00B85A04" w:rsidRDefault="00BB7366">
            <w:pPr>
              <w:spacing w:line="48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 w14:paraId="0959FFBC" w14:textId="77777777" w:rsidR="00B85A04" w:rsidRDefault="00BB7366">
            <w:pPr>
              <w:spacing w:line="480" w:lineRule="exact"/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38C604A" w14:textId="77777777" w:rsidR="00B85A04" w:rsidRDefault="00BB7366">
      <w:pPr>
        <w:widowControl/>
        <w:spacing w:line="260" w:lineRule="exact"/>
        <w:ind w:left="480" w:hangingChars="200" w:hanging="480"/>
        <w:rPr>
          <w:rFonts w:ascii="仿宋" w:hAnsi="仿宋"/>
          <w:color w:val="000000"/>
          <w:sz w:val="18"/>
          <w:szCs w:val="18"/>
        </w:rPr>
      </w:pPr>
      <w:r>
        <w:rPr>
          <w:sz w:val="24"/>
          <w:szCs w:val="28"/>
        </w:rPr>
        <w:t>注</w:t>
      </w:r>
      <w:r>
        <w:rPr>
          <w:sz w:val="28"/>
          <w:szCs w:val="28"/>
        </w:rPr>
        <w:t>：</w:t>
      </w:r>
      <w:r>
        <w:rPr>
          <w:szCs w:val="21"/>
        </w:rPr>
        <w:t>公务员（含参照公务员法管理人员）由组织部门签署意见并加盖公章，事业单位工作人员由</w:t>
      </w:r>
      <w:proofErr w:type="gramStart"/>
      <w:r>
        <w:rPr>
          <w:szCs w:val="21"/>
        </w:rPr>
        <w:t>人社部门</w:t>
      </w:r>
      <w:proofErr w:type="gramEnd"/>
      <w:r>
        <w:rPr>
          <w:szCs w:val="21"/>
        </w:rPr>
        <w:t>签署意见并加盖公章</w:t>
      </w:r>
      <w:r>
        <w:rPr>
          <w:rFonts w:hint="eastAsia"/>
          <w:szCs w:val="21"/>
        </w:rPr>
        <w:t>。</w:t>
      </w:r>
    </w:p>
    <w:sectPr w:rsidR="00B85A04">
      <w:footerReference w:type="default" r:id="rId6"/>
      <w:pgSz w:w="11906" w:h="16838"/>
      <w:pgMar w:top="1077" w:right="1474" w:bottom="1077" w:left="1588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B523" w14:textId="77777777" w:rsidR="00BB7366" w:rsidRDefault="00BB7366">
      <w:r>
        <w:separator/>
      </w:r>
    </w:p>
  </w:endnote>
  <w:endnote w:type="continuationSeparator" w:id="0">
    <w:p w14:paraId="0EEB14A8" w14:textId="77777777" w:rsidR="00BB7366" w:rsidRDefault="00BB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E325A98-357C-43DA-A157-E0C438B0ECF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A7FBA66-6CC4-4D7C-98AA-97C5F89350A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A14B" w14:textId="77777777" w:rsidR="00B85A04" w:rsidRDefault="00B85A04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06AC" w14:textId="77777777" w:rsidR="00BB7366" w:rsidRDefault="00BB7366">
      <w:r>
        <w:separator/>
      </w:r>
    </w:p>
  </w:footnote>
  <w:footnote w:type="continuationSeparator" w:id="0">
    <w:p w14:paraId="05EEDBB5" w14:textId="77777777" w:rsidR="00BB7366" w:rsidRDefault="00BB7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BjZjI0MjVhYWJlYTQ5YWQ2MjFjOWJlNzU5OWQwOGYifQ=="/>
  </w:docVars>
  <w:rsids>
    <w:rsidRoot w:val="00816BFF"/>
    <w:rsid w:val="00005959"/>
    <w:rsid w:val="00021653"/>
    <w:rsid w:val="00031301"/>
    <w:rsid w:val="000445D9"/>
    <w:rsid w:val="000663F0"/>
    <w:rsid w:val="00075501"/>
    <w:rsid w:val="0007619B"/>
    <w:rsid w:val="000763D4"/>
    <w:rsid w:val="00091FDA"/>
    <w:rsid w:val="000E4422"/>
    <w:rsid w:val="000E7737"/>
    <w:rsid w:val="00102160"/>
    <w:rsid w:val="001275CA"/>
    <w:rsid w:val="001406A1"/>
    <w:rsid w:val="00142447"/>
    <w:rsid w:val="0014651C"/>
    <w:rsid w:val="00163431"/>
    <w:rsid w:val="00166E50"/>
    <w:rsid w:val="00180D5C"/>
    <w:rsid w:val="00185D10"/>
    <w:rsid w:val="00187CE4"/>
    <w:rsid w:val="001B3835"/>
    <w:rsid w:val="001C1802"/>
    <w:rsid w:val="001D1E32"/>
    <w:rsid w:val="001E10D3"/>
    <w:rsid w:val="001E273C"/>
    <w:rsid w:val="001F468A"/>
    <w:rsid w:val="001F6068"/>
    <w:rsid w:val="00212BC3"/>
    <w:rsid w:val="00220EED"/>
    <w:rsid w:val="002248F7"/>
    <w:rsid w:val="00224B78"/>
    <w:rsid w:val="00234A44"/>
    <w:rsid w:val="0025356B"/>
    <w:rsid w:val="00262B31"/>
    <w:rsid w:val="00276A0C"/>
    <w:rsid w:val="002D1764"/>
    <w:rsid w:val="002E0310"/>
    <w:rsid w:val="00303618"/>
    <w:rsid w:val="003108BE"/>
    <w:rsid w:val="00312BFE"/>
    <w:rsid w:val="00314465"/>
    <w:rsid w:val="00323F35"/>
    <w:rsid w:val="00332CD8"/>
    <w:rsid w:val="00374ADC"/>
    <w:rsid w:val="003B000F"/>
    <w:rsid w:val="003C5B66"/>
    <w:rsid w:val="003D5B14"/>
    <w:rsid w:val="003E3B66"/>
    <w:rsid w:val="0041229C"/>
    <w:rsid w:val="00417DF9"/>
    <w:rsid w:val="004467F2"/>
    <w:rsid w:val="00447FA6"/>
    <w:rsid w:val="00450C03"/>
    <w:rsid w:val="00466C41"/>
    <w:rsid w:val="004716D7"/>
    <w:rsid w:val="004D2514"/>
    <w:rsid w:val="004E503E"/>
    <w:rsid w:val="00502B5E"/>
    <w:rsid w:val="005268C7"/>
    <w:rsid w:val="0054358D"/>
    <w:rsid w:val="0055236D"/>
    <w:rsid w:val="0055749E"/>
    <w:rsid w:val="0056478B"/>
    <w:rsid w:val="00564B17"/>
    <w:rsid w:val="005710A9"/>
    <w:rsid w:val="00576306"/>
    <w:rsid w:val="00591B5E"/>
    <w:rsid w:val="005B60ED"/>
    <w:rsid w:val="0061688E"/>
    <w:rsid w:val="006812FD"/>
    <w:rsid w:val="00696335"/>
    <w:rsid w:val="006B138A"/>
    <w:rsid w:val="006B56BC"/>
    <w:rsid w:val="006B5B9A"/>
    <w:rsid w:val="006C734A"/>
    <w:rsid w:val="006E6FF6"/>
    <w:rsid w:val="00733972"/>
    <w:rsid w:val="00737552"/>
    <w:rsid w:val="00750B45"/>
    <w:rsid w:val="007910A2"/>
    <w:rsid w:val="007B0FD4"/>
    <w:rsid w:val="007C4506"/>
    <w:rsid w:val="00816BFF"/>
    <w:rsid w:val="00852CD5"/>
    <w:rsid w:val="00865B6D"/>
    <w:rsid w:val="008A138C"/>
    <w:rsid w:val="008A65EB"/>
    <w:rsid w:val="008A75E2"/>
    <w:rsid w:val="008A7CA0"/>
    <w:rsid w:val="008B3A65"/>
    <w:rsid w:val="008E40BD"/>
    <w:rsid w:val="00911984"/>
    <w:rsid w:val="00921E47"/>
    <w:rsid w:val="00925425"/>
    <w:rsid w:val="0096442E"/>
    <w:rsid w:val="009738D4"/>
    <w:rsid w:val="00983FC9"/>
    <w:rsid w:val="00991246"/>
    <w:rsid w:val="009A38DE"/>
    <w:rsid w:val="00A0344D"/>
    <w:rsid w:val="00A131F6"/>
    <w:rsid w:val="00A31ACF"/>
    <w:rsid w:val="00A92A1B"/>
    <w:rsid w:val="00AA4453"/>
    <w:rsid w:val="00AB15DF"/>
    <w:rsid w:val="00AB6C32"/>
    <w:rsid w:val="00AC4945"/>
    <w:rsid w:val="00AD59FA"/>
    <w:rsid w:val="00AE691E"/>
    <w:rsid w:val="00B04B35"/>
    <w:rsid w:val="00B06D64"/>
    <w:rsid w:val="00B37164"/>
    <w:rsid w:val="00B6260B"/>
    <w:rsid w:val="00B85A04"/>
    <w:rsid w:val="00B95715"/>
    <w:rsid w:val="00BA21A3"/>
    <w:rsid w:val="00BB7366"/>
    <w:rsid w:val="00BC2C63"/>
    <w:rsid w:val="00BD7FB0"/>
    <w:rsid w:val="00BE1ED1"/>
    <w:rsid w:val="00BE3FA5"/>
    <w:rsid w:val="00BE7F9A"/>
    <w:rsid w:val="00C0445A"/>
    <w:rsid w:val="00C30BEC"/>
    <w:rsid w:val="00C43952"/>
    <w:rsid w:val="00C65FBD"/>
    <w:rsid w:val="00C92E2A"/>
    <w:rsid w:val="00C93BF5"/>
    <w:rsid w:val="00D17361"/>
    <w:rsid w:val="00D2336D"/>
    <w:rsid w:val="00D40BF4"/>
    <w:rsid w:val="00D43BCC"/>
    <w:rsid w:val="00D45CB7"/>
    <w:rsid w:val="00D62295"/>
    <w:rsid w:val="00D806B1"/>
    <w:rsid w:val="00D9655C"/>
    <w:rsid w:val="00DB2D19"/>
    <w:rsid w:val="00DC1551"/>
    <w:rsid w:val="00DE35A7"/>
    <w:rsid w:val="00E163A0"/>
    <w:rsid w:val="00E33925"/>
    <w:rsid w:val="00E442FF"/>
    <w:rsid w:val="00E67676"/>
    <w:rsid w:val="00E7045A"/>
    <w:rsid w:val="00E813F4"/>
    <w:rsid w:val="00E850FE"/>
    <w:rsid w:val="00EA1AF9"/>
    <w:rsid w:val="00EA2C85"/>
    <w:rsid w:val="00EA5321"/>
    <w:rsid w:val="00EF7156"/>
    <w:rsid w:val="00F052C8"/>
    <w:rsid w:val="00F40100"/>
    <w:rsid w:val="00F4604A"/>
    <w:rsid w:val="00F738C0"/>
    <w:rsid w:val="00F8462D"/>
    <w:rsid w:val="00FB3FEC"/>
    <w:rsid w:val="00FF2336"/>
    <w:rsid w:val="01264B01"/>
    <w:rsid w:val="082B752B"/>
    <w:rsid w:val="0C876878"/>
    <w:rsid w:val="0EFE0A59"/>
    <w:rsid w:val="0F6F5944"/>
    <w:rsid w:val="0F923F0F"/>
    <w:rsid w:val="0FD6464B"/>
    <w:rsid w:val="14936FBD"/>
    <w:rsid w:val="1C704D9A"/>
    <w:rsid w:val="3E102C46"/>
    <w:rsid w:val="416A61FF"/>
    <w:rsid w:val="4902320D"/>
    <w:rsid w:val="4C7C5057"/>
    <w:rsid w:val="4DBA0D71"/>
    <w:rsid w:val="503478FE"/>
    <w:rsid w:val="50372A29"/>
    <w:rsid w:val="50FD5E80"/>
    <w:rsid w:val="535B468C"/>
    <w:rsid w:val="5E974675"/>
    <w:rsid w:val="668F448D"/>
    <w:rsid w:val="69756267"/>
    <w:rsid w:val="69B0790A"/>
    <w:rsid w:val="75C0492F"/>
    <w:rsid w:val="77EC7744"/>
    <w:rsid w:val="7AF44D1B"/>
    <w:rsid w:val="7D36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7812F-8DA9-4927-A4BD-76865673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p0">
    <w:name w:val="p0"/>
    <w:basedOn w:val="a"/>
    <w:qFormat/>
    <w:pPr>
      <w:widowControl/>
      <w:spacing w:line="240" w:lineRule="atLeast"/>
    </w:pPr>
    <w:rPr>
      <w:spacing w:val="-6"/>
      <w:kern w:val="0"/>
      <w:sz w:val="32"/>
      <w:szCs w:val="32"/>
    </w:rPr>
  </w:style>
  <w:style w:type="paragraph" w:customStyle="1" w:styleId="p16">
    <w:name w:val="p16"/>
    <w:basedOn w:val="a"/>
    <w:qFormat/>
    <w:pPr>
      <w:widowControl/>
      <w:spacing w:before="100" w:after="100" w:line="24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1">
    <w:name w:val="正文首行缩进 21"/>
    <w:basedOn w:val="a"/>
    <w:qFormat/>
    <w:pPr>
      <w:spacing w:line="500" w:lineRule="exact"/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1-LCY\Documents\&#33258;&#23450;&#20041;%20Office%20&#27169;&#26495;\&#32852;&#21512;&#25991;2J&#36130;&#25919;&#23616;0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联合文2J财政局07.dotx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汴劳社〔2010〕  号 </dc:title>
  <dc:creator>刘畅云</dc:creator>
  <cp:lastModifiedBy>Administrator</cp:lastModifiedBy>
  <cp:revision>2</cp:revision>
  <cp:lastPrinted>2021-07-05T06:45:00Z</cp:lastPrinted>
  <dcterms:created xsi:type="dcterms:W3CDTF">2024-08-02T09:05:00Z</dcterms:created>
  <dcterms:modified xsi:type="dcterms:W3CDTF">2024-08-02T09:05:00Z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F3CE649E5EEC401EB6C4C58803C7CB73</vt:lpwstr>
  </property>
</Properties>
</file>