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4" w:rsidRDefault="00F10A24" w:rsidP="003A5646">
      <w:pPr>
        <w:widowControl/>
        <w:autoSpaceDN w:val="0"/>
        <w:rPr>
          <w:rFonts w:ascii="仿宋" w:eastAsia="仿宋" w:hAnsi="仿宋"/>
          <w:color w:val="000000"/>
          <w:kern w:val="0"/>
          <w:sz w:val="32"/>
          <w:szCs w:val="32"/>
        </w:rPr>
        <w:sectPr w:rsidR="00F10A24" w:rsidSect="00F10A24">
          <w:footerReference w:type="even" r:id="rId6"/>
          <w:footerReference w:type="default" r:id="rId7"/>
          <w:pgSz w:w="11906" w:h="16838" w:code="9"/>
          <w:pgMar w:top="1928" w:right="1474" w:bottom="1928" w:left="1588" w:header="851" w:footer="1588" w:gutter="0"/>
          <w:cols w:space="425"/>
          <w:titlePg/>
          <w:docGrid w:type="lines" w:linePitch="312"/>
        </w:sectPr>
      </w:pPr>
      <w:r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6145530" cy="8770620"/>
            <wp:effectExtent l="1905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-8_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8D4" w:rsidRPr="00A56558" w:rsidRDefault="00F10A24" w:rsidP="00B22E32">
      <w:pPr>
        <w:widowControl/>
        <w:autoSpaceDN w:val="0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-248920</wp:posOffset>
            </wp:positionV>
            <wp:extent cx="6304915" cy="8907780"/>
            <wp:effectExtent l="19050" t="0" r="635" b="0"/>
            <wp:wrapTight wrapText="bothSides">
              <wp:wrapPolygon edited="0">
                <wp:start x="-65" y="0"/>
                <wp:lineTo x="-65" y="21572"/>
                <wp:lineTo x="21602" y="21572"/>
                <wp:lineTo x="21602" y="0"/>
                <wp:lineTo x="-65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-8_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8D4" w:rsidRPr="00A56558" w:rsidSect="000174E2">
      <w:pgSz w:w="11906" w:h="16838" w:code="9"/>
      <w:pgMar w:top="1928" w:right="1474" w:bottom="1928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F1" w:rsidRDefault="00727BF1">
      <w:r>
        <w:separator/>
      </w:r>
    </w:p>
  </w:endnote>
  <w:endnote w:type="continuationSeparator" w:id="0">
    <w:p w:rsidR="00727BF1" w:rsidRDefault="0072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ED" w:rsidRDefault="00946C8C" w:rsidP="004467F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A0C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0CED" w:rsidRDefault="007A0CED" w:rsidP="004467F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ED" w:rsidRPr="004467F2" w:rsidRDefault="007A0CED" w:rsidP="004467F2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新宋体" w:eastAsia="新宋体" w:hAnsi="新宋体"/>
        <w:sz w:val="28"/>
        <w:szCs w:val="28"/>
      </w:rPr>
    </w:pP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— </w:t>
    </w:r>
    <w:r w:rsidR="00946C8C" w:rsidRPr="004467F2">
      <w:rPr>
        <w:rStyle w:val="a4"/>
        <w:rFonts w:ascii="新宋体" w:eastAsia="新宋体" w:hAnsi="新宋体"/>
        <w:sz w:val="28"/>
        <w:szCs w:val="28"/>
      </w:rPr>
      <w:fldChar w:fldCharType="begin"/>
    </w:r>
    <w:r w:rsidRPr="004467F2">
      <w:rPr>
        <w:rStyle w:val="a4"/>
        <w:rFonts w:ascii="新宋体" w:eastAsia="新宋体" w:hAnsi="新宋体"/>
        <w:sz w:val="28"/>
        <w:szCs w:val="28"/>
      </w:rPr>
      <w:instrText xml:space="preserve">PAGE  </w:instrText>
    </w:r>
    <w:r w:rsidR="00946C8C" w:rsidRPr="004467F2">
      <w:rPr>
        <w:rStyle w:val="a4"/>
        <w:rFonts w:ascii="新宋体" w:eastAsia="新宋体" w:hAnsi="新宋体"/>
        <w:sz w:val="28"/>
        <w:szCs w:val="28"/>
      </w:rPr>
      <w:fldChar w:fldCharType="separate"/>
    </w:r>
    <w:r w:rsidR="00527D04">
      <w:rPr>
        <w:rStyle w:val="a4"/>
        <w:rFonts w:ascii="新宋体" w:eastAsia="新宋体" w:hAnsi="新宋体"/>
        <w:noProof/>
        <w:sz w:val="28"/>
        <w:szCs w:val="28"/>
      </w:rPr>
      <w:t>1</w:t>
    </w:r>
    <w:r w:rsidR="00946C8C" w:rsidRPr="004467F2">
      <w:rPr>
        <w:rStyle w:val="a4"/>
        <w:rFonts w:ascii="新宋体" w:eastAsia="新宋体" w:hAnsi="新宋体"/>
        <w:sz w:val="28"/>
        <w:szCs w:val="28"/>
      </w:rPr>
      <w:fldChar w:fldCharType="end"/>
    </w:r>
    <w:r w:rsidRPr="004467F2">
      <w:rPr>
        <w:rStyle w:val="a4"/>
        <w:rFonts w:ascii="新宋体" w:eastAsia="新宋体" w:hAnsi="新宋体" w:hint="eastAsia"/>
        <w:sz w:val="28"/>
        <w:szCs w:val="28"/>
      </w:rPr>
      <w:t xml:space="preserve"> —</w:t>
    </w:r>
  </w:p>
  <w:p w:rsidR="007A0CED" w:rsidRDefault="007A0CED" w:rsidP="004467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F1" w:rsidRDefault="00727BF1">
      <w:r>
        <w:separator/>
      </w:r>
    </w:p>
  </w:footnote>
  <w:footnote w:type="continuationSeparator" w:id="0">
    <w:p w:rsidR="00727BF1" w:rsidRDefault="00727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0C"/>
    <w:rsid w:val="000028F7"/>
    <w:rsid w:val="000174E2"/>
    <w:rsid w:val="00020CD4"/>
    <w:rsid w:val="00021653"/>
    <w:rsid w:val="00035FAC"/>
    <w:rsid w:val="00040CBD"/>
    <w:rsid w:val="00066C6D"/>
    <w:rsid w:val="00094950"/>
    <w:rsid w:val="00103AFC"/>
    <w:rsid w:val="00180D5C"/>
    <w:rsid w:val="00192163"/>
    <w:rsid w:val="001A3F64"/>
    <w:rsid w:val="00223A45"/>
    <w:rsid w:val="00262B31"/>
    <w:rsid w:val="00273EC2"/>
    <w:rsid w:val="00277582"/>
    <w:rsid w:val="002846AA"/>
    <w:rsid w:val="002A7B56"/>
    <w:rsid w:val="002F2A8C"/>
    <w:rsid w:val="00307D16"/>
    <w:rsid w:val="00332CD8"/>
    <w:rsid w:val="00346949"/>
    <w:rsid w:val="0037030C"/>
    <w:rsid w:val="00394AE2"/>
    <w:rsid w:val="003A5646"/>
    <w:rsid w:val="003B3F07"/>
    <w:rsid w:val="003C4BFF"/>
    <w:rsid w:val="003D6C6A"/>
    <w:rsid w:val="0041229C"/>
    <w:rsid w:val="004417F6"/>
    <w:rsid w:val="004434F9"/>
    <w:rsid w:val="004467F2"/>
    <w:rsid w:val="00450C03"/>
    <w:rsid w:val="004757A9"/>
    <w:rsid w:val="0049134D"/>
    <w:rsid w:val="004F5735"/>
    <w:rsid w:val="00501718"/>
    <w:rsid w:val="00527D04"/>
    <w:rsid w:val="0054789E"/>
    <w:rsid w:val="00564B17"/>
    <w:rsid w:val="005A6F21"/>
    <w:rsid w:val="005E3A61"/>
    <w:rsid w:val="00642615"/>
    <w:rsid w:val="006840BC"/>
    <w:rsid w:val="006A4BBC"/>
    <w:rsid w:val="006B645D"/>
    <w:rsid w:val="00724DB6"/>
    <w:rsid w:val="00727BF1"/>
    <w:rsid w:val="007A0CED"/>
    <w:rsid w:val="007A7DAA"/>
    <w:rsid w:val="007E7F50"/>
    <w:rsid w:val="0080551D"/>
    <w:rsid w:val="00867D0B"/>
    <w:rsid w:val="0087467B"/>
    <w:rsid w:val="008830BA"/>
    <w:rsid w:val="00896AE8"/>
    <w:rsid w:val="008B6337"/>
    <w:rsid w:val="00946C8C"/>
    <w:rsid w:val="009738D4"/>
    <w:rsid w:val="00A31FDB"/>
    <w:rsid w:val="00A56558"/>
    <w:rsid w:val="00A67986"/>
    <w:rsid w:val="00AF6365"/>
    <w:rsid w:val="00B07201"/>
    <w:rsid w:val="00B16E6B"/>
    <w:rsid w:val="00B22E32"/>
    <w:rsid w:val="00B7709A"/>
    <w:rsid w:val="00C541D8"/>
    <w:rsid w:val="00C62934"/>
    <w:rsid w:val="00C640BE"/>
    <w:rsid w:val="00C6547C"/>
    <w:rsid w:val="00D0160F"/>
    <w:rsid w:val="00D40FB1"/>
    <w:rsid w:val="00DB0FCF"/>
    <w:rsid w:val="00DB19A6"/>
    <w:rsid w:val="00DB50BD"/>
    <w:rsid w:val="00DE1608"/>
    <w:rsid w:val="00E04127"/>
    <w:rsid w:val="00E11DD5"/>
    <w:rsid w:val="00E442FF"/>
    <w:rsid w:val="00E719BA"/>
    <w:rsid w:val="00EA5321"/>
    <w:rsid w:val="00EB682B"/>
    <w:rsid w:val="00ED2A3C"/>
    <w:rsid w:val="00EE71A8"/>
    <w:rsid w:val="00EF5569"/>
    <w:rsid w:val="00F10A24"/>
    <w:rsid w:val="00F20D4C"/>
    <w:rsid w:val="00F234E4"/>
    <w:rsid w:val="00F52994"/>
    <w:rsid w:val="00F6546E"/>
    <w:rsid w:val="00F6796E"/>
    <w:rsid w:val="00F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B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738D4"/>
  </w:style>
  <w:style w:type="paragraph" w:styleId="a5">
    <w:name w:val="header"/>
    <w:basedOn w:val="a"/>
    <w:rsid w:val="0097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564B17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rsid w:val="00EA5321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table" w:styleId="1">
    <w:name w:val="Table Classic 1"/>
    <w:basedOn w:val="a1"/>
    <w:rsid w:val="006840BC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rmal (Web)"/>
    <w:basedOn w:val="a"/>
    <w:qFormat/>
    <w:rsid w:val="0080551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7">
    <w:name w:val="Balloon Text"/>
    <w:basedOn w:val="a"/>
    <w:link w:val="Char"/>
    <w:rsid w:val="00F10A24"/>
    <w:rPr>
      <w:sz w:val="18"/>
      <w:szCs w:val="18"/>
    </w:rPr>
  </w:style>
  <w:style w:type="character" w:customStyle="1" w:styleId="Char">
    <w:name w:val="批注框文本 Char"/>
    <w:basedOn w:val="a0"/>
    <w:link w:val="a7"/>
    <w:rsid w:val="00F10A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27764;&#20154;&#31038;&#12308;2019&#12309;&#21495;97-0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汴人社〔2019〕号97-03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Administrator</cp:lastModifiedBy>
  <cp:revision>3</cp:revision>
  <cp:lastPrinted>2020-05-21T01:36:00Z</cp:lastPrinted>
  <dcterms:created xsi:type="dcterms:W3CDTF">2020-07-09T04:49:00Z</dcterms:created>
  <dcterms:modified xsi:type="dcterms:W3CDTF">2020-07-09T04:52:00Z</dcterms:modified>
</cp:coreProperties>
</file>